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E69B" w14:textId="77777777" w:rsidR="003E72AC" w:rsidRDefault="00811A03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VALNÄMNDEN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2EA9B255" w14:textId="77777777" w:rsidR="003E72AC" w:rsidRDefault="00811A03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2024 - __ - __</w:t>
      </w:r>
    </w:p>
    <w:p w14:paraId="3F2B418B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</w:pPr>
    </w:p>
    <w:p w14:paraId="797E4317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b/>
          <w:sz w:val="20"/>
          <w:szCs w:val="20"/>
        </w:rPr>
        <w:t xml:space="preserve">Plats och tid </w:t>
      </w:r>
      <w:r>
        <w:rPr>
          <w:b/>
          <w:sz w:val="20"/>
          <w:szCs w:val="20"/>
        </w:rPr>
        <w:tab/>
        <w:t>_____________________________________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_____ – _____</w:t>
      </w:r>
    </w:p>
    <w:p w14:paraId="7BE0C223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7884B16C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Elisabeth Olsson, ordförande</w:t>
      </w:r>
    </w:p>
    <w:p w14:paraId="15976E0E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0"/>
        <w:ind w:left="1545"/>
      </w:pPr>
      <w:r>
        <w:rPr>
          <w:b/>
          <w:bCs/>
          <w:sz w:val="20"/>
          <w:szCs w:val="20"/>
        </w:rPr>
        <w:t>Lennart Hansson</w:t>
      </w:r>
      <w:r>
        <w:rPr>
          <w:b/>
          <w:bCs/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Gunnevi</w:t>
      </w:r>
      <w:proofErr w:type="spellEnd"/>
      <w:r>
        <w:rPr>
          <w:b/>
          <w:bCs/>
          <w:sz w:val="20"/>
          <w:szCs w:val="20"/>
        </w:rPr>
        <w:t xml:space="preserve"> Johansson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Christer Ivarsson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Jan-Erik </w:t>
      </w:r>
      <w:proofErr w:type="spellStart"/>
      <w:r>
        <w:rPr>
          <w:b/>
          <w:bCs/>
          <w:sz w:val="20"/>
          <w:szCs w:val="20"/>
        </w:rPr>
        <w:t>Oxelborn</w:t>
      </w:r>
      <w:proofErr w:type="spellEnd"/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Jessica Alriksson</w:t>
      </w:r>
    </w:p>
    <w:p w14:paraId="6D65BF43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</w:p>
    <w:p w14:paraId="736765AC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</w:p>
    <w:p w14:paraId="60B46CE5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  <w:spacing w:after="0"/>
      </w:pPr>
    </w:p>
    <w:p w14:paraId="04C27F50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349AC5AD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309E5EBB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</w:r>
    </w:p>
    <w:p w14:paraId="46A50074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430F37C9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39DBE519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43F0CA12" w14:textId="77777777" w:rsidR="003E72AC" w:rsidRDefault="00811A03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Pastorsexpeditionen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b/>
          <w:sz w:val="20"/>
          <w:szCs w:val="20"/>
        </w:rPr>
        <w:tab/>
        <w:t>2024 - __ - __</w:t>
      </w:r>
    </w:p>
    <w:p w14:paraId="0784F427" w14:textId="77777777" w:rsidR="003E72AC" w:rsidRDefault="003E72AC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129726F5" w14:textId="77777777" w:rsidR="003E72AC" w:rsidRDefault="00811A03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4BBE2D9D" w14:textId="77777777" w:rsidR="003E72AC" w:rsidRDefault="003E72AC">
      <w:pPr>
        <w:pStyle w:val="Textbody"/>
        <w:tabs>
          <w:tab w:val="left" w:pos="1560"/>
        </w:tabs>
        <w:spacing w:after="0" w:line="360" w:lineRule="auto"/>
      </w:pPr>
    </w:p>
    <w:p w14:paraId="59E8CB1B" w14:textId="77777777" w:rsidR="003E72AC" w:rsidRDefault="00811A03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2C4BA4D" w14:textId="77777777" w:rsidR="003E72AC" w:rsidRDefault="00811A03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02C009A" w14:textId="77777777" w:rsidR="003E72AC" w:rsidRDefault="00811A03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131FEB9D" w14:textId="77777777" w:rsidR="003E72AC" w:rsidRDefault="00811A03">
      <w:pPr>
        <w:pStyle w:val="Textbody"/>
        <w:tabs>
          <w:tab w:val="right" w:leader="underscore" w:pos="9638"/>
        </w:tabs>
        <w:spacing w:after="0" w:line="360" w:lineRule="auto"/>
      </w:pPr>
      <w:r>
        <w:rPr>
          <w:b/>
          <w:bCs/>
        </w:rPr>
        <w:tab/>
      </w:r>
    </w:p>
    <w:p w14:paraId="4A9EAD71" w14:textId="77777777" w:rsidR="003E72AC" w:rsidRDefault="003E72AC">
      <w:pPr>
        <w:pStyle w:val="Textbody"/>
        <w:spacing w:after="0"/>
        <w:rPr>
          <w:b/>
          <w:bCs/>
        </w:rPr>
      </w:pPr>
    </w:p>
    <w:p w14:paraId="4470A5DC" w14:textId="77777777" w:rsidR="003E72AC" w:rsidRDefault="00811A03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3097D2A6" w14:textId="77777777" w:rsidR="003E72AC" w:rsidRDefault="00811A03">
      <w:pPr>
        <w:pStyle w:val="Textbody"/>
        <w:spacing w:after="0"/>
      </w:pPr>
      <w:r>
        <w:t>Valnämnden beslöt att...</w:t>
      </w:r>
    </w:p>
    <w:p w14:paraId="4B78E918" w14:textId="77777777" w:rsidR="003E72AC" w:rsidRDefault="003E72AC">
      <w:pPr>
        <w:pStyle w:val="Textbody"/>
        <w:spacing w:after="0"/>
      </w:pPr>
    </w:p>
    <w:p w14:paraId="78931FCC" w14:textId="77777777" w:rsidR="003E72AC" w:rsidRDefault="00811A03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Valnämnden beslöt att...</w:t>
      </w:r>
    </w:p>
    <w:p w14:paraId="3F37CC65" w14:textId="77777777" w:rsidR="003E72AC" w:rsidRDefault="003E72AC">
      <w:pPr>
        <w:pStyle w:val="Textbody"/>
        <w:spacing w:after="0"/>
      </w:pPr>
    </w:p>
    <w:p w14:paraId="5AA91F1F" w14:textId="77777777" w:rsidR="003E72AC" w:rsidRDefault="00811A03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 xml:space="preserve">Rapportering </w:t>
      </w:r>
      <w:r>
        <w:t>gällande...</w:t>
      </w:r>
    </w:p>
    <w:p w14:paraId="251BDFB3" w14:textId="77777777" w:rsidR="003E72AC" w:rsidRDefault="003E72AC">
      <w:pPr>
        <w:pStyle w:val="Textbody"/>
        <w:spacing w:after="0"/>
      </w:pPr>
    </w:p>
    <w:p w14:paraId="39619E09" w14:textId="77777777" w:rsidR="003E72AC" w:rsidRDefault="00811A03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70F88819" w14:textId="77777777" w:rsidR="003E72AC" w:rsidRDefault="00811A03">
      <w:pPr>
        <w:pStyle w:val="Textbody"/>
        <w:numPr>
          <w:ilvl w:val="0"/>
          <w:numId w:val="1"/>
        </w:numPr>
        <w:spacing w:after="0"/>
      </w:pPr>
      <w:r>
        <w:lastRenderedPageBreak/>
        <w:t>Delgivning 1</w:t>
      </w:r>
    </w:p>
    <w:p w14:paraId="098A1634" w14:textId="77777777" w:rsidR="003E72AC" w:rsidRDefault="00811A03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11828AC1" w14:textId="77777777" w:rsidR="003E72AC" w:rsidRDefault="003E72AC">
      <w:pPr>
        <w:pStyle w:val="Textbody"/>
        <w:spacing w:after="0"/>
      </w:pPr>
    </w:p>
    <w:p w14:paraId="5811DAFD" w14:textId="77777777" w:rsidR="003E72AC" w:rsidRDefault="003E72AC">
      <w:pPr>
        <w:pStyle w:val="Textbody"/>
        <w:spacing w:after="0"/>
      </w:pPr>
    </w:p>
    <w:p w14:paraId="400B03B0" w14:textId="77777777" w:rsidR="003E72AC" w:rsidRDefault="00811A03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0199405F" w14:textId="77777777" w:rsidR="003E72AC" w:rsidRDefault="00811A03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Cs w:val="20"/>
        </w:rPr>
        <w:t>Signatur:</w:t>
      </w:r>
    </w:p>
    <w:p w14:paraId="6F473049" w14:textId="77777777" w:rsidR="003E72AC" w:rsidRDefault="003E72AC">
      <w:pPr>
        <w:pStyle w:val="Textbody"/>
      </w:pPr>
    </w:p>
    <w:p w14:paraId="19144E12" w14:textId="77777777" w:rsidR="003E72AC" w:rsidRDefault="003E72AC">
      <w:pPr>
        <w:pStyle w:val="Textbody"/>
      </w:pPr>
    </w:p>
    <w:p w14:paraId="3B03B69F" w14:textId="77777777" w:rsidR="003E72AC" w:rsidRDefault="003E72AC">
      <w:pPr>
        <w:pStyle w:val="Textbody"/>
      </w:pPr>
    </w:p>
    <w:p w14:paraId="1881C070" w14:textId="77777777" w:rsidR="003E72AC" w:rsidRDefault="003E72AC">
      <w:pPr>
        <w:pStyle w:val="Textbody"/>
      </w:pPr>
    </w:p>
    <w:p w14:paraId="44C057E3" w14:textId="77777777" w:rsidR="003E72AC" w:rsidRDefault="003E72AC">
      <w:pPr>
        <w:pStyle w:val="Textbody"/>
      </w:pPr>
    </w:p>
    <w:p w14:paraId="21F87915" w14:textId="77777777" w:rsidR="003E72AC" w:rsidRDefault="003E72AC">
      <w:pPr>
        <w:pStyle w:val="Textbody"/>
      </w:pPr>
    </w:p>
    <w:p w14:paraId="5449D765" w14:textId="77777777" w:rsidR="003E72AC" w:rsidRDefault="003E72AC">
      <w:pPr>
        <w:pStyle w:val="Textbody"/>
      </w:pPr>
    </w:p>
    <w:p w14:paraId="2FD92372" w14:textId="77777777" w:rsidR="003E72AC" w:rsidRDefault="003E72AC">
      <w:pPr>
        <w:pStyle w:val="Textbody"/>
      </w:pPr>
    </w:p>
    <w:p w14:paraId="38319984" w14:textId="77777777" w:rsidR="003E72AC" w:rsidRDefault="003E72AC">
      <w:pPr>
        <w:pStyle w:val="Textbody"/>
      </w:pPr>
    </w:p>
    <w:p w14:paraId="61DB3345" w14:textId="77777777" w:rsidR="003E72AC" w:rsidRDefault="003E72AC">
      <w:pPr>
        <w:pStyle w:val="Textbody"/>
      </w:pPr>
    </w:p>
    <w:p w14:paraId="314AC17F" w14:textId="77777777" w:rsidR="003E72AC" w:rsidRDefault="003E72AC">
      <w:pPr>
        <w:pStyle w:val="Textbody"/>
        <w:rPr>
          <w:sz w:val="20"/>
        </w:rPr>
      </w:pPr>
    </w:p>
    <w:sectPr w:rsidR="003E72AC">
      <w:headerReference w:type="default" r:id="rId7"/>
      <w:footerReference w:type="default" r:id="rId8"/>
      <w:footerReference w:type="first" r:id="rId9"/>
      <w:pgSz w:w="11906" w:h="16838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0ACF" w14:textId="77777777" w:rsidR="00000000" w:rsidRDefault="00811A03">
      <w:r>
        <w:separator/>
      </w:r>
    </w:p>
  </w:endnote>
  <w:endnote w:type="continuationSeparator" w:id="0">
    <w:p w14:paraId="17AE116A" w14:textId="77777777" w:rsidR="00000000" w:rsidRDefault="008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25AC" w14:textId="77777777" w:rsidR="0079795D" w:rsidRDefault="00811A03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5BB327BA" w14:textId="77777777" w:rsidR="0079795D" w:rsidRDefault="00811A03">
    <w:pPr>
      <w:pStyle w:val="Textbody"/>
      <w:tabs>
        <w:tab w:val="left" w:pos="1560"/>
        <w:tab w:val="right" w:leader="dot" w:pos="6795"/>
        <w:tab w:val="left" w:pos="7305"/>
      </w:tabs>
      <w:spacing w:after="0" w:line="360" w:lineRule="auto"/>
    </w:pPr>
    <w:r>
      <w:rPr>
        <w:szCs w:val="20"/>
      </w:rPr>
      <w:t>Signatur: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1B59" w14:textId="77777777" w:rsidR="0079795D" w:rsidRDefault="00811A03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0BC016DB" w14:textId="77777777" w:rsidR="0079795D" w:rsidRDefault="00811A03">
    <w:pPr>
      <w:pStyle w:val="Textbody"/>
      <w:tabs>
        <w:tab w:val="left" w:pos="1560"/>
        <w:tab w:val="right" w:leader="dot" w:pos="6795"/>
        <w:tab w:val="left" w:pos="7305"/>
      </w:tabs>
      <w:spacing w:after="0" w:line="360" w:lineRule="auto"/>
    </w:pPr>
    <w:r>
      <w:rPr>
        <w:szCs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0067" w14:textId="77777777" w:rsidR="00000000" w:rsidRDefault="00811A03">
      <w:r>
        <w:rPr>
          <w:color w:val="000000"/>
        </w:rPr>
        <w:separator/>
      </w:r>
    </w:p>
  </w:footnote>
  <w:footnote w:type="continuationSeparator" w:id="0">
    <w:p w14:paraId="46B02D16" w14:textId="77777777" w:rsidR="00000000" w:rsidRDefault="0081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281A" w14:textId="77777777" w:rsidR="0079795D" w:rsidRDefault="00811A03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1103"/>
    <w:multiLevelType w:val="multilevel"/>
    <w:tmpl w:val="91B69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52000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72AC"/>
    <w:rsid w:val="003E72AC"/>
    <w:rsid w:val="008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C5C79"/>
  <w15:docId w15:val="{3A958E75-6F0F-468D-9E69-656FDC14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semiHidden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700</Characters>
  <Application>Microsoft Office Word</Application>
  <DocSecurity>0</DocSecurity>
  <Lines>5</Lines>
  <Paragraphs>1</Paragraphs>
  <ScaleCrop>false</ScaleCrop>
  <Company>Svenska Kyrkan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2022-10-20T08:09:00Z</dcterms:created>
  <dcterms:modified xsi:type="dcterms:W3CDTF">2022-10-20T08:09:00Z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2022-10-20T08:09:36Z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2d29691e-36c3-42e0-8476-6bf4df33b4b6</vt:lpwstr>
  </property>
  <property fmtid="{D5CDD505-2E9C-101B-9397-08002B2CF9AE}" pid="8" name="MSIP_Label_f0785fb4-7cd3-40c0-8122-f25147720244_ContentBits">
    <vt:lpwstr>0</vt:lpwstr>
  </property>
</Properties>
</file>