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FF5A" w14:textId="77777777" w:rsidR="00981645" w:rsidRDefault="00E94FB5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KYRKOGÅRDSUTSKOTTET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59F4E5AD" w14:textId="77777777" w:rsidR="00981645" w:rsidRDefault="00E94FB5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231C10B7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06BA016B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Kyrkogårdsförvaltningens konferensrum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9.00 – _____</w:t>
      </w:r>
    </w:p>
    <w:p w14:paraId="28D51D8B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12DB35C4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bookmarkStart w:id="0" w:name="_Hlk94798626"/>
      <w:r>
        <w:rPr>
          <w:b/>
          <w:bCs/>
          <w:sz w:val="20"/>
          <w:szCs w:val="20"/>
        </w:rPr>
        <w:t xml:space="preserve">Barbro Blomberg, </w:t>
      </w:r>
      <w:r>
        <w:rPr>
          <w:b/>
          <w:bCs/>
          <w:sz w:val="20"/>
          <w:szCs w:val="20"/>
        </w:rPr>
        <w:t>ordförande</w:t>
      </w:r>
    </w:p>
    <w:p w14:paraId="7EAA52A0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Bengt Johansson</w:t>
      </w:r>
    </w:p>
    <w:p w14:paraId="6730CDB1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Kerstin </w:t>
      </w:r>
      <w:proofErr w:type="spellStart"/>
      <w:r>
        <w:rPr>
          <w:b/>
          <w:bCs/>
          <w:sz w:val="20"/>
          <w:szCs w:val="20"/>
        </w:rPr>
        <w:t>Lindestam</w:t>
      </w:r>
      <w:proofErr w:type="spellEnd"/>
    </w:p>
    <w:p w14:paraId="564FEC05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531E6B29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Bernt Fridh, kyrkogårdschef</w:t>
      </w:r>
      <w:bookmarkEnd w:id="0"/>
      <w:r>
        <w:rPr>
          <w:b/>
          <w:bCs/>
          <w:sz w:val="20"/>
          <w:szCs w:val="20"/>
        </w:rPr>
        <w:tab/>
      </w:r>
    </w:p>
    <w:p w14:paraId="5101DA96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F2B8C66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54B61213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67E047C1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  <w:bookmarkStart w:id="1" w:name="_Hlk94798617"/>
      <w:r>
        <w:rPr>
          <w:b/>
          <w:bCs/>
          <w:color w:val="000000"/>
          <w:sz w:val="20"/>
          <w:szCs w:val="20"/>
        </w:rPr>
        <w:t>Daniel Svensson, begravningsombud</w:t>
      </w:r>
      <w:bookmarkEnd w:id="1"/>
    </w:p>
    <w:p w14:paraId="222DA3B0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4BED51FB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6A6EE91E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3BF2030F" w14:textId="77777777" w:rsidR="00981645" w:rsidRDefault="00E94FB5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Skogskyrkogården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b/>
          <w:sz w:val="20"/>
          <w:szCs w:val="20"/>
        </w:rPr>
        <w:tab/>
        <w:t>2022 - __ - __</w:t>
      </w:r>
    </w:p>
    <w:p w14:paraId="4E6C2426" w14:textId="77777777" w:rsidR="00981645" w:rsidRDefault="00981645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25B3AD82" w14:textId="77777777" w:rsidR="00981645" w:rsidRDefault="00E94FB5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791416AF" w14:textId="77777777" w:rsidR="00981645" w:rsidRDefault="00981645">
      <w:pPr>
        <w:pStyle w:val="Textbody"/>
        <w:tabs>
          <w:tab w:val="left" w:pos="1560"/>
        </w:tabs>
        <w:spacing w:after="0" w:line="360" w:lineRule="auto"/>
      </w:pPr>
    </w:p>
    <w:p w14:paraId="12B73C33" w14:textId="77777777" w:rsidR="00981645" w:rsidRDefault="00E94FB5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A8D377D" w14:textId="77777777" w:rsidR="00981645" w:rsidRDefault="00E94FB5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6966A69" w14:textId="77777777" w:rsidR="00981645" w:rsidRDefault="00E94FB5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bookmarkStart w:id="2" w:name="_Hlk94798660"/>
      <w:r>
        <w:rPr>
          <w:sz w:val="20"/>
          <w:szCs w:val="20"/>
        </w:rPr>
        <w:t xml:space="preserve">Justerande </w:t>
      </w:r>
      <w:r>
        <w:rPr>
          <w:sz w:val="20"/>
          <w:szCs w:val="20"/>
        </w:rPr>
        <w:tab/>
      </w:r>
    </w:p>
    <w:bookmarkEnd w:id="2"/>
    <w:p w14:paraId="437D1A3B" w14:textId="77777777" w:rsidR="00981645" w:rsidRDefault="00E94FB5">
      <w:pPr>
        <w:pStyle w:val="Textbody"/>
        <w:tabs>
          <w:tab w:val="right" w:leader="underscore" w:pos="9638"/>
        </w:tabs>
        <w:spacing w:after="0" w:line="360" w:lineRule="auto"/>
      </w:pPr>
      <w:r>
        <w:rPr>
          <w:b/>
          <w:bCs/>
        </w:rPr>
        <w:tab/>
      </w:r>
    </w:p>
    <w:p w14:paraId="31642C57" w14:textId="77777777" w:rsidR="00981645" w:rsidRDefault="00E94FB5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6B05D673" w14:textId="77777777" w:rsidR="00981645" w:rsidRDefault="00E94FB5">
      <w:pPr>
        <w:pStyle w:val="Textbody"/>
        <w:spacing w:after="0"/>
      </w:pPr>
      <w:r>
        <w:t>Kyrkogårdsutskottet beslutade att...</w:t>
      </w:r>
    </w:p>
    <w:p w14:paraId="5A00F99B" w14:textId="77777777" w:rsidR="00981645" w:rsidRDefault="00981645">
      <w:pPr>
        <w:pStyle w:val="Textbody"/>
        <w:spacing w:after="0"/>
      </w:pPr>
    </w:p>
    <w:p w14:paraId="727484A6" w14:textId="77777777" w:rsidR="00981645" w:rsidRDefault="00E94FB5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Kyrkogårdsutskottet beslutade att...</w:t>
      </w:r>
    </w:p>
    <w:p w14:paraId="7B11D03C" w14:textId="77777777" w:rsidR="00981645" w:rsidRDefault="00981645">
      <w:pPr>
        <w:pStyle w:val="Textbody"/>
        <w:spacing w:after="0"/>
      </w:pPr>
    </w:p>
    <w:p w14:paraId="756E786B" w14:textId="77777777" w:rsidR="00981645" w:rsidRDefault="00E94FB5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2A0E8CFF" w14:textId="77777777" w:rsidR="00981645" w:rsidRDefault="00981645">
      <w:pPr>
        <w:pStyle w:val="Textbody"/>
        <w:spacing w:after="0"/>
      </w:pPr>
    </w:p>
    <w:p w14:paraId="0B43CA50" w14:textId="77777777" w:rsidR="00981645" w:rsidRDefault="00E94FB5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42B510F7" w14:textId="77777777" w:rsidR="00981645" w:rsidRDefault="00E94FB5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3758AC85" w14:textId="77777777" w:rsidR="00981645" w:rsidRDefault="00E94FB5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5FDF4D85" w14:textId="77777777" w:rsidR="00981645" w:rsidRDefault="00E94FB5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14ADD40A" w14:textId="77777777" w:rsidR="00981645" w:rsidRDefault="00E94FB5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Cs w:val="20"/>
        </w:rPr>
        <w:lastRenderedPageBreak/>
        <w:t>Signatur:</w:t>
      </w:r>
    </w:p>
    <w:p w14:paraId="6BAC4C9C" w14:textId="77777777" w:rsidR="00981645" w:rsidRDefault="00981645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  <w:rPr>
          <w:sz w:val="20"/>
        </w:rPr>
      </w:pPr>
    </w:p>
    <w:sectPr w:rsidR="00981645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DC47" w14:textId="77777777" w:rsidR="00000000" w:rsidRDefault="00E94FB5">
      <w:r>
        <w:separator/>
      </w:r>
    </w:p>
  </w:endnote>
  <w:endnote w:type="continuationSeparator" w:id="0">
    <w:p w14:paraId="4D0B768A" w14:textId="77777777" w:rsidR="00000000" w:rsidRDefault="00E9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D501" w14:textId="77777777" w:rsidR="007A3187" w:rsidRDefault="00E94FB5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06A16148" w14:textId="77777777" w:rsidR="007A3187" w:rsidRDefault="00E94FB5">
    <w:pPr>
      <w:pStyle w:val="Textbody"/>
      <w:tabs>
        <w:tab w:val="left" w:pos="1560"/>
        <w:tab w:val="right" w:leader="dot" w:pos="6795"/>
        <w:tab w:val="left" w:pos="7305"/>
      </w:tabs>
      <w:spacing w:after="0" w:line="360" w:lineRule="auto"/>
    </w:pPr>
    <w:r>
      <w:rPr>
        <w:szCs w:val="20"/>
      </w:rPr>
      <w:t>Signatur: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AC98" w14:textId="77777777" w:rsidR="007A3187" w:rsidRDefault="00E94FB5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1C6D11F9" w14:textId="77777777" w:rsidR="007A3187" w:rsidRDefault="00E94FB5">
    <w:pPr>
      <w:pStyle w:val="Textbody"/>
      <w:tabs>
        <w:tab w:val="left" w:pos="1560"/>
        <w:tab w:val="right" w:leader="dot" w:pos="6795"/>
        <w:tab w:val="left" w:pos="7305"/>
      </w:tabs>
      <w:spacing w:after="0" w:line="360" w:lineRule="auto"/>
    </w:pPr>
    <w:r>
      <w:rPr>
        <w:szCs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F9BA" w14:textId="77777777" w:rsidR="00000000" w:rsidRDefault="00E94FB5">
      <w:r>
        <w:rPr>
          <w:color w:val="000000"/>
        </w:rPr>
        <w:separator/>
      </w:r>
    </w:p>
  </w:footnote>
  <w:footnote w:type="continuationSeparator" w:id="0">
    <w:p w14:paraId="6A3CF936" w14:textId="77777777" w:rsidR="00000000" w:rsidRDefault="00E9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C6B6" w14:textId="77777777" w:rsidR="007A3187" w:rsidRDefault="00E94FB5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37F1"/>
    <w:multiLevelType w:val="multilevel"/>
    <w:tmpl w:val="ACD291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2118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1645"/>
    <w:rsid w:val="00981645"/>
    <w:rsid w:val="00E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8E54"/>
  <w15:docId w15:val="{CB1B5659-5A02-4B5A-9A05-D96F9FAE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740</Characters>
  <Application>Microsoft Office Word</Application>
  <DocSecurity>0</DocSecurity>
  <Lines>6</Lines>
  <Paragraphs>1</Paragraphs>
  <ScaleCrop>false</ScaleCrop>
  <Company>Svenska Kyrkan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2022-10-20T08:11:00Z</dcterms:created>
  <dcterms:modified xsi:type="dcterms:W3CDTF">2022-10-20T08:11:00Z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2022-10-20T08:11:16Z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4dc4338d-b5a8-498f-bac4-305c66ad43bd</vt:lpwstr>
  </property>
  <property fmtid="{D5CDD505-2E9C-101B-9397-08002B2CF9AE}" pid="8" name="MSIP_Label_f0785fb4-7cd3-40c0-8122-f25147720244_ContentBits">
    <vt:lpwstr>0</vt:lpwstr>
  </property>
</Properties>
</file>