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948C" w14:textId="77777777" w:rsidR="002B6544" w:rsidRDefault="006F1D7F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KYRKOFULLMÄKTIGE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0A9A92B5" w14:textId="77777777" w:rsidR="002B6544" w:rsidRDefault="006F1D7F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Ljungby pastorat </w:t>
      </w:r>
      <w:proofErr w:type="gramStart"/>
      <w:r>
        <w:rPr>
          <w:b/>
          <w:bCs/>
          <w:sz w:val="20"/>
          <w:szCs w:val="20"/>
        </w:rPr>
        <w:t>2022-2025</w:t>
      </w:r>
      <w:proofErr w:type="gramEnd"/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2022 - __ - __</w:t>
      </w:r>
    </w:p>
    <w:p w14:paraId="66FAE70B" w14:textId="77777777" w:rsidR="002B6544" w:rsidRDefault="002B6544">
      <w:pPr>
        <w:pStyle w:val="Textbody"/>
        <w:tabs>
          <w:tab w:val="left" w:pos="1545"/>
          <w:tab w:val="left" w:pos="5085"/>
          <w:tab w:val="left" w:pos="5115"/>
        </w:tabs>
      </w:pPr>
    </w:p>
    <w:p w14:paraId="427E812A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 xml:space="preserve">Plats och tid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Ljungby församlingshem, Petrussalen</w:t>
      </w:r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kl</w:t>
      </w:r>
      <w:proofErr w:type="spellEnd"/>
      <w:r>
        <w:rPr>
          <w:b/>
          <w:sz w:val="20"/>
          <w:szCs w:val="20"/>
        </w:rPr>
        <w:t xml:space="preserve"> 19.00 – _____</w:t>
      </w:r>
    </w:p>
    <w:p w14:paraId="0A2DFEE1" w14:textId="77777777" w:rsidR="002B6544" w:rsidRDefault="002B6544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sz w:val="20"/>
          <w:szCs w:val="20"/>
        </w:rPr>
      </w:pPr>
    </w:p>
    <w:p w14:paraId="2197B051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Göran Sjödahl, ordförande </w:t>
      </w:r>
      <w:r>
        <w:rPr>
          <w:b/>
          <w:bCs/>
          <w:sz w:val="20"/>
          <w:szCs w:val="20"/>
        </w:rPr>
        <w:tab/>
      </w:r>
    </w:p>
    <w:p w14:paraId="5353DE34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Johanna Ljunggren Almén</w:t>
      </w:r>
      <w:r>
        <w:rPr>
          <w:b/>
          <w:bCs/>
          <w:sz w:val="20"/>
          <w:szCs w:val="20"/>
        </w:rPr>
        <w:tab/>
        <w:t>Maria Hedlund</w:t>
      </w:r>
    </w:p>
    <w:p w14:paraId="5380555E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Marianne </w:t>
      </w:r>
      <w:proofErr w:type="spellStart"/>
      <w:r>
        <w:rPr>
          <w:b/>
          <w:bCs/>
          <w:sz w:val="20"/>
          <w:szCs w:val="20"/>
        </w:rPr>
        <w:t>Dalesjö</w:t>
      </w:r>
      <w:proofErr w:type="spellEnd"/>
      <w:r>
        <w:rPr>
          <w:b/>
          <w:bCs/>
          <w:sz w:val="20"/>
          <w:szCs w:val="20"/>
        </w:rPr>
        <w:tab/>
        <w:t xml:space="preserve">Kjersti Ledin </w:t>
      </w:r>
      <w:proofErr w:type="spellStart"/>
      <w:r>
        <w:rPr>
          <w:b/>
          <w:bCs/>
          <w:sz w:val="20"/>
          <w:szCs w:val="20"/>
        </w:rPr>
        <w:t>Blaag</w:t>
      </w:r>
      <w:proofErr w:type="spellEnd"/>
    </w:p>
    <w:p w14:paraId="7D57E73D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Carina Heverius</w:t>
      </w:r>
      <w:r>
        <w:rPr>
          <w:b/>
          <w:bCs/>
          <w:sz w:val="20"/>
          <w:szCs w:val="20"/>
        </w:rPr>
        <w:tab/>
        <w:t>Lottie Jernberg Bergman</w:t>
      </w:r>
    </w:p>
    <w:p w14:paraId="304F052C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Marie Stridsberg</w:t>
      </w:r>
      <w:r>
        <w:rPr>
          <w:b/>
          <w:bCs/>
          <w:sz w:val="20"/>
          <w:szCs w:val="20"/>
        </w:rPr>
        <w:tab/>
        <w:t>Christer Ivarsson</w:t>
      </w:r>
    </w:p>
    <w:p w14:paraId="6286461E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Martina Ericsson</w:t>
      </w:r>
      <w:r>
        <w:rPr>
          <w:b/>
          <w:bCs/>
          <w:sz w:val="20"/>
          <w:szCs w:val="20"/>
        </w:rPr>
        <w:tab/>
        <w:t xml:space="preserve">Johan </w:t>
      </w:r>
      <w:proofErr w:type="spellStart"/>
      <w:r>
        <w:rPr>
          <w:b/>
          <w:bCs/>
          <w:sz w:val="20"/>
          <w:szCs w:val="20"/>
        </w:rPr>
        <w:t>Jaredsson</w:t>
      </w:r>
      <w:proofErr w:type="spellEnd"/>
    </w:p>
    <w:p w14:paraId="543CE4A2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Kerstin </w:t>
      </w:r>
      <w:proofErr w:type="spellStart"/>
      <w:r>
        <w:rPr>
          <w:b/>
          <w:bCs/>
          <w:sz w:val="20"/>
          <w:szCs w:val="20"/>
        </w:rPr>
        <w:t>Lindestam</w:t>
      </w:r>
      <w:proofErr w:type="spellEnd"/>
      <w:r>
        <w:rPr>
          <w:b/>
          <w:bCs/>
          <w:sz w:val="20"/>
          <w:szCs w:val="20"/>
        </w:rPr>
        <w:tab/>
        <w:t>Lisbeth Johansson</w:t>
      </w:r>
    </w:p>
    <w:p w14:paraId="3F1BFEBB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Jessica Svensson</w:t>
      </w:r>
      <w:r>
        <w:rPr>
          <w:b/>
          <w:bCs/>
          <w:sz w:val="20"/>
          <w:szCs w:val="20"/>
        </w:rPr>
        <w:tab/>
        <w:t>Claes Axelsson</w:t>
      </w:r>
    </w:p>
    <w:p w14:paraId="30082AA5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Barbro Blomberg</w:t>
      </w:r>
      <w:r>
        <w:rPr>
          <w:b/>
          <w:bCs/>
          <w:sz w:val="20"/>
          <w:szCs w:val="20"/>
        </w:rPr>
        <w:tab/>
        <w:t>Inga-Karin Ljunggren</w:t>
      </w:r>
    </w:p>
    <w:p w14:paraId="4458C632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Lennart Hansson</w:t>
      </w:r>
    </w:p>
    <w:p w14:paraId="1CB8463B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Bengt Johansson</w:t>
      </w:r>
    </w:p>
    <w:p w14:paraId="646B05A5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Laila </w:t>
      </w:r>
      <w:proofErr w:type="spellStart"/>
      <w:r>
        <w:rPr>
          <w:b/>
          <w:bCs/>
          <w:sz w:val="20"/>
          <w:szCs w:val="20"/>
        </w:rPr>
        <w:t>Siljedahl</w:t>
      </w:r>
      <w:proofErr w:type="spellEnd"/>
    </w:p>
    <w:p w14:paraId="78C47E54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Eskil Svensson</w:t>
      </w:r>
    </w:p>
    <w:p w14:paraId="252F523B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Gunnevi</w:t>
      </w:r>
      <w:proofErr w:type="spellEnd"/>
      <w:r>
        <w:rPr>
          <w:b/>
          <w:bCs/>
          <w:sz w:val="20"/>
          <w:szCs w:val="20"/>
        </w:rPr>
        <w:t xml:space="preserve"> Johansson</w:t>
      </w:r>
    </w:p>
    <w:p w14:paraId="237262B3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Pernilla Eriksson</w:t>
      </w:r>
    </w:p>
    <w:p w14:paraId="76412884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3CBC58B3" w14:textId="77777777" w:rsidR="002B6544" w:rsidRDefault="002B6544">
      <w:pPr>
        <w:pStyle w:val="Textbody"/>
        <w:tabs>
          <w:tab w:val="left" w:pos="1545"/>
          <w:tab w:val="left" w:pos="5085"/>
          <w:tab w:val="left" w:pos="5115"/>
        </w:tabs>
        <w:spacing w:after="0"/>
      </w:pPr>
    </w:p>
    <w:p w14:paraId="20A39189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Frånvarande</w:t>
      </w:r>
      <w:proofErr w:type="spellEnd"/>
    </w:p>
    <w:p w14:paraId="3E130BB0" w14:textId="77777777" w:rsidR="002B6544" w:rsidRDefault="002B6544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sz w:val="20"/>
          <w:szCs w:val="20"/>
          <w:lang w:val="de-DE"/>
        </w:rPr>
      </w:pPr>
    </w:p>
    <w:p w14:paraId="7BB42D62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color w:val="000000"/>
          <w:sz w:val="20"/>
          <w:szCs w:val="20"/>
        </w:rPr>
        <w:t>Övriga deltagande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Axel Fors, kyrkoherde</w:t>
      </w:r>
    </w:p>
    <w:p w14:paraId="4A3E0F9F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  <w:t>Annelie Wiberg, sekreterare</w:t>
      </w:r>
    </w:p>
    <w:p w14:paraId="49EA2CE4" w14:textId="77777777" w:rsidR="002B6544" w:rsidRDefault="002B6544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37C8F069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Ordförande jämte _______________</w:t>
      </w:r>
    </w:p>
    <w:p w14:paraId="32BBADDC" w14:textId="77777777" w:rsidR="002B6544" w:rsidRDefault="002B6544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sz w:val="20"/>
          <w:szCs w:val="20"/>
        </w:rPr>
      </w:pPr>
    </w:p>
    <w:p w14:paraId="65098FDC" w14:textId="77777777" w:rsidR="002B6544" w:rsidRDefault="006F1D7F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Justeringens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Ljungby församlingshem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3AE0DAF1" w14:textId="77777777" w:rsidR="002B6544" w:rsidRDefault="002B6544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5F3C183B" w14:textId="77777777" w:rsidR="002B6544" w:rsidRDefault="006F1D7F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1F7A709E" w14:textId="77777777" w:rsidR="002B6544" w:rsidRDefault="002B6544">
      <w:pPr>
        <w:pStyle w:val="Textbody"/>
        <w:tabs>
          <w:tab w:val="left" w:pos="1560"/>
        </w:tabs>
        <w:spacing w:after="0" w:line="360" w:lineRule="auto"/>
      </w:pPr>
    </w:p>
    <w:p w14:paraId="373F276E" w14:textId="77777777" w:rsidR="002B6544" w:rsidRDefault="006F1D7F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CD86C20" w14:textId="77777777" w:rsidR="002B6544" w:rsidRDefault="006F1D7F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5B8ADD6" w14:textId="77777777" w:rsidR="002B6544" w:rsidRDefault="006F1D7F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Justerande </w:t>
      </w:r>
      <w:r>
        <w:rPr>
          <w:sz w:val="20"/>
          <w:szCs w:val="20"/>
        </w:rPr>
        <w:tab/>
      </w:r>
    </w:p>
    <w:p w14:paraId="78F1DD01" w14:textId="77777777" w:rsidR="002B6544" w:rsidRDefault="006F1D7F">
      <w:pPr>
        <w:pStyle w:val="Textbody"/>
        <w:tabs>
          <w:tab w:val="right" w:leader="underscore" w:pos="9638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1B86FA3" w14:textId="77777777" w:rsidR="002B6544" w:rsidRDefault="006F1D7F">
      <w:pPr>
        <w:pStyle w:val="Rubrik2"/>
        <w:jc w:val="center"/>
      </w:pPr>
      <w:r>
        <w:rPr>
          <w:sz w:val="24"/>
          <w:szCs w:val="24"/>
        </w:rPr>
        <w:t>ANSLAG/BEVIS</w:t>
      </w:r>
    </w:p>
    <w:p w14:paraId="4B9FBF38" w14:textId="77777777" w:rsidR="002B6544" w:rsidRDefault="006F1D7F">
      <w:pPr>
        <w:pStyle w:val="Textbody"/>
        <w:tabs>
          <w:tab w:val="left" w:pos="1680"/>
        </w:tabs>
      </w:pPr>
      <w:r>
        <w:rPr>
          <w:sz w:val="20"/>
          <w:szCs w:val="20"/>
        </w:rPr>
        <w:tab/>
        <w:t xml:space="preserve">Protokollet är justerat. Justeringen har </w:t>
      </w:r>
      <w:r>
        <w:rPr>
          <w:sz w:val="20"/>
          <w:szCs w:val="20"/>
        </w:rPr>
        <w:t>tillkännagivits genom anslag</w:t>
      </w:r>
    </w:p>
    <w:p w14:paraId="4A779CB0" w14:textId="77777777" w:rsidR="002B6544" w:rsidRDefault="006F1D7F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Organ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Kyrkofullmäktige i Ljungby pastorat</w:t>
      </w:r>
      <w:r>
        <w:rPr>
          <w:b/>
          <w:sz w:val="20"/>
          <w:szCs w:val="20"/>
        </w:rPr>
        <w:br/>
      </w:r>
    </w:p>
    <w:p w14:paraId="69C2E181" w14:textId="77777777" w:rsidR="002B6544" w:rsidRDefault="006F1D7F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 xml:space="preserve">Sammanträdes- </w:t>
      </w:r>
      <w:r>
        <w:rPr>
          <w:sz w:val="20"/>
          <w:szCs w:val="20"/>
        </w:rPr>
        <w:br/>
      </w: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</w:r>
    </w:p>
    <w:p w14:paraId="7451FC55" w14:textId="77777777" w:rsidR="002B6544" w:rsidRDefault="006F1D7F">
      <w:pPr>
        <w:pStyle w:val="Textbody"/>
        <w:tabs>
          <w:tab w:val="left" w:pos="1680"/>
          <w:tab w:val="left" w:pos="4245"/>
          <w:tab w:val="left" w:pos="5985"/>
        </w:tabs>
        <w:spacing w:after="85"/>
      </w:pPr>
      <w:r>
        <w:rPr>
          <w:sz w:val="20"/>
          <w:szCs w:val="20"/>
        </w:rPr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>uppsättande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nedtagande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084A4D5B" w14:textId="77777777" w:rsidR="002B6544" w:rsidRDefault="002B6544">
      <w:pPr>
        <w:pStyle w:val="Textbody"/>
        <w:tabs>
          <w:tab w:val="left" w:pos="1680"/>
        </w:tabs>
        <w:spacing w:after="85"/>
        <w:rPr>
          <w:b/>
          <w:sz w:val="20"/>
          <w:szCs w:val="20"/>
        </w:rPr>
      </w:pPr>
    </w:p>
    <w:p w14:paraId="258654EE" w14:textId="77777777" w:rsidR="002B6544" w:rsidRDefault="006F1D7F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Förvaringsplats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Pastorsexpeditionen, Kyrkogatan 3, 341</w:t>
      </w:r>
      <w:r>
        <w:rPr>
          <w:b/>
          <w:sz w:val="20"/>
          <w:szCs w:val="20"/>
        </w:rPr>
        <w:t xml:space="preserve"> 21 LJUNGBY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för protokollet</w:t>
      </w:r>
    </w:p>
    <w:p w14:paraId="2D750322" w14:textId="77777777" w:rsidR="002B6544" w:rsidRDefault="002B6544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</w:p>
    <w:p w14:paraId="7D05EC91" w14:textId="77777777" w:rsidR="002B6544" w:rsidRDefault="006F1D7F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Underskrift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7515FDF" w14:textId="77777777" w:rsidR="002B6544" w:rsidRDefault="006F1D7F">
      <w:pPr>
        <w:pStyle w:val="Textbody"/>
        <w:tabs>
          <w:tab w:val="left" w:pos="1680"/>
        </w:tabs>
      </w:pPr>
      <w:r>
        <w:rPr>
          <w:sz w:val="20"/>
          <w:szCs w:val="20"/>
        </w:rPr>
        <w:tab/>
      </w:r>
      <w:r>
        <w:rPr>
          <w:sz w:val="16"/>
          <w:szCs w:val="16"/>
        </w:rPr>
        <w:t>Utdragsbestyrkande</w:t>
      </w:r>
    </w:p>
    <w:p w14:paraId="37D7EF1D" w14:textId="77777777" w:rsidR="002B6544" w:rsidRDefault="002B6544">
      <w:pPr>
        <w:pStyle w:val="Textbody"/>
        <w:jc w:val="center"/>
        <w:rPr>
          <w:b/>
          <w:bCs/>
        </w:rPr>
      </w:pPr>
    </w:p>
    <w:p w14:paraId="71FD0419" w14:textId="77777777" w:rsidR="002B6544" w:rsidRDefault="002B6544">
      <w:pPr>
        <w:pStyle w:val="Textbody"/>
        <w:spacing w:after="0"/>
        <w:rPr>
          <w:b/>
          <w:bCs/>
        </w:rPr>
      </w:pPr>
    </w:p>
    <w:p w14:paraId="129327C0" w14:textId="77777777" w:rsidR="002B6544" w:rsidRDefault="006F1D7F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</w:p>
    <w:p w14:paraId="32689D2F" w14:textId="77777777" w:rsidR="002B6544" w:rsidRDefault="006F1D7F">
      <w:pPr>
        <w:pStyle w:val="Textbody"/>
        <w:spacing w:after="0"/>
      </w:pPr>
      <w:r>
        <w:t>Kyrkofullmäktige beslutade att...</w:t>
      </w:r>
    </w:p>
    <w:p w14:paraId="7262E2E5" w14:textId="77777777" w:rsidR="002B6544" w:rsidRDefault="002B6544">
      <w:pPr>
        <w:pStyle w:val="Textbody"/>
        <w:spacing w:after="0"/>
      </w:pPr>
    </w:p>
    <w:p w14:paraId="56A76EB1" w14:textId="77777777" w:rsidR="002B6544" w:rsidRDefault="006F1D7F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  <w:r>
        <w:br/>
      </w:r>
      <w:r>
        <w:t>Kyrkofullmäktige beslutade att...</w:t>
      </w:r>
    </w:p>
    <w:p w14:paraId="704E4DBF" w14:textId="77777777" w:rsidR="002B6544" w:rsidRDefault="002B6544">
      <w:pPr>
        <w:pStyle w:val="Textbody"/>
        <w:spacing w:after="0"/>
      </w:pPr>
    </w:p>
    <w:p w14:paraId="0709833D" w14:textId="77777777" w:rsidR="002B6544" w:rsidRDefault="006F1D7F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</w:r>
      <w:r>
        <w:rPr>
          <w:b/>
          <w:bCs/>
        </w:rPr>
        <w:t>Rapporter</w:t>
      </w:r>
      <w:r>
        <w:br/>
      </w:r>
      <w:r>
        <w:t xml:space="preserve">Rapportering </w:t>
      </w:r>
      <w:r>
        <w:t>gällande...</w:t>
      </w:r>
    </w:p>
    <w:p w14:paraId="12FC6F8A" w14:textId="77777777" w:rsidR="002B6544" w:rsidRDefault="002B6544">
      <w:pPr>
        <w:pStyle w:val="Textbody"/>
        <w:spacing w:after="0"/>
      </w:pPr>
    </w:p>
    <w:p w14:paraId="794FB355" w14:textId="77777777" w:rsidR="002B6544" w:rsidRDefault="006F1D7F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</w:r>
      <w:r>
        <w:rPr>
          <w:b/>
          <w:bCs/>
        </w:rPr>
        <w:t>Delgivningar</w:t>
      </w:r>
      <w:r>
        <w:br/>
      </w:r>
      <w:r>
        <w:t>Ordföranden föredrog följande delgivningar:</w:t>
      </w:r>
      <w:r>
        <w:rPr>
          <w:sz w:val="20"/>
        </w:rPr>
        <w:br/>
      </w:r>
    </w:p>
    <w:p w14:paraId="019FB88C" w14:textId="77777777" w:rsidR="002B6544" w:rsidRDefault="006F1D7F">
      <w:pPr>
        <w:pStyle w:val="Textbody"/>
        <w:numPr>
          <w:ilvl w:val="0"/>
          <w:numId w:val="1"/>
        </w:numPr>
        <w:spacing w:after="0"/>
      </w:pPr>
      <w:r>
        <w:t>Delgivning 1</w:t>
      </w:r>
    </w:p>
    <w:p w14:paraId="67777F4A" w14:textId="77777777" w:rsidR="002B6544" w:rsidRDefault="006F1D7F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6E5B2F12" w14:textId="77777777" w:rsidR="002B6544" w:rsidRDefault="002B6544">
      <w:pPr>
        <w:pStyle w:val="Textbody"/>
        <w:numPr>
          <w:ilvl w:val="0"/>
          <w:numId w:val="1"/>
        </w:numPr>
        <w:spacing w:after="0"/>
      </w:pPr>
    </w:p>
    <w:p w14:paraId="3B29AE24" w14:textId="77777777" w:rsidR="002B6544" w:rsidRDefault="002B6544">
      <w:pPr>
        <w:pStyle w:val="Textbody"/>
        <w:spacing w:after="0"/>
      </w:pPr>
    </w:p>
    <w:p w14:paraId="490A646F" w14:textId="77777777" w:rsidR="002B6544" w:rsidRDefault="006F1D7F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2EBBC97F" w14:textId="77777777" w:rsidR="002B6544" w:rsidRDefault="006F1D7F">
      <w:pPr>
        <w:pStyle w:val="Textbody"/>
        <w:rPr>
          <w:sz w:val="20"/>
        </w:rPr>
      </w:pPr>
      <w:r>
        <w:rPr>
          <w:sz w:val="20"/>
        </w:rPr>
        <w:t>Signatur:</w:t>
      </w:r>
    </w:p>
    <w:p w14:paraId="752DD870" w14:textId="77777777" w:rsidR="002B6544" w:rsidRDefault="002B6544">
      <w:pPr>
        <w:pStyle w:val="Textbody"/>
      </w:pPr>
    </w:p>
    <w:p w14:paraId="7AD52F94" w14:textId="77777777" w:rsidR="002B6544" w:rsidRDefault="002B6544">
      <w:pPr>
        <w:pStyle w:val="Textbody"/>
      </w:pPr>
    </w:p>
    <w:p w14:paraId="5F8F3A5F" w14:textId="77777777" w:rsidR="002B6544" w:rsidRDefault="002B6544">
      <w:pPr>
        <w:pStyle w:val="Textbody"/>
      </w:pPr>
    </w:p>
    <w:p w14:paraId="14BF4739" w14:textId="77777777" w:rsidR="002B6544" w:rsidRDefault="002B6544">
      <w:pPr>
        <w:pStyle w:val="Textbody"/>
      </w:pPr>
    </w:p>
    <w:p w14:paraId="091C2117" w14:textId="77777777" w:rsidR="002B6544" w:rsidRDefault="002B6544">
      <w:pPr>
        <w:pStyle w:val="Textbody"/>
      </w:pPr>
    </w:p>
    <w:p w14:paraId="172E187E" w14:textId="77777777" w:rsidR="002B6544" w:rsidRDefault="002B6544">
      <w:pPr>
        <w:pStyle w:val="Textbody"/>
      </w:pPr>
    </w:p>
    <w:p w14:paraId="5E6E68E5" w14:textId="77777777" w:rsidR="002B6544" w:rsidRDefault="002B6544">
      <w:pPr>
        <w:pStyle w:val="Textbody"/>
      </w:pPr>
    </w:p>
    <w:p w14:paraId="4CBB1233" w14:textId="77777777" w:rsidR="002B6544" w:rsidRDefault="002B6544">
      <w:pPr>
        <w:pStyle w:val="Textbody"/>
      </w:pPr>
    </w:p>
    <w:p w14:paraId="3FB615C7" w14:textId="77777777" w:rsidR="002B6544" w:rsidRDefault="002B6544">
      <w:pPr>
        <w:pStyle w:val="Textbody"/>
      </w:pPr>
    </w:p>
    <w:p w14:paraId="476E58AC" w14:textId="77777777" w:rsidR="002B6544" w:rsidRDefault="002B6544">
      <w:pPr>
        <w:pStyle w:val="Textbody"/>
      </w:pPr>
    </w:p>
    <w:p w14:paraId="6F4C8F1B" w14:textId="77777777" w:rsidR="002B6544" w:rsidRDefault="002B6544">
      <w:pPr>
        <w:pStyle w:val="Textbody"/>
      </w:pPr>
    </w:p>
    <w:p w14:paraId="671AE9BB" w14:textId="77777777" w:rsidR="002B6544" w:rsidRDefault="002B6544">
      <w:pPr>
        <w:pStyle w:val="Textbody"/>
        <w:rPr>
          <w:sz w:val="20"/>
        </w:rPr>
      </w:pPr>
    </w:p>
    <w:sectPr w:rsidR="002B6544">
      <w:headerReference w:type="default" r:id="rId7"/>
      <w:footerReference w:type="default" r:id="rId8"/>
      <w:pgSz w:w="11906" w:h="16838"/>
      <w:pgMar w:top="85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DCB8" w14:textId="77777777" w:rsidR="00000000" w:rsidRDefault="006F1D7F">
      <w:r>
        <w:separator/>
      </w:r>
    </w:p>
  </w:endnote>
  <w:endnote w:type="continuationSeparator" w:id="0">
    <w:p w14:paraId="560CCF97" w14:textId="77777777" w:rsidR="00000000" w:rsidRDefault="006F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F4F7" w14:textId="77777777" w:rsidR="00477237" w:rsidRDefault="006F1D7F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5C7F6206" w14:textId="77777777" w:rsidR="00477237" w:rsidRDefault="006F1D7F">
    <w:pPr>
      <w:pStyle w:val="Textbody"/>
      <w:rPr>
        <w:sz w:val="20"/>
      </w:rPr>
    </w:pPr>
    <w:r>
      <w:rPr>
        <w:sz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8C92" w14:textId="77777777" w:rsidR="00000000" w:rsidRDefault="006F1D7F">
      <w:r>
        <w:rPr>
          <w:color w:val="000000"/>
        </w:rPr>
        <w:separator/>
      </w:r>
    </w:p>
  </w:footnote>
  <w:footnote w:type="continuationSeparator" w:id="0">
    <w:p w14:paraId="0A04FEF8" w14:textId="77777777" w:rsidR="00000000" w:rsidRDefault="006F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6A04" w14:textId="77777777" w:rsidR="00477237" w:rsidRDefault="006F1D7F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B98"/>
    <w:multiLevelType w:val="multilevel"/>
    <w:tmpl w:val="FF945F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40044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6544"/>
    <w:rsid w:val="002B6544"/>
    <w:rsid w:val="006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CA68C"/>
  <w15:docId w15:val="{60AF66BF-8FEF-421D-A903-80903EC0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1342</Characters>
  <Application>Microsoft Office Word</Application>
  <DocSecurity>0</DocSecurity>
  <Lines>11</Lines>
  <Paragraphs>3</Paragraphs>
  <ScaleCrop>false</ScaleCrop>
  <Company>Svenska Kyrkan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Alexander Teglbjærg</cp:lastModifiedBy>
  <cp:revision>2</cp:revision>
  <dcterms:created xsi:type="dcterms:W3CDTF">2022-10-20T08:14:00Z</dcterms:created>
  <dcterms:modified xsi:type="dcterms:W3CDTF">2022-10-20T08:14:00Z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2022-10-20T08:14:26Z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8c57353a-06dd-4dbd-a825-20dbf657a127</vt:lpwstr>
  </property>
  <property fmtid="{D5CDD505-2E9C-101B-9397-08002B2CF9AE}" pid="8" name="MSIP_Label_f0785fb4-7cd3-40c0-8122-f25147720244_ContentBits">
    <vt:lpwstr>0</vt:lpwstr>
  </property>
</Properties>
</file>