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F09C" w14:textId="77777777" w:rsidR="00495BB0" w:rsidRDefault="00384B03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FÖRSAMLINGSRÅDET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56986D22" w14:textId="77777777" w:rsidR="00495BB0" w:rsidRDefault="00384B03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Vrå </w:t>
      </w:r>
      <w:r>
        <w:rPr>
          <w:b/>
          <w:sz w:val="20"/>
          <w:szCs w:val="20"/>
        </w:rPr>
        <w:t>församling 2022-2025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2022 - __ - __</w:t>
      </w:r>
    </w:p>
    <w:p w14:paraId="309F90BD" w14:textId="77777777" w:rsidR="00495BB0" w:rsidRDefault="00495BB0">
      <w:pPr>
        <w:pStyle w:val="Textbody"/>
        <w:tabs>
          <w:tab w:val="left" w:pos="1545"/>
          <w:tab w:val="left" w:pos="5085"/>
          <w:tab w:val="left" w:pos="5115"/>
        </w:tabs>
      </w:pPr>
    </w:p>
    <w:p w14:paraId="74805EE6" w14:textId="77777777" w:rsidR="00495BB0" w:rsidRDefault="00384B03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 xml:space="preserve">Plats och tid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Vrå kyrkstuga</w:t>
      </w:r>
      <w:r>
        <w:rPr>
          <w:b/>
          <w:sz w:val="20"/>
          <w:szCs w:val="20"/>
        </w:rPr>
        <w:t>, kl 19.00 – _____</w:t>
      </w:r>
    </w:p>
    <w:p w14:paraId="7BC59F41" w14:textId="77777777" w:rsidR="00495BB0" w:rsidRDefault="00495BB0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677B6AA2" w14:textId="77777777" w:rsidR="00495BB0" w:rsidRDefault="00384B03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_____________, ordförande</w:t>
      </w:r>
    </w:p>
    <w:p w14:paraId="04B6C9F5" w14:textId="77777777" w:rsidR="00495BB0" w:rsidRDefault="00384B03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_____________</w:t>
      </w:r>
    </w:p>
    <w:p w14:paraId="736E6E34" w14:textId="77777777" w:rsidR="00495BB0" w:rsidRDefault="00384B03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tab/>
      </w:r>
      <w:r>
        <w:rPr>
          <w:b/>
          <w:bCs/>
          <w:sz w:val="20"/>
          <w:szCs w:val="20"/>
        </w:rPr>
        <w:t>_____________</w:t>
      </w:r>
    </w:p>
    <w:p w14:paraId="6E86B58D" w14:textId="77777777" w:rsidR="00495BB0" w:rsidRDefault="00384B03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_____________</w:t>
      </w:r>
    </w:p>
    <w:p w14:paraId="40EFDB62" w14:textId="77777777" w:rsidR="00495BB0" w:rsidRDefault="00384B03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Axel Fors, kyrkoherde</w:t>
      </w:r>
    </w:p>
    <w:p w14:paraId="4CC00D80" w14:textId="77777777" w:rsidR="00495BB0" w:rsidRDefault="00384B03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</w:r>
    </w:p>
    <w:p w14:paraId="7ED2CB9A" w14:textId="77777777" w:rsidR="00495BB0" w:rsidRDefault="00384B03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Frånvarande</w:t>
      </w:r>
      <w:r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br/>
      </w:r>
      <w:r>
        <w:rPr>
          <w:sz w:val="20"/>
          <w:szCs w:val="20"/>
          <w:lang w:val="de-DE"/>
        </w:rPr>
        <w:br/>
      </w:r>
    </w:p>
    <w:p w14:paraId="77D9C68E" w14:textId="77777777" w:rsidR="00495BB0" w:rsidRDefault="00495BB0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</w:p>
    <w:p w14:paraId="78A34046" w14:textId="77777777" w:rsidR="00495BB0" w:rsidRDefault="00384B03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Övriga deltagande   </w:t>
      </w:r>
    </w:p>
    <w:p w14:paraId="29E5C607" w14:textId="77777777" w:rsidR="00495BB0" w:rsidRDefault="00495BB0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6EEAB31C" w14:textId="77777777" w:rsidR="00495BB0" w:rsidRDefault="00384B03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Ordförande jämte _______________</w:t>
      </w:r>
    </w:p>
    <w:p w14:paraId="3CE63EB2" w14:textId="77777777" w:rsidR="00495BB0" w:rsidRDefault="00495BB0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68000083" w14:textId="77777777" w:rsidR="00495BB0" w:rsidRDefault="00384B03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Justeringens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_______________________________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6320973A" w14:textId="77777777" w:rsidR="00495BB0" w:rsidRDefault="00495BB0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74566CA6" w14:textId="77777777" w:rsidR="00495BB0" w:rsidRDefault="00384B03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329321AE" w14:textId="77777777" w:rsidR="00495BB0" w:rsidRDefault="00495BB0">
      <w:pPr>
        <w:pStyle w:val="Textbody"/>
        <w:tabs>
          <w:tab w:val="left" w:pos="1560"/>
        </w:tabs>
        <w:spacing w:after="0" w:line="360" w:lineRule="auto"/>
      </w:pPr>
    </w:p>
    <w:p w14:paraId="517FCFF9" w14:textId="77777777" w:rsidR="00495BB0" w:rsidRDefault="00384B03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F5A7367" w14:textId="77777777" w:rsidR="00495BB0" w:rsidRDefault="00384B03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C09F821" w14:textId="77777777" w:rsidR="00495BB0" w:rsidRDefault="00384B03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Justerande </w:t>
      </w:r>
      <w:r>
        <w:rPr>
          <w:sz w:val="20"/>
          <w:szCs w:val="20"/>
        </w:rPr>
        <w:tab/>
      </w:r>
    </w:p>
    <w:p w14:paraId="6580EF4A" w14:textId="77777777" w:rsidR="00495BB0" w:rsidRDefault="00384B03">
      <w:pPr>
        <w:pStyle w:val="Textbody"/>
        <w:tabs>
          <w:tab w:val="right" w:leader="underscore" w:pos="9638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E68D9E7" w14:textId="77777777" w:rsidR="00495BB0" w:rsidRDefault="00384B03">
      <w:pPr>
        <w:pStyle w:val="Rubrik2"/>
        <w:jc w:val="center"/>
      </w:pPr>
      <w:r>
        <w:rPr>
          <w:sz w:val="24"/>
          <w:szCs w:val="24"/>
        </w:rPr>
        <w:t>ANSLAG/BEVIS</w:t>
      </w:r>
    </w:p>
    <w:p w14:paraId="377C3B99" w14:textId="77777777" w:rsidR="00495BB0" w:rsidRDefault="00384B03">
      <w:pPr>
        <w:pStyle w:val="Textbody"/>
        <w:tabs>
          <w:tab w:val="left" w:pos="1680"/>
        </w:tabs>
      </w:pPr>
      <w:r>
        <w:rPr>
          <w:sz w:val="20"/>
          <w:szCs w:val="20"/>
        </w:rPr>
        <w:tab/>
        <w:t>Protokollet är justerat. Justeringen har tillkännagivits genom anslag</w:t>
      </w:r>
    </w:p>
    <w:p w14:paraId="34073DC4" w14:textId="77777777" w:rsidR="00495BB0" w:rsidRDefault="00384B03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Organ</w:t>
      </w:r>
      <w:r>
        <w:rPr>
          <w:b/>
          <w:sz w:val="20"/>
          <w:szCs w:val="20"/>
        </w:rPr>
        <w:tab/>
        <w:t>Församlingsrådet i Vrå församling</w:t>
      </w:r>
      <w:r>
        <w:rPr>
          <w:b/>
          <w:sz w:val="20"/>
          <w:szCs w:val="20"/>
        </w:rPr>
        <w:br/>
      </w:r>
    </w:p>
    <w:p w14:paraId="14D9523C" w14:textId="77777777" w:rsidR="00495BB0" w:rsidRDefault="00384B03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 xml:space="preserve">Sammanträdes- </w:t>
      </w:r>
      <w:r>
        <w:rPr>
          <w:sz w:val="20"/>
          <w:szCs w:val="20"/>
        </w:rPr>
        <w:br/>
      </w: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</w:r>
    </w:p>
    <w:p w14:paraId="70348CF4" w14:textId="77777777" w:rsidR="00495BB0" w:rsidRDefault="00384B03">
      <w:pPr>
        <w:pStyle w:val="Textbody"/>
        <w:tabs>
          <w:tab w:val="left" w:pos="1680"/>
          <w:tab w:val="left" w:pos="4245"/>
          <w:tab w:val="left" w:pos="5985"/>
        </w:tabs>
        <w:spacing w:after="85"/>
      </w:pPr>
      <w:r>
        <w:rPr>
          <w:sz w:val="20"/>
          <w:szCs w:val="20"/>
        </w:rPr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Datum för </w:t>
      </w:r>
      <w:r>
        <w:rPr>
          <w:sz w:val="20"/>
          <w:szCs w:val="20"/>
        </w:rPr>
        <w:t>anslags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>uppsättande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nedtagande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2B105F95" w14:textId="77777777" w:rsidR="00495BB0" w:rsidRDefault="00495BB0">
      <w:pPr>
        <w:pStyle w:val="Textbody"/>
        <w:tabs>
          <w:tab w:val="left" w:pos="1680"/>
        </w:tabs>
        <w:spacing w:after="85"/>
        <w:rPr>
          <w:b/>
          <w:sz w:val="20"/>
          <w:szCs w:val="20"/>
        </w:rPr>
      </w:pPr>
    </w:p>
    <w:p w14:paraId="2E2FA32F" w14:textId="77777777" w:rsidR="00495BB0" w:rsidRDefault="00384B03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Förvaringsplats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Pastorsexpeditionen, Kyrkogatan 3, 341 21 LJUNGBY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för protokollet</w:t>
      </w:r>
    </w:p>
    <w:p w14:paraId="7494038F" w14:textId="77777777" w:rsidR="00495BB0" w:rsidRDefault="00495BB0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</w:p>
    <w:p w14:paraId="6D597BB5" w14:textId="77777777" w:rsidR="00495BB0" w:rsidRDefault="00384B03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  <w:r>
        <w:rPr>
          <w:sz w:val="20"/>
          <w:szCs w:val="20"/>
        </w:rPr>
        <w:t>Underskrift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CEBCB36" w14:textId="77777777" w:rsidR="00495BB0" w:rsidRDefault="00384B03">
      <w:pPr>
        <w:pStyle w:val="Textbody"/>
        <w:tabs>
          <w:tab w:val="left" w:pos="1680"/>
        </w:tabs>
      </w:pPr>
      <w:r>
        <w:rPr>
          <w:sz w:val="20"/>
          <w:szCs w:val="20"/>
        </w:rPr>
        <w:tab/>
      </w:r>
      <w:r>
        <w:rPr>
          <w:sz w:val="16"/>
          <w:szCs w:val="16"/>
        </w:rPr>
        <w:t>Utdragsbestyrkande</w:t>
      </w:r>
    </w:p>
    <w:p w14:paraId="1CDFA538" w14:textId="77777777" w:rsidR="00495BB0" w:rsidRDefault="00495BB0">
      <w:pPr>
        <w:pStyle w:val="Textbody"/>
        <w:jc w:val="center"/>
      </w:pPr>
    </w:p>
    <w:p w14:paraId="4AD21D93" w14:textId="77777777" w:rsidR="00495BB0" w:rsidRDefault="00495BB0">
      <w:pPr>
        <w:pStyle w:val="Textbody"/>
        <w:spacing w:after="0"/>
        <w:rPr>
          <w:b/>
          <w:bCs/>
        </w:rPr>
      </w:pPr>
    </w:p>
    <w:p w14:paraId="79C56E22" w14:textId="77777777" w:rsidR="00495BB0" w:rsidRDefault="00495BB0">
      <w:pPr>
        <w:pStyle w:val="Textbody"/>
        <w:spacing w:after="0"/>
        <w:rPr>
          <w:b/>
          <w:bCs/>
        </w:rPr>
      </w:pPr>
    </w:p>
    <w:p w14:paraId="261F1779" w14:textId="77777777" w:rsidR="00495BB0" w:rsidRDefault="00495BB0">
      <w:pPr>
        <w:pStyle w:val="Textbody"/>
        <w:spacing w:after="0"/>
        <w:rPr>
          <w:b/>
          <w:bCs/>
        </w:rPr>
      </w:pPr>
    </w:p>
    <w:p w14:paraId="11D44005" w14:textId="77777777" w:rsidR="00495BB0" w:rsidRDefault="00384B03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</w:p>
    <w:p w14:paraId="16A8C919" w14:textId="77777777" w:rsidR="00495BB0" w:rsidRDefault="00384B03">
      <w:pPr>
        <w:pStyle w:val="Textbody"/>
        <w:spacing w:after="0"/>
      </w:pPr>
      <w:r>
        <w:t xml:space="preserve">Församlingsrådet beslöt </w:t>
      </w:r>
      <w:r>
        <w:t>att...</w:t>
      </w:r>
    </w:p>
    <w:p w14:paraId="64379048" w14:textId="77777777" w:rsidR="00495BB0" w:rsidRDefault="00495BB0">
      <w:pPr>
        <w:pStyle w:val="Textbody"/>
        <w:spacing w:after="0"/>
      </w:pPr>
    </w:p>
    <w:p w14:paraId="42A70FF2" w14:textId="77777777" w:rsidR="00495BB0" w:rsidRDefault="00384B03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  <w:r>
        <w:br/>
      </w:r>
      <w:r>
        <w:t>Församlingsrådet beslöt att...</w:t>
      </w:r>
    </w:p>
    <w:p w14:paraId="1E1B7F13" w14:textId="77777777" w:rsidR="00495BB0" w:rsidRDefault="00495BB0">
      <w:pPr>
        <w:pStyle w:val="Textbody"/>
        <w:spacing w:after="0"/>
      </w:pPr>
    </w:p>
    <w:p w14:paraId="1FE6AC4F" w14:textId="77777777" w:rsidR="00495BB0" w:rsidRDefault="00384B03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</w:r>
      <w:r>
        <w:rPr>
          <w:b/>
          <w:bCs/>
        </w:rPr>
        <w:t>Rapporter</w:t>
      </w:r>
      <w:r>
        <w:br/>
      </w:r>
      <w:r>
        <w:t>Rapportering gällande...</w:t>
      </w:r>
    </w:p>
    <w:p w14:paraId="6F6D1336" w14:textId="77777777" w:rsidR="00495BB0" w:rsidRDefault="00495BB0">
      <w:pPr>
        <w:pStyle w:val="Textbody"/>
        <w:spacing w:after="0"/>
      </w:pPr>
    </w:p>
    <w:p w14:paraId="4686E784" w14:textId="77777777" w:rsidR="00495BB0" w:rsidRDefault="00384B03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</w:r>
      <w:r>
        <w:rPr>
          <w:b/>
          <w:bCs/>
        </w:rPr>
        <w:t>Delgivningar</w:t>
      </w:r>
      <w:r>
        <w:br/>
      </w:r>
      <w:r>
        <w:t>Ordföranden föredrog följande delgivningar:</w:t>
      </w:r>
      <w:r>
        <w:rPr>
          <w:sz w:val="20"/>
        </w:rPr>
        <w:br/>
      </w:r>
    </w:p>
    <w:p w14:paraId="406C982E" w14:textId="77777777" w:rsidR="00495BB0" w:rsidRDefault="00384B03">
      <w:pPr>
        <w:pStyle w:val="Textbody"/>
        <w:numPr>
          <w:ilvl w:val="0"/>
          <w:numId w:val="1"/>
        </w:numPr>
        <w:spacing w:after="0"/>
      </w:pPr>
      <w:r>
        <w:t>Delgivning 1</w:t>
      </w:r>
    </w:p>
    <w:p w14:paraId="211705C3" w14:textId="77777777" w:rsidR="00495BB0" w:rsidRDefault="00384B03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0B44D6A5" w14:textId="77777777" w:rsidR="00495BB0" w:rsidRDefault="00495BB0">
      <w:pPr>
        <w:pStyle w:val="Textbody"/>
        <w:numPr>
          <w:ilvl w:val="0"/>
          <w:numId w:val="1"/>
        </w:numPr>
        <w:spacing w:after="0"/>
      </w:pPr>
    </w:p>
    <w:p w14:paraId="6AEB3262" w14:textId="77777777" w:rsidR="00495BB0" w:rsidRDefault="00495BB0">
      <w:pPr>
        <w:pStyle w:val="Textbody"/>
        <w:spacing w:after="0"/>
      </w:pPr>
    </w:p>
    <w:p w14:paraId="5BF8CD84" w14:textId="77777777" w:rsidR="00495BB0" w:rsidRDefault="00384B03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72F11ACA" w14:textId="77777777" w:rsidR="00495BB0" w:rsidRDefault="00384B03">
      <w:pPr>
        <w:pStyle w:val="Textbody"/>
        <w:rPr>
          <w:sz w:val="20"/>
        </w:rPr>
      </w:pPr>
      <w:r>
        <w:rPr>
          <w:sz w:val="20"/>
        </w:rPr>
        <w:t>Signatur:</w:t>
      </w:r>
    </w:p>
    <w:p w14:paraId="269DAF6B" w14:textId="77777777" w:rsidR="00495BB0" w:rsidRDefault="00495BB0">
      <w:pPr>
        <w:pStyle w:val="Textbody"/>
      </w:pPr>
    </w:p>
    <w:p w14:paraId="0A5F756A" w14:textId="77777777" w:rsidR="00495BB0" w:rsidRDefault="00495BB0">
      <w:pPr>
        <w:pStyle w:val="Textbody"/>
      </w:pPr>
    </w:p>
    <w:p w14:paraId="0B28194F" w14:textId="77777777" w:rsidR="00495BB0" w:rsidRDefault="00495BB0">
      <w:pPr>
        <w:pStyle w:val="Textbody"/>
      </w:pPr>
    </w:p>
    <w:p w14:paraId="1C5FAF36" w14:textId="77777777" w:rsidR="00495BB0" w:rsidRDefault="00495BB0">
      <w:pPr>
        <w:pStyle w:val="Textbody"/>
      </w:pPr>
    </w:p>
    <w:p w14:paraId="1DD17759" w14:textId="77777777" w:rsidR="00495BB0" w:rsidRDefault="00495BB0">
      <w:pPr>
        <w:pStyle w:val="Textbody"/>
      </w:pPr>
    </w:p>
    <w:p w14:paraId="07DC44D0" w14:textId="77777777" w:rsidR="00495BB0" w:rsidRDefault="00495BB0">
      <w:pPr>
        <w:pStyle w:val="Textbody"/>
      </w:pPr>
    </w:p>
    <w:p w14:paraId="28488ADF" w14:textId="77777777" w:rsidR="00495BB0" w:rsidRDefault="00495BB0">
      <w:pPr>
        <w:pStyle w:val="Textbody"/>
      </w:pPr>
    </w:p>
    <w:p w14:paraId="02046668" w14:textId="77777777" w:rsidR="00495BB0" w:rsidRDefault="00495BB0">
      <w:pPr>
        <w:pStyle w:val="Textbody"/>
      </w:pPr>
    </w:p>
    <w:p w14:paraId="7DD94BA4" w14:textId="77777777" w:rsidR="00495BB0" w:rsidRDefault="00495BB0">
      <w:pPr>
        <w:pStyle w:val="Textbody"/>
      </w:pPr>
    </w:p>
    <w:p w14:paraId="1437C4B3" w14:textId="77777777" w:rsidR="00495BB0" w:rsidRDefault="00495BB0">
      <w:pPr>
        <w:pStyle w:val="Textbody"/>
      </w:pPr>
    </w:p>
    <w:p w14:paraId="3A81C3A5" w14:textId="77777777" w:rsidR="00495BB0" w:rsidRDefault="00495BB0">
      <w:pPr>
        <w:pStyle w:val="Textbody"/>
      </w:pPr>
    </w:p>
    <w:p w14:paraId="1F3B68C2" w14:textId="77777777" w:rsidR="00495BB0" w:rsidRDefault="00495BB0">
      <w:pPr>
        <w:pStyle w:val="Textbody"/>
        <w:rPr>
          <w:sz w:val="20"/>
        </w:rPr>
      </w:pPr>
    </w:p>
    <w:sectPr w:rsidR="00495BB0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A1B0" w14:textId="77777777" w:rsidR="00000000" w:rsidRDefault="00384B03">
      <w:r>
        <w:separator/>
      </w:r>
    </w:p>
  </w:endnote>
  <w:endnote w:type="continuationSeparator" w:id="0">
    <w:p w14:paraId="411C6AE3" w14:textId="77777777" w:rsidR="00000000" w:rsidRDefault="0038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6268F" w14:textId="77777777" w:rsidR="00156CF8" w:rsidRDefault="00384B03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  <w:p w14:paraId="5C0230E9" w14:textId="77777777" w:rsidR="00156CF8" w:rsidRDefault="00384B03">
    <w:pPr>
      <w:pStyle w:val="Textbody"/>
      <w:rPr>
        <w:sz w:val="20"/>
      </w:rPr>
    </w:pPr>
    <w:r>
      <w:rPr>
        <w:sz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AFD2" w14:textId="77777777" w:rsidR="00000000" w:rsidRDefault="00384B03">
      <w:r>
        <w:rPr>
          <w:color w:val="000000"/>
        </w:rPr>
        <w:separator/>
      </w:r>
    </w:p>
  </w:footnote>
  <w:footnote w:type="continuationSeparator" w:id="0">
    <w:p w14:paraId="678E1C08" w14:textId="77777777" w:rsidR="00000000" w:rsidRDefault="0038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A780" w14:textId="77777777" w:rsidR="00156CF8" w:rsidRDefault="00384B03">
    <w:pPr>
      <w:pStyle w:val="Textbody"/>
      <w:tabs>
        <w:tab w:val="right" w:leader="underscore" w:pos="9638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F6CC6"/>
    <w:multiLevelType w:val="multilevel"/>
    <w:tmpl w:val="4D9CB81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9223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5BB0"/>
    <w:rsid w:val="00384B03"/>
    <w:rsid w:val="004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CEA31"/>
  <w15:docId w15:val="{0295D16C-6FA8-481D-B051-E99C33CC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1004</Characters>
  <Application>Microsoft Office Word</Application>
  <DocSecurity>0</DocSecurity>
  <Lines>8</Lines>
  <Paragraphs>2</Paragraphs>
  <ScaleCrop>false</ScaleCrop>
  <Company>Svenska Kyrkan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Alexander Teglbjærg</cp:lastModifiedBy>
  <cp:revision>2</cp:revision>
  <dcterms:created xsi:type="dcterms:W3CDTF">2022-10-20T08:31:00Z</dcterms:created>
  <dcterms:modified xsi:type="dcterms:W3CDTF">2022-10-20T08:31:00Z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2022-10-20T08:31:50Z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91566b54-32d0-4994-81d6-1e2ad4c1a693</vt:lpwstr>
  </property>
  <property fmtid="{D5CDD505-2E9C-101B-9397-08002B2CF9AE}" pid="8" name="MSIP_Label_f0785fb4-7cd3-40c0-8122-f25147720244_ContentBits">
    <vt:lpwstr>0</vt:lpwstr>
  </property>
</Properties>
</file>