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5128" w14:textId="77777777" w:rsidR="002700CD" w:rsidRDefault="00F517A6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2A145EFF" w14:textId="77777777" w:rsidR="002700CD" w:rsidRDefault="00F517A6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Torpa </w:t>
      </w:r>
      <w:r>
        <w:rPr>
          <w:b/>
          <w:sz w:val="20"/>
          <w:szCs w:val="20"/>
        </w:rPr>
        <w:t>församling 2022-2025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6A8D32F4" w14:textId="77777777" w:rsidR="002700CD" w:rsidRDefault="002700CD">
      <w:pPr>
        <w:pStyle w:val="Textbody"/>
        <w:tabs>
          <w:tab w:val="left" w:pos="1545"/>
          <w:tab w:val="left" w:pos="5085"/>
          <w:tab w:val="left" w:pos="5115"/>
        </w:tabs>
      </w:pPr>
    </w:p>
    <w:p w14:paraId="45E89E12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Sockenstugan i Torpa</w:t>
      </w:r>
      <w:r>
        <w:rPr>
          <w:b/>
          <w:sz w:val="20"/>
          <w:szCs w:val="20"/>
        </w:rPr>
        <w:t>, kl 18.00 – _____</w:t>
      </w:r>
    </w:p>
    <w:p w14:paraId="0804F3CE" w14:textId="77777777" w:rsidR="002700CD" w:rsidRDefault="002700CD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4109E274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Gunilla Mattsson-Dahl, ordförande</w:t>
      </w:r>
    </w:p>
    <w:p w14:paraId="334153F5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Johan </w:t>
      </w:r>
      <w:r>
        <w:rPr>
          <w:b/>
          <w:bCs/>
          <w:sz w:val="20"/>
          <w:szCs w:val="20"/>
        </w:rPr>
        <w:t>Jaredsson</w:t>
      </w:r>
    </w:p>
    <w:p w14:paraId="6C3EB358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Ing-Marie Johansson</w:t>
      </w:r>
    </w:p>
    <w:p w14:paraId="3C7332E7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Ingemar Eriksson</w:t>
      </w:r>
    </w:p>
    <w:p w14:paraId="2A748C2E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Therese Hasselgren</w:t>
      </w:r>
      <w:r>
        <w:rPr>
          <w:b/>
          <w:bCs/>
          <w:sz w:val="20"/>
          <w:szCs w:val="20"/>
        </w:rPr>
        <w:tab/>
      </w:r>
    </w:p>
    <w:p w14:paraId="54328665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Mattias Fjellander, komminister</w:t>
      </w:r>
      <w:r>
        <w:rPr>
          <w:b/>
          <w:bCs/>
          <w:sz w:val="20"/>
          <w:szCs w:val="20"/>
        </w:rPr>
        <w:br/>
      </w:r>
    </w:p>
    <w:p w14:paraId="315AA7AF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Frånvarande</w:t>
      </w:r>
    </w:p>
    <w:p w14:paraId="7DDFB9FD" w14:textId="77777777" w:rsidR="002700CD" w:rsidRDefault="002700CD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0AEF21D0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Övriga deltagande   </w:t>
      </w:r>
    </w:p>
    <w:p w14:paraId="12F0E8A1" w14:textId="77777777" w:rsidR="002700CD" w:rsidRDefault="002700CD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3F192794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4310305B" w14:textId="77777777" w:rsidR="002700CD" w:rsidRDefault="002700CD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5F1BF9DC" w14:textId="77777777" w:rsidR="002700CD" w:rsidRDefault="00F517A6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Sockenstugan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4F4D4EDA" w14:textId="77777777" w:rsidR="002700CD" w:rsidRDefault="002700CD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63D6EA8B" w14:textId="77777777" w:rsidR="002700CD" w:rsidRDefault="00F517A6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46F0BF2C" w14:textId="77777777" w:rsidR="002700CD" w:rsidRDefault="002700CD">
      <w:pPr>
        <w:pStyle w:val="Textbody"/>
        <w:tabs>
          <w:tab w:val="left" w:pos="1560"/>
        </w:tabs>
        <w:spacing w:after="0" w:line="360" w:lineRule="auto"/>
      </w:pPr>
    </w:p>
    <w:p w14:paraId="1CE2CB4F" w14:textId="77777777" w:rsidR="002700CD" w:rsidRDefault="00F517A6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39E64C0" w14:textId="77777777" w:rsidR="002700CD" w:rsidRDefault="00F517A6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E8BE56E" w14:textId="77777777" w:rsidR="002700CD" w:rsidRDefault="00F517A6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47ED71F8" w14:textId="77777777" w:rsidR="002700CD" w:rsidRDefault="00F517A6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B3A1C18" w14:textId="77777777" w:rsidR="002700CD" w:rsidRDefault="00F517A6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7F54BF39" w14:textId="77777777" w:rsidR="002700CD" w:rsidRDefault="00F517A6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7138ED4F" w14:textId="77777777" w:rsidR="002700CD" w:rsidRDefault="00F517A6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b/>
          <w:sz w:val="20"/>
          <w:szCs w:val="20"/>
        </w:rPr>
        <w:tab/>
        <w:t>Församlingsrådet i Torpa församling</w:t>
      </w:r>
      <w:r>
        <w:rPr>
          <w:b/>
          <w:sz w:val="20"/>
          <w:szCs w:val="20"/>
        </w:rPr>
        <w:br/>
      </w:r>
    </w:p>
    <w:p w14:paraId="2FF4D66D" w14:textId="77777777" w:rsidR="002700CD" w:rsidRDefault="00F517A6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5ED2EEA2" w14:textId="77777777" w:rsidR="002700CD" w:rsidRDefault="00F517A6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 xml:space="preserve">Datum </w:t>
      </w:r>
      <w:r>
        <w:rPr>
          <w:sz w:val="20"/>
          <w:szCs w:val="20"/>
        </w:rPr>
        <w:t>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5D19B14A" w14:textId="77777777" w:rsidR="002700CD" w:rsidRDefault="002700CD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3DB34810" w14:textId="77777777" w:rsidR="002700CD" w:rsidRDefault="00F517A6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21E06209" w14:textId="77777777" w:rsidR="002700CD" w:rsidRDefault="002700CD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381DAD0A" w14:textId="77777777" w:rsidR="002700CD" w:rsidRDefault="00F517A6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843431" w14:textId="77777777" w:rsidR="002700CD" w:rsidRDefault="00F517A6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1BD33AA8" w14:textId="77777777" w:rsidR="002700CD" w:rsidRDefault="002700CD">
      <w:pPr>
        <w:pStyle w:val="Textbody"/>
        <w:jc w:val="center"/>
      </w:pPr>
    </w:p>
    <w:p w14:paraId="117E065E" w14:textId="77777777" w:rsidR="002700CD" w:rsidRDefault="002700CD">
      <w:pPr>
        <w:pStyle w:val="Textbody"/>
        <w:spacing w:after="0"/>
        <w:rPr>
          <w:b/>
          <w:bCs/>
        </w:rPr>
      </w:pPr>
    </w:p>
    <w:p w14:paraId="2AC6F4A1" w14:textId="77777777" w:rsidR="002700CD" w:rsidRDefault="002700CD">
      <w:pPr>
        <w:pStyle w:val="Textbody"/>
        <w:spacing w:after="0"/>
        <w:rPr>
          <w:b/>
          <w:bCs/>
        </w:rPr>
      </w:pPr>
    </w:p>
    <w:p w14:paraId="2DA38BF9" w14:textId="77777777" w:rsidR="002700CD" w:rsidRDefault="002700CD">
      <w:pPr>
        <w:pStyle w:val="Textbody"/>
        <w:spacing w:after="0"/>
        <w:rPr>
          <w:b/>
          <w:bCs/>
        </w:rPr>
      </w:pPr>
    </w:p>
    <w:p w14:paraId="763D8DDF" w14:textId="77777777" w:rsidR="002700CD" w:rsidRDefault="002700CD">
      <w:pPr>
        <w:pStyle w:val="Textbody"/>
        <w:spacing w:after="0"/>
        <w:rPr>
          <w:b/>
          <w:bCs/>
        </w:rPr>
      </w:pPr>
    </w:p>
    <w:p w14:paraId="3278899E" w14:textId="77777777" w:rsidR="002700CD" w:rsidRDefault="002700CD">
      <w:pPr>
        <w:pStyle w:val="Textbody"/>
        <w:spacing w:after="0"/>
        <w:rPr>
          <w:b/>
          <w:bCs/>
        </w:rPr>
      </w:pPr>
    </w:p>
    <w:p w14:paraId="55443190" w14:textId="77777777" w:rsidR="002700CD" w:rsidRDefault="00F517A6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342E3FE0" w14:textId="77777777" w:rsidR="002700CD" w:rsidRDefault="00F517A6">
      <w:pPr>
        <w:pStyle w:val="Textbody"/>
        <w:spacing w:after="0"/>
      </w:pPr>
      <w:r>
        <w:t>Församlingsrådet beslöt att...</w:t>
      </w:r>
    </w:p>
    <w:p w14:paraId="6D5530B1" w14:textId="77777777" w:rsidR="002700CD" w:rsidRDefault="002700CD">
      <w:pPr>
        <w:pStyle w:val="Textbody"/>
        <w:spacing w:after="0"/>
      </w:pPr>
    </w:p>
    <w:p w14:paraId="7839D89B" w14:textId="77777777" w:rsidR="002700CD" w:rsidRDefault="00F517A6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Församlingsrådet beslöt att...</w:t>
      </w:r>
    </w:p>
    <w:p w14:paraId="5E379822" w14:textId="77777777" w:rsidR="002700CD" w:rsidRDefault="002700CD">
      <w:pPr>
        <w:pStyle w:val="Textbody"/>
        <w:spacing w:after="0"/>
      </w:pPr>
    </w:p>
    <w:p w14:paraId="15D44ADD" w14:textId="77777777" w:rsidR="002700CD" w:rsidRDefault="00F517A6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0C48B317" w14:textId="77777777" w:rsidR="002700CD" w:rsidRDefault="002700CD">
      <w:pPr>
        <w:pStyle w:val="Textbody"/>
        <w:spacing w:after="0"/>
      </w:pPr>
    </w:p>
    <w:p w14:paraId="5C0B32AD" w14:textId="77777777" w:rsidR="002700CD" w:rsidRDefault="00F517A6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34A3EEF7" w14:textId="77777777" w:rsidR="002700CD" w:rsidRDefault="00F517A6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10134496" w14:textId="77777777" w:rsidR="002700CD" w:rsidRDefault="00F517A6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4E3AF393" w14:textId="77777777" w:rsidR="002700CD" w:rsidRDefault="002700CD">
      <w:pPr>
        <w:pStyle w:val="Textbody"/>
        <w:numPr>
          <w:ilvl w:val="0"/>
          <w:numId w:val="1"/>
        </w:numPr>
        <w:spacing w:after="0"/>
      </w:pPr>
    </w:p>
    <w:p w14:paraId="469F3A60" w14:textId="77777777" w:rsidR="002700CD" w:rsidRDefault="002700CD">
      <w:pPr>
        <w:pStyle w:val="Textbody"/>
        <w:spacing w:after="0"/>
      </w:pPr>
    </w:p>
    <w:p w14:paraId="658F44E5" w14:textId="77777777" w:rsidR="002700CD" w:rsidRDefault="00F517A6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44530518" w14:textId="77777777" w:rsidR="002700CD" w:rsidRDefault="00F517A6">
      <w:pPr>
        <w:pStyle w:val="Textbody"/>
        <w:rPr>
          <w:sz w:val="20"/>
        </w:rPr>
      </w:pPr>
      <w:r>
        <w:rPr>
          <w:sz w:val="20"/>
        </w:rPr>
        <w:t>Signatur:</w:t>
      </w:r>
    </w:p>
    <w:p w14:paraId="3FF745E2" w14:textId="77777777" w:rsidR="002700CD" w:rsidRDefault="002700CD">
      <w:pPr>
        <w:pStyle w:val="Textbody"/>
      </w:pPr>
    </w:p>
    <w:p w14:paraId="0C40B29E" w14:textId="77777777" w:rsidR="002700CD" w:rsidRDefault="002700CD">
      <w:pPr>
        <w:pStyle w:val="Textbody"/>
      </w:pPr>
    </w:p>
    <w:p w14:paraId="2910FDC3" w14:textId="77777777" w:rsidR="002700CD" w:rsidRDefault="002700CD">
      <w:pPr>
        <w:pStyle w:val="Textbody"/>
      </w:pPr>
    </w:p>
    <w:p w14:paraId="0BE3FBAF" w14:textId="77777777" w:rsidR="002700CD" w:rsidRDefault="002700CD">
      <w:pPr>
        <w:pStyle w:val="Textbody"/>
      </w:pPr>
    </w:p>
    <w:p w14:paraId="443B13E2" w14:textId="77777777" w:rsidR="002700CD" w:rsidRDefault="002700CD">
      <w:pPr>
        <w:pStyle w:val="Textbody"/>
      </w:pPr>
    </w:p>
    <w:p w14:paraId="29769E7E" w14:textId="77777777" w:rsidR="002700CD" w:rsidRDefault="002700CD">
      <w:pPr>
        <w:pStyle w:val="Textbody"/>
      </w:pPr>
    </w:p>
    <w:p w14:paraId="46AB1600" w14:textId="77777777" w:rsidR="002700CD" w:rsidRDefault="002700CD">
      <w:pPr>
        <w:pStyle w:val="Textbody"/>
      </w:pPr>
    </w:p>
    <w:p w14:paraId="2C77C9C1" w14:textId="77777777" w:rsidR="002700CD" w:rsidRDefault="002700CD">
      <w:pPr>
        <w:pStyle w:val="Textbody"/>
      </w:pPr>
    </w:p>
    <w:p w14:paraId="0A83BD18" w14:textId="77777777" w:rsidR="002700CD" w:rsidRDefault="002700CD">
      <w:pPr>
        <w:pStyle w:val="Textbody"/>
      </w:pPr>
    </w:p>
    <w:p w14:paraId="7AF9FC3C" w14:textId="77777777" w:rsidR="002700CD" w:rsidRDefault="002700CD">
      <w:pPr>
        <w:pStyle w:val="Textbody"/>
      </w:pPr>
    </w:p>
    <w:p w14:paraId="634E84AD" w14:textId="77777777" w:rsidR="002700CD" w:rsidRDefault="002700CD">
      <w:pPr>
        <w:pStyle w:val="Textbody"/>
      </w:pPr>
    </w:p>
    <w:p w14:paraId="5644DCDA" w14:textId="77777777" w:rsidR="002700CD" w:rsidRDefault="002700CD">
      <w:pPr>
        <w:pStyle w:val="Textbody"/>
        <w:rPr>
          <w:sz w:val="20"/>
        </w:rPr>
      </w:pPr>
    </w:p>
    <w:sectPr w:rsidR="002700CD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3748" w14:textId="77777777" w:rsidR="00000000" w:rsidRDefault="00F517A6">
      <w:r>
        <w:separator/>
      </w:r>
    </w:p>
  </w:endnote>
  <w:endnote w:type="continuationSeparator" w:id="0">
    <w:p w14:paraId="5F1BD2C7" w14:textId="77777777" w:rsidR="00000000" w:rsidRDefault="00F5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B777" w14:textId="77777777" w:rsidR="003E07A5" w:rsidRDefault="00F517A6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301F1398" w14:textId="77777777" w:rsidR="003E07A5" w:rsidRDefault="00F517A6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88A3" w14:textId="77777777" w:rsidR="00000000" w:rsidRDefault="00F517A6">
      <w:r>
        <w:rPr>
          <w:color w:val="000000"/>
        </w:rPr>
        <w:separator/>
      </w:r>
    </w:p>
  </w:footnote>
  <w:footnote w:type="continuationSeparator" w:id="0">
    <w:p w14:paraId="365D3D80" w14:textId="77777777" w:rsidR="00000000" w:rsidRDefault="00F5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567" w14:textId="77777777" w:rsidR="003E07A5" w:rsidRDefault="00F517A6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5DE"/>
    <w:multiLevelType w:val="multilevel"/>
    <w:tmpl w:val="97EE01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5161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0CD"/>
    <w:rsid w:val="002700CD"/>
    <w:rsid w:val="00F5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682B2"/>
  <w15:docId w15:val="{14575A62-1ADB-4847-94AF-9961060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1038</Characters>
  <Application>Microsoft Office Word</Application>
  <DocSecurity>0</DocSecurity>
  <Lines>8</Lines>
  <Paragraphs>2</Paragraphs>
  <ScaleCrop>false</ScaleCrop>
  <Company>Svenska Kyrkan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Teglbjærg</dc:creator>
  <cp:lastModifiedBy>Alexander Teglbjærg</cp:lastModifiedBy>
  <cp:revision>2</cp:revision>
  <dcterms:created xsi:type="dcterms:W3CDTF">2022-10-20T08:31:00Z</dcterms:created>
  <dcterms:modified xsi:type="dcterms:W3CDTF">2022-10-20T08:31:00Z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2022-10-20T08:31:34Z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c706c2bf-223d-42ad-929c-fef8ceb1dbe6</vt:lpwstr>
  </property>
  <property fmtid="{D5CDD505-2E9C-101B-9397-08002B2CF9AE}" pid="8" name="MSIP_Label_f0785fb4-7cd3-40c0-8122-f25147720244_ContentBits">
    <vt:lpwstr>0</vt:lpwstr>
  </property>
</Properties>
</file>