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D66A" w14:textId="77777777" w:rsidR="007F79FC" w:rsidRDefault="000F5A37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FÖRSAMLINGSRÅDET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38D05795" w14:textId="77777777" w:rsidR="007F79FC" w:rsidRDefault="000F5A37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Odensjö </w:t>
      </w:r>
      <w:r>
        <w:rPr>
          <w:b/>
          <w:sz w:val="20"/>
          <w:szCs w:val="20"/>
        </w:rPr>
        <w:t xml:space="preserve">församling </w:t>
      </w:r>
      <w:proofErr w:type="gramStart"/>
      <w:r>
        <w:rPr>
          <w:b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2BBCB603" w14:textId="77777777" w:rsidR="007F79FC" w:rsidRDefault="007F79FC">
      <w:pPr>
        <w:pStyle w:val="Textbody"/>
        <w:tabs>
          <w:tab w:val="left" w:pos="1545"/>
          <w:tab w:val="left" w:pos="5085"/>
          <w:tab w:val="left" w:pos="5115"/>
        </w:tabs>
      </w:pPr>
    </w:p>
    <w:p w14:paraId="019F647D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Odensjö församlingshem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19.00 – _____</w:t>
      </w:r>
    </w:p>
    <w:p w14:paraId="5ADEC941" w14:textId="77777777" w:rsidR="007F79FC" w:rsidRDefault="007F79F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2FDBA525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Sven-Erik Eriksson, ordförande</w:t>
      </w:r>
    </w:p>
    <w:p w14:paraId="185B5C47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Kerstin </w:t>
      </w:r>
      <w:proofErr w:type="spellStart"/>
      <w:r>
        <w:rPr>
          <w:b/>
          <w:bCs/>
          <w:sz w:val="20"/>
          <w:szCs w:val="20"/>
        </w:rPr>
        <w:t>Lindestam</w:t>
      </w:r>
      <w:proofErr w:type="spellEnd"/>
    </w:p>
    <w:p w14:paraId="03EFCF7C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Siv </w:t>
      </w:r>
      <w:proofErr w:type="spellStart"/>
      <w:r>
        <w:rPr>
          <w:b/>
          <w:bCs/>
          <w:sz w:val="20"/>
          <w:szCs w:val="20"/>
        </w:rPr>
        <w:t>Hyldegård</w:t>
      </w:r>
      <w:proofErr w:type="spellEnd"/>
    </w:p>
    <w:p w14:paraId="21F78AA9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Eva Eliasson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08F3B3B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  <w:r>
        <w:rPr>
          <w:b/>
          <w:bCs/>
          <w:sz w:val="20"/>
          <w:szCs w:val="20"/>
        </w:rPr>
        <w:br/>
      </w:r>
    </w:p>
    <w:p w14:paraId="01E00501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</w:p>
    <w:p w14:paraId="0A2C9E2E" w14:textId="77777777" w:rsidR="007F79FC" w:rsidRDefault="007F79F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6CBD01A2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Övriga deltagande   </w:t>
      </w:r>
    </w:p>
    <w:p w14:paraId="29F49A28" w14:textId="77777777" w:rsidR="007F79FC" w:rsidRDefault="007F79F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27CAB3E5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266416FC" w14:textId="77777777" w:rsidR="007F79FC" w:rsidRDefault="007F79F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68D27D43" w14:textId="77777777" w:rsidR="007F79FC" w:rsidRDefault="000F5A37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_______________________________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6E1C6AA0" w14:textId="77777777" w:rsidR="007F79FC" w:rsidRDefault="007F79FC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53335C8F" w14:textId="77777777" w:rsidR="007F79FC" w:rsidRDefault="000F5A37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7472AB18" w14:textId="77777777" w:rsidR="007F79FC" w:rsidRDefault="007F79FC">
      <w:pPr>
        <w:pStyle w:val="Textbody"/>
        <w:tabs>
          <w:tab w:val="left" w:pos="1560"/>
        </w:tabs>
        <w:spacing w:after="0" w:line="360" w:lineRule="auto"/>
      </w:pPr>
    </w:p>
    <w:p w14:paraId="6E1AAD0E" w14:textId="77777777" w:rsidR="007F79FC" w:rsidRDefault="000F5A37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106DDD50" w14:textId="77777777" w:rsidR="007F79FC" w:rsidRDefault="000F5A37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1CFF6D7" w14:textId="77777777" w:rsidR="007F79FC" w:rsidRDefault="000F5A37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023D7977" w14:textId="77777777" w:rsidR="007F79FC" w:rsidRDefault="000F5A37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B69782A" w14:textId="77777777" w:rsidR="007F79FC" w:rsidRDefault="000F5A37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6833A3FF" w14:textId="77777777" w:rsidR="007F79FC" w:rsidRDefault="000F5A37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20275C13" w14:textId="77777777" w:rsidR="007F79FC" w:rsidRDefault="000F5A37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b/>
          <w:sz w:val="20"/>
          <w:szCs w:val="20"/>
        </w:rPr>
        <w:tab/>
        <w:t>Församlingsrådet i Odensjö församling</w:t>
      </w:r>
      <w:r>
        <w:rPr>
          <w:b/>
          <w:sz w:val="20"/>
          <w:szCs w:val="20"/>
        </w:rPr>
        <w:br/>
      </w:r>
    </w:p>
    <w:p w14:paraId="2104056B" w14:textId="77777777" w:rsidR="007F79FC" w:rsidRDefault="000F5A37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32509C69" w14:textId="77777777" w:rsidR="007F79FC" w:rsidRDefault="000F5A37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598D2702" w14:textId="77777777" w:rsidR="007F79FC" w:rsidRDefault="007F79FC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171E60C7" w14:textId="77777777" w:rsidR="007F79FC" w:rsidRDefault="000F5A37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03737F19" w14:textId="77777777" w:rsidR="007F79FC" w:rsidRDefault="007F79FC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00DF9C88" w14:textId="77777777" w:rsidR="007F79FC" w:rsidRDefault="000F5A37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D84B499" w14:textId="77777777" w:rsidR="007F79FC" w:rsidRDefault="000F5A37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071104FD" w14:textId="77777777" w:rsidR="007F79FC" w:rsidRDefault="007F79FC">
      <w:pPr>
        <w:pStyle w:val="Textbody"/>
        <w:jc w:val="center"/>
      </w:pPr>
    </w:p>
    <w:p w14:paraId="32F90DC1" w14:textId="77777777" w:rsidR="007F79FC" w:rsidRDefault="007F79FC">
      <w:pPr>
        <w:pStyle w:val="Textbody"/>
        <w:spacing w:after="0"/>
        <w:rPr>
          <w:b/>
          <w:bCs/>
        </w:rPr>
      </w:pPr>
    </w:p>
    <w:p w14:paraId="17916AE9" w14:textId="77777777" w:rsidR="007F79FC" w:rsidRDefault="007F79FC">
      <w:pPr>
        <w:pStyle w:val="Textbody"/>
        <w:spacing w:after="0"/>
        <w:rPr>
          <w:b/>
          <w:bCs/>
        </w:rPr>
      </w:pPr>
    </w:p>
    <w:p w14:paraId="40BF3AE8" w14:textId="77777777" w:rsidR="007F79FC" w:rsidRDefault="000F5A37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0343B8B4" w14:textId="77777777" w:rsidR="007F79FC" w:rsidRDefault="000F5A37">
      <w:pPr>
        <w:pStyle w:val="Textbody"/>
        <w:spacing w:after="0"/>
      </w:pPr>
      <w:r>
        <w:t>Församlingsrådet beslöt att...</w:t>
      </w:r>
    </w:p>
    <w:p w14:paraId="58118816" w14:textId="77777777" w:rsidR="007F79FC" w:rsidRDefault="007F79FC">
      <w:pPr>
        <w:pStyle w:val="Textbody"/>
        <w:spacing w:after="0"/>
      </w:pPr>
    </w:p>
    <w:p w14:paraId="339EA4C3" w14:textId="77777777" w:rsidR="007F79FC" w:rsidRDefault="000F5A37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Församlingsrådet beslöt att...</w:t>
      </w:r>
    </w:p>
    <w:p w14:paraId="6823A57A" w14:textId="77777777" w:rsidR="007F79FC" w:rsidRDefault="007F79FC">
      <w:pPr>
        <w:pStyle w:val="Textbody"/>
        <w:spacing w:after="0"/>
      </w:pPr>
    </w:p>
    <w:p w14:paraId="3A9034F4" w14:textId="77777777" w:rsidR="007F79FC" w:rsidRDefault="000F5A37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494C433D" w14:textId="77777777" w:rsidR="007F79FC" w:rsidRDefault="007F79FC">
      <w:pPr>
        <w:pStyle w:val="Textbody"/>
        <w:spacing w:after="0"/>
      </w:pPr>
    </w:p>
    <w:p w14:paraId="0DBC69C2" w14:textId="77777777" w:rsidR="007F79FC" w:rsidRDefault="000F5A37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1031EEDA" w14:textId="77777777" w:rsidR="007F79FC" w:rsidRDefault="000F5A37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66A4DD96" w14:textId="77777777" w:rsidR="007F79FC" w:rsidRDefault="000F5A37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5DD5ACC4" w14:textId="77777777" w:rsidR="007F79FC" w:rsidRDefault="007F79FC">
      <w:pPr>
        <w:pStyle w:val="Textbody"/>
        <w:numPr>
          <w:ilvl w:val="0"/>
          <w:numId w:val="1"/>
        </w:numPr>
        <w:spacing w:after="0"/>
      </w:pPr>
    </w:p>
    <w:p w14:paraId="6951BCE8" w14:textId="77777777" w:rsidR="007F79FC" w:rsidRDefault="007F79FC">
      <w:pPr>
        <w:pStyle w:val="Textbody"/>
        <w:spacing w:after="0"/>
      </w:pPr>
    </w:p>
    <w:p w14:paraId="7FC90B16" w14:textId="77777777" w:rsidR="007F79FC" w:rsidRDefault="000F5A37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5EBB4007" w14:textId="77777777" w:rsidR="007F79FC" w:rsidRDefault="000F5A37">
      <w:pPr>
        <w:pStyle w:val="Textbody"/>
        <w:rPr>
          <w:sz w:val="20"/>
        </w:rPr>
      </w:pPr>
      <w:r>
        <w:rPr>
          <w:sz w:val="20"/>
        </w:rPr>
        <w:t>Signatur:</w:t>
      </w:r>
    </w:p>
    <w:p w14:paraId="50944241" w14:textId="77777777" w:rsidR="007F79FC" w:rsidRDefault="007F79FC">
      <w:pPr>
        <w:pStyle w:val="Textbody"/>
      </w:pPr>
    </w:p>
    <w:p w14:paraId="62BE9F2A" w14:textId="77777777" w:rsidR="007F79FC" w:rsidRDefault="007F79FC">
      <w:pPr>
        <w:pStyle w:val="Textbody"/>
      </w:pPr>
    </w:p>
    <w:p w14:paraId="45ECE925" w14:textId="77777777" w:rsidR="007F79FC" w:rsidRDefault="007F79FC">
      <w:pPr>
        <w:pStyle w:val="Textbody"/>
      </w:pPr>
    </w:p>
    <w:p w14:paraId="2CB916F2" w14:textId="77777777" w:rsidR="007F79FC" w:rsidRDefault="007F79FC">
      <w:pPr>
        <w:pStyle w:val="Textbody"/>
      </w:pPr>
    </w:p>
    <w:p w14:paraId="53B207F9" w14:textId="77777777" w:rsidR="007F79FC" w:rsidRDefault="007F79FC">
      <w:pPr>
        <w:pStyle w:val="Textbody"/>
      </w:pPr>
    </w:p>
    <w:p w14:paraId="6FE8AEED" w14:textId="77777777" w:rsidR="007F79FC" w:rsidRDefault="007F79FC">
      <w:pPr>
        <w:pStyle w:val="Textbody"/>
      </w:pPr>
    </w:p>
    <w:p w14:paraId="4C8BA146" w14:textId="77777777" w:rsidR="007F79FC" w:rsidRDefault="007F79FC">
      <w:pPr>
        <w:pStyle w:val="Textbody"/>
      </w:pPr>
    </w:p>
    <w:p w14:paraId="23B6D8EB" w14:textId="77777777" w:rsidR="007F79FC" w:rsidRDefault="007F79FC">
      <w:pPr>
        <w:pStyle w:val="Textbody"/>
      </w:pPr>
    </w:p>
    <w:p w14:paraId="38AC64B9" w14:textId="77777777" w:rsidR="007F79FC" w:rsidRDefault="007F79FC">
      <w:pPr>
        <w:pStyle w:val="Textbody"/>
      </w:pPr>
    </w:p>
    <w:p w14:paraId="48A0CD45" w14:textId="77777777" w:rsidR="007F79FC" w:rsidRDefault="007F79FC">
      <w:pPr>
        <w:pStyle w:val="Textbody"/>
      </w:pPr>
    </w:p>
    <w:p w14:paraId="5BEFB585" w14:textId="77777777" w:rsidR="007F79FC" w:rsidRDefault="007F79FC">
      <w:pPr>
        <w:pStyle w:val="Textbody"/>
      </w:pPr>
    </w:p>
    <w:p w14:paraId="161386E9" w14:textId="77777777" w:rsidR="007F79FC" w:rsidRDefault="007F79FC">
      <w:pPr>
        <w:pStyle w:val="Textbody"/>
        <w:rPr>
          <w:sz w:val="20"/>
        </w:rPr>
      </w:pPr>
    </w:p>
    <w:sectPr w:rsidR="007F79FC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77D9" w14:textId="77777777" w:rsidR="00000000" w:rsidRDefault="000F5A37">
      <w:r>
        <w:separator/>
      </w:r>
    </w:p>
  </w:endnote>
  <w:endnote w:type="continuationSeparator" w:id="0">
    <w:p w14:paraId="610781FE" w14:textId="77777777" w:rsidR="00000000" w:rsidRDefault="000F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69D" w14:textId="77777777" w:rsidR="007B31EE" w:rsidRDefault="000F5A37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6EEA64B7" w14:textId="77777777" w:rsidR="007B31EE" w:rsidRDefault="000F5A37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B5916" w14:textId="77777777" w:rsidR="00000000" w:rsidRDefault="000F5A37">
      <w:r>
        <w:rPr>
          <w:color w:val="000000"/>
        </w:rPr>
        <w:separator/>
      </w:r>
    </w:p>
  </w:footnote>
  <w:footnote w:type="continuationSeparator" w:id="0">
    <w:p w14:paraId="10BCC34D" w14:textId="77777777" w:rsidR="00000000" w:rsidRDefault="000F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16F3" w14:textId="77777777" w:rsidR="007B31EE" w:rsidRDefault="000F5A37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61CF"/>
    <w:multiLevelType w:val="multilevel"/>
    <w:tmpl w:val="3934DF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8149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79FC"/>
    <w:rsid w:val="000F5A37"/>
    <w:rsid w:val="007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825B"/>
  <w15:docId w15:val="{02D36D50-FF6A-4364-AF1C-0FA784F8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1026</Characters>
  <Application>Microsoft Office Word</Application>
  <DocSecurity>0</DocSecurity>
  <Lines>8</Lines>
  <Paragraphs>2</Paragraphs>
  <ScaleCrop>false</ScaleCrop>
  <Company>Svenska Kyrkan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2022-10-20T08:31:00Z</dcterms:created>
  <dcterms:modified xsi:type="dcterms:W3CDTF">2022-10-20T08:31:00Z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2022-10-20T08:31:19Z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26679786-3a02-4a38-aad1-2cda4ed8f546</vt:lpwstr>
  </property>
  <property fmtid="{D5CDD505-2E9C-101B-9397-08002B2CF9AE}" pid="8" name="MSIP_Label_f0785fb4-7cd3-40c0-8122-f25147720244_ContentBits">
    <vt:lpwstr>0</vt:lpwstr>
  </property>
</Properties>
</file>