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F756" w14:textId="77777777" w:rsidR="00DE37B5" w:rsidRDefault="00705806">
      <w:pPr>
        <w:pStyle w:val="Textbody"/>
        <w:tabs>
          <w:tab w:val="left" w:pos="1545"/>
          <w:tab w:val="left" w:pos="5640"/>
        </w:tabs>
      </w:pPr>
      <w:r>
        <w:rPr>
          <w:b/>
          <w:sz w:val="20"/>
          <w:szCs w:val="20"/>
        </w:rPr>
        <w:tab/>
        <w:t>FÖRSAMLINGSRÅDET</w:t>
      </w:r>
      <w:r>
        <w:rPr>
          <w:b/>
          <w:sz w:val="20"/>
          <w:szCs w:val="20"/>
        </w:rPr>
        <w:tab/>
      </w:r>
      <w:r>
        <w:rPr>
          <w:b/>
        </w:rPr>
        <w:t>SAMMANTRÄDESPROTOKOLL</w:t>
      </w:r>
    </w:p>
    <w:p w14:paraId="23957D2E" w14:textId="77777777" w:rsidR="00DE37B5" w:rsidRDefault="00705806">
      <w:pPr>
        <w:pStyle w:val="Textbody"/>
        <w:tabs>
          <w:tab w:val="left" w:pos="1545"/>
          <w:tab w:val="left" w:pos="5640"/>
        </w:tabs>
      </w:pPr>
      <w:r>
        <w:rPr>
          <w:b/>
          <w:sz w:val="20"/>
          <w:szCs w:val="20"/>
        </w:rPr>
        <w:tab/>
        <w:t>i</w:t>
      </w:r>
      <w:r>
        <w:rPr>
          <w:b/>
          <w:bCs/>
          <w:sz w:val="20"/>
          <w:szCs w:val="20"/>
        </w:rPr>
        <w:t xml:space="preserve"> Ljungby Maria </w:t>
      </w:r>
      <w:r>
        <w:rPr>
          <w:b/>
          <w:sz w:val="20"/>
          <w:szCs w:val="20"/>
        </w:rPr>
        <w:t>församling 2022-2025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Sammanträdesdatum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Protokoll nr __</w:t>
      </w:r>
      <w:r>
        <w:rPr>
          <w:b/>
          <w:sz w:val="20"/>
          <w:szCs w:val="20"/>
        </w:rPr>
        <w:tab/>
        <w:t>2022 - __ - __</w:t>
      </w:r>
    </w:p>
    <w:p w14:paraId="38F00682" w14:textId="77777777" w:rsidR="00DE37B5" w:rsidRDefault="00DE37B5">
      <w:pPr>
        <w:pStyle w:val="Textbody"/>
        <w:tabs>
          <w:tab w:val="left" w:pos="1545"/>
          <w:tab w:val="left" w:pos="5085"/>
          <w:tab w:val="left" w:pos="5115"/>
        </w:tabs>
      </w:pPr>
    </w:p>
    <w:p w14:paraId="6B3676ED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 xml:space="preserve">Plats och tid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Mariakyrkan</w:t>
      </w:r>
      <w:r>
        <w:rPr>
          <w:b/>
          <w:sz w:val="20"/>
          <w:szCs w:val="20"/>
        </w:rPr>
        <w:t>, kl 19.15 – _____</w:t>
      </w:r>
    </w:p>
    <w:p w14:paraId="237D49CD" w14:textId="77777777" w:rsidR="00DE37B5" w:rsidRDefault="00DE37B5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1884FFF0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sz w:val="20"/>
          <w:szCs w:val="20"/>
        </w:rPr>
        <w:t>Beslutande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Johanna Ljunggren Almén, ordförande</w:t>
      </w:r>
    </w:p>
    <w:p w14:paraId="415B5216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Jessica </w:t>
      </w:r>
      <w:r>
        <w:rPr>
          <w:b/>
          <w:bCs/>
          <w:sz w:val="20"/>
          <w:szCs w:val="20"/>
        </w:rPr>
        <w:t>Svensson</w:t>
      </w:r>
    </w:p>
    <w:p w14:paraId="6768DCCC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Bengt Johansson</w:t>
      </w:r>
    </w:p>
    <w:p w14:paraId="3CEB70E6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Birgitta Svensson</w:t>
      </w:r>
    </w:p>
    <w:p w14:paraId="2F570BE3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Inga-Karin Ljunggren</w:t>
      </w:r>
    </w:p>
    <w:p w14:paraId="396FBF42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Emil Jörgensson</w:t>
      </w:r>
    </w:p>
    <w:p w14:paraId="0F091EDF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Piroska Ruzsa Pal</w:t>
      </w:r>
    </w:p>
    <w:p w14:paraId="6BF206F5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Eskil Svensson</w:t>
      </w:r>
    </w:p>
    <w:p w14:paraId="3F01DCD1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Emanuel Gillberg, komminister</w:t>
      </w:r>
      <w:r>
        <w:rPr>
          <w:b/>
          <w:bCs/>
          <w:sz w:val="20"/>
          <w:szCs w:val="20"/>
        </w:rPr>
        <w:br/>
      </w:r>
    </w:p>
    <w:p w14:paraId="4581027C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Frånvarande</w:t>
      </w:r>
    </w:p>
    <w:p w14:paraId="0149309C" w14:textId="77777777" w:rsidR="00DE37B5" w:rsidRDefault="00DE37B5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</w:p>
    <w:p w14:paraId="6FDA70D0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Övriga deltagande   </w:t>
      </w:r>
    </w:p>
    <w:p w14:paraId="2A26D8D8" w14:textId="77777777" w:rsidR="00DE37B5" w:rsidRDefault="00DE37B5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F59B075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Utses att justera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Ordförande jämte _______________</w:t>
      </w:r>
    </w:p>
    <w:p w14:paraId="1ED3581D" w14:textId="77777777" w:rsidR="00DE37B5" w:rsidRDefault="00DE37B5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2CE821AF" w14:textId="77777777" w:rsidR="00DE37B5" w:rsidRDefault="00705806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Justeringens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Mariakyrkan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tid och plats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6061058C" w14:textId="77777777" w:rsidR="00DE37B5" w:rsidRDefault="00DE37B5">
      <w:pPr>
        <w:pStyle w:val="Textbody"/>
        <w:tabs>
          <w:tab w:val="left" w:pos="1545"/>
          <w:tab w:val="left" w:pos="5085"/>
          <w:tab w:val="left" w:pos="5115"/>
        </w:tabs>
        <w:spacing w:after="85"/>
      </w:pPr>
    </w:p>
    <w:p w14:paraId="051EB6F0" w14:textId="77777777" w:rsidR="00DE37B5" w:rsidRDefault="00705806">
      <w:pPr>
        <w:pStyle w:val="Textbody"/>
        <w:tabs>
          <w:tab w:val="left" w:pos="1560"/>
          <w:tab w:val="right" w:leader="dot" w:pos="6795"/>
          <w:tab w:val="left" w:pos="7305"/>
        </w:tabs>
        <w:spacing w:after="0" w:line="360" w:lineRule="auto"/>
      </w:pPr>
      <w:r>
        <w:rPr>
          <w:sz w:val="20"/>
          <w:szCs w:val="20"/>
        </w:rPr>
        <w:t>Underskrifter</w:t>
      </w:r>
      <w:r>
        <w:rPr>
          <w:sz w:val="20"/>
          <w:szCs w:val="20"/>
        </w:rPr>
        <w:tab/>
        <w:t xml:space="preserve">Sekreterare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Paragrafer __ - __</w:t>
      </w:r>
    </w:p>
    <w:p w14:paraId="065CB7F5" w14:textId="77777777" w:rsidR="00DE37B5" w:rsidRDefault="00DE37B5">
      <w:pPr>
        <w:pStyle w:val="Textbody"/>
        <w:tabs>
          <w:tab w:val="left" w:pos="1560"/>
        </w:tabs>
        <w:spacing w:after="0" w:line="360" w:lineRule="auto"/>
      </w:pPr>
    </w:p>
    <w:p w14:paraId="2E09F045" w14:textId="77777777" w:rsidR="00DE37B5" w:rsidRDefault="00705806">
      <w:pPr>
        <w:pStyle w:val="Textbody"/>
        <w:tabs>
          <w:tab w:val="left" w:pos="1560"/>
          <w:tab w:val="right" w:leader="dot" w:pos="6795"/>
        </w:tabs>
        <w:spacing w:after="0" w:line="360" w:lineRule="auto"/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Ordförande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E535EBB" w14:textId="77777777" w:rsidR="00DE37B5" w:rsidRDefault="00705806">
      <w:pPr>
        <w:pStyle w:val="Textbody"/>
        <w:tabs>
          <w:tab w:val="left" w:pos="156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F6619B3" w14:textId="77777777" w:rsidR="00DE37B5" w:rsidRDefault="00705806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Justerande </w:t>
      </w:r>
      <w:r>
        <w:rPr>
          <w:sz w:val="20"/>
          <w:szCs w:val="20"/>
        </w:rPr>
        <w:tab/>
      </w:r>
    </w:p>
    <w:p w14:paraId="3AF4EC34" w14:textId="77777777" w:rsidR="00DE37B5" w:rsidRDefault="00705806">
      <w:pPr>
        <w:pStyle w:val="Textbody"/>
        <w:tabs>
          <w:tab w:val="right" w:leader="underscore" w:pos="9638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164A40" w14:textId="77777777" w:rsidR="00DE37B5" w:rsidRDefault="00705806">
      <w:pPr>
        <w:pStyle w:val="Rubrik2"/>
        <w:jc w:val="center"/>
      </w:pPr>
      <w:r>
        <w:rPr>
          <w:sz w:val="24"/>
          <w:szCs w:val="24"/>
        </w:rPr>
        <w:t>ANSLAG/BEVIS</w:t>
      </w:r>
    </w:p>
    <w:p w14:paraId="2F2B5E68" w14:textId="77777777" w:rsidR="00DE37B5" w:rsidRDefault="00705806">
      <w:pPr>
        <w:pStyle w:val="Textbody"/>
        <w:tabs>
          <w:tab w:val="left" w:pos="1680"/>
        </w:tabs>
      </w:pPr>
      <w:r>
        <w:rPr>
          <w:sz w:val="20"/>
          <w:szCs w:val="20"/>
        </w:rPr>
        <w:tab/>
        <w:t>Protokollet är justerat. Justeringen har tillkännagivits genom anslag</w:t>
      </w:r>
    </w:p>
    <w:p w14:paraId="2DD17780" w14:textId="77777777" w:rsidR="00DE37B5" w:rsidRDefault="00705806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Organ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Församlingsrådet i Ljungby Maria församling</w:t>
      </w:r>
      <w:r>
        <w:rPr>
          <w:b/>
          <w:sz w:val="20"/>
          <w:szCs w:val="20"/>
        </w:rPr>
        <w:br/>
      </w:r>
    </w:p>
    <w:p w14:paraId="57E23A6C" w14:textId="77777777" w:rsidR="00DE37B5" w:rsidRDefault="00705806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</w: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1CE821AB" w14:textId="77777777" w:rsidR="00DE37B5" w:rsidRDefault="00705806">
      <w:pPr>
        <w:pStyle w:val="Textbody"/>
        <w:tabs>
          <w:tab w:val="left" w:pos="1680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>uppsättande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10606E32" w14:textId="77777777" w:rsidR="00DE37B5" w:rsidRDefault="00DE37B5">
      <w:pPr>
        <w:pStyle w:val="Textbody"/>
        <w:tabs>
          <w:tab w:val="left" w:pos="1680"/>
        </w:tabs>
        <w:spacing w:after="85"/>
        <w:rPr>
          <w:b/>
          <w:sz w:val="20"/>
          <w:szCs w:val="20"/>
        </w:rPr>
      </w:pPr>
    </w:p>
    <w:p w14:paraId="5E703C2B" w14:textId="77777777" w:rsidR="00DE37B5" w:rsidRDefault="00705806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Förvaringsplats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Pastorsexpeditionen, Kyrkogatan 3, 341 21 LJUNGBY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för </w:t>
      </w:r>
      <w:r>
        <w:rPr>
          <w:sz w:val="20"/>
          <w:szCs w:val="20"/>
        </w:rPr>
        <w:t>protokollet</w:t>
      </w:r>
    </w:p>
    <w:p w14:paraId="12C12CD1" w14:textId="77777777" w:rsidR="00DE37B5" w:rsidRDefault="00DE37B5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</w:p>
    <w:p w14:paraId="17E116AF" w14:textId="77777777" w:rsidR="00DE37B5" w:rsidRDefault="00705806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  <w:r>
        <w:rPr>
          <w:sz w:val="20"/>
          <w:szCs w:val="20"/>
        </w:rPr>
        <w:t>Underskrift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2FF95D" w14:textId="77777777" w:rsidR="00DE37B5" w:rsidRDefault="00705806">
      <w:pPr>
        <w:pStyle w:val="Textbody"/>
        <w:tabs>
          <w:tab w:val="left" w:pos="1680"/>
        </w:tabs>
      </w:pPr>
      <w:r>
        <w:rPr>
          <w:sz w:val="20"/>
          <w:szCs w:val="20"/>
        </w:rPr>
        <w:tab/>
      </w:r>
      <w:r>
        <w:rPr>
          <w:sz w:val="16"/>
          <w:szCs w:val="16"/>
        </w:rPr>
        <w:t>Utdragsbestyrkande</w:t>
      </w:r>
    </w:p>
    <w:p w14:paraId="187E2AB2" w14:textId="77777777" w:rsidR="00DE37B5" w:rsidRDefault="00DE37B5">
      <w:pPr>
        <w:pStyle w:val="Textbody"/>
        <w:jc w:val="center"/>
      </w:pPr>
    </w:p>
    <w:p w14:paraId="3B38B433" w14:textId="77777777" w:rsidR="00DE37B5" w:rsidRDefault="00DE37B5">
      <w:pPr>
        <w:pStyle w:val="Textbody"/>
        <w:spacing w:after="0"/>
        <w:rPr>
          <w:b/>
          <w:bCs/>
        </w:rPr>
      </w:pPr>
    </w:p>
    <w:p w14:paraId="0965D196" w14:textId="77777777" w:rsidR="00DE37B5" w:rsidRDefault="00DE37B5">
      <w:pPr>
        <w:pStyle w:val="Textbody"/>
        <w:spacing w:after="0"/>
        <w:rPr>
          <w:b/>
          <w:bCs/>
        </w:rPr>
      </w:pPr>
    </w:p>
    <w:p w14:paraId="22261ECB" w14:textId="77777777" w:rsidR="00DE37B5" w:rsidRDefault="00705806">
      <w:pPr>
        <w:pStyle w:val="Textbody"/>
        <w:spacing w:after="0"/>
      </w:pPr>
      <w:r>
        <w:rPr>
          <w:b/>
          <w:bCs/>
        </w:rPr>
        <w:t>§ 1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</w:p>
    <w:p w14:paraId="2B78072C" w14:textId="77777777" w:rsidR="00DE37B5" w:rsidRDefault="00705806">
      <w:pPr>
        <w:pStyle w:val="Textbody"/>
        <w:spacing w:after="0"/>
      </w:pPr>
      <w:r>
        <w:t>Församlingsrådet beslöt att...</w:t>
      </w:r>
    </w:p>
    <w:p w14:paraId="36B7EA04" w14:textId="77777777" w:rsidR="00DE37B5" w:rsidRDefault="00DE37B5">
      <w:pPr>
        <w:pStyle w:val="Textbody"/>
        <w:spacing w:after="0"/>
      </w:pPr>
    </w:p>
    <w:p w14:paraId="48997CC9" w14:textId="77777777" w:rsidR="00DE37B5" w:rsidRDefault="00705806">
      <w:pPr>
        <w:pStyle w:val="Textbody"/>
        <w:spacing w:after="0"/>
      </w:pPr>
      <w:r>
        <w:rPr>
          <w:b/>
          <w:bCs/>
        </w:rPr>
        <w:t xml:space="preserve">§ 2 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  <w:r>
        <w:br/>
      </w:r>
      <w:r>
        <w:t>Församlingsrådet beslöt att...</w:t>
      </w:r>
    </w:p>
    <w:p w14:paraId="435502FC" w14:textId="77777777" w:rsidR="00DE37B5" w:rsidRDefault="00DE37B5">
      <w:pPr>
        <w:pStyle w:val="Textbody"/>
        <w:spacing w:after="0"/>
      </w:pPr>
    </w:p>
    <w:p w14:paraId="2F6060D4" w14:textId="77777777" w:rsidR="00DE37B5" w:rsidRDefault="00705806">
      <w:pPr>
        <w:pStyle w:val="Textbody"/>
        <w:spacing w:after="0"/>
      </w:pPr>
      <w:r>
        <w:rPr>
          <w:b/>
          <w:bCs/>
        </w:rPr>
        <w:t xml:space="preserve">§ 3 </w:t>
      </w:r>
      <w:r>
        <w:rPr>
          <w:b/>
          <w:bCs/>
        </w:rPr>
        <w:br/>
      </w:r>
      <w:r>
        <w:rPr>
          <w:b/>
          <w:bCs/>
        </w:rPr>
        <w:t>Rapporter</w:t>
      </w:r>
      <w:r>
        <w:br/>
      </w:r>
      <w:r>
        <w:t>Rapportering gällande...</w:t>
      </w:r>
    </w:p>
    <w:p w14:paraId="1F6F7258" w14:textId="77777777" w:rsidR="00DE37B5" w:rsidRDefault="00DE37B5">
      <w:pPr>
        <w:pStyle w:val="Textbody"/>
        <w:spacing w:after="0"/>
      </w:pPr>
    </w:p>
    <w:p w14:paraId="11825ED5" w14:textId="77777777" w:rsidR="00DE37B5" w:rsidRDefault="00705806">
      <w:pPr>
        <w:pStyle w:val="Textbody"/>
        <w:spacing w:after="0"/>
      </w:pPr>
      <w:r>
        <w:rPr>
          <w:b/>
          <w:bCs/>
        </w:rPr>
        <w:t xml:space="preserve">§ 4 </w:t>
      </w:r>
      <w:r>
        <w:rPr>
          <w:b/>
          <w:bCs/>
        </w:rPr>
        <w:br/>
      </w:r>
      <w:r>
        <w:rPr>
          <w:b/>
          <w:bCs/>
        </w:rPr>
        <w:t>Delgivningar</w:t>
      </w:r>
      <w:r>
        <w:br/>
      </w:r>
      <w:r>
        <w:t>Ordföran</w:t>
      </w:r>
      <w:r>
        <w:t>den föredrog följande delgivningar:</w:t>
      </w:r>
      <w:r>
        <w:rPr>
          <w:sz w:val="20"/>
        </w:rPr>
        <w:br/>
      </w:r>
    </w:p>
    <w:p w14:paraId="517CC215" w14:textId="77777777" w:rsidR="00DE37B5" w:rsidRDefault="00705806">
      <w:pPr>
        <w:pStyle w:val="Textbody"/>
        <w:numPr>
          <w:ilvl w:val="0"/>
          <w:numId w:val="1"/>
        </w:numPr>
        <w:spacing w:after="0"/>
      </w:pPr>
      <w:r>
        <w:t>Delgivning 1</w:t>
      </w:r>
    </w:p>
    <w:p w14:paraId="3A2E7C04" w14:textId="77777777" w:rsidR="00DE37B5" w:rsidRDefault="00705806">
      <w:pPr>
        <w:pStyle w:val="Textbody"/>
        <w:numPr>
          <w:ilvl w:val="0"/>
          <w:numId w:val="1"/>
        </w:numPr>
        <w:spacing w:after="0"/>
      </w:pPr>
      <w:r>
        <w:t>Delgivning 2</w:t>
      </w:r>
    </w:p>
    <w:p w14:paraId="24587DDF" w14:textId="77777777" w:rsidR="00DE37B5" w:rsidRDefault="00DE37B5">
      <w:pPr>
        <w:pStyle w:val="Textbody"/>
        <w:numPr>
          <w:ilvl w:val="0"/>
          <w:numId w:val="1"/>
        </w:numPr>
        <w:spacing w:after="0"/>
      </w:pPr>
    </w:p>
    <w:p w14:paraId="71E1945F" w14:textId="77777777" w:rsidR="00DE37B5" w:rsidRDefault="00DE37B5">
      <w:pPr>
        <w:pStyle w:val="Textbody"/>
        <w:spacing w:after="0"/>
      </w:pPr>
    </w:p>
    <w:p w14:paraId="760601D6" w14:textId="77777777" w:rsidR="00DE37B5" w:rsidRDefault="00705806">
      <w:pPr>
        <w:pStyle w:val="Textbody"/>
        <w:tabs>
          <w:tab w:val="right" w:leader="underscore" w:pos="9638"/>
        </w:tabs>
        <w:rPr>
          <w:sz w:val="20"/>
        </w:rPr>
      </w:pPr>
      <w:r>
        <w:rPr>
          <w:sz w:val="20"/>
        </w:rPr>
        <w:tab/>
      </w:r>
    </w:p>
    <w:p w14:paraId="5F815C5C" w14:textId="77777777" w:rsidR="00DE37B5" w:rsidRDefault="00705806">
      <w:pPr>
        <w:pStyle w:val="Textbody"/>
        <w:rPr>
          <w:sz w:val="20"/>
        </w:rPr>
      </w:pPr>
      <w:r>
        <w:rPr>
          <w:sz w:val="20"/>
        </w:rPr>
        <w:t>Signatur:</w:t>
      </w:r>
    </w:p>
    <w:p w14:paraId="00C12BBD" w14:textId="77777777" w:rsidR="00DE37B5" w:rsidRDefault="00DE37B5">
      <w:pPr>
        <w:pStyle w:val="Textbody"/>
      </w:pPr>
    </w:p>
    <w:p w14:paraId="0DB79DDF" w14:textId="77777777" w:rsidR="00DE37B5" w:rsidRDefault="00DE37B5">
      <w:pPr>
        <w:pStyle w:val="Textbody"/>
      </w:pPr>
    </w:p>
    <w:p w14:paraId="58302DEE" w14:textId="77777777" w:rsidR="00DE37B5" w:rsidRDefault="00DE37B5">
      <w:pPr>
        <w:pStyle w:val="Textbody"/>
      </w:pPr>
    </w:p>
    <w:p w14:paraId="4B5EF876" w14:textId="77777777" w:rsidR="00DE37B5" w:rsidRDefault="00DE37B5">
      <w:pPr>
        <w:pStyle w:val="Textbody"/>
      </w:pPr>
    </w:p>
    <w:p w14:paraId="156EA5BB" w14:textId="77777777" w:rsidR="00DE37B5" w:rsidRDefault="00DE37B5">
      <w:pPr>
        <w:pStyle w:val="Textbody"/>
      </w:pPr>
    </w:p>
    <w:p w14:paraId="50D8A8C3" w14:textId="77777777" w:rsidR="00DE37B5" w:rsidRDefault="00DE37B5">
      <w:pPr>
        <w:pStyle w:val="Textbody"/>
      </w:pPr>
    </w:p>
    <w:p w14:paraId="22CF12AA" w14:textId="77777777" w:rsidR="00DE37B5" w:rsidRDefault="00DE37B5">
      <w:pPr>
        <w:pStyle w:val="Textbody"/>
      </w:pPr>
    </w:p>
    <w:p w14:paraId="7D0BC4B8" w14:textId="77777777" w:rsidR="00DE37B5" w:rsidRDefault="00DE37B5">
      <w:pPr>
        <w:pStyle w:val="Textbody"/>
      </w:pPr>
    </w:p>
    <w:p w14:paraId="4786B331" w14:textId="77777777" w:rsidR="00DE37B5" w:rsidRDefault="00DE37B5">
      <w:pPr>
        <w:pStyle w:val="Textbody"/>
      </w:pPr>
    </w:p>
    <w:p w14:paraId="15952B75" w14:textId="77777777" w:rsidR="00DE37B5" w:rsidRDefault="00DE37B5">
      <w:pPr>
        <w:pStyle w:val="Textbody"/>
      </w:pPr>
    </w:p>
    <w:p w14:paraId="16B0D404" w14:textId="77777777" w:rsidR="00DE37B5" w:rsidRDefault="00DE37B5">
      <w:pPr>
        <w:pStyle w:val="Textbody"/>
      </w:pPr>
    </w:p>
    <w:p w14:paraId="18C24CE3" w14:textId="77777777" w:rsidR="00DE37B5" w:rsidRDefault="00DE37B5">
      <w:pPr>
        <w:pStyle w:val="Textbody"/>
        <w:rPr>
          <w:sz w:val="20"/>
        </w:rPr>
      </w:pPr>
    </w:p>
    <w:sectPr w:rsidR="00DE37B5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01C0" w14:textId="77777777" w:rsidR="00000000" w:rsidRDefault="00705806">
      <w:r>
        <w:separator/>
      </w:r>
    </w:p>
  </w:endnote>
  <w:endnote w:type="continuationSeparator" w:id="0">
    <w:p w14:paraId="0741E9BA" w14:textId="77777777" w:rsidR="00000000" w:rsidRDefault="0070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660D" w14:textId="77777777" w:rsidR="00D76497" w:rsidRDefault="00705806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  <w:p w14:paraId="6185AF67" w14:textId="77777777" w:rsidR="00D76497" w:rsidRDefault="00705806">
    <w:pPr>
      <w:pStyle w:val="Textbody"/>
      <w:rPr>
        <w:sz w:val="20"/>
      </w:rPr>
    </w:pPr>
    <w:r>
      <w:rPr>
        <w:sz w:val="20"/>
      </w:rPr>
      <w:t>Signatur: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531D" w14:textId="77777777" w:rsidR="00000000" w:rsidRDefault="00705806">
      <w:r>
        <w:rPr>
          <w:color w:val="000000"/>
        </w:rPr>
        <w:separator/>
      </w:r>
    </w:p>
  </w:footnote>
  <w:footnote w:type="continuationSeparator" w:id="0">
    <w:p w14:paraId="4B43D560" w14:textId="77777777" w:rsidR="00000000" w:rsidRDefault="0070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7ED4" w14:textId="77777777" w:rsidR="00D76497" w:rsidRDefault="00705806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400E"/>
    <w:multiLevelType w:val="multilevel"/>
    <w:tmpl w:val="1826F2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0556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7B5"/>
    <w:rsid w:val="00705806"/>
    <w:rsid w:val="00D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719B8"/>
  <w15:docId w15:val="{B438263E-9A98-4942-8D43-1A7E488A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1083</Characters>
  <Application>Microsoft Office Word</Application>
  <DocSecurity>0</DocSecurity>
  <Lines>9</Lines>
  <Paragraphs>2</Paragraphs>
  <ScaleCrop>false</ScaleCrop>
  <Company>Svenska Kyrkan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2</cp:revision>
  <dcterms:created xsi:type="dcterms:W3CDTF">2022-10-20T08:30:00Z</dcterms:created>
  <dcterms:modified xsi:type="dcterms:W3CDTF">2022-10-20T08:30:00Z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2022-10-20T08:30:53Z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1fa5141c-d73c-4593-b236-e6b96076915e</vt:lpwstr>
  </property>
  <property fmtid="{D5CDD505-2E9C-101B-9397-08002B2CF9AE}" pid="8" name="MSIP_Label_f0785fb4-7cd3-40c0-8122-f25147720244_ContentBits">
    <vt:lpwstr>0</vt:lpwstr>
  </property>
</Properties>
</file>