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0B63" w14:textId="77777777" w:rsidR="00331E23" w:rsidRDefault="00333CF4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FÖRSAMLINGSRÅDET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55A0D89D" w14:textId="77777777" w:rsidR="00331E23" w:rsidRDefault="00333CF4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Lidhults </w:t>
      </w:r>
      <w:r>
        <w:rPr>
          <w:b/>
          <w:sz w:val="20"/>
          <w:szCs w:val="20"/>
        </w:rPr>
        <w:t>församling 2022-2025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16A2DE6C" w14:textId="77777777" w:rsidR="00331E23" w:rsidRDefault="00331E23">
      <w:pPr>
        <w:pStyle w:val="Textbody"/>
        <w:tabs>
          <w:tab w:val="left" w:pos="1545"/>
          <w:tab w:val="left" w:pos="5085"/>
          <w:tab w:val="left" w:pos="5115"/>
        </w:tabs>
      </w:pPr>
    </w:p>
    <w:p w14:paraId="013B917B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Lidhults församlingshem</w:t>
      </w:r>
      <w:r>
        <w:rPr>
          <w:b/>
          <w:sz w:val="20"/>
          <w:szCs w:val="20"/>
        </w:rPr>
        <w:t>, kl 19.00 – _____</w:t>
      </w:r>
    </w:p>
    <w:p w14:paraId="6548D0A8" w14:textId="77777777" w:rsidR="00331E23" w:rsidRDefault="00331E23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3579A6FB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Carl-Arne Bertilsson, ordförande</w:t>
      </w:r>
    </w:p>
    <w:p w14:paraId="1707CA58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Inger </w:t>
      </w:r>
      <w:r>
        <w:rPr>
          <w:b/>
          <w:bCs/>
          <w:sz w:val="20"/>
          <w:szCs w:val="20"/>
        </w:rPr>
        <w:t>Johansson</w:t>
      </w:r>
    </w:p>
    <w:p w14:paraId="20EA5FAC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Mona Brandt</w:t>
      </w:r>
    </w:p>
    <w:p w14:paraId="5A650AD2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Elena Lacik</w:t>
      </w:r>
    </w:p>
    <w:p w14:paraId="715D031C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Axel Fors, kyrkoherde</w:t>
      </w:r>
    </w:p>
    <w:p w14:paraId="184D4DCC" w14:textId="77777777" w:rsidR="00331E23" w:rsidRDefault="00331E23">
      <w:pPr>
        <w:pStyle w:val="Textbody"/>
        <w:tabs>
          <w:tab w:val="left" w:pos="1545"/>
          <w:tab w:val="left" w:pos="5085"/>
          <w:tab w:val="left" w:pos="5115"/>
        </w:tabs>
        <w:spacing w:after="0"/>
      </w:pPr>
    </w:p>
    <w:p w14:paraId="68AE5210" w14:textId="77777777" w:rsidR="00331E23" w:rsidRDefault="00331E23">
      <w:pPr>
        <w:pStyle w:val="Textbody"/>
        <w:tabs>
          <w:tab w:val="left" w:pos="1545"/>
          <w:tab w:val="left" w:pos="5085"/>
          <w:tab w:val="left" w:pos="5115"/>
        </w:tabs>
        <w:spacing w:after="0"/>
      </w:pPr>
    </w:p>
    <w:p w14:paraId="028F308B" w14:textId="77777777" w:rsidR="00331E23" w:rsidRDefault="00331E23">
      <w:pPr>
        <w:pStyle w:val="Textbody"/>
        <w:tabs>
          <w:tab w:val="left" w:pos="1545"/>
          <w:tab w:val="left" w:pos="5085"/>
          <w:tab w:val="left" w:pos="5115"/>
        </w:tabs>
        <w:spacing w:after="0"/>
      </w:pPr>
    </w:p>
    <w:p w14:paraId="4A45FA38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  <w:lang w:val="de-DE"/>
        </w:rPr>
        <w:t>Frånvarande</w:t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>
        <w:rPr>
          <w:color w:val="000000"/>
          <w:sz w:val="20"/>
          <w:szCs w:val="20"/>
        </w:rPr>
        <w:t xml:space="preserve">Övriga deltagande   </w:t>
      </w:r>
    </w:p>
    <w:p w14:paraId="799D1940" w14:textId="77777777" w:rsidR="00331E23" w:rsidRDefault="00331E23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1ADE941A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67E479FE" w14:textId="77777777" w:rsidR="00331E23" w:rsidRDefault="00331E23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4328E93A" w14:textId="77777777" w:rsidR="00331E23" w:rsidRDefault="00333CF4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_______________________________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13883BC0" w14:textId="77777777" w:rsidR="00331E23" w:rsidRDefault="00331E23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6C68FAE1" w14:textId="77777777" w:rsidR="00331E23" w:rsidRDefault="00333CF4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126D8A8B" w14:textId="77777777" w:rsidR="00331E23" w:rsidRDefault="00331E23">
      <w:pPr>
        <w:pStyle w:val="Textbody"/>
        <w:tabs>
          <w:tab w:val="left" w:pos="1560"/>
        </w:tabs>
        <w:spacing w:after="0" w:line="360" w:lineRule="auto"/>
      </w:pPr>
    </w:p>
    <w:p w14:paraId="0F68B344" w14:textId="77777777" w:rsidR="00331E23" w:rsidRDefault="00333CF4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EB1F718" w14:textId="77777777" w:rsidR="00331E23" w:rsidRDefault="00333CF4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C6120D2" w14:textId="77777777" w:rsidR="00331E23" w:rsidRDefault="00333CF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4534EE9B" w14:textId="77777777" w:rsidR="00331E23" w:rsidRDefault="00333CF4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AB293BE" w14:textId="77777777" w:rsidR="00331E23" w:rsidRDefault="00333CF4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4FDA94EC" w14:textId="77777777" w:rsidR="00331E23" w:rsidRDefault="00333CF4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0F9004B8" w14:textId="77777777" w:rsidR="00331E23" w:rsidRDefault="00333CF4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b/>
          <w:sz w:val="20"/>
          <w:szCs w:val="20"/>
        </w:rPr>
        <w:tab/>
        <w:t>Församlingsrådet i Lidhults församling</w:t>
      </w:r>
      <w:r>
        <w:rPr>
          <w:b/>
          <w:sz w:val="20"/>
          <w:szCs w:val="20"/>
        </w:rPr>
        <w:br/>
      </w:r>
    </w:p>
    <w:p w14:paraId="2311B84C" w14:textId="77777777" w:rsidR="00331E23" w:rsidRDefault="00333CF4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79D810F3" w14:textId="77777777" w:rsidR="00331E23" w:rsidRDefault="00333CF4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 xml:space="preserve">Datum för </w:t>
      </w:r>
      <w:r>
        <w:rPr>
          <w:sz w:val="20"/>
          <w:szCs w:val="20"/>
        </w:rPr>
        <w:t>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710F3635" w14:textId="77777777" w:rsidR="00331E23" w:rsidRDefault="00331E23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6F9F79E0" w14:textId="77777777" w:rsidR="00331E23" w:rsidRDefault="00333CF4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Pastorsexpeditionen, Kyrkogatan 3, 341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protokollet</w:t>
      </w:r>
    </w:p>
    <w:p w14:paraId="5413727F" w14:textId="77777777" w:rsidR="00331E23" w:rsidRDefault="00331E23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091C502D" w14:textId="77777777" w:rsidR="00331E23" w:rsidRDefault="00333CF4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3C8041" w14:textId="77777777" w:rsidR="00331E23" w:rsidRDefault="00333CF4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1210F00B" w14:textId="77777777" w:rsidR="00331E23" w:rsidRDefault="00331E23">
      <w:pPr>
        <w:pStyle w:val="Textbody"/>
        <w:jc w:val="center"/>
      </w:pPr>
    </w:p>
    <w:p w14:paraId="2ED592D7" w14:textId="77777777" w:rsidR="00331E23" w:rsidRDefault="00331E23">
      <w:pPr>
        <w:pStyle w:val="Textbody"/>
        <w:spacing w:after="0"/>
        <w:rPr>
          <w:b/>
          <w:bCs/>
        </w:rPr>
      </w:pPr>
    </w:p>
    <w:p w14:paraId="526F0876" w14:textId="77777777" w:rsidR="00331E23" w:rsidRDefault="00331E23">
      <w:pPr>
        <w:pStyle w:val="Textbody"/>
        <w:spacing w:after="0"/>
        <w:rPr>
          <w:b/>
          <w:bCs/>
        </w:rPr>
      </w:pPr>
    </w:p>
    <w:p w14:paraId="08A48637" w14:textId="77777777" w:rsidR="00331E23" w:rsidRDefault="00333CF4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2ABD9C50" w14:textId="77777777" w:rsidR="00331E23" w:rsidRDefault="00333CF4">
      <w:pPr>
        <w:pStyle w:val="Textbody"/>
        <w:spacing w:after="0"/>
      </w:pPr>
      <w:r>
        <w:t>Församlingsrådet beslöt att...</w:t>
      </w:r>
    </w:p>
    <w:p w14:paraId="4722629B" w14:textId="77777777" w:rsidR="00331E23" w:rsidRDefault="00331E23">
      <w:pPr>
        <w:pStyle w:val="Textbody"/>
        <w:spacing w:after="0"/>
      </w:pPr>
    </w:p>
    <w:p w14:paraId="0D2DC155" w14:textId="77777777" w:rsidR="00331E23" w:rsidRDefault="00333CF4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Församlingsrådet beslöt att...</w:t>
      </w:r>
    </w:p>
    <w:p w14:paraId="2F5E985F" w14:textId="77777777" w:rsidR="00331E23" w:rsidRDefault="00331E23">
      <w:pPr>
        <w:pStyle w:val="Textbody"/>
        <w:spacing w:after="0"/>
      </w:pPr>
    </w:p>
    <w:p w14:paraId="5B083AB8" w14:textId="77777777" w:rsidR="00331E23" w:rsidRDefault="00333CF4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65C18640" w14:textId="77777777" w:rsidR="00331E23" w:rsidRDefault="00331E23">
      <w:pPr>
        <w:pStyle w:val="Textbody"/>
        <w:spacing w:after="0"/>
      </w:pPr>
    </w:p>
    <w:p w14:paraId="4C48242F" w14:textId="77777777" w:rsidR="00331E23" w:rsidRDefault="00333CF4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06A0FE3D" w14:textId="77777777" w:rsidR="00331E23" w:rsidRDefault="00333CF4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6946117F" w14:textId="77777777" w:rsidR="00331E23" w:rsidRDefault="00333CF4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401A1CD6" w14:textId="77777777" w:rsidR="00331E23" w:rsidRDefault="00331E23">
      <w:pPr>
        <w:pStyle w:val="Textbody"/>
        <w:numPr>
          <w:ilvl w:val="0"/>
          <w:numId w:val="1"/>
        </w:numPr>
        <w:spacing w:after="0"/>
      </w:pPr>
    </w:p>
    <w:p w14:paraId="44D12691" w14:textId="77777777" w:rsidR="00331E23" w:rsidRDefault="00331E23">
      <w:pPr>
        <w:pStyle w:val="Textbody"/>
        <w:spacing w:after="0"/>
      </w:pPr>
    </w:p>
    <w:p w14:paraId="26C166F0" w14:textId="77777777" w:rsidR="00331E23" w:rsidRDefault="00333CF4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6496CBFE" w14:textId="77777777" w:rsidR="00331E23" w:rsidRDefault="00333CF4">
      <w:pPr>
        <w:pStyle w:val="Textbody"/>
        <w:rPr>
          <w:sz w:val="20"/>
        </w:rPr>
      </w:pPr>
      <w:r>
        <w:rPr>
          <w:sz w:val="20"/>
        </w:rPr>
        <w:t>Signatur:</w:t>
      </w:r>
    </w:p>
    <w:p w14:paraId="081CC211" w14:textId="77777777" w:rsidR="00331E23" w:rsidRDefault="00331E23">
      <w:pPr>
        <w:pStyle w:val="Textbody"/>
      </w:pPr>
    </w:p>
    <w:p w14:paraId="524DC424" w14:textId="77777777" w:rsidR="00331E23" w:rsidRDefault="00331E23">
      <w:pPr>
        <w:pStyle w:val="Textbody"/>
      </w:pPr>
    </w:p>
    <w:p w14:paraId="0C6A7B3D" w14:textId="77777777" w:rsidR="00331E23" w:rsidRDefault="00331E23">
      <w:pPr>
        <w:pStyle w:val="Textbody"/>
      </w:pPr>
    </w:p>
    <w:p w14:paraId="6C0684AF" w14:textId="77777777" w:rsidR="00331E23" w:rsidRDefault="00331E23">
      <w:pPr>
        <w:pStyle w:val="Textbody"/>
      </w:pPr>
    </w:p>
    <w:p w14:paraId="511D3040" w14:textId="77777777" w:rsidR="00331E23" w:rsidRDefault="00331E23">
      <w:pPr>
        <w:pStyle w:val="Textbody"/>
      </w:pPr>
    </w:p>
    <w:p w14:paraId="67D0D8B2" w14:textId="77777777" w:rsidR="00331E23" w:rsidRDefault="00331E23">
      <w:pPr>
        <w:pStyle w:val="Textbody"/>
      </w:pPr>
    </w:p>
    <w:p w14:paraId="52160F83" w14:textId="77777777" w:rsidR="00331E23" w:rsidRDefault="00331E23">
      <w:pPr>
        <w:pStyle w:val="Textbody"/>
      </w:pPr>
    </w:p>
    <w:p w14:paraId="335DEF2E" w14:textId="77777777" w:rsidR="00331E23" w:rsidRDefault="00331E23">
      <w:pPr>
        <w:pStyle w:val="Textbody"/>
      </w:pPr>
    </w:p>
    <w:p w14:paraId="35AD8257" w14:textId="77777777" w:rsidR="00331E23" w:rsidRDefault="00331E23">
      <w:pPr>
        <w:pStyle w:val="Textbody"/>
      </w:pPr>
    </w:p>
    <w:p w14:paraId="5C6E1A25" w14:textId="77777777" w:rsidR="00331E23" w:rsidRDefault="00331E23">
      <w:pPr>
        <w:pStyle w:val="Textbody"/>
      </w:pPr>
    </w:p>
    <w:p w14:paraId="06EDF5C8" w14:textId="77777777" w:rsidR="00331E23" w:rsidRDefault="00331E23">
      <w:pPr>
        <w:pStyle w:val="Textbody"/>
      </w:pPr>
    </w:p>
    <w:p w14:paraId="71FAA231" w14:textId="77777777" w:rsidR="00331E23" w:rsidRDefault="00331E23">
      <w:pPr>
        <w:pStyle w:val="Textbody"/>
        <w:rPr>
          <w:sz w:val="20"/>
        </w:rPr>
      </w:pPr>
    </w:p>
    <w:sectPr w:rsidR="00331E23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0D23" w14:textId="77777777" w:rsidR="00000000" w:rsidRDefault="00333CF4">
      <w:r>
        <w:separator/>
      </w:r>
    </w:p>
  </w:endnote>
  <w:endnote w:type="continuationSeparator" w:id="0">
    <w:p w14:paraId="42FD407F" w14:textId="77777777" w:rsidR="00000000" w:rsidRDefault="0033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3650" w14:textId="77777777" w:rsidR="008F51C3" w:rsidRDefault="00333CF4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6B218C6D" w14:textId="77777777" w:rsidR="008F51C3" w:rsidRDefault="00333CF4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15E8" w14:textId="77777777" w:rsidR="00000000" w:rsidRDefault="00333CF4">
      <w:r>
        <w:rPr>
          <w:color w:val="000000"/>
        </w:rPr>
        <w:separator/>
      </w:r>
    </w:p>
  </w:footnote>
  <w:footnote w:type="continuationSeparator" w:id="0">
    <w:p w14:paraId="50D56FA9" w14:textId="77777777" w:rsidR="00000000" w:rsidRDefault="0033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DAC3" w14:textId="77777777" w:rsidR="008F51C3" w:rsidRDefault="00333CF4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0C2A"/>
    <w:multiLevelType w:val="multilevel"/>
    <w:tmpl w:val="BDDEA4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6228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1E23"/>
    <w:rsid w:val="00331E23"/>
    <w:rsid w:val="003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5E5A7"/>
  <w15:docId w15:val="{65828CCB-09C5-44C2-BB8C-DC7F2543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1024</Characters>
  <Application>Microsoft Office Word</Application>
  <DocSecurity>0</DocSecurity>
  <Lines>8</Lines>
  <Paragraphs>2</Paragraphs>
  <ScaleCrop>false</ScaleCrop>
  <Company>Svenska Kyrkan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2022-10-20T08:30:00Z</dcterms:created>
  <dcterms:modified xsi:type="dcterms:W3CDTF">2022-10-20T08:30:00Z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2022-10-20T08:30:40Z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d89526d5-d63a-4496-92da-577d8fdc82c4</vt:lpwstr>
  </property>
  <property fmtid="{D5CDD505-2E9C-101B-9397-08002B2CF9AE}" pid="8" name="MSIP_Label_f0785fb4-7cd3-40c0-8122-f25147720244_ContentBits">
    <vt:lpwstr>0</vt:lpwstr>
  </property>
</Properties>
</file>