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8047" w14:textId="77777777" w:rsidR="009D36B7" w:rsidRDefault="00F80FC0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209CDF23" w14:textId="77777777" w:rsidR="009D36B7" w:rsidRDefault="00F80FC0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Annerstads </w:t>
      </w:r>
      <w:r>
        <w:rPr>
          <w:b/>
          <w:sz w:val="20"/>
          <w:szCs w:val="20"/>
        </w:rPr>
        <w:t>församling 2022-2025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3D291629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</w:pPr>
    </w:p>
    <w:p w14:paraId="6C43F191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Annerstads kyrkskola</w:t>
      </w:r>
      <w:r>
        <w:rPr>
          <w:b/>
          <w:sz w:val="20"/>
          <w:szCs w:val="20"/>
        </w:rPr>
        <w:t>, kl 19.00 – _____</w:t>
      </w:r>
    </w:p>
    <w:p w14:paraId="05973D3E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161526DA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Laila Siljedahl, ordförande</w:t>
      </w:r>
    </w:p>
    <w:p w14:paraId="44803CEE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Lena </w:t>
      </w:r>
      <w:r>
        <w:rPr>
          <w:b/>
          <w:bCs/>
          <w:sz w:val="20"/>
          <w:szCs w:val="20"/>
        </w:rPr>
        <w:t>Arvidson</w:t>
      </w:r>
    </w:p>
    <w:p w14:paraId="06AE5819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Gunilla Bolin-Johansson</w:t>
      </w:r>
      <w:r>
        <w:rPr>
          <w:b/>
          <w:bCs/>
          <w:sz w:val="20"/>
          <w:szCs w:val="20"/>
        </w:rPr>
        <w:tab/>
      </w:r>
    </w:p>
    <w:p w14:paraId="69765E31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Jenny Lindberg</w:t>
      </w:r>
    </w:p>
    <w:p w14:paraId="7D0876F5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Elisabeth Olsson</w:t>
      </w:r>
    </w:p>
    <w:p w14:paraId="48C88A31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Bernth Sjödahl</w:t>
      </w:r>
    </w:p>
    <w:p w14:paraId="506A56F0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Mattias Fjellander, komminister</w:t>
      </w:r>
      <w:r>
        <w:rPr>
          <w:b/>
          <w:bCs/>
          <w:sz w:val="20"/>
          <w:szCs w:val="20"/>
        </w:rPr>
        <w:br/>
      </w:r>
    </w:p>
    <w:p w14:paraId="1A960690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Frånvarande</w:t>
      </w:r>
    </w:p>
    <w:p w14:paraId="08867FD5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2AE2C6BA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58EE97D3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544353B7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35EF7A0F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3F2A5E7A" w14:textId="77777777" w:rsidR="009D36B7" w:rsidRDefault="00F80FC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_______________________________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57773DAB" w14:textId="77777777" w:rsidR="009D36B7" w:rsidRDefault="009D36B7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1485B0AD" w14:textId="77777777" w:rsidR="009D36B7" w:rsidRDefault="00F80FC0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67D7915F" w14:textId="77777777" w:rsidR="009D36B7" w:rsidRDefault="009D36B7">
      <w:pPr>
        <w:pStyle w:val="Textbody"/>
        <w:tabs>
          <w:tab w:val="left" w:pos="1560"/>
        </w:tabs>
        <w:spacing w:after="0" w:line="360" w:lineRule="auto"/>
      </w:pPr>
    </w:p>
    <w:p w14:paraId="53F0D003" w14:textId="77777777" w:rsidR="009D36B7" w:rsidRDefault="00F80FC0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868EF83" w14:textId="77777777" w:rsidR="009D36B7" w:rsidRDefault="00F80FC0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CB9480F" w14:textId="77777777" w:rsidR="009D36B7" w:rsidRDefault="00F80FC0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7B0E4E9F" w14:textId="77777777" w:rsidR="009D36B7" w:rsidRDefault="00F80FC0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EEB2E88" w14:textId="77777777" w:rsidR="009D36B7" w:rsidRDefault="00F80FC0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4F651283" w14:textId="77777777" w:rsidR="009D36B7" w:rsidRDefault="00F80FC0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73841636" w14:textId="77777777" w:rsidR="009D36B7" w:rsidRDefault="00F80FC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Församlingsrådet i Annerstads församling</w:t>
      </w:r>
      <w:r>
        <w:rPr>
          <w:b/>
          <w:sz w:val="20"/>
          <w:szCs w:val="20"/>
        </w:rPr>
        <w:br/>
      </w:r>
    </w:p>
    <w:p w14:paraId="2D5501AA" w14:textId="77777777" w:rsidR="009D36B7" w:rsidRDefault="00F80FC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312DADE7" w14:textId="77777777" w:rsidR="009D36B7" w:rsidRDefault="00F80FC0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407533E9" w14:textId="77777777" w:rsidR="009D36B7" w:rsidRDefault="009D36B7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6B5545F0" w14:textId="77777777" w:rsidR="009D36B7" w:rsidRDefault="00F80FC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för </w:t>
      </w:r>
      <w:r>
        <w:rPr>
          <w:sz w:val="20"/>
          <w:szCs w:val="20"/>
        </w:rPr>
        <w:t>protokollet</w:t>
      </w:r>
    </w:p>
    <w:p w14:paraId="4168EF4A" w14:textId="77777777" w:rsidR="009D36B7" w:rsidRDefault="009D36B7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71B0C152" w14:textId="77777777" w:rsidR="009D36B7" w:rsidRDefault="00F80FC0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F56605" w14:textId="77777777" w:rsidR="009D36B7" w:rsidRDefault="00F80FC0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755791C6" w14:textId="77777777" w:rsidR="009D36B7" w:rsidRDefault="009D36B7">
      <w:pPr>
        <w:pStyle w:val="Textbody"/>
        <w:jc w:val="center"/>
      </w:pPr>
    </w:p>
    <w:p w14:paraId="3B804F78" w14:textId="77777777" w:rsidR="009D36B7" w:rsidRDefault="009D36B7">
      <w:pPr>
        <w:pStyle w:val="Textbody"/>
        <w:spacing w:after="0"/>
        <w:rPr>
          <w:b/>
          <w:bCs/>
        </w:rPr>
      </w:pPr>
    </w:p>
    <w:p w14:paraId="44756FDB" w14:textId="77777777" w:rsidR="009D36B7" w:rsidRDefault="009D36B7">
      <w:pPr>
        <w:pStyle w:val="Textbody"/>
        <w:spacing w:after="0"/>
        <w:rPr>
          <w:b/>
          <w:bCs/>
        </w:rPr>
      </w:pPr>
    </w:p>
    <w:p w14:paraId="6851066A" w14:textId="77777777" w:rsidR="009D36B7" w:rsidRDefault="009D36B7">
      <w:pPr>
        <w:pStyle w:val="Textbody"/>
        <w:spacing w:after="0"/>
        <w:rPr>
          <w:b/>
          <w:bCs/>
        </w:rPr>
      </w:pPr>
    </w:p>
    <w:p w14:paraId="076FF2E4" w14:textId="77777777" w:rsidR="009D36B7" w:rsidRDefault="009D36B7">
      <w:pPr>
        <w:pStyle w:val="Textbody"/>
        <w:spacing w:after="0"/>
        <w:rPr>
          <w:b/>
          <w:bCs/>
        </w:rPr>
      </w:pPr>
    </w:p>
    <w:p w14:paraId="6CC5DB42" w14:textId="77777777" w:rsidR="009D36B7" w:rsidRDefault="009D36B7">
      <w:pPr>
        <w:pStyle w:val="Textbody"/>
        <w:spacing w:after="0"/>
        <w:rPr>
          <w:b/>
          <w:bCs/>
        </w:rPr>
      </w:pPr>
    </w:p>
    <w:p w14:paraId="7D796949" w14:textId="77777777" w:rsidR="009D36B7" w:rsidRDefault="00F80FC0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35C90E88" w14:textId="77777777" w:rsidR="009D36B7" w:rsidRDefault="00F80FC0">
      <w:pPr>
        <w:pStyle w:val="Textbody"/>
        <w:spacing w:after="0"/>
      </w:pPr>
      <w:r>
        <w:t>Församlingsrådet beslöt att...</w:t>
      </w:r>
    </w:p>
    <w:p w14:paraId="7D3F385E" w14:textId="77777777" w:rsidR="009D36B7" w:rsidRDefault="009D36B7">
      <w:pPr>
        <w:pStyle w:val="Textbody"/>
        <w:spacing w:after="0"/>
      </w:pPr>
    </w:p>
    <w:p w14:paraId="7D625A7E" w14:textId="77777777" w:rsidR="009D36B7" w:rsidRDefault="00F80FC0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413686CA" w14:textId="77777777" w:rsidR="009D36B7" w:rsidRDefault="009D36B7">
      <w:pPr>
        <w:pStyle w:val="Textbody"/>
        <w:spacing w:after="0"/>
      </w:pPr>
    </w:p>
    <w:p w14:paraId="63DDC654" w14:textId="77777777" w:rsidR="009D36B7" w:rsidRDefault="00F80FC0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4E0E6147" w14:textId="77777777" w:rsidR="009D36B7" w:rsidRDefault="009D36B7">
      <w:pPr>
        <w:pStyle w:val="Textbody"/>
        <w:spacing w:after="0"/>
      </w:pPr>
    </w:p>
    <w:p w14:paraId="18B6B5B0" w14:textId="77777777" w:rsidR="009D36B7" w:rsidRDefault="00F80FC0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</w:t>
      </w:r>
      <w:r>
        <w:t>randen föredrog följande delgivningar:</w:t>
      </w:r>
      <w:r>
        <w:rPr>
          <w:sz w:val="20"/>
        </w:rPr>
        <w:br/>
      </w:r>
    </w:p>
    <w:p w14:paraId="3464F30F" w14:textId="77777777" w:rsidR="009D36B7" w:rsidRDefault="00F80FC0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1FCD634A" w14:textId="77777777" w:rsidR="009D36B7" w:rsidRDefault="00F80FC0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2566C362" w14:textId="77777777" w:rsidR="009D36B7" w:rsidRDefault="009D36B7">
      <w:pPr>
        <w:pStyle w:val="Textbody"/>
        <w:numPr>
          <w:ilvl w:val="0"/>
          <w:numId w:val="1"/>
        </w:numPr>
        <w:spacing w:after="0"/>
      </w:pPr>
    </w:p>
    <w:p w14:paraId="72625499" w14:textId="77777777" w:rsidR="009D36B7" w:rsidRDefault="009D36B7">
      <w:pPr>
        <w:pStyle w:val="Textbody"/>
        <w:spacing w:after="0"/>
      </w:pPr>
    </w:p>
    <w:p w14:paraId="41547528" w14:textId="77777777" w:rsidR="009D36B7" w:rsidRDefault="00F80FC0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601F57DF" w14:textId="77777777" w:rsidR="009D36B7" w:rsidRDefault="00F80FC0">
      <w:pPr>
        <w:pStyle w:val="Textbody"/>
        <w:rPr>
          <w:sz w:val="20"/>
        </w:rPr>
      </w:pPr>
      <w:r>
        <w:rPr>
          <w:sz w:val="20"/>
        </w:rPr>
        <w:t>Signatur:</w:t>
      </w:r>
    </w:p>
    <w:p w14:paraId="2D7AE5C6" w14:textId="77777777" w:rsidR="009D36B7" w:rsidRDefault="009D36B7">
      <w:pPr>
        <w:pStyle w:val="Textbody"/>
      </w:pPr>
    </w:p>
    <w:p w14:paraId="5ECD95A6" w14:textId="77777777" w:rsidR="009D36B7" w:rsidRDefault="009D36B7">
      <w:pPr>
        <w:pStyle w:val="Textbody"/>
      </w:pPr>
    </w:p>
    <w:p w14:paraId="0FF2EE67" w14:textId="77777777" w:rsidR="009D36B7" w:rsidRDefault="009D36B7">
      <w:pPr>
        <w:pStyle w:val="Textbody"/>
      </w:pPr>
    </w:p>
    <w:p w14:paraId="75B0AAE0" w14:textId="77777777" w:rsidR="009D36B7" w:rsidRDefault="009D36B7">
      <w:pPr>
        <w:pStyle w:val="Textbody"/>
      </w:pPr>
    </w:p>
    <w:p w14:paraId="15983BD4" w14:textId="77777777" w:rsidR="009D36B7" w:rsidRDefault="009D36B7">
      <w:pPr>
        <w:pStyle w:val="Textbody"/>
      </w:pPr>
    </w:p>
    <w:p w14:paraId="0C3BEF96" w14:textId="77777777" w:rsidR="009D36B7" w:rsidRDefault="009D36B7">
      <w:pPr>
        <w:pStyle w:val="Textbody"/>
      </w:pPr>
    </w:p>
    <w:p w14:paraId="7263107A" w14:textId="77777777" w:rsidR="009D36B7" w:rsidRDefault="009D36B7">
      <w:pPr>
        <w:pStyle w:val="Textbody"/>
      </w:pPr>
    </w:p>
    <w:p w14:paraId="5D7C00FE" w14:textId="77777777" w:rsidR="009D36B7" w:rsidRDefault="009D36B7">
      <w:pPr>
        <w:pStyle w:val="Textbody"/>
      </w:pPr>
    </w:p>
    <w:p w14:paraId="793F0708" w14:textId="77777777" w:rsidR="009D36B7" w:rsidRDefault="009D36B7">
      <w:pPr>
        <w:pStyle w:val="Textbody"/>
      </w:pPr>
    </w:p>
    <w:p w14:paraId="01FDBA4B" w14:textId="77777777" w:rsidR="009D36B7" w:rsidRDefault="009D36B7">
      <w:pPr>
        <w:pStyle w:val="Textbody"/>
      </w:pPr>
    </w:p>
    <w:p w14:paraId="7DE07070" w14:textId="77777777" w:rsidR="009D36B7" w:rsidRDefault="009D36B7">
      <w:pPr>
        <w:pStyle w:val="Textbody"/>
      </w:pPr>
    </w:p>
    <w:p w14:paraId="26466470" w14:textId="77777777" w:rsidR="009D36B7" w:rsidRDefault="009D36B7">
      <w:pPr>
        <w:pStyle w:val="Textbody"/>
        <w:rPr>
          <w:sz w:val="20"/>
        </w:rPr>
      </w:pPr>
    </w:p>
    <w:sectPr w:rsidR="009D36B7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F425" w14:textId="77777777" w:rsidR="00000000" w:rsidRDefault="00F80FC0">
      <w:r>
        <w:separator/>
      </w:r>
    </w:p>
  </w:endnote>
  <w:endnote w:type="continuationSeparator" w:id="0">
    <w:p w14:paraId="3F928BE1" w14:textId="77777777" w:rsidR="00000000" w:rsidRDefault="00F8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833F" w14:textId="77777777" w:rsidR="009E0B6F" w:rsidRDefault="00F80FC0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3C84DD15" w14:textId="77777777" w:rsidR="009E0B6F" w:rsidRDefault="00F80FC0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EEE2" w14:textId="77777777" w:rsidR="00000000" w:rsidRDefault="00F80FC0">
      <w:r>
        <w:rPr>
          <w:color w:val="000000"/>
        </w:rPr>
        <w:separator/>
      </w:r>
    </w:p>
  </w:footnote>
  <w:footnote w:type="continuationSeparator" w:id="0">
    <w:p w14:paraId="20419706" w14:textId="77777777" w:rsidR="00000000" w:rsidRDefault="00F8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6ADB" w14:textId="77777777" w:rsidR="009E0B6F" w:rsidRDefault="00F80FC0">
    <w:pPr>
      <w:pStyle w:val="Textbody"/>
      <w:tabs>
        <w:tab w:val="right" w:leader="underscore" w:pos="9637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2F23"/>
    <w:multiLevelType w:val="multilevel"/>
    <w:tmpl w:val="0A0AA6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026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36B7"/>
    <w:rsid w:val="009D36B7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E44AB"/>
  <w15:docId w15:val="{DD22B1F3-8647-4F7E-93F6-A8FB72B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1069</Characters>
  <Application>Microsoft Office Word</Application>
  <DocSecurity>0</DocSecurity>
  <Lines>8</Lines>
  <Paragraphs>2</Paragraphs>
  <ScaleCrop>false</ScaleCrop>
  <Company>Svenska Kyrkan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2022-10-20T08:30:00Z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2022-10-20T08:30:28Z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a4a1b666-67d5-40c1-88c8-e4a92c6a93fa</vt:lpwstr>
  </property>
  <property fmtid="{D5CDD505-2E9C-101B-9397-08002B2CF9AE}" pid="8" name="MSIP_Label_f0785fb4-7cd3-40c0-8122-f25147720244_ContentBits">
    <vt:lpwstr>0</vt:lpwstr>
  </property>
</Properties>
</file>