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71A" w14:textId="77777777" w:rsidR="00BB78B6" w:rsidRDefault="00BB78B6">
      <w:pPr>
        <w:pStyle w:val="Standard"/>
        <w:rPr>
          <w:sz w:val="20"/>
        </w:rPr>
      </w:pPr>
    </w:p>
    <w:p w14:paraId="1FD8A92A" w14:textId="77777777" w:rsidR="00BB78B6" w:rsidRDefault="00BB78B6">
      <w:pPr>
        <w:pStyle w:val="Standard"/>
        <w:rPr>
          <w:sz w:val="20"/>
        </w:rPr>
      </w:pPr>
    </w:p>
    <w:p w14:paraId="55DE6621" w14:textId="77777777" w:rsidR="00BB78B6" w:rsidRDefault="00BB78B6">
      <w:pPr>
        <w:pStyle w:val="Standard"/>
        <w:rPr>
          <w:sz w:val="20"/>
        </w:rPr>
      </w:pPr>
    </w:p>
    <w:p w14:paraId="5000F0D4" w14:textId="77777777" w:rsidR="00BB78B6" w:rsidRDefault="00BB78B6">
      <w:pPr>
        <w:pStyle w:val="Standard"/>
        <w:rPr>
          <w:sz w:val="20"/>
        </w:rPr>
      </w:pPr>
    </w:p>
    <w:p w14:paraId="4F23E3FC" w14:textId="77777777" w:rsidR="00BB78B6" w:rsidRDefault="00BB78B6">
      <w:pPr>
        <w:pStyle w:val="Standard"/>
        <w:rPr>
          <w:sz w:val="20"/>
        </w:rPr>
      </w:pPr>
    </w:p>
    <w:p w14:paraId="2EEE14C3" w14:textId="77777777" w:rsidR="00BB78B6" w:rsidRDefault="00C41437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7E9F4AFD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00CB70F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2D78AB3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61F0BD1B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6B93AAF8" w14:textId="77777777" w:rsidR="00BB78B6" w:rsidRDefault="00C41437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1B12D718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CD275E2" w14:textId="77777777" w:rsidR="00BB78B6" w:rsidRDefault="00C4143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Torpa församling kallas till sammanträde ________dagen den _____ 2022</w:t>
      </w:r>
    </w:p>
    <w:p w14:paraId="7101217C" w14:textId="77777777" w:rsidR="00BB78B6" w:rsidRDefault="00C4143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kl 18.00 i Sockenstugan i Torpa för behandling av följande ärenden:</w:t>
      </w:r>
    </w:p>
    <w:p w14:paraId="536E8FB3" w14:textId="77777777" w:rsidR="00BB78B6" w:rsidRDefault="00BB78B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538BB765" w14:textId="77777777" w:rsidR="00BB78B6" w:rsidRDefault="00C4143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320770B7" w14:textId="77777777" w:rsidR="00BB78B6" w:rsidRDefault="00C41437">
      <w:pPr>
        <w:pStyle w:val="Standard"/>
        <w:numPr>
          <w:ilvl w:val="0"/>
          <w:numId w:val="4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 xml:space="preserve">Val av </w:t>
      </w:r>
      <w:r>
        <w:t>protokolljusterare</w:t>
      </w:r>
    </w:p>
    <w:p w14:paraId="627BD9D8" w14:textId="77777777" w:rsidR="00BB78B6" w:rsidRDefault="00BB78B6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44612A9B" w14:textId="77777777" w:rsidR="00BB78B6" w:rsidRDefault="00BB78B6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5EAC4ECE" w14:textId="77777777" w:rsidR="00BB78B6" w:rsidRDefault="00BB78B6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13580E27" w14:textId="77777777" w:rsidR="00BB78B6" w:rsidRDefault="00C41437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Rapporter</w:t>
      </w:r>
    </w:p>
    <w:p w14:paraId="3423B56D" w14:textId="77777777" w:rsidR="00BB78B6" w:rsidRDefault="00C41437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Delgivningar</w:t>
      </w:r>
    </w:p>
    <w:p w14:paraId="58F3E678" w14:textId="77777777" w:rsidR="00BB78B6" w:rsidRDefault="00BB78B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1FDD7B90" w14:textId="77777777" w:rsidR="00BB78B6" w:rsidRDefault="00C41437">
      <w:pPr>
        <w:pStyle w:val="beskrivning0"/>
        <w:tabs>
          <w:tab w:val="left" w:pos="709"/>
          <w:tab w:val="left" w:pos="1134"/>
        </w:tabs>
        <w:rPr>
          <w:lang w:val="en-US"/>
        </w:rPr>
      </w:pPr>
      <w:r>
        <w:rPr>
          <w:lang w:val="en-US"/>
        </w:rPr>
        <w:t>Torpa 2022-___-___</w:t>
      </w:r>
    </w:p>
    <w:p w14:paraId="0EDA015B" w14:textId="77777777" w:rsidR="00BB78B6" w:rsidRDefault="00BB78B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5C72C2D1" w14:textId="77777777" w:rsidR="00BB78B6" w:rsidRDefault="00BB78B6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39A8C60F" w14:textId="77777777" w:rsidR="00BB78B6" w:rsidRDefault="00C4143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>Gunilla Mattson-Dahl</w:t>
      </w:r>
    </w:p>
    <w:p w14:paraId="1AC30A23" w14:textId="77777777" w:rsidR="00BB78B6" w:rsidRDefault="00C41437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4768AEA4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6009FD3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10017C0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B9C0022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ABDFAF5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5516457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E83478D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D5CE647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FFB2DE0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021BBC6D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D185119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8EC326F" w14:textId="77777777" w:rsidR="00BB78B6" w:rsidRDefault="00BB78B6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08578A98" w14:textId="77777777" w:rsidR="00BB78B6" w:rsidRDefault="00BB78B6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216C9A86" w14:textId="77777777" w:rsidR="00BB78B6" w:rsidRDefault="00C41437">
      <w:pPr>
        <w:pStyle w:val="Standard"/>
      </w:pPr>
      <w:r>
        <w:t>Den som är förhindrad att närvara ombedes att anmäla detta snarast</w:t>
      </w:r>
    </w:p>
    <w:p w14:paraId="5E70CE16" w14:textId="77777777" w:rsidR="00BB78B6" w:rsidRDefault="00C41437">
      <w:pPr>
        <w:pStyle w:val="Standard"/>
      </w:pPr>
      <w:r>
        <w:t>till ordföranden, tel 035-810 93 eller 076-790 02 34.</w:t>
      </w:r>
    </w:p>
    <w:sectPr w:rsidR="00BB78B6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F0F6" w14:textId="77777777" w:rsidR="00000000" w:rsidRDefault="00C41437">
      <w:r>
        <w:separator/>
      </w:r>
    </w:p>
  </w:endnote>
  <w:endnote w:type="continuationSeparator" w:id="0">
    <w:p w14:paraId="51CA82AE" w14:textId="77777777" w:rsidR="00000000" w:rsidRDefault="00C4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A43" w14:textId="77777777" w:rsidR="00AB09EA" w:rsidRDefault="00C41437">
    <w:pPr>
      <w:pStyle w:val="Standard"/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CA0FB7" wp14:editId="52C9B1FA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D328F3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79F7CC48" w14:textId="77777777" w:rsidR="00AB09EA" w:rsidRDefault="00C41437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3264CE62" w14:textId="77777777" w:rsidR="00AB09EA" w:rsidRDefault="00C41437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  <w:t>252003-8775</w:t>
    </w:r>
  </w:p>
  <w:p w14:paraId="604E528D" w14:textId="77777777" w:rsidR="00AB09EA" w:rsidRDefault="00C41437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37C1D9F8" w14:textId="77777777" w:rsidR="00AB09EA" w:rsidRDefault="00C41437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FCE" w14:textId="77777777" w:rsidR="00000000" w:rsidRDefault="00C41437">
      <w:r>
        <w:rPr>
          <w:color w:val="000000"/>
        </w:rPr>
        <w:separator/>
      </w:r>
    </w:p>
  </w:footnote>
  <w:footnote w:type="continuationSeparator" w:id="0">
    <w:p w14:paraId="7C137450" w14:textId="77777777" w:rsidR="00000000" w:rsidRDefault="00C4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A1A0" w14:textId="77777777" w:rsidR="00AB09EA" w:rsidRDefault="00C41437">
    <w:pPr>
      <w:pStyle w:val="Sidhuvud"/>
    </w:pPr>
    <w:r>
      <w:rPr>
        <w:noProof/>
      </w:rPr>
      <w:drawing>
        <wp:inline distT="0" distB="0" distL="0" distR="0" wp14:anchorId="1345FD7D" wp14:editId="7F1A58B5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125"/>
    <w:multiLevelType w:val="multilevel"/>
    <w:tmpl w:val="619E786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0E6E68"/>
    <w:multiLevelType w:val="multilevel"/>
    <w:tmpl w:val="AA40CBE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B64A9F"/>
    <w:multiLevelType w:val="multilevel"/>
    <w:tmpl w:val="F6887B42"/>
    <w:styleLink w:val="WW8Num3"/>
    <w:lvl w:ilvl="0">
      <w:start w:val="1"/>
      <w:numFmt w:val="decimal"/>
      <w:lvlText w:val="%1"/>
      <w:lvlJc w:val="left"/>
      <w:pPr>
        <w:ind w:left="492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212" w:hanging="360"/>
      </w:pPr>
    </w:lvl>
    <w:lvl w:ilvl="2">
      <w:start w:val="1"/>
      <w:numFmt w:val="decimal"/>
      <w:lvlText w:val="%3."/>
      <w:lvlJc w:val="left"/>
      <w:pPr>
        <w:ind w:left="1572" w:hanging="360"/>
      </w:pPr>
    </w:lvl>
    <w:lvl w:ilvl="3">
      <w:start w:val="1"/>
      <w:numFmt w:val="decimal"/>
      <w:lvlText w:val="%4."/>
      <w:lvlJc w:val="left"/>
      <w:pPr>
        <w:ind w:left="1932" w:hanging="360"/>
      </w:pPr>
    </w:lvl>
    <w:lvl w:ilvl="4">
      <w:start w:val="1"/>
      <w:numFmt w:val="decimal"/>
      <w:lvlText w:val="%5."/>
      <w:lvlJc w:val="left"/>
      <w:pPr>
        <w:ind w:left="2292" w:hanging="360"/>
      </w:pPr>
    </w:lvl>
    <w:lvl w:ilvl="5">
      <w:start w:val="1"/>
      <w:numFmt w:val="decimal"/>
      <w:lvlText w:val="%6."/>
      <w:lvlJc w:val="left"/>
      <w:pPr>
        <w:ind w:left="2652" w:hanging="36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decimal"/>
      <w:lvlText w:val="%8."/>
      <w:lvlJc w:val="left"/>
      <w:pPr>
        <w:ind w:left="3372" w:hanging="360"/>
      </w:pPr>
    </w:lvl>
    <w:lvl w:ilvl="8">
      <w:start w:val="1"/>
      <w:numFmt w:val="decimal"/>
      <w:lvlText w:val="%9."/>
      <w:lvlJc w:val="left"/>
      <w:pPr>
        <w:ind w:left="3732" w:hanging="360"/>
      </w:pPr>
    </w:lvl>
  </w:abstractNum>
  <w:num w:numId="1" w16cid:durableId="1990085826">
    <w:abstractNumId w:val="0"/>
  </w:num>
  <w:num w:numId="2" w16cid:durableId="2129929817">
    <w:abstractNumId w:val="1"/>
  </w:num>
  <w:num w:numId="3" w16cid:durableId="13575937">
    <w:abstractNumId w:val="2"/>
  </w:num>
  <w:num w:numId="4" w16cid:durableId="168277477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78B6"/>
    <w:rsid w:val="00BB78B6"/>
    <w:rsid w:val="00C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20EF8"/>
  <w15:docId w15:val="{08D388FD-25FA-420C-995A-9ED4F92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373</Characters>
  <Application>Microsoft Office Word</Application>
  <DocSecurity>0</DocSecurity>
  <Lines>3</Lines>
  <Paragraphs>1</Paragraphs>
  <ScaleCrop>false</ScaleCrop>
  <Company>Svenska Kyrkan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Augustsson</dc:creator>
  <cp:lastModifiedBy>Alexander Teglbjærg</cp:lastModifiedBy>
  <cp:revision>2</cp:revision>
  <dcterms:created xsi:type="dcterms:W3CDTF">2022-10-20T08:25:00Z</dcterms:created>
  <dcterms:modified xsi:type="dcterms:W3CDTF">2022-10-20T08:25:00Z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2022-10-20T08:25:31Z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1b7edccb-f95c-4859-93aa-4891bd4210f8</vt:lpwstr>
  </property>
  <property fmtid="{D5CDD505-2E9C-101B-9397-08002B2CF9AE}" pid="8" name="MSIP_Label_f0785fb4-7cd3-40c0-8122-f25147720244_ContentBits">
    <vt:lpwstr>0</vt:lpwstr>
  </property>
</Properties>
</file>