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1A11" w14:textId="77777777" w:rsidR="001309A1" w:rsidRDefault="001309A1">
      <w:pPr>
        <w:pStyle w:val="Standard"/>
        <w:rPr>
          <w:sz w:val="20"/>
        </w:rPr>
      </w:pPr>
    </w:p>
    <w:p w14:paraId="19A5D445" w14:textId="77777777" w:rsidR="001309A1" w:rsidRDefault="001309A1">
      <w:pPr>
        <w:pStyle w:val="Standard"/>
        <w:rPr>
          <w:sz w:val="20"/>
        </w:rPr>
      </w:pPr>
    </w:p>
    <w:p w14:paraId="09CD2998" w14:textId="77777777" w:rsidR="001309A1" w:rsidRDefault="001309A1">
      <w:pPr>
        <w:pStyle w:val="Standard"/>
        <w:rPr>
          <w:sz w:val="20"/>
        </w:rPr>
      </w:pPr>
    </w:p>
    <w:p w14:paraId="1EC16D7C" w14:textId="77777777" w:rsidR="001309A1" w:rsidRDefault="001309A1">
      <w:pPr>
        <w:pStyle w:val="Standard"/>
        <w:rPr>
          <w:sz w:val="20"/>
        </w:rPr>
      </w:pPr>
    </w:p>
    <w:p w14:paraId="7D91E989" w14:textId="77777777" w:rsidR="001309A1" w:rsidRDefault="001309A1">
      <w:pPr>
        <w:pStyle w:val="Standard"/>
        <w:rPr>
          <w:sz w:val="20"/>
        </w:rPr>
      </w:pPr>
    </w:p>
    <w:p w14:paraId="61B93583" w14:textId="77777777" w:rsidR="001309A1" w:rsidRDefault="00254D61">
      <w:pPr>
        <w:pStyle w:val="Endnote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  <w:r>
        <w:tab/>
      </w:r>
      <w:r>
        <w:tab/>
      </w:r>
      <w:r>
        <w:tab/>
      </w:r>
      <w:r>
        <w:tab/>
        <w:t>KALLELSE/för kännedom</w:t>
      </w:r>
    </w:p>
    <w:p w14:paraId="1946CF77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4C91B8C9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0D6AC579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54266D40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613A163A" w14:textId="77777777" w:rsidR="001309A1" w:rsidRDefault="00254D61">
      <w:pPr>
        <w:pStyle w:val="Rubrik1"/>
        <w:jc w:val="center"/>
        <w:rPr>
          <w:sz w:val="32"/>
        </w:rPr>
      </w:pPr>
      <w:r>
        <w:rPr>
          <w:sz w:val="32"/>
        </w:rPr>
        <w:t>FÖRSAMLINGSRÅDET</w:t>
      </w:r>
    </w:p>
    <w:p w14:paraId="0C739114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8917638" w14:textId="77777777" w:rsidR="001309A1" w:rsidRDefault="00254D6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>i Ljungby Maria församling kallas till sammanträde ________dagen den _____ 2022</w:t>
      </w:r>
    </w:p>
    <w:p w14:paraId="0F7126E7" w14:textId="77777777" w:rsidR="001309A1" w:rsidRDefault="00254D6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proofErr w:type="spellStart"/>
      <w:r>
        <w:t>kl</w:t>
      </w:r>
      <w:proofErr w:type="spellEnd"/>
      <w:r>
        <w:t xml:space="preserve"> 19.15 i Mariakyrkan, </w:t>
      </w:r>
      <w:proofErr w:type="spellStart"/>
      <w:r>
        <w:t>Stefanusrummet</w:t>
      </w:r>
      <w:proofErr w:type="spellEnd"/>
      <w:r>
        <w:t xml:space="preserve"> för behandling av följande ärenden:</w:t>
      </w:r>
    </w:p>
    <w:p w14:paraId="02EE1642" w14:textId="77777777" w:rsidR="001309A1" w:rsidRDefault="001309A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</w:p>
    <w:p w14:paraId="02D88725" w14:textId="77777777" w:rsidR="001309A1" w:rsidRDefault="00254D6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  <w:r>
        <w:rPr>
          <w:u w:val="single"/>
        </w:rPr>
        <w:t>Ärenden:</w:t>
      </w:r>
    </w:p>
    <w:p w14:paraId="47C54D84" w14:textId="77777777" w:rsidR="001309A1" w:rsidRDefault="00254D61">
      <w:pPr>
        <w:pStyle w:val="Standard"/>
        <w:numPr>
          <w:ilvl w:val="0"/>
          <w:numId w:val="4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 xml:space="preserve">Val av </w:t>
      </w:r>
      <w:r>
        <w:t>protokolljusterare</w:t>
      </w:r>
    </w:p>
    <w:p w14:paraId="773B9ED5" w14:textId="77777777" w:rsidR="001309A1" w:rsidRDefault="001309A1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45493A6E" w14:textId="77777777" w:rsidR="001309A1" w:rsidRDefault="001309A1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25535AEA" w14:textId="77777777" w:rsidR="001309A1" w:rsidRDefault="001309A1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09D38B64" w14:textId="77777777" w:rsidR="001309A1" w:rsidRDefault="00254D61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Rapporter</w:t>
      </w:r>
    </w:p>
    <w:p w14:paraId="139740A4" w14:textId="77777777" w:rsidR="001309A1" w:rsidRDefault="00254D61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Delgivningar</w:t>
      </w:r>
    </w:p>
    <w:p w14:paraId="2C9787BB" w14:textId="77777777" w:rsidR="001309A1" w:rsidRDefault="001309A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</w:p>
    <w:p w14:paraId="4C3ED498" w14:textId="77777777" w:rsidR="001309A1" w:rsidRDefault="00254D61">
      <w:pPr>
        <w:pStyle w:val="beskrivning0"/>
        <w:tabs>
          <w:tab w:val="left" w:pos="709"/>
          <w:tab w:val="left" w:pos="1134"/>
        </w:tabs>
        <w:rPr>
          <w:lang w:val="en-US"/>
        </w:rPr>
      </w:pPr>
      <w:r>
        <w:rPr>
          <w:lang w:val="en-US"/>
        </w:rPr>
        <w:t>Ljungby 2022-___-___</w:t>
      </w:r>
    </w:p>
    <w:p w14:paraId="216EA5E2" w14:textId="77777777" w:rsidR="001309A1" w:rsidRDefault="001309A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2CDEA0B3" w14:textId="77777777" w:rsidR="001309A1" w:rsidRDefault="001309A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73C7C572" w14:textId="77777777" w:rsidR="001309A1" w:rsidRDefault="00254D6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  <w:r>
        <w:rPr>
          <w:lang w:val="en-US"/>
        </w:rPr>
        <w:t xml:space="preserve">Johanna </w:t>
      </w:r>
      <w:proofErr w:type="spellStart"/>
      <w:r>
        <w:rPr>
          <w:lang w:val="en-US"/>
        </w:rPr>
        <w:t>Ljunggren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Almén</w:t>
      </w:r>
      <w:proofErr w:type="spellEnd"/>
    </w:p>
    <w:p w14:paraId="51EE9F1F" w14:textId="77777777" w:rsidR="001309A1" w:rsidRDefault="00254D6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  <w:r>
        <w:t>ordförande</w:t>
      </w:r>
    </w:p>
    <w:p w14:paraId="4A5B5A14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D9B87BC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2B3024D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86C16FE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5BAF202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FE2E123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DE3CE35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76AC6EF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65E8615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34AA381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16F5777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77B54A3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</w:rPr>
      </w:pPr>
    </w:p>
    <w:p w14:paraId="116AB3FB" w14:textId="77777777" w:rsidR="001309A1" w:rsidRDefault="001309A1">
      <w:pPr>
        <w:pStyle w:val="citatfrteckning"/>
        <w:tabs>
          <w:tab w:val="clear" w:pos="9360"/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  <w:lang w:val="sv-SE"/>
        </w:rPr>
      </w:pPr>
    </w:p>
    <w:p w14:paraId="45875197" w14:textId="77777777" w:rsidR="001309A1" w:rsidRDefault="00254D61">
      <w:pPr>
        <w:pStyle w:val="Standard"/>
      </w:pPr>
      <w:r>
        <w:t>Den som är förhindrad att närvara ombedes att anmäla detta snarast</w:t>
      </w:r>
    </w:p>
    <w:p w14:paraId="7351EA8A" w14:textId="77777777" w:rsidR="001309A1" w:rsidRDefault="00254D61">
      <w:pPr>
        <w:pStyle w:val="Standard"/>
      </w:pPr>
      <w:r>
        <w:t xml:space="preserve">till ordföranden, </w:t>
      </w:r>
      <w:proofErr w:type="spellStart"/>
      <w:r>
        <w:t>tel</w:t>
      </w:r>
      <w:proofErr w:type="spellEnd"/>
      <w:r>
        <w:t xml:space="preserve"> 0372-152 15 eller 070-668 35 34.</w:t>
      </w:r>
    </w:p>
    <w:sectPr w:rsidR="001309A1">
      <w:headerReference w:type="default" r:id="rId7"/>
      <w:footerReference w:type="default" r:id="rId8"/>
      <w:pgSz w:w="11906" w:h="16838"/>
      <w:pgMar w:top="776" w:right="1273" w:bottom="77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1B3D" w14:textId="77777777" w:rsidR="00000000" w:rsidRDefault="00254D61">
      <w:r>
        <w:separator/>
      </w:r>
    </w:p>
  </w:endnote>
  <w:endnote w:type="continuationSeparator" w:id="0">
    <w:p w14:paraId="157BC817" w14:textId="77777777" w:rsidR="00000000" w:rsidRDefault="0025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9889" w14:textId="77777777" w:rsidR="00DC0002" w:rsidRDefault="00254D61">
    <w:pPr>
      <w:pStyle w:val="Standard"/>
    </w:pPr>
    <w:r>
      <w:rPr>
        <w:noProof/>
        <w:sz w:val="18"/>
        <w:lang w:val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E83F87" wp14:editId="11D9E647">
              <wp:simplePos x="0" y="0"/>
              <wp:positionH relativeFrom="column">
                <wp:posOffset>14036</wp:posOffset>
              </wp:positionH>
              <wp:positionV relativeFrom="paragraph">
                <wp:posOffset>23042</wp:posOffset>
              </wp:positionV>
              <wp:extent cx="57607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A185D4" id="_x0000_t32" coordsize="21600,21600" o:spt="32" o:oned="t" path="m,l21600,21600e" filled="f">
              <v:path arrowok="t" fillok="f" o:connecttype="none"/>
              <o:lock v:ext="edit" shapetype="t"/>
            </v:shapetype>
            <v:shape id="Rak koppling 2" o:spid="_x0000_s1026" type="#_x0000_t32" style="position:absolute;margin-left:1.1pt;margin-top:1.8pt;width:453.6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WSlgEAACIDAAAOAAAAZHJzL2Uyb0RvYy54bWysUk2PEzEMvSPxH6Lc6Uy7ogujTvfQarkg&#10;WAn2B6SZZCZSEkd26LT/Hifdbfm4IXLIl/2e7WdvHk7Bi6NBchB7uVy0UpioYXBx7OXz98d3H6Sg&#10;rOKgPETTy7Mh+bB9+2Yzp86sYAI/GBRMEqmbUy+nnFPXNKQnExQtIJnIRgsYVOYnjs2Aamb24JtV&#10;266bGXBICNoQ8e/+YpTbym+t0fmrtWSy8L3k3HLdse6HsjfbjepGVGly+iUN9Q9ZBOUiB71S7VVW&#10;4ge6v6iC0wgENi80hAasddrUGriaZftHNd8mlUythcWhdJWJ/h+t/nLcxSdkGeZEHaUnLFWcLIZy&#10;cn7iVMU6X8Uypyw0f76/X7f3K9ZUv9qaGzAh5U8GgiiXXlJG5cYp7yBGbgngsoqljp8pc2gGvgJK&#10;1AiPzvvaGR/F3MuPd+s7jqN4PqxXuWIJvBuKX0EQjoedR3FUpc11lc4y729uJche0XTxq6bLAASX&#10;TdGAAT7ycdOi3A4wnKtE9Z8bUR1fhqZ0+td3Rd9Ge/sTAAD//wMAUEsDBBQABgAIAAAAIQCDw4LB&#10;2AAAAAUBAAAPAAAAZHJzL2Rvd25yZXYueG1sTI7BbsIwEETvlfgHa5G4FYdQIRLioKpquVVVgQ9Y&#10;4iWJsNeRbSD9+7q9tMfRjN68ajtaI27kQ+9YwWKegSBunO65VXA8vD2uQYSIrNE4JgVfFGBbTx4q&#10;LLW78yfd9rEVCcKhRAVdjEMpZWg6shjmbiBO3dl5izFF30rt8Z7g1sg8y1bSYs/pocOBXjpqLvur&#10;VfBe9P5sDkeObdh9+Ndd4cxCKzWbjs8bEJHG+DeGH/2kDnVyOrkr6yCMgjxPQwXLFYjUFlnxBOL0&#10;m2Vdyf/29TcAAAD//wMAUEsBAi0AFAAGAAgAAAAhALaDOJL+AAAA4QEAABMAAAAAAAAAAAAAAAAA&#10;AAAAAFtDb250ZW50X1R5cGVzXS54bWxQSwECLQAUAAYACAAAACEAOP0h/9YAAACUAQAACwAAAAAA&#10;AAAAAAAAAAAvAQAAX3JlbHMvLnJlbHNQSwECLQAUAAYACAAAACEAcZ6lkpYBAAAiAwAADgAAAAAA&#10;AAAAAAAAAAAuAgAAZHJzL2Uyb0RvYy54bWxQSwECLQAUAAYACAAAACEAg8OCwdgAAAAFAQAADwAA&#10;AAAAAAAAAAAAAADwAwAAZHJzL2Rvd25yZXYueG1sUEsFBgAAAAAEAAQA8wAAAPUEAAAAAA==&#10;" strokeweight=".26008mm">
              <v:stroke joinstyle="miter"/>
            </v:shape>
          </w:pict>
        </mc:Fallback>
      </mc:AlternateContent>
    </w:r>
  </w:p>
  <w:p w14:paraId="7D10BF12" w14:textId="77777777" w:rsidR="00DC0002" w:rsidRDefault="00254D61">
    <w:pPr>
      <w:pStyle w:val="Sidfot"/>
      <w:tabs>
        <w:tab w:val="clear" w:pos="4536"/>
        <w:tab w:val="left" w:pos="1559"/>
        <w:tab w:val="left" w:pos="2835"/>
        <w:tab w:val="left" w:pos="4111"/>
        <w:tab w:val="left" w:pos="6797"/>
        <w:tab w:val="left" w:pos="6803"/>
        <w:tab w:val="left" w:pos="8362"/>
      </w:tabs>
      <w:spacing w:line="360" w:lineRule="auto"/>
    </w:pPr>
    <w:r>
      <w:rPr>
        <w:rFonts w:ascii="Arial" w:hAnsi="Arial" w:cs="Arial"/>
        <w:b/>
        <w:sz w:val="12"/>
        <w:szCs w:val="12"/>
      </w:rPr>
      <w:t>Postadress</w:t>
    </w:r>
    <w:r>
      <w:rPr>
        <w:b/>
      </w:rPr>
      <w:tab/>
    </w:r>
    <w:r>
      <w:rPr>
        <w:rFonts w:ascii="Arial" w:hAnsi="Arial" w:cs="Arial"/>
        <w:b/>
        <w:sz w:val="12"/>
        <w:szCs w:val="12"/>
      </w:rPr>
      <w:t>Besöksadress</w:t>
    </w:r>
    <w:r>
      <w:rPr>
        <w:rFonts w:ascii="Arial" w:hAnsi="Arial" w:cs="Arial"/>
        <w:b/>
        <w:sz w:val="12"/>
        <w:szCs w:val="12"/>
      </w:rPr>
      <w:tab/>
      <w:t>Telefon</w:t>
    </w:r>
    <w:r>
      <w:rPr>
        <w:rFonts w:ascii="Arial" w:hAnsi="Arial" w:cs="Arial"/>
        <w:b/>
        <w:sz w:val="12"/>
        <w:szCs w:val="12"/>
      </w:rPr>
      <w:tab/>
      <w:t>E-post</w:t>
    </w:r>
    <w:r>
      <w:rPr>
        <w:rFonts w:ascii="Arial" w:hAnsi="Arial" w:cs="Arial"/>
        <w:b/>
        <w:sz w:val="12"/>
        <w:szCs w:val="12"/>
      </w:rPr>
      <w:tab/>
      <w:t>Org.nr</w:t>
    </w:r>
  </w:p>
  <w:p w14:paraId="067F06C2" w14:textId="77777777" w:rsidR="00DC0002" w:rsidRDefault="00254D61">
    <w:pPr>
      <w:pStyle w:val="Sidfot"/>
      <w:tabs>
        <w:tab w:val="clear" w:pos="4536"/>
        <w:tab w:val="left" w:pos="1560"/>
        <w:tab w:val="left" w:pos="2835"/>
        <w:tab w:val="left" w:pos="4111"/>
        <w:tab w:val="left" w:pos="6803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Ljungby pastorat</w:t>
    </w:r>
    <w:r>
      <w:rPr>
        <w:rFonts w:ascii="Arial" w:hAnsi="Arial" w:cs="Arial"/>
        <w:sz w:val="14"/>
        <w:szCs w:val="14"/>
      </w:rPr>
      <w:tab/>
      <w:t>Kyrkogatan 3</w:t>
    </w:r>
    <w:r>
      <w:rPr>
        <w:rFonts w:ascii="Arial" w:hAnsi="Arial" w:cs="Arial"/>
        <w:sz w:val="14"/>
        <w:szCs w:val="14"/>
      </w:rPr>
      <w:tab/>
      <w:t>0372-671 00</w:t>
    </w:r>
    <w:r>
      <w:rPr>
        <w:rFonts w:ascii="Arial" w:hAnsi="Arial" w:cs="Arial"/>
        <w:sz w:val="14"/>
        <w:szCs w:val="14"/>
      </w:rPr>
      <w:tab/>
      <w:t>ljungby.pastorat@svenskakyrkan.se</w:t>
    </w:r>
    <w:r>
      <w:rPr>
        <w:rFonts w:ascii="Arial" w:hAnsi="Arial" w:cs="Arial"/>
        <w:sz w:val="14"/>
        <w:szCs w:val="14"/>
      </w:rPr>
      <w:tab/>
    </w:r>
    <w:proofErr w:type="gramStart"/>
    <w:r>
      <w:rPr>
        <w:rFonts w:ascii="Arial" w:hAnsi="Arial" w:cs="Arial"/>
        <w:sz w:val="14"/>
        <w:szCs w:val="14"/>
      </w:rPr>
      <w:t>252003-8775</w:t>
    </w:r>
    <w:proofErr w:type="gramEnd"/>
  </w:p>
  <w:p w14:paraId="523305A2" w14:textId="77777777" w:rsidR="00DC0002" w:rsidRDefault="00254D61">
    <w:pPr>
      <w:pStyle w:val="Sidfot"/>
      <w:tabs>
        <w:tab w:val="clear" w:pos="4536"/>
        <w:tab w:val="left" w:pos="1560"/>
        <w:tab w:val="left" w:pos="2835"/>
        <w:tab w:val="left" w:pos="4111"/>
        <w:tab w:val="left" w:pos="5387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Box 4</w:t>
    </w:r>
    <w:r>
      <w:rPr>
        <w:rFonts w:ascii="Arial" w:hAnsi="Arial" w:cs="Arial"/>
        <w:sz w:val="14"/>
        <w:szCs w:val="14"/>
      </w:rPr>
      <w:tab/>
    </w:r>
  </w:p>
  <w:p w14:paraId="0A6C0ACC" w14:textId="77777777" w:rsidR="00DC0002" w:rsidRDefault="00254D61">
    <w:pPr>
      <w:pStyle w:val="Sidfot"/>
      <w:tabs>
        <w:tab w:val="clear" w:pos="4536"/>
        <w:tab w:val="clear" w:pos="9072"/>
        <w:tab w:val="right" w:pos="9100"/>
      </w:tabs>
    </w:pPr>
    <w:r>
      <w:rPr>
        <w:rFonts w:ascii="Arial" w:hAnsi="Arial" w:cs="Arial"/>
        <w:sz w:val="14"/>
        <w:szCs w:val="14"/>
      </w:rPr>
      <w:t>341 21 Ljungby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2"/>
        <w:szCs w:val="12"/>
      </w:rPr>
      <w:t>www.svenskakyrkan.se/ljungby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A46C" w14:textId="77777777" w:rsidR="00000000" w:rsidRDefault="00254D61">
      <w:r>
        <w:rPr>
          <w:color w:val="000000"/>
        </w:rPr>
        <w:separator/>
      </w:r>
    </w:p>
  </w:footnote>
  <w:footnote w:type="continuationSeparator" w:id="0">
    <w:p w14:paraId="60D3B9C8" w14:textId="77777777" w:rsidR="00000000" w:rsidRDefault="0025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4065" w14:textId="77777777" w:rsidR="00DC0002" w:rsidRDefault="00254D61">
    <w:pPr>
      <w:pStyle w:val="Sidhuvud"/>
    </w:pPr>
    <w:r>
      <w:rPr>
        <w:noProof/>
      </w:rPr>
      <w:drawing>
        <wp:inline distT="0" distB="0" distL="0" distR="0" wp14:anchorId="30DB2FFC" wp14:editId="63CCABD0">
          <wp:extent cx="2294284" cy="437403"/>
          <wp:effectExtent l="0" t="0" r="0" b="747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4284" cy="43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B45D5"/>
    <w:multiLevelType w:val="multilevel"/>
    <w:tmpl w:val="9978168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2680F"/>
    <w:multiLevelType w:val="multilevel"/>
    <w:tmpl w:val="BBCC1CE2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8C31B5"/>
    <w:multiLevelType w:val="multilevel"/>
    <w:tmpl w:val="70F613CA"/>
    <w:styleLink w:val="WW8Num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40561465">
    <w:abstractNumId w:val="1"/>
  </w:num>
  <w:num w:numId="2" w16cid:durableId="1743063869">
    <w:abstractNumId w:val="0"/>
  </w:num>
  <w:num w:numId="3" w16cid:durableId="1021324651">
    <w:abstractNumId w:val="2"/>
  </w:num>
  <w:num w:numId="4" w16cid:durableId="80681845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09A1"/>
    <w:rsid w:val="001309A1"/>
    <w:rsid w:val="0025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4D303"/>
  <w15:docId w15:val="{91F5E870-F417-4B17-953A-B812A68B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Standard"/>
    <w:next w:val="Standard"/>
    <w:uiPriority w:val="9"/>
    <w:qFormat/>
    <w:pPr>
      <w:keepNext/>
      <w:tabs>
        <w:tab w:val="left" w:pos="0"/>
        <w:tab w:val="left" w:pos="1297"/>
        <w:tab w:val="left" w:pos="2596"/>
        <w:tab w:val="left" w:pos="3894"/>
        <w:tab w:val="left" w:pos="4820"/>
        <w:tab w:val="left" w:pos="6492"/>
        <w:tab w:val="right" w:leader="dot" w:pos="9564"/>
        <w:tab w:val="left" w:pos="10386"/>
      </w:tabs>
      <w:outlineLvl w:val="0"/>
    </w:pPr>
    <w:rPr>
      <w:b/>
    </w:rPr>
  </w:style>
  <w:style w:type="paragraph" w:styleId="Rubrik2">
    <w:name w:val="heading 2"/>
    <w:basedOn w:val="Standard"/>
    <w:next w:val="Standard"/>
    <w:uiPriority w:val="9"/>
    <w:semiHidden/>
    <w:unhideWhenUsed/>
    <w:qFormat/>
    <w:pPr>
      <w:keepNext/>
      <w:widowControl/>
      <w:jc w:val="both"/>
      <w:outlineLvl w:val="1"/>
    </w:pPr>
    <w:rPr>
      <w:i/>
      <w:sz w:val="32"/>
    </w:rPr>
  </w:style>
  <w:style w:type="paragraph" w:styleId="Rubrik3">
    <w:name w:val="heading 3"/>
    <w:basedOn w:val="Standard"/>
    <w:next w:val="Standard"/>
    <w:uiPriority w:val="9"/>
    <w:semiHidden/>
    <w:unhideWhenUsed/>
    <w:qFormat/>
    <w:pPr>
      <w:keepNext/>
      <w:tabs>
        <w:tab w:val="left" w:pos="1134"/>
        <w:tab w:val="left" w:pos="1276"/>
        <w:tab w:val="left" w:pos="1701"/>
      </w:tabs>
      <w:ind w:left="567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  <w:jc w:val="both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customStyle="1" w:styleId="innehll1">
    <w:name w:val="innehåll 1"/>
    <w:basedOn w:val="Standard"/>
    <w:pPr>
      <w:tabs>
        <w:tab w:val="right" w:leader="dot" w:pos="10080"/>
      </w:tabs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innehll3">
    <w:name w:val="innehåll 3"/>
    <w:basedOn w:val="Standard"/>
    <w:pPr>
      <w:tabs>
        <w:tab w:val="right" w:leader="dot" w:pos="11520"/>
      </w:tabs>
      <w:ind w:left="2160" w:right="720" w:hanging="720"/>
    </w:pPr>
    <w:rPr>
      <w:lang w:val="en-US"/>
    </w:rPr>
  </w:style>
  <w:style w:type="paragraph" w:customStyle="1" w:styleId="innehll4">
    <w:name w:val="innehåll 4"/>
    <w:basedOn w:val="Standard"/>
    <w:pPr>
      <w:tabs>
        <w:tab w:val="right" w:leader="dot" w:pos="12240"/>
      </w:tabs>
      <w:ind w:left="2880" w:right="720" w:hanging="720"/>
    </w:pPr>
    <w:rPr>
      <w:lang w:val="en-US"/>
    </w:rPr>
  </w:style>
  <w:style w:type="paragraph" w:customStyle="1" w:styleId="innehll5">
    <w:name w:val="innehåll 5"/>
    <w:basedOn w:val="Standard"/>
    <w:pPr>
      <w:tabs>
        <w:tab w:val="right" w:leader="dot" w:pos="12960"/>
      </w:tabs>
      <w:ind w:left="3600" w:right="720" w:hanging="720"/>
    </w:pPr>
    <w:rPr>
      <w:lang w:val="en-US"/>
    </w:rPr>
  </w:style>
  <w:style w:type="paragraph" w:customStyle="1" w:styleId="innehll6">
    <w:name w:val="innehåll 6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7">
    <w:name w:val="innehåll 7"/>
    <w:basedOn w:val="Standard"/>
    <w:pPr>
      <w:ind w:left="720" w:hanging="720"/>
    </w:pPr>
    <w:rPr>
      <w:lang w:val="en-US"/>
    </w:rPr>
  </w:style>
  <w:style w:type="paragraph" w:customStyle="1" w:styleId="innehll8">
    <w:name w:val="innehåll 8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9">
    <w:name w:val="innehåll 9"/>
    <w:basedOn w:val="Standard"/>
    <w:pPr>
      <w:tabs>
        <w:tab w:val="right" w:leader="dot" w:pos="1008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pPr>
      <w:tabs>
        <w:tab w:val="right" w:leader="dot" w:pos="1080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Standard"/>
    <w:pPr>
      <w:tabs>
        <w:tab w:val="right" w:pos="9360"/>
      </w:tabs>
    </w:pPr>
    <w:rPr>
      <w:lang w:val="en-US"/>
    </w:rPr>
  </w:style>
  <w:style w:type="paragraph" w:customStyle="1" w:styleId="beskrivning0">
    <w:name w:val="beskrivning"/>
    <w:basedOn w:val="Standard"/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Standardteckensnittfrstycke">
    <w:name w:val="Standardteckensnitt för stycke"/>
  </w:style>
  <w:style w:type="character" w:customStyle="1" w:styleId="EndnoteSymbol">
    <w:name w:val="Endnote Symbol"/>
    <w:basedOn w:val="Standardstycketeckensnitt"/>
    <w:rPr>
      <w:position w:val="0"/>
      <w:vertAlign w:val="superscript"/>
    </w:rPr>
  </w:style>
  <w:style w:type="character" w:customStyle="1" w:styleId="FootnoteSymbol">
    <w:name w:val="Footnote Symbol"/>
    <w:basedOn w:val="Standardstycketeckensnitt"/>
    <w:rPr>
      <w:position w:val="0"/>
      <w:vertAlign w:val="superscript"/>
    </w:rPr>
  </w:style>
  <w:style w:type="character" w:customStyle="1" w:styleId="EquationCaption">
    <w:name w:val="_Equation Caption"/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VisitedInternetLink">
    <w:name w:val="Visited Internet Link"/>
    <w:basedOn w:val="Standardstycketeckensnitt"/>
    <w:rPr>
      <w:color w:val="800080"/>
      <w:u w:val="single"/>
    </w:rPr>
  </w:style>
  <w:style w:type="character" w:customStyle="1" w:styleId="SidfotChar">
    <w:name w:val="Sidfot Char"/>
    <w:basedOn w:val="Standardstycketeckensnitt"/>
    <w:rPr>
      <w:sz w:val="24"/>
    </w:rPr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  <w:style w:type="numbering" w:customStyle="1" w:styleId="WW8Num3">
    <w:name w:val="WW8Num3"/>
    <w:basedOn w:val="Inge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391</Characters>
  <Application>Microsoft Office Word</Application>
  <DocSecurity>0</DocSecurity>
  <Lines>3</Lines>
  <Paragraphs>1</Paragraphs>
  <ScaleCrop>false</ScaleCrop>
  <Company>Svenska Kyrkan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Teglbjærg</cp:lastModifiedBy>
  <cp:revision>2</cp:revision>
  <dcterms:created xsi:type="dcterms:W3CDTF">2022-10-20T08:23:00Z</dcterms:created>
  <dcterms:modified xsi:type="dcterms:W3CDTF">2022-10-20T08:23:00Z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2022-10-20T08:23:16Z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1eb37375-916e-4cf4-bb0e-e8c78eaa103e</vt:lpwstr>
  </property>
  <property fmtid="{D5CDD505-2E9C-101B-9397-08002B2CF9AE}" pid="8" name="MSIP_Label_f0785fb4-7cd3-40c0-8122-f25147720244_ContentBits">
    <vt:lpwstr>0</vt:lpwstr>
  </property>
</Properties>
</file>