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9025" w14:textId="77777777" w:rsidR="00D72E64" w:rsidRDefault="00940ADB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ARBETSUTSKOTTET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01FDDC3F" w14:textId="77777777" w:rsidR="00D72E64" w:rsidRDefault="00940ADB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Ljungby pastorat </w:t>
      </w:r>
      <w:proofErr w:type="gramStart"/>
      <w:r>
        <w:rPr>
          <w:b/>
          <w:bCs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02F719A8" w14:textId="77777777" w:rsidR="00D72E64" w:rsidRDefault="00D72E64">
      <w:pPr>
        <w:pStyle w:val="Textbody"/>
        <w:tabs>
          <w:tab w:val="left" w:pos="1545"/>
          <w:tab w:val="left" w:pos="5085"/>
          <w:tab w:val="left" w:pos="5115"/>
        </w:tabs>
      </w:pPr>
    </w:p>
    <w:p w14:paraId="5CA0016C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Ljungby församlingshem, Paulus 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9.00 – _____</w:t>
      </w:r>
    </w:p>
    <w:p w14:paraId="01637057" w14:textId="77777777" w:rsidR="00D72E64" w:rsidRDefault="00D72E6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5ED958D9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Laila </w:t>
      </w:r>
      <w:proofErr w:type="spellStart"/>
      <w:r>
        <w:rPr>
          <w:b/>
          <w:bCs/>
          <w:sz w:val="20"/>
          <w:szCs w:val="20"/>
        </w:rPr>
        <w:t>Siljedahl</w:t>
      </w:r>
      <w:proofErr w:type="spellEnd"/>
      <w:r>
        <w:rPr>
          <w:b/>
          <w:bCs/>
          <w:sz w:val="20"/>
          <w:szCs w:val="20"/>
        </w:rPr>
        <w:t>, ordförande</w:t>
      </w:r>
    </w:p>
    <w:p w14:paraId="53327338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Barbro </w:t>
      </w:r>
      <w:r>
        <w:rPr>
          <w:b/>
          <w:bCs/>
          <w:sz w:val="20"/>
          <w:szCs w:val="20"/>
        </w:rPr>
        <w:t>Blomberg</w:t>
      </w:r>
    </w:p>
    <w:p w14:paraId="517B1059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Marie Stridsberg</w:t>
      </w:r>
    </w:p>
    <w:p w14:paraId="792EFA79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Axel Fors, kyrkoherde</w:t>
      </w:r>
    </w:p>
    <w:p w14:paraId="1A4BF37D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Annelie Wiberg, chef administrativt stöd</w:t>
      </w:r>
      <w:r>
        <w:rPr>
          <w:b/>
          <w:bCs/>
          <w:sz w:val="20"/>
          <w:szCs w:val="20"/>
        </w:rPr>
        <w:tab/>
      </w:r>
    </w:p>
    <w:p w14:paraId="6EC8BBE1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5DC8CCB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</w:p>
    <w:p w14:paraId="19120A83" w14:textId="77777777" w:rsidR="00D72E64" w:rsidRDefault="00D72E6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6429F0FF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Övriga deltagande</w:t>
      </w:r>
      <w:r>
        <w:rPr>
          <w:color w:val="000000"/>
          <w:sz w:val="20"/>
          <w:szCs w:val="20"/>
        </w:rPr>
        <w:tab/>
      </w:r>
    </w:p>
    <w:p w14:paraId="380F4353" w14:textId="77777777" w:rsidR="00D72E64" w:rsidRDefault="00D72E6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3C969514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77E1F681" w14:textId="77777777" w:rsidR="00D72E64" w:rsidRDefault="00D72E6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sz w:val="20"/>
          <w:szCs w:val="20"/>
        </w:rPr>
      </w:pPr>
    </w:p>
    <w:p w14:paraId="32BAB5B0" w14:textId="77777777" w:rsidR="00D72E64" w:rsidRDefault="00940ADB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Ljungby församlingshem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b/>
          <w:sz w:val="20"/>
          <w:szCs w:val="20"/>
        </w:rPr>
        <w:tab/>
        <w:t>2022 - __ - __</w:t>
      </w:r>
    </w:p>
    <w:p w14:paraId="3FD90079" w14:textId="77777777" w:rsidR="00D72E64" w:rsidRDefault="00D72E64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02F3EC24" w14:textId="77777777" w:rsidR="00D72E64" w:rsidRDefault="00940ADB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62B6CDCF" w14:textId="77777777" w:rsidR="00D72E64" w:rsidRDefault="00D72E64">
      <w:pPr>
        <w:pStyle w:val="Textbody"/>
        <w:tabs>
          <w:tab w:val="left" w:pos="1560"/>
        </w:tabs>
        <w:spacing w:after="0" w:line="360" w:lineRule="auto"/>
      </w:pPr>
    </w:p>
    <w:p w14:paraId="1A0268E7" w14:textId="77777777" w:rsidR="00D72E64" w:rsidRDefault="00940ADB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97F2335" w14:textId="77777777" w:rsidR="00D72E64" w:rsidRDefault="00940ADB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D76986C" w14:textId="77777777" w:rsidR="00D72E64" w:rsidRDefault="00940ADB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</w:rPr>
        <w:tab/>
      </w:r>
      <w:r>
        <w:rPr>
          <w:bCs/>
          <w:sz w:val="20"/>
          <w:szCs w:val="20"/>
        </w:rPr>
        <w:t xml:space="preserve">Justerande </w:t>
      </w:r>
      <w:r>
        <w:rPr>
          <w:bCs/>
          <w:sz w:val="20"/>
          <w:szCs w:val="20"/>
        </w:rPr>
        <w:tab/>
      </w:r>
    </w:p>
    <w:p w14:paraId="59C23DDA" w14:textId="77777777" w:rsidR="00D72E64" w:rsidRDefault="00D72E6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0BCBAD24" w14:textId="77777777" w:rsidR="00D72E64" w:rsidRDefault="00D72E6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1FBDE27F" w14:textId="77777777" w:rsidR="00D72E64" w:rsidRDefault="00D72E6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52A6E040" w14:textId="77777777" w:rsidR="00D72E64" w:rsidRDefault="00D72E6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66F5E757" w14:textId="77777777" w:rsidR="00D72E64" w:rsidRDefault="00D72E6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02B8EA9F" w14:textId="77777777" w:rsidR="00D72E64" w:rsidRDefault="00D72E6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0B0D8C77" w14:textId="77777777" w:rsidR="00D72E64" w:rsidRDefault="00940ADB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1D25547" w14:textId="77777777" w:rsidR="00D72E64" w:rsidRDefault="00940ADB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1D1E3710" w14:textId="77777777" w:rsidR="00D72E64" w:rsidRDefault="00940ADB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2B3326D6" w14:textId="77777777" w:rsidR="00D72E64" w:rsidRDefault="00940ADB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Arbetsutskottet i Ljungby pastorat</w:t>
      </w:r>
      <w:r>
        <w:rPr>
          <w:b/>
          <w:sz w:val="20"/>
          <w:szCs w:val="20"/>
        </w:rPr>
        <w:br/>
      </w:r>
    </w:p>
    <w:p w14:paraId="64659C8B" w14:textId="77777777" w:rsidR="00D72E64" w:rsidRDefault="00940ADB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29337CEB" w14:textId="77777777" w:rsidR="00D72E64" w:rsidRDefault="00940ADB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374BFB45" w14:textId="77777777" w:rsidR="00D72E64" w:rsidRDefault="00D72E64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78F34CDF" w14:textId="77777777" w:rsidR="00D72E64" w:rsidRDefault="00940ADB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Pastorsexpeditionen, Kyrkogatan 3, 341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protokollet</w:t>
      </w:r>
    </w:p>
    <w:p w14:paraId="28D8F9CE" w14:textId="77777777" w:rsidR="00D72E64" w:rsidRDefault="00D72E64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26F411CE" w14:textId="77777777" w:rsidR="00D72E64" w:rsidRDefault="00940ADB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5BC7A0" w14:textId="77777777" w:rsidR="00D72E64" w:rsidRDefault="00940ADB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68064361" w14:textId="77777777" w:rsidR="00D72E64" w:rsidRDefault="00D72E64">
      <w:pPr>
        <w:pStyle w:val="Textbody"/>
        <w:jc w:val="center"/>
      </w:pPr>
    </w:p>
    <w:p w14:paraId="5353BCA0" w14:textId="77777777" w:rsidR="00D72E64" w:rsidRDefault="00940ADB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4E781E8A" w14:textId="77777777" w:rsidR="00D72E64" w:rsidRDefault="00940ADB">
      <w:pPr>
        <w:pStyle w:val="Textbody"/>
        <w:spacing w:after="0"/>
      </w:pPr>
      <w:r>
        <w:t>Arbetsuts</w:t>
      </w:r>
      <w:r>
        <w:t>kottet beslutade att...</w:t>
      </w:r>
    </w:p>
    <w:p w14:paraId="71387ADB" w14:textId="77777777" w:rsidR="00D72E64" w:rsidRDefault="00D72E64">
      <w:pPr>
        <w:pStyle w:val="Textbody"/>
        <w:spacing w:after="0"/>
      </w:pPr>
    </w:p>
    <w:p w14:paraId="1ECE24E3" w14:textId="77777777" w:rsidR="00D72E64" w:rsidRDefault="00940ADB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Arbetsutskottet beslutade att...</w:t>
      </w:r>
    </w:p>
    <w:p w14:paraId="6569DFB8" w14:textId="77777777" w:rsidR="00D72E64" w:rsidRDefault="00D72E64">
      <w:pPr>
        <w:pStyle w:val="Textbody"/>
        <w:spacing w:after="0"/>
      </w:pPr>
    </w:p>
    <w:p w14:paraId="29B88C15" w14:textId="77777777" w:rsidR="00D72E64" w:rsidRDefault="00940ADB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27E2CD3C" w14:textId="77777777" w:rsidR="00D72E64" w:rsidRDefault="00D72E64">
      <w:pPr>
        <w:pStyle w:val="Textbody"/>
        <w:spacing w:after="0"/>
      </w:pPr>
    </w:p>
    <w:p w14:paraId="42E834D6" w14:textId="77777777" w:rsidR="00D72E64" w:rsidRDefault="00940ADB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613FDEDD" w14:textId="77777777" w:rsidR="00D72E64" w:rsidRDefault="00940ADB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6A55BE6A" w14:textId="77777777" w:rsidR="00D72E64" w:rsidRDefault="00940ADB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7676EB8E" w14:textId="77777777" w:rsidR="00D72E64" w:rsidRDefault="00D72E64">
      <w:pPr>
        <w:pStyle w:val="Textbody"/>
        <w:numPr>
          <w:ilvl w:val="0"/>
          <w:numId w:val="1"/>
        </w:numPr>
        <w:spacing w:after="0"/>
      </w:pPr>
    </w:p>
    <w:p w14:paraId="4B379AE0" w14:textId="77777777" w:rsidR="00D72E64" w:rsidRDefault="00D72E64">
      <w:pPr>
        <w:pStyle w:val="Textbody"/>
        <w:spacing w:after="0"/>
      </w:pPr>
    </w:p>
    <w:p w14:paraId="2F3D599E" w14:textId="77777777" w:rsidR="00D72E64" w:rsidRDefault="00940ADB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5FA3DEDC" w14:textId="77777777" w:rsidR="00D72E64" w:rsidRDefault="00940ADB">
      <w:pPr>
        <w:pStyle w:val="Textbody"/>
        <w:rPr>
          <w:sz w:val="20"/>
        </w:rPr>
      </w:pPr>
      <w:r>
        <w:rPr>
          <w:sz w:val="20"/>
        </w:rPr>
        <w:t>Signatur:</w:t>
      </w:r>
    </w:p>
    <w:p w14:paraId="2CA97D4F" w14:textId="77777777" w:rsidR="00D72E64" w:rsidRDefault="00D72E64">
      <w:pPr>
        <w:pStyle w:val="Textbody"/>
      </w:pPr>
    </w:p>
    <w:p w14:paraId="7D38FBF0" w14:textId="77777777" w:rsidR="00D72E64" w:rsidRDefault="00D72E64">
      <w:pPr>
        <w:pStyle w:val="Textbody"/>
      </w:pPr>
    </w:p>
    <w:p w14:paraId="0E2627E4" w14:textId="77777777" w:rsidR="00D72E64" w:rsidRDefault="00D72E64">
      <w:pPr>
        <w:pStyle w:val="Textbody"/>
      </w:pPr>
    </w:p>
    <w:p w14:paraId="68D5197C" w14:textId="77777777" w:rsidR="00D72E64" w:rsidRDefault="00D72E64">
      <w:pPr>
        <w:pStyle w:val="Textbody"/>
      </w:pPr>
    </w:p>
    <w:p w14:paraId="523FAB13" w14:textId="77777777" w:rsidR="00D72E64" w:rsidRDefault="00D72E64">
      <w:pPr>
        <w:pStyle w:val="Textbody"/>
      </w:pPr>
    </w:p>
    <w:p w14:paraId="6F92C97F" w14:textId="77777777" w:rsidR="00D72E64" w:rsidRDefault="00D72E64">
      <w:pPr>
        <w:pStyle w:val="Textbody"/>
      </w:pPr>
    </w:p>
    <w:p w14:paraId="6D4905EB" w14:textId="77777777" w:rsidR="00D72E64" w:rsidRDefault="00D72E64">
      <w:pPr>
        <w:pStyle w:val="Textbody"/>
      </w:pPr>
    </w:p>
    <w:p w14:paraId="25750115" w14:textId="77777777" w:rsidR="00D72E64" w:rsidRDefault="00D72E64">
      <w:pPr>
        <w:pStyle w:val="Textbody"/>
      </w:pPr>
    </w:p>
    <w:p w14:paraId="14B74E16" w14:textId="77777777" w:rsidR="00D72E64" w:rsidRDefault="00D72E64">
      <w:pPr>
        <w:pStyle w:val="Textbody"/>
      </w:pPr>
    </w:p>
    <w:p w14:paraId="573B5218" w14:textId="77777777" w:rsidR="00D72E64" w:rsidRDefault="00D72E64">
      <w:pPr>
        <w:pStyle w:val="Textbody"/>
      </w:pPr>
    </w:p>
    <w:p w14:paraId="19C95417" w14:textId="77777777" w:rsidR="00D72E64" w:rsidRDefault="00D72E64">
      <w:pPr>
        <w:pStyle w:val="Textbody"/>
      </w:pPr>
    </w:p>
    <w:p w14:paraId="5BABA303" w14:textId="77777777" w:rsidR="00D72E64" w:rsidRDefault="00D72E64">
      <w:pPr>
        <w:pStyle w:val="Textbody"/>
        <w:rPr>
          <w:sz w:val="20"/>
        </w:rPr>
      </w:pPr>
    </w:p>
    <w:sectPr w:rsidR="00D72E64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D2B7" w14:textId="77777777" w:rsidR="00000000" w:rsidRDefault="00940ADB">
      <w:r>
        <w:separator/>
      </w:r>
    </w:p>
  </w:endnote>
  <w:endnote w:type="continuationSeparator" w:id="0">
    <w:p w14:paraId="315B5EE1" w14:textId="77777777" w:rsidR="00000000" w:rsidRDefault="0094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3644" w14:textId="77777777" w:rsidR="003F0312" w:rsidRDefault="00940ADB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7DF19CA0" w14:textId="77777777" w:rsidR="003F0312" w:rsidRDefault="00940ADB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8DD1" w14:textId="77777777" w:rsidR="00000000" w:rsidRDefault="00940ADB">
      <w:r>
        <w:rPr>
          <w:color w:val="000000"/>
        </w:rPr>
        <w:separator/>
      </w:r>
    </w:p>
  </w:footnote>
  <w:footnote w:type="continuationSeparator" w:id="0">
    <w:p w14:paraId="07A47250" w14:textId="77777777" w:rsidR="00000000" w:rsidRDefault="0094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0A6B" w14:textId="77777777" w:rsidR="003F0312" w:rsidRDefault="00940ADB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B86"/>
    <w:multiLevelType w:val="multilevel"/>
    <w:tmpl w:val="4FC00A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3503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2E64"/>
    <w:rsid w:val="00940ADB"/>
    <w:rsid w:val="00D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7B66"/>
  <w15:docId w15:val="{514A26D8-8ECB-4E7D-A63E-3A592083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1042</Characters>
  <Application>Microsoft Office Word</Application>
  <DocSecurity>0</DocSecurity>
  <Lines>8</Lines>
  <Paragraphs>2</Paragraphs>
  <ScaleCrop>false</ScaleCrop>
  <Company>Svenska Kyrkan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2022-10-20T08:16:00Z</dcterms:created>
  <dcterms:modified xsi:type="dcterms:W3CDTF">2022-10-20T08:16:00Z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2022-10-20T08:16:01Z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e3e43704-08a8-4650-a11c-509c4085cc61</vt:lpwstr>
  </property>
  <property fmtid="{D5CDD505-2E9C-101B-9397-08002B2CF9AE}" pid="8" name="MSIP_Label_f0785fb4-7cd3-40c0-8122-f25147720244_ContentBits">
    <vt:lpwstr>0</vt:lpwstr>
  </property>
</Properties>
</file>