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3D22" w14:textId="0DD59197" w:rsidR="00C05755" w:rsidRPr="001521A0" w:rsidRDefault="00C05755" w:rsidP="267F848F">
      <w:pPr>
        <w:rPr>
          <w:rFonts w:cstheme="minorHAnsi"/>
          <w:b/>
          <w:bCs/>
          <w:sz w:val="28"/>
          <w:szCs w:val="28"/>
        </w:rPr>
      </w:pPr>
      <w:r w:rsidRPr="001521A0">
        <w:rPr>
          <w:rFonts w:cstheme="minorHAnsi"/>
          <w:b/>
          <w:bCs/>
          <w:sz w:val="28"/>
          <w:szCs w:val="28"/>
        </w:rPr>
        <w:t>BIDRAGSANSÖKAN VERKSAMHETSÅR 20</w:t>
      </w:r>
      <w:r w:rsidR="00CD0030" w:rsidRPr="001521A0">
        <w:rPr>
          <w:rFonts w:cstheme="minorHAnsi"/>
          <w:b/>
          <w:bCs/>
          <w:sz w:val="28"/>
          <w:szCs w:val="28"/>
        </w:rPr>
        <w:t>2</w:t>
      </w:r>
      <w:r w:rsidR="00B426F9">
        <w:rPr>
          <w:rFonts w:cstheme="minorHAnsi"/>
          <w:b/>
          <w:bCs/>
          <w:sz w:val="28"/>
          <w:szCs w:val="28"/>
        </w:rPr>
        <w:t>7</w:t>
      </w:r>
      <w:r w:rsidRPr="001521A0">
        <w:rPr>
          <w:rFonts w:cstheme="minorHAnsi"/>
          <w:sz w:val="28"/>
          <w:szCs w:val="28"/>
        </w:rPr>
        <w:tab/>
      </w:r>
      <w:r w:rsidRPr="001521A0">
        <w:rPr>
          <w:rFonts w:cstheme="minorHAnsi"/>
          <w:sz w:val="28"/>
          <w:szCs w:val="28"/>
        </w:rPr>
        <w:tab/>
      </w:r>
      <w:r w:rsidRPr="001521A0">
        <w:rPr>
          <w:rFonts w:cstheme="minorHAnsi"/>
          <w:sz w:val="28"/>
          <w:szCs w:val="28"/>
        </w:rPr>
        <w:tab/>
      </w:r>
      <w:r w:rsidRPr="001521A0">
        <w:rPr>
          <w:rFonts w:cstheme="minorHAnsi"/>
          <w:sz w:val="28"/>
          <w:szCs w:val="28"/>
        </w:rPr>
        <w:tab/>
      </w:r>
    </w:p>
    <w:p w14:paraId="3A1C3E59" w14:textId="12576628" w:rsidR="00E06080" w:rsidRPr="001521A0" w:rsidRDefault="00C05755" w:rsidP="00C05755">
      <w:pPr>
        <w:rPr>
          <w:rFonts w:cstheme="minorHAnsi"/>
          <w:b/>
        </w:rPr>
      </w:pPr>
      <w:r w:rsidRPr="001521A0">
        <w:rPr>
          <w:rFonts w:cstheme="minorHAnsi"/>
          <w:b/>
        </w:rPr>
        <w:t>SÖKANDE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6080" w:rsidRPr="001521A0" w14:paraId="7BD0C88E" w14:textId="77777777" w:rsidTr="00E06080">
        <w:tc>
          <w:tcPr>
            <w:tcW w:w="4531" w:type="dxa"/>
          </w:tcPr>
          <w:p w14:paraId="4C2DB6EC" w14:textId="3AD38F2D" w:rsidR="00E06080" w:rsidRPr="001521A0" w:rsidRDefault="00517132" w:rsidP="00C05755">
            <w:pPr>
              <w:rPr>
                <w:rFonts w:cstheme="minorHAnsi"/>
                <w:b/>
              </w:rPr>
            </w:pPr>
            <w:r w:rsidRPr="001521A0">
              <w:rPr>
                <w:rFonts w:cstheme="minorHAnsi"/>
                <w:b/>
              </w:rPr>
              <w:t>Namn</w:t>
            </w:r>
          </w:p>
        </w:tc>
        <w:tc>
          <w:tcPr>
            <w:tcW w:w="4531" w:type="dxa"/>
          </w:tcPr>
          <w:p w14:paraId="10CF4D2F" w14:textId="2B3164CF" w:rsidR="00E06080" w:rsidRPr="001521A0" w:rsidRDefault="00AA7C83" w:rsidP="00C05755">
            <w:pPr>
              <w:rPr>
                <w:rFonts w:cstheme="minorHAnsi"/>
                <w:b/>
              </w:rPr>
            </w:pPr>
            <w:r w:rsidRPr="001521A0">
              <w:rPr>
                <w:rFonts w:cstheme="minorHAnsi"/>
                <w:b/>
              </w:rPr>
              <w:t>E-postadress</w:t>
            </w:r>
          </w:p>
        </w:tc>
      </w:tr>
      <w:tr w:rsidR="00E06080" w:rsidRPr="001521A0" w14:paraId="228BF741" w14:textId="77777777" w:rsidTr="00E06080">
        <w:tc>
          <w:tcPr>
            <w:tcW w:w="4531" w:type="dxa"/>
          </w:tcPr>
          <w:p w14:paraId="13AAF08A" w14:textId="1D9BBE09" w:rsidR="00E06080" w:rsidRPr="001521A0" w:rsidRDefault="00517132" w:rsidP="00C05755">
            <w:pPr>
              <w:rPr>
                <w:rFonts w:cstheme="minorHAnsi"/>
                <w:b/>
              </w:rPr>
            </w:pPr>
            <w:r w:rsidRPr="001521A0">
              <w:rPr>
                <w:rFonts w:cstheme="minorHAnsi"/>
                <w:b/>
              </w:rPr>
              <w:t>Adress</w:t>
            </w:r>
          </w:p>
        </w:tc>
        <w:tc>
          <w:tcPr>
            <w:tcW w:w="4531" w:type="dxa"/>
          </w:tcPr>
          <w:p w14:paraId="1FDAA8D7" w14:textId="42C25FDB" w:rsidR="00E06080" w:rsidRPr="001521A0" w:rsidRDefault="00AA7C83" w:rsidP="00C05755">
            <w:pPr>
              <w:rPr>
                <w:rFonts w:cstheme="minorHAnsi"/>
                <w:b/>
              </w:rPr>
            </w:pPr>
            <w:r w:rsidRPr="001521A0">
              <w:rPr>
                <w:rFonts w:cstheme="minorHAnsi"/>
                <w:b/>
              </w:rPr>
              <w:t>Sökt belopp</w:t>
            </w:r>
          </w:p>
        </w:tc>
      </w:tr>
      <w:tr w:rsidR="00E06080" w:rsidRPr="001521A0" w14:paraId="3A9FBF99" w14:textId="77777777" w:rsidTr="00E06080">
        <w:tc>
          <w:tcPr>
            <w:tcW w:w="4531" w:type="dxa"/>
          </w:tcPr>
          <w:p w14:paraId="6E994676" w14:textId="6297D8CE" w:rsidR="00E06080" w:rsidRPr="001521A0" w:rsidRDefault="00517132" w:rsidP="00C05755">
            <w:pPr>
              <w:rPr>
                <w:rFonts w:cstheme="minorHAnsi"/>
                <w:b/>
              </w:rPr>
            </w:pPr>
            <w:r w:rsidRPr="001521A0">
              <w:rPr>
                <w:rFonts w:cstheme="minorHAnsi"/>
                <w:b/>
              </w:rPr>
              <w:t>Postadress</w:t>
            </w:r>
          </w:p>
        </w:tc>
        <w:tc>
          <w:tcPr>
            <w:tcW w:w="4531" w:type="dxa"/>
          </w:tcPr>
          <w:p w14:paraId="09311282" w14:textId="72E1A581" w:rsidR="00E06080" w:rsidRPr="001521A0" w:rsidRDefault="00AA7C83" w:rsidP="00C05755">
            <w:pPr>
              <w:rPr>
                <w:rFonts w:cstheme="minorHAnsi"/>
                <w:b/>
              </w:rPr>
            </w:pPr>
            <w:r w:rsidRPr="001521A0">
              <w:rPr>
                <w:rFonts w:cstheme="minorHAnsi"/>
                <w:b/>
              </w:rPr>
              <w:t>Plusgiro/</w:t>
            </w:r>
            <w:proofErr w:type="spellStart"/>
            <w:r w:rsidRPr="001521A0">
              <w:rPr>
                <w:rFonts w:cstheme="minorHAnsi"/>
                <w:b/>
              </w:rPr>
              <w:t>Bankgironr</w:t>
            </w:r>
            <w:proofErr w:type="spellEnd"/>
          </w:p>
        </w:tc>
      </w:tr>
      <w:tr w:rsidR="00E06080" w:rsidRPr="001521A0" w14:paraId="1F6149C6" w14:textId="77777777" w:rsidTr="00E06080">
        <w:tc>
          <w:tcPr>
            <w:tcW w:w="4531" w:type="dxa"/>
          </w:tcPr>
          <w:p w14:paraId="1D86172B" w14:textId="5E86537D" w:rsidR="00E06080" w:rsidRPr="001521A0" w:rsidRDefault="00517132" w:rsidP="00C05755">
            <w:pPr>
              <w:rPr>
                <w:rFonts w:cstheme="minorHAnsi"/>
                <w:b/>
              </w:rPr>
            </w:pPr>
            <w:r w:rsidRPr="001521A0">
              <w:rPr>
                <w:rFonts w:cstheme="minorHAnsi"/>
                <w:b/>
              </w:rPr>
              <w:t>Kontaktperson</w:t>
            </w:r>
          </w:p>
        </w:tc>
        <w:tc>
          <w:tcPr>
            <w:tcW w:w="4531" w:type="dxa"/>
          </w:tcPr>
          <w:p w14:paraId="3C338425" w14:textId="77777777" w:rsidR="00E06080" w:rsidRPr="001521A0" w:rsidRDefault="00E06080" w:rsidP="00C05755">
            <w:pPr>
              <w:rPr>
                <w:rFonts w:cstheme="minorHAnsi"/>
                <w:b/>
              </w:rPr>
            </w:pPr>
          </w:p>
        </w:tc>
      </w:tr>
    </w:tbl>
    <w:p w14:paraId="06BFACC1" w14:textId="77777777" w:rsidR="00ED4951" w:rsidRPr="001521A0" w:rsidRDefault="00ED4951" w:rsidP="00006969">
      <w:pPr>
        <w:rPr>
          <w:rFonts w:cstheme="minorHAnsi"/>
        </w:rPr>
      </w:pPr>
    </w:p>
    <w:p w14:paraId="0E43224C" w14:textId="25DA0096" w:rsidR="00006969" w:rsidRPr="006A3ED2" w:rsidRDefault="00ED4951" w:rsidP="008F1730">
      <w:pPr>
        <w:spacing w:line="240" w:lineRule="auto"/>
        <w:rPr>
          <w:rFonts w:cstheme="minorHAnsi"/>
          <w:b/>
        </w:rPr>
      </w:pPr>
      <w:r w:rsidRPr="006A3ED2">
        <w:rPr>
          <w:rFonts w:cstheme="minorHAnsi"/>
        </w:rPr>
        <w:t>Ansökan</w:t>
      </w:r>
      <w:r w:rsidR="00EB6615" w:rsidRPr="006A3ED2">
        <w:rPr>
          <w:rFonts w:cstheme="minorHAnsi"/>
        </w:rPr>
        <w:t xml:space="preserve"> samt föregående </w:t>
      </w:r>
      <w:r w:rsidR="008F1730" w:rsidRPr="006A3ED2">
        <w:rPr>
          <w:rFonts w:cstheme="minorHAnsi"/>
        </w:rPr>
        <w:t>årsbokslut</w:t>
      </w:r>
      <w:r w:rsidR="00EB6615" w:rsidRPr="006A3ED2">
        <w:rPr>
          <w:rFonts w:cstheme="minorHAnsi"/>
        </w:rPr>
        <w:t xml:space="preserve"> / verksamhetsuppföljning </w:t>
      </w:r>
      <w:r w:rsidR="009428CA" w:rsidRPr="006A3ED2">
        <w:rPr>
          <w:rFonts w:cstheme="minorHAnsi"/>
        </w:rPr>
        <w:t xml:space="preserve">samt senaste årsmötesprotokoll </w:t>
      </w:r>
      <w:r w:rsidR="00EB6615" w:rsidRPr="006A3ED2">
        <w:rPr>
          <w:rFonts w:cstheme="minorHAnsi"/>
        </w:rPr>
        <w:t xml:space="preserve">ska vara stiftet tillhanda senast den </w:t>
      </w:r>
      <w:r w:rsidR="00A668FC">
        <w:rPr>
          <w:rFonts w:cstheme="minorHAnsi"/>
        </w:rPr>
        <w:t>28</w:t>
      </w:r>
      <w:r w:rsidR="007876C2" w:rsidRPr="006A3ED2">
        <w:rPr>
          <w:rFonts w:cstheme="minorHAnsi"/>
        </w:rPr>
        <w:t xml:space="preserve"> maj</w:t>
      </w:r>
      <w:r w:rsidR="008F1730" w:rsidRPr="006A3ED2">
        <w:rPr>
          <w:rFonts w:cstheme="minorHAnsi"/>
        </w:rPr>
        <w:t xml:space="preserve"> 202</w:t>
      </w:r>
      <w:r w:rsidR="00A668FC">
        <w:rPr>
          <w:rFonts w:cstheme="minorHAnsi"/>
        </w:rPr>
        <w:t>6</w:t>
      </w:r>
      <w:r w:rsidR="008F1730" w:rsidRPr="006A3ED2">
        <w:rPr>
          <w:rFonts w:cstheme="minorHAnsi"/>
        </w:rPr>
        <w:t>.</w:t>
      </w:r>
      <w:r w:rsidR="00C05755" w:rsidRPr="006A3ED2">
        <w:rPr>
          <w:rFonts w:cstheme="minorHAnsi"/>
          <w:b/>
        </w:rPr>
        <w:tab/>
      </w:r>
    </w:p>
    <w:p w14:paraId="2682BEAA" w14:textId="7ADA59C8" w:rsidR="00916303" w:rsidRPr="006A3ED2" w:rsidRDefault="00916303" w:rsidP="00916303">
      <w:pPr>
        <w:spacing w:line="240" w:lineRule="auto"/>
        <w:rPr>
          <w:rFonts w:cstheme="minorHAnsi"/>
        </w:rPr>
      </w:pPr>
      <w:r w:rsidRPr="006A3ED2">
        <w:rPr>
          <w:rFonts w:cstheme="minorHAnsi"/>
        </w:rPr>
        <w:t xml:space="preserve">Ansökningar som inkommer efter sista ansökningsdag </w:t>
      </w:r>
      <w:r w:rsidR="008E7DA2" w:rsidRPr="006A3ED2">
        <w:rPr>
          <w:rFonts w:cstheme="minorHAnsi"/>
        </w:rPr>
        <w:t>o</w:t>
      </w:r>
      <w:r w:rsidRPr="006A3ED2">
        <w:rPr>
          <w:rFonts w:cstheme="minorHAnsi"/>
        </w:rPr>
        <w:t>ch/eller inte inkommer komplett /enligt anvisning kommer inte att kunna beaktas.</w:t>
      </w:r>
      <w:r w:rsidRPr="006A3ED2">
        <w:rPr>
          <w:rFonts w:cstheme="minorHAnsi"/>
        </w:rPr>
        <w:tab/>
      </w:r>
    </w:p>
    <w:p w14:paraId="249CCF4E" w14:textId="77777777" w:rsidR="008F1730" w:rsidRPr="001521A0" w:rsidRDefault="008F1730" w:rsidP="008F1730">
      <w:pPr>
        <w:spacing w:line="240" w:lineRule="auto"/>
        <w:rPr>
          <w:rFonts w:cstheme="minorHAnsi"/>
          <w:b/>
          <w:sz w:val="20"/>
          <w:szCs w:val="20"/>
        </w:rPr>
      </w:pPr>
    </w:p>
    <w:p w14:paraId="73D8C17E" w14:textId="77777777" w:rsidR="00B1030A" w:rsidRPr="006A3ED2" w:rsidRDefault="00B1030A" w:rsidP="00B1030A">
      <w:pPr>
        <w:rPr>
          <w:rFonts w:cstheme="minorHAnsi"/>
          <w:b/>
        </w:rPr>
      </w:pPr>
      <w:r w:rsidRPr="006A3ED2">
        <w:rPr>
          <w:rFonts w:cstheme="minorHAnsi"/>
          <w:b/>
        </w:rPr>
        <w:t>Sänd med e-post eller brev:</w:t>
      </w:r>
    </w:p>
    <w:p w14:paraId="40876B3E" w14:textId="77777777" w:rsidR="00006969" w:rsidRPr="006A3ED2" w:rsidRDefault="00006969" w:rsidP="00FF393A">
      <w:pPr>
        <w:spacing w:line="240" w:lineRule="auto"/>
        <w:rPr>
          <w:rFonts w:cstheme="minorHAnsi"/>
          <w:b/>
        </w:rPr>
      </w:pPr>
      <w:r w:rsidRPr="006A3ED2">
        <w:rPr>
          <w:rFonts w:cstheme="minorHAnsi"/>
          <w:b/>
        </w:rPr>
        <w:t>Linköpings stift</w:t>
      </w:r>
      <w:r w:rsidRPr="006A3ED2">
        <w:rPr>
          <w:rFonts w:cstheme="minorHAnsi"/>
          <w:b/>
        </w:rPr>
        <w:tab/>
      </w:r>
      <w:r w:rsidRPr="006A3ED2">
        <w:rPr>
          <w:rFonts w:cstheme="minorHAnsi"/>
          <w:b/>
        </w:rPr>
        <w:tab/>
        <w:t>linkopingsstift@svenskakyrkan.se</w:t>
      </w:r>
    </w:p>
    <w:p w14:paraId="2629F4C1" w14:textId="77777777" w:rsidR="00006969" w:rsidRPr="006A3ED2" w:rsidRDefault="00006969" w:rsidP="00FF393A">
      <w:pPr>
        <w:spacing w:line="240" w:lineRule="auto"/>
        <w:rPr>
          <w:rFonts w:cstheme="minorHAnsi"/>
          <w:b/>
        </w:rPr>
      </w:pPr>
      <w:r w:rsidRPr="006A3ED2">
        <w:rPr>
          <w:rFonts w:cstheme="minorHAnsi"/>
          <w:b/>
        </w:rPr>
        <w:t>Box 1367</w:t>
      </w:r>
    </w:p>
    <w:p w14:paraId="5A56B1D4" w14:textId="329F51AD" w:rsidR="00AA7C83" w:rsidRPr="006A3ED2" w:rsidRDefault="00006969" w:rsidP="00FF393A">
      <w:pPr>
        <w:spacing w:line="240" w:lineRule="auto"/>
        <w:rPr>
          <w:rFonts w:cstheme="minorHAnsi"/>
          <w:b/>
        </w:rPr>
      </w:pPr>
      <w:r w:rsidRPr="006A3ED2">
        <w:rPr>
          <w:rFonts w:cstheme="minorHAnsi"/>
          <w:b/>
        </w:rPr>
        <w:t>581 13 Linköping</w:t>
      </w:r>
      <w:r w:rsidR="00C05755" w:rsidRPr="006A3ED2">
        <w:rPr>
          <w:rFonts w:cstheme="minorHAnsi"/>
          <w:b/>
        </w:rPr>
        <w:tab/>
      </w:r>
    </w:p>
    <w:p w14:paraId="3662D52A" w14:textId="071DB431" w:rsidR="00C05755" w:rsidRPr="001521A0" w:rsidRDefault="00C05755" w:rsidP="00C05755">
      <w:pPr>
        <w:rPr>
          <w:rFonts w:cstheme="minorHAnsi"/>
          <w:b/>
        </w:rPr>
      </w:pPr>
      <w:r w:rsidRPr="001521A0">
        <w:rPr>
          <w:rFonts w:cstheme="minorHAnsi"/>
          <w:b/>
        </w:rPr>
        <w:tab/>
      </w:r>
    </w:p>
    <w:p w14:paraId="7FB0D7F4" w14:textId="216BBE76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</w:r>
    </w:p>
    <w:p w14:paraId="33210295" w14:textId="09544BF4" w:rsidR="00C05755" w:rsidRPr="001521A0" w:rsidRDefault="00C05755" w:rsidP="00C05755">
      <w:pPr>
        <w:rPr>
          <w:rFonts w:cstheme="minorHAnsi"/>
          <w:b/>
        </w:rPr>
      </w:pPr>
      <w:r w:rsidRPr="001521A0">
        <w:rPr>
          <w:rFonts w:cstheme="minorHAnsi"/>
          <w:b/>
        </w:rPr>
        <w:t>ALLMÄN INFO OM SÖKANDE OCH VERKSAMHET</w:t>
      </w:r>
      <w:r w:rsidRPr="001521A0">
        <w:rPr>
          <w:rFonts w:cstheme="minorHAnsi"/>
          <w:b/>
        </w:rPr>
        <w:tab/>
        <w:t xml:space="preserve"> </w:t>
      </w:r>
      <w:r w:rsidRPr="001521A0">
        <w:rPr>
          <w:rFonts w:cstheme="minorHAnsi"/>
          <w:b/>
        </w:rPr>
        <w:tab/>
        <w:t xml:space="preserve"> </w:t>
      </w:r>
      <w:r w:rsidRPr="001521A0">
        <w:rPr>
          <w:rFonts w:cstheme="minorHAnsi"/>
          <w:b/>
        </w:rPr>
        <w:tab/>
      </w:r>
    </w:p>
    <w:p w14:paraId="6A05A809" w14:textId="77777777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ab/>
      </w:r>
    </w:p>
    <w:p w14:paraId="5A39BBE3" w14:textId="77777777" w:rsidR="00C05755" w:rsidRPr="001521A0" w:rsidRDefault="00C05755" w:rsidP="00C05755">
      <w:pPr>
        <w:rPr>
          <w:rFonts w:cstheme="minorHAnsi"/>
        </w:rPr>
      </w:pPr>
    </w:p>
    <w:p w14:paraId="41C8F396" w14:textId="77777777" w:rsidR="00C05755" w:rsidRPr="001521A0" w:rsidRDefault="00C05755" w:rsidP="00C05755">
      <w:pPr>
        <w:rPr>
          <w:rFonts w:cstheme="minorHAnsi"/>
        </w:rPr>
      </w:pPr>
    </w:p>
    <w:p w14:paraId="0D0B940D" w14:textId="1EC201E7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</w:r>
    </w:p>
    <w:p w14:paraId="0E27B00A" w14:textId="56629384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</w:p>
    <w:p w14:paraId="60061E4C" w14:textId="6DECC602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</w:p>
    <w:p w14:paraId="150A0EC4" w14:textId="478554D7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</w:r>
    </w:p>
    <w:p w14:paraId="3FBE77C0" w14:textId="02356855" w:rsidR="00C05755" w:rsidRPr="001521A0" w:rsidRDefault="00C05755" w:rsidP="00D34D2A">
      <w:pPr>
        <w:spacing w:line="240" w:lineRule="auto"/>
        <w:rPr>
          <w:rFonts w:cstheme="minorHAnsi"/>
          <w:b/>
          <w:bCs/>
        </w:rPr>
      </w:pPr>
      <w:r w:rsidRPr="001521A0">
        <w:rPr>
          <w:rFonts w:cstheme="minorHAnsi"/>
          <w:b/>
          <w:bCs/>
        </w:rPr>
        <w:t>UPPFÖLJNING EVENTUELLT TIDIGARE BEVILJAT BIDRAG 20</w:t>
      </w:r>
      <w:r w:rsidR="00E75E51" w:rsidRPr="001521A0">
        <w:rPr>
          <w:rFonts w:cstheme="minorHAnsi"/>
          <w:b/>
          <w:bCs/>
        </w:rPr>
        <w:t>2</w:t>
      </w:r>
      <w:r w:rsidR="006E0C9A">
        <w:rPr>
          <w:rFonts w:cstheme="minorHAnsi"/>
          <w:b/>
          <w:bCs/>
        </w:rPr>
        <w:t>5</w:t>
      </w:r>
      <w:r w:rsidRPr="001521A0">
        <w:rPr>
          <w:rFonts w:cstheme="minorHAnsi"/>
          <w:b/>
          <w:bCs/>
        </w:rPr>
        <w:t xml:space="preserve"> och 20</w:t>
      </w:r>
      <w:r w:rsidR="000869FF" w:rsidRPr="001521A0">
        <w:rPr>
          <w:rFonts w:cstheme="minorHAnsi"/>
          <w:b/>
          <w:bCs/>
        </w:rPr>
        <w:t>2</w:t>
      </w:r>
      <w:r w:rsidR="006E0C9A">
        <w:rPr>
          <w:rFonts w:cstheme="minorHAnsi"/>
          <w:b/>
          <w:bCs/>
        </w:rPr>
        <w:t>6</w:t>
      </w:r>
      <w:r w:rsidRPr="001521A0">
        <w:rPr>
          <w:rFonts w:cstheme="minorHAnsi"/>
        </w:rPr>
        <w:tab/>
      </w:r>
    </w:p>
    <w:p w14:paraId="53BB2D2D" w14:textId="77777777" w:rsidR="00C05755" w:rsidRPr="001521A0" w:rsidRDefault="00C05755" w:rsidP="00D34D2A">
      <w:pPr>
        <w:spacing w:line="240" w:lineRule="auto"/>
        <w:rPr>
          <w:rFonts w:cstheme="minorHAnsi"/>
          <w:b/>
          <w:i/>
        </w:rPr>
      </w:pPr>
      <w:r w:rsidRPr="001521A0">
        <w:rPr>
          <w:rFonts w:cstheme="minorHAnsi"/>
          <w:i/>
        </w:rPr>
        <w:t xml:space="preserve">Beskriv kortfattat hur eventuella tidigare erhållna bidrag har använts och hur det bidragit till uppfyllande av visionen om ”Levande församlingar”: </w:t>
      </w:r>
      <w:r w:rsidRPr="001521A0">
        <w:rPr>
          <w:rFonts w:cstheme="minorHAnsi"/>
          <w:i/>
        </w:rPr>
        <w:tab/>
        <w:t xml:space="preserve"> </w:t>
      </w:r>
      <w:r w:rsidRPr="001521A0">
        <w:rPr>
          <w:rFonts w:cstheme="minorHAnsi"/>
          <w:i/>
        </w:rPr>
        <w:tab/>
        <w:t xml:space="preserve"> </w:t>
      </w:r>
      <w:r w:rsidRPr="001521A0">
        <w:rPr>
          <w:rFonts w:cstheme="minorHAnsi"/>
          <w:i/>
        </w:rPr>
        <w:tab/>
        <w:t xml:space="preserve"> </w:t>
      </w:r>
      <w:r w:rsidRPr="001521A0">
        <w:rPr>
          <w:rFonts w:cstheme="minorHAnsi"/>
          <w:i/>
        </w:rPr>
        <w:tab/>
      </w:r>
    </w:p>
    <w:p w14:paraId="7F907010" w14:textId="77777777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</w:r>
    </w:p>
    <w:p w14:paraId="192DC33D" w14:textId="77777777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</w:r>
    </w:p>
    <w:p w14:paraId="44EAFD9C" w14:textId="74C9EEFD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</w:p>
    <w:p w14:paraId="04212253" w14:textId="219BE7B3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</w:p>
    <w:p w14:paraId="3891630B" w14:textId="751478D8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lastRenderedPageBreak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</w:r>
    </w:p>
    <w:p w14:paraId="2BFFEE30" w14:textId="56E6164B" w:rsidR="00C05755" w:rsidRPr="001521A0" w:rsidRDefault="00C05755" w:rsidP="00D34D2A">
      <w:pPr>
        <w:spacing w:line="240" w:lineRule="auto"/>
        <w:rPr>
          <w:rFonts w:cstheme="minorHAnsi"/>
          <w:b/>
          <w:bCs/>
        </w:rPr>
      </w:pPr>
      <w:r w:rsidRPr="001521A0">
        <w:rPr>
          <w:rFonts w:cstheme="minorHAnsi"/>
          <w:b/>
          <w:bCs/>
        </w:rPr>
        <w:t>PLAN FÖR BIDRAG 20</w:t>
      </w:r>
      <w:r w:rsidR="00CD0030" w:rsidRPr="001521A0">
        <w:rPr>
          <w:rFonts w:cstheme="minorHAnsi"/>
          <w:b/>
          <w:bCs/>
        </w:rPr>
        <w:t>2</w:t>
      </w:r>
      <w:r w:rsidR="00B923C7">
        <w:rPr>
          <w:rFonts w:cstheme="minorHAnsi"/>
          <w:b/>
          <w:bCs/>
        </w:rPr>
        <w:t>7</w:t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</w:p>
    <w:p w14:paraId="458D5CB0" w14:textId="650DFF52" w:rsidR="00DE5E32" w:rsidRPr="001521A0" w:rsidRDefault="00C05755" w:rsidP="00DE5E32">
      <w:pPr>
        <w:spacing w:line="240" w:lineRule="auto"/>
        <w:rPr>
          <w:rFonts w:cstheme="minorHAnsi"/>
          <w:i/>
        </w:rPr>
      </w:pPr>
      <w:r w:rsidRPr="001521A0">
        <w:rPr>
          <w:rFonts w:cstheme="minorHAnsi"/>
          <w:i/>
        </w:rPr>
        <w:t>Beskriv kortfattat hur bidraget är tänkt att användas samt hur arbetet relaterar till visionen om "Levande församlingar</w:t>
      </w:r>
      <w:r w:rsidR="00DE5E32" w:rsidRPr="001521A0">
        <w:rPr>
          <w:rFonts w:cstheme="minorHAnsi"/>
          <w:i/>
        </w:rPr>
        <w:t>”</w:t>
      </w:r>
      <w:r w:rsidR="00722202" w:rsidRPr="001521A0">
        <w:rPr>
          <w:rFonts w:cstheme="minorHAnsi"/>
          <w:i/>
        </w:rPr>
        <w:t>.</w:t>
      </w:r>
    </w:p>
    <w:p w14:paraId="53A4CA8F" w14:textId="6C49742D" w:rsidR="00C05755" w:rsidRPr="001521A0" w:rsidRDefault="00C05755" w:rsidP="00D34D2A">
      <w:pPr>
        <w:spacing w:line="240" w:lineRule="auto"/>
        <w:rPr>
          <w:rFonts w:cstheme="minorHAnsi"/>
          <w:i/>
        </w:rPr>
      </w:pPr>
      <w:r w:rsidRPr="001521A0">
        <w:rPr>
          <w:rFonts w:cstheme="minorHAnsi"/>
          <w:i/>
        </w:rPr>
        <w:tab/>
      </w:r>
    </w:p>
    <w:p w14:paraId="5C9F33D9" w14:textId="77777777" w:rsidR="007E270D" w:rsidRPr="001521A0" w:rsidRDefault="007E270D" w:rsidP="00D34D2A">
      <w:pPr>
        <w:spacing w:line="240" w:lineRule="auto"/>
        <w:rPr>
          <w:rFonts w:cstheme="minorHAnsi"/>
          <w:i/>
        </w:rPr>
      </w:pPr>
    </w:p>
    <w:p w14:paraId="0746F19F" w14:textId="77777777" w:rsidR="007E270D" w:rsidRPr="001521A0" w:rsidRDefault="007E270D" w:rsidP="00D34D2A">
      <w:pPr>
        <w:spacing w:line="240" w:lineRule="auto"/>
        <w:rPr>
          <w:rFonts w:cstheme="minorHAnsi"/>
          <w:i/>
        </w:rPr>
      </w:pPr>
    </w:p>
    <w:p w14:paraId="4B891CDD" w14:textId="77777777" w:rsidR="007E270D" w:rsidRPr="001521A0" w:rsidRDefault="007E270D" w:rsidP="00D34D2A">
      <w:pPr>
        <w:spacing w:line="240" w:lineRule="auto"/>
        <w:rPr>
          <w:rFonts w:cstheme="minorHAnsi"/>
          <w:i/>
        </w:rPr>
      </w:pPr>
    </w:p>
    <w:p w14:paraId="397A7636" w14:textId="77777777" w:rsidR="007E270D" w:rsidRPr="001521A0" w:rsidRDefault="007E270D" w:rsidP="00D34D2A">
      <w:pPr>
        <w:spacing w:line="240" w:lineRule="auto"/>
        <w:rPr>
          <w:rFonts w:cstheme="minorHAnsi"/>
          <w:i/>
        </w:rPr>
      </w:pPr>
    </w:p>
    <w:p w14:paraId="222C0886" w14:textId="77777777" w:rsidR="007E270D" w:rsidRPr="001521A0" w:rsidRDefault="007E270D" w:rsidP="00D34D2A">
      <w:pPr>
        <w:spacing w:line="240" w:lineRule="auto"/>
        <w:rPr>
          <w:rFonts w:cstheme="minorHAnsi"/>
          <w:i/>
        </w:rPr>
      </w:pPr>
    </w:p>
    <w:p w14:paraId="29926B70" w14:textId="77777777" w:rsidR="00906260" w:rsidRPr="001521A0" w:rsidRDefault="00906260" w:rsidP="00D34D2A">
      <w:pPr>
        <w:spacing w:line="240" w:lineRule="auto"/>
        <w:rPr>
          <w:rFonts w:cstheme="minorHAnsi"/>
          <w:i/>
        </w:rPr>
      </w:pPr>
    </w:p>
    <w:p w14:paraId="6807D1C7" w14:textId="77777777" w:rsidR="00906260" w:rsidRPr="001521A0" w:rsidRDefault="00906260" w:rsidP="00D34D2A">
      <w:pPr>
        <w:spacing w:line="240" w:lineRule="auto"/>
        <w:rPr>
          <w:rFonts w:cstheme="minorHAnsi"/>
          <w:i/>
        </w:rPr>
      </w:pPr>
    </w:p>
    <w:p w14:paraId="22D7F830" w14:textId="77777777" w:rsidR="007E270D" w:rsidRPr="001521A0" w:rsidRDefault="007E270D" w:rsidP="00D34D2A">
      <w:pPr>
        <w:spacing w:line="240" w:lineRule="auto"/>
        <w:rPr>
          <w:rFonts w:cstheme="minorHAnsi"/>
          <w:i/>
        </w:rPr>
      </w:pPr>
    </w:p>
    <w:p w14:paraId="3CCE58F4" w14:textId="77777777" w:rsidR="007E270D" w:rsidRPr="001521A0" w:rsidRDefault="007E270D" w:rsidP="00D34D2A">
      <w:pPr>
        <w:spacing w:line="240" w:lineRule="auto"/>
        <w:rPr>
          <w:rFonts w:cstheme="minorHAnsi"/>
          <w:i/>
        </w:rPr>
      </w:pPr>
    </w:p>
    <w:p w14:paraId="0E739E3D" w14:textId="77777777" w:rsidR="007E270D" w:rsidRPr="001521A0" w:rsidRDefault="007E270D" w:rsidP="00D34D2A">
      <w:pPr>
        <w:spacing w:line="240" w:lineRule="auto"/>
        <w:rPr>
          <w:rFonts w:cstheme="minorHAnsi"/>
          <w:i/>
        </w:rPr>
      </w:pP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4381"/>
        <w:gridCol w:w="4321"/>
      </w:tblGrid>
      <w:tr w:rsidR="009E665C" w:rsidRPr="001521A0" w14:paraId="523DD0A3" w14:textId="77777777" w:rsidTr="009E665C">
        <w:tc>
          <w:tcPr>
            <w:tcW w:w="4531" w:type="dxa"/>
          </w:tcPr>
          <w:p w14:paraId="0D69CFC4" w14:textId="008C3A8B" w:rsidR="009E665C" w:rsidRPr="00C33683" w:rsidRDefault="00906260" w:rsidP="00AE056C">
            <w:pPr>
              <w:rPr>
                <w:rFonts w:cstheme="minorHAnsi"/>
              </w:rPr>
            </w:pPr>
            <w:r w:rsidRPr="00C33683">
              <w:rPr>
                <w:rFonts w:cstheme="minorHAnsi"/>
              </w:rPr>
              <w:t>Beräknad k</w:t>
            </w:r>
            <w:r w:rsidR="00942AF0" w:rsidRPr="00C33683">
              <w:rPr>
                <w:rFonts w:cstheme="minorHAnsi"/>
              </w:rPr>
              <w:t>ostnad</w:t>
            </w:r>
            <w:r w:rsidR="00471403" w:rsidRPr="00C33683">
              <w:rPr>
                <w:rFonts w:cstheme="minorHAnsi"/>
              </w:rPr>
              <w:t xml:space="preserve"> för aktivitet</w:t>
            </w:r>
          </w:p>
        </w:tc>
        <w:tc>
          <w:tcPr>
            <w:tcW w:w="4531" w:type="dxa"/>
          </w:tcPr>
          <w:p w14:paraId="2F545B42" w14:textId="77777777" w:rsidR="009E665C" w:rsidRPr="00B61BDD" w:rsidRDefault="009E665C" w:rsidP="00AE056C">
            <w:pPr>
              <w:rPr>
                <w:rFonts w:cstheme="minorHAnsi"/>
                <w:color w:val="FF0000"/>
              </w:rPr>
            </w:pPr>
          </w:p>
        </w:tc>
      </w:tr>
      <w:tr w:rsidR="009E665C" w:rsidRPr="001521A0" w14:paraId="7DDC7E05" w14:textId="77777777" w:rsidTr="009E665C">
        <w:tc>
          <w:tcPr>
            <w:tcW w:w="4531" w:type="dxa"/>
          </w:tcPr>
          <w:p w14:paraId="2879D901" w14:textId="620789A8" w:rsidR="009E665C" w:rsidRPr="00C33683" w:rsidRDefault="003B564B" w:rsidP="00AE056C">
            <w:pPr>
              <w:rPr>
                <w:rFonts w:cstheme="minorHAnsi"/>
              </w:rPr>
            </w:pPr>
            <w:r w:rsidRPr="00C33683">
              <w:rPr>
                <w:rFonts w:cstheme="minorHAnsi"/>
              </w:rPr>
              <w:t>Egen insats (ex deltagaravgift)</w:t>
            </w:r>
          </w:p>
        </w:tc>
        <w:tc>
          <w:tcPr>
            <w:tcW w:w="4531" w:type="dxa"/>
          </w:tcPr>
          <w:p w14:paraId="6586C265" w14:textId="224B9465" w:rsidR="009E665C" w:rsidRPr="00220DA3" w:rsidRDefault="00B13BF3" w:rsidP="00AE056C">
            <w:pPr>
              <w:rPr>
                <w:rFonts w:cstheme="minorHAnsi"/>
              </w:rPr>
            </w:pPr>
            <w:r w:rsidRPr="00220DA3">
              <w:rPr>
                <w:rFonts w:cstheme="minorHAnsi"/>
              </w:rPr>
              <w:t>-</w:t>
            </w:r>
          </w:p>
        </w:tc>
      </w:tr>
      <w:tr w:rsidR="009E665C" w:rsidRPr="001521A0" w14:paraId="6402E046" w14:textId="77777777" w:rsidTr="009E665C">
        <w:tc>
          <w:tcPr>
            <w:tcW w:w="4531" w:type="dxa"/>
          </w:tcPr>
          <w:p w14:paraId="0EDB8426" w14:textId="06882F5D" w:rsidR="009E665C" w:rsidRPr="00C33683" w:rsidRDefault="00B13BF3" w:rsidP="00AE056C">
            <w:pPr>
              <w:rPr>
                <w:rFonts w:cstheme="minorHAnsi"/>
              </w:rPr>
            </w:pPr>
            <w:r w:rsidRPr="00C33683">
              <w:rPr>
                <w:rFonts w:cstheme="minorHAnsi"/>
              </w:rPr>
              <w:t>Sökt bidragsbelopp</w:t>
            </w:r>
          </w:p>
        </w:tc>
        <w:tc>
          <w:tcPr>
            <w:tcW w:w="4531" w:type="dxa"/>
          </w:tcPr>
          <w:p w14:paraId="166962E0" w14:textId="318DA6FA" w:rsidR="009E665C" w:rsidRPr="00220DA3" w:rsidRDefault="00B13BF3" w:rsidP="00AE056C">
            <w:pPr>
              <w:rPr>
                <w:rFonts w:cstheme="minorHAnsi"/>
              </w:rPr>
            </w:pPr>
            <w:r w:rsidRPr="00220DA3">
              <w:rPr>
                <w:rFonts w:cstheme="minorHAnsi"/>
              </w:rPr>
              <w:t>=</w:t>
            </w:r>
          </w:p>
        </w:tc>
      </w:tr>
    </w:tbl>
    <w:p w14:paraId="467A90F6" w14:textId="3B6F95E4" w:rsidR="00C05755" w:rsidRPr="001521A0" w:rsidRDefault="00C05755" w:rsidP="00AE056C">
      <w:pPr>
        <w:ind w:left="360"/>
        <w:rPr>
          <w:rFonts w:cstheme="minorHAnsi"/>
        </w:rPr>
      </w:pPr>
      <w:r w:rsidRPr="001521A0">
        <w:rPr>
          <w:rFonts w:cstheme="minorHAnsi"/>
        </w:rPr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</w:p>
    <w:p w14:paraId="0DFAE634" w14:textId="77777777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 xml:space="preserve"> </w:t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</w:r>
    </w:p>
    <w:p w14:paraId="7B18E899" w14:textId="50C3EFA8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 xml:space="preserve"> 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</w:r>
    </w:p>
    <w:p w14:paraId="53E207A9" w14:textId="0EF188AE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 xml:space="preserve"> 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</w:r>
    </w:p>
    <w:p w14:paraId="27B8F768" w14:textId="77777777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 xml:space="preserve"> </w:t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</w:r>
    </w:p>
    <w:p w14:paraId="45FB0818" w14:textId="3B78408A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  <w:r w:rsidRPr="001521A0">
        <w:rPr>
          <w:rFonts w:cstheme="minorHAnsi"/>
        </w:rPr>
        <w:tab/>
        <w:t xml:space="preserve"> </w:t>
      </w:r>
    </w:p>
    <w:p w14:paraId="049F31CB" w14:textId="7E239D94" w:rsidR="00C05755" w:rsidRPr="001521A0" w:rsidRDefault="00C05755" w:rsidP="00C05755">
      <w:pPr>
        <w:rPr>
          <w:rFonts w:cstheme="minorHAnsi"/>
        </w:rPr>
      </w:pP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  <w:r w:rsidRPr="001521A0">
        <w:rPr>
          <w:rFonts w:cstheme="minorHAnsi"/>
        </w:rPr>
        <w:tab/>
      </w:r>
    </w:p>
    <w:p w14:paraId="5E17E915" w14:textId="77777777" w:rsidR="00C05755" w:rsidRPr="001715A0" w:rsidRDefault="00C05755" w:rsidP="00C05755">
      <w:pPr>
        <w:rPr>
          <w:rFonts w:cstheme="minorHAnsi"/>
          <w:b/>
        </w:rPr>
      </w:pPr>
      <w:r w:rsidRPr="001715A0">
        <w:rPr>
          <w:rFonts w:cstheme="minorHAnsi"/>
          <w:b/>
        </w:rPr>
        <w:t>Underskrift</w:t>
      </w:r>
      <w:r w:rsidRPr="001715A0">
        <w:rPr>
          <w:rFonts w:cstheme="minorHAnsi"/>
          <w:b/>
        </w:rPr>
        <w:tab/>
      </w:r>
      <w:r w:rsidRPr="001715A0">
        <w:rPr>
          <w:rFonts w:cstheme="minorHAnsi"/>
          <w:b/>
        </w:rPr>
        <w:tab/>
      </w:r>
      <w:r w:rsidRPr="001715A0">
        <w:rPr>
          <w:rFonts w:cstheme="minorHAnsi"/>
          <w:b/>
        </w:rPr>
        <w:tab/>
      </w:r>
      <w:r w:rsidRPr="001715A0">
        <w:rPr>
          <w:rFonts w:cstheme="minorHAnsi"/>
          <w:b/>
        </w:rPr>
        <w:tab/>
      </w:r>
      <w:r w:rsidRPr="001715A0">
        <w:rPr>
          <w:rFonts w:cstheme="minorHAnsi"/>
          <w:b/>
        </w:rPr>
        <w:tab/>
      </w:r>
      <w:r w:rsidRPr="001715A0">
        <w:rPr>
          <w:rFonts w:cstheme="minorHAnsi"/>
          <w:b/>
        </w:rPr>
        <w:tab/>
      </w:r>
      <w:r w:rsidRPr="001715A0">
        <w:rPr>
          <w:rFonts w:cstheme="minorHAnsi"/>
          <w:b/>
        </w:rPr>
        <w:tab/>
      </w:r>
      <w:r w:rsidRPr="001715A0">
        <w:rPr>
          <w:rFonts w:cstheme="minorHAnsi"/>
          <w:b/>
        </w:rPr>
        <w:tab/>
      </w:r>
    </w:p>
    <w:p w14:paraId="699B0C62" w14:textId="77777777" w:rsidR="00C05755" w:rsidRPr="001715A0" w:rsidRDefault="00C05755" w:rsidP="00FE127D">
      <w:pPr>
        <w:spacing w:line="276" w:lineRule="auto"/>
        <w:rPr>
          <w:rFonts w:cstheme="minorHAnsi"/>
        </w:rPr>
      </w:pPr>
      <w:r w:rsidRPr="001715A0">
        <w:rPr>
          <w:rFonts w:cstheme="minorHAnsi"/>
        </w:rPr>
        <w:t>Ort och datum _____________________________________________________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</w:r>
    </w:p>
    <w:p w14:paraId="2A2D1B8A" w14:textId="77777777" w:rsidR="00C05755" w:rsidRPr="001715A0" w:rsidRDefault="00C05755" w:rsidP="00FE127D">
      <w:pPr>
        <w:spacing w:line="276" w:lineRule="auto"/>
        <w:rPr>
          <w:rFonts w:cstheme="minorHAnsi"/>
        </w:rPr>
      </w:pPr>
      <w:r w:rsidRPr="001715A0">
        <w:rPr>
          <w:rFonts w:cstheme="minorHAnsi"/>
        </w:rPr>
        <w:t>Namnteckning</w:t>
      </w:r>
      <w:r w:rsidRPr="001715A0">
        <w:rPr>
          <w:rFonts w:cstheme="minorHAnsi"/>
        </w:rPr>
        <w:tab/>
        <w:t xml:space="preserve"> _____________________________________________________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  <w:t xml:space="preserve"> </w:t>
      </w:r>
      <w:r w:rsidRPr="001715A0">
        <w:rPr>
          <w:rFonts w:cstheme="minorHAnsi"/>
        </w:rPr>
        <w:tab/>
      </w:r>
    </w:p>
    <w:p w14:paraId="26D4373B" w14:textId="77777777" w:rsidR="00856056" w:rsidRPr="001715A0" w:rsidRDefault="00C05755" w:rsidP="00FE127D">
      <w:pPr>
        <w:spacing w:line="276" w:lineRule="auto"/>
        <w:rPr>
          <w:rFonts w:cstheme="minorHAnsi"/>
        </w:rPr>
      </w:pPr>
      <w:r w:rsidRPr="001715A0">
        <w:rPr>
          <w:rFonts w:cstheme="minorHAnsi"/>
        </w:rPr>
        <w:t>Namnförtydligande _________________________________________________</w:t>
      </w:r>
    </w:p>
    <w:p w14:paraId="684DF17D" w14:textId="77777777" w:rsidR="00830760" w:rsidRPr="001715A0" w:rsidRDefault="00830760" w:rsidP="00C05755">
      <w:pPr>
        <w:rPr>
          <w:rFonts w:cstheme="minorHAnsi"/>
        </w:rPr>
      </w:pPr>
    </w:p>
    <w:p w14:paraId="1EEF70F9" w14:textId="77777777" w:rsidR="00D06B79" w:rsidRDefault="00D06B79" w:rsidP="00D66C36">
      <w:pPr>
        <w:ind w:left="2608" w:firstLine="1304"/>
        <w:rPr>
          <w:rFonts w:cstheme="minorHAnsi"/>
          <w:color w:val="FF0000"/>
          <w:sz w:val="20"/>
          <w:szCs w:val="20"/>
        </w:rPr>
      </w:pPr>
    </w:p>
    <w:p w14:paraId="0A907193" w14:textId="77777777" w:rsidR="00D06B79" w:rsidRDefault="00D06B79" w:rsidP="00D66C36">
      <w:pPr>
        <w:ind w:left="2608" w:firstLine="1304"/>
        <w:rPr>
          <w:rFonts w:cstheme="minorHAnsi"/>
          <w:color w:val="FF0000"/>
          <w:sz w:val="20"/>
          <w:szCs w:val="20"/>
        </w:rPr>
      </w:pPr>
    </w:p>
    <w:p w14:paraId="5CE76CC7" w14:textId="77777777" w:rsidR="00D06B79" w:rsidRDefault="00D06B79" w:rsidP="00D66C36">
      <w:pPr>
        <w:ind w:left="2608" w:firstLine="1304"/>
        <w:rPr>
          <w:rFonts w:cstheme="minorHAnsi"/>
          <w:color w:val="FF0000"/>
          <w:sz w:val="20"/>
          <w:szCs w:val="20"/>
        </w:rPr>
      </w:pPr>
    </w:p>
    <w:p w14:paraId="334766F6" w14:textId="77777777" w:rsidR="00D06B79" w:rsidRDefault="00D06B79" w:rsidP="00D66C36">
      <w:pPr>
        <w:ind w:left="2608" w:firstLine="1304"/>
        <w:rPr>
          <w:rFonts w:cstheme="minorHAnsi"/>
          <w:color w:val="FF0000"/>
          <w:sz w:val="20"/>
          <w:szCs w:val="20"/>
        </w:rPr>
      </w:pPr>
    </w:p>
    <w:sectPr w:rsidR="00D06B79" w:rsidSect="005334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8552" w14:textId="77777777" w:rsidR="0053349E" w:rsidRDefault="0053349E" w:rsidP="00106768">
      <w:pPr>
        <w:spacing w:line="240" w:lineRule="auto"/>
      </w:pPr>
      <w:r>
        <w:separator/>
      </w:r>
    </w:p>
  </w:endnote>
  <w:endnote w:type="continuationSeparator" w:id="0">
    <w:p w14:paraId="16917FDD" w14:textId="77777777" w:rsidR="0053349E" w:rsidRDefault="0053349E" w:rsidP="00106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undrySterling-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506BD8" w:rsidRDefault="00506B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506BD8" w:rsidRPr="00B36FAF" w14:paraId="3C6C4347" w14:textId="77777777" w:rsidTr="00196B99">
      <w:trPr>
        <w:cantSplit/>
      </w:trPr>
      <w:tc>
        <w:tcPr>
          <w:tcW w:w="9142" w:type="dxa"/>
        </w:tcPr>
        <w:p w14:paraId="50BB1511" w14:textId="77777777" w:rsidR="00506BD8" w:rsidRPr="00506BD8" w:rsidRDefault="00506BD8" w:rsidP="00196B99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506BD8">
            <w:rPr>
              <w:rFonts w:ascii="Arial" w:hAnsi="Arial" w:cs="Arial"/>
              <w:sz w:val="16"/>
              <w:szCs w:val="16"/>
            </w:rPr>
            <w:t>SVENSKA KYRKAN, LINKÖPINGS STIFT</w:t>
          </w:r>
        </w:p>
      </w:tc>
    </w:tr>
    <w:tr w:rsidR="00506BD8" w:rsidRPr="00B36FAF" w14:paraId="1D08C9A1" w14:textId="77777777" w:rsidTr="00196B99">
      <w:trPr>
        <w:cantSplit/>
      </w:trPr>
      <w:tc>
        <w:tcPr>
          <w:tcW w:w="9142" w:type="dxa"/>
        </w:tcPr>
        <w:p w14:paraId="19B72E74" w14:textId="77777777" w:rsidR="00506BD8" w:rsidRPr="00506BD8" w:rsidRDefault="00506BD8" w:rsidP="00196B99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506BD8">
            <w:rPr>
              <w:rFonts w:ascii="Arial" w:hAnsi="Arial" w:cs="Arial"/>
              <w:sz w:val="16"/>
              <w:szCs w:val="16"/>
            </w:rPr>
            <w:t>POSTADRESS: Box 1367, 581 13 Linköping  BESÖKSADRESS: Ågatan 65</w:t>
          </w:r>
        </w:p>
      </w:tc>
    </w:tr>
    <w:tr w:rsidR="00506BD8" w:rsidRPr="00916303" w14:paraId="434C87C9" w14:textId="77777777" w:rsidTr="00196B99">
      <w:trPr>
        <w:cantSplit/>
      </w:trPr>
      <w:tc>
        <w:tcPr>
          <w:tcW w:w="9142" w:type="dxa"/>
        </w:tcPr>
        <w:p w14:paraId="4A1BDB4A" w14:textId="77777777" w:rsidR="00506BD8" w:rsidRPr="000156DE" w:rsidRDefault="00506BD8" w:rsidP="00196B99">
          <w:pPr>
            <w:pStyle w:val="Sidfot"/>
            <w:rPr>
              <w:rFonts w:ascii="Arial" w:hAnsi="Arial" w:cs="Arial"/>
              <w:sz w:val="16"/>
              <w:szCs w:val="16"/>
              <w:lang w:val="it-IT"/>
            </w:rPr>
          </w:pPr>
          <w:r w:rsidRPr="000156DE">
            <w:rPr>
              <w:rFonts w:ascii="Arial" w:hAnsi="Arial" w:cs="Arial"/>
              <w:sz w:val="16"/>
              <w:szCs w:val="16"/>
              <w:lang w:val="it-IT"/>
            </w:rPr>
            <w:t>TELEFON: 013-242600  E-POST: linkopingsstift@svenskakyrkan.se</w:t>
          </w:r>
        </w:p>
      </w:tc>
    </w:tr>
    <w:tr w:rsidR="00506BD8" w:rsidRPr="00B36FAF" w14:paraId="463E5DFF" w14:textId="77777777" w:rsidTr="00506BD8">
      <w:trPr>
        <w:cantSplit/>
        <w:trHeight w:val="343"/>
      </w:trPr>
      <w:tc>
        <w:tcPr>
          <w:tcW w:w="9142" w:type="dxa"/>
        </w:tcPr>
        <w:p w14:paraId="7634BCB2" w14:textId="77777777" w:rsidR="00506BD8" w:rsidRPr="00506BD8" w:rsidRDefault="00506BD8" w:rsidP="00196B99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506BD8">
            <w:rPr>
              <w:rFonts w:ascii="Arial" w:hAnsi="Arial" w:cs="Arial"/>
              <w:sz w:val="16"/>
              <w:szCs w:val="16"/>
            </w:rPr>
            <w:t>HEMSIDA: www.svenskakyrkan.se/linkopingsstift</w:t>
          </w:r>
        </w:p>
      </w:tc>
    </w:tr>
  </w:tbl>
  <w:p w14:paraId="110FFD37" w14:textId="77777777" w:rsidR="001173BB" w:rsidRDefault="001173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506BD8" w:rsidRDefault="00506B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79E0" w14:textId="77777777" w:rsidR="0053349E" w:rsidRDefault="0053349E" w:rsidP="00106768">
      <w:pPr>
        <w:spacing w:line="240" w:lineRule="auto"/>
      </w:pPr>
      <w:r>
        <w:separator/>
      </w:r>
    </w:p>
  </w:footnote>
  <w:footnote w:type="continuationSeparator" w:id="0">
    <w:p w14:paraId="6328BAD4" w14:textId="77777777" w:rsidR="0053349E" w:rsidRDefault="0053349E" w:rsidP="001067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506BD8" w:rsidRDefault="00506B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1173BB" w:rsidRDefault="001173BB">
    <w:pPr>
      <w:pStyle w:val="Sidhuvud"/>
    </w:pPr>
    <w:r w:rsidRPr="001173BB">
      <w:rPr>
        <w:noProof/>
        <w:lang w:eastAsia="sv-SE"/>
      </w:rPr>
      <w:drawing>
        <wp:inline distT="0" distB="0" distL="0" distR="0" wp14:anchorId="498B6FF5" wp14:editId="07777777">
          <wp:extent cx="2314575" cy="448778"/>
          <wp:effectExtent l="19050" t="0" r="9525" b="0"/>
          <wp:docPr id="4" name="Bildobjekt 2" descr="Lin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5865" cy="452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B78278" w14:textId="77777777" w:rsidR="00106768" w:rsidRPr="00106768" w:rsidRDefault="00106768" w:rsidP="00506BD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506BD8" w:rsidRDefault="00506B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14EDD"/>
    <w:multiLevelType w:val="hybridMultilevel"/>
    <w:tmpl w:val="34E21B28"/>
    <w:lvl w:ilvl="0" w:tplc="37ECA478">
      <w:numFmt w:val="bullet"/>
      <w:lvlText w:val="-"/>
      <w:lvlJc w:val="left"/>
      <w:pPr>
        <w:ind w:left="720" w:hanging="360"/>
      </w:pPr>
      <w:rPr>
        <w:rFonts w:ascii="FoundrySterling-Book" w:eastAsiaTheme="minorHAnsi" w:hAnsi="FoundrySterling-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8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55"/>
    <w:rsid w:val="00006969"/>
    <w:rsid w:val="000156DE"/>
    <w:rsid w:val="00020831"/>
    <w:rsid w:val="00032D79"/>
    <w:rsid w:val="00051B4D"/>
    <w:rsid w:val="0006228D"/>
    <w:rsid w:val="00065979"/>
    <w:rsid w:val="00082487"/>
    <w:rsid w:val="0008592E"/>
    <w:rsid w:val="000869FF"/>
    <w:rsid w:val="00106768"/>
    <w:rsid w:val="001173BB"/>
    <w:rsid w:val="001274A2"/>
    <w:rsid w:val="001521A0"/>
    <w:rsid w:val="00157320"/>
    <w:rsid w:val="001715A0"/>
    <w:rsid w:val="00186632"/>
    <w:rsid w:val="001B18FB"/>
    <w:rsid w:val="001B3DE6"/>
    <w:rsid w:val="001B4289"/>
    <w:rsid w:val="001D2341"/>
    <w:rsid w:val="001E0A62"/>
    <w:rsid w:val="001E2E72"/>
    <w:rsid w:val="001F3C2C"/>
    <w:rsid w:val="0021381E"/>
    <w:rsid w:val="00220DA3"/>
    <w:rsid w:val="00252E66"/>
    <w:rsid w:val="00254EE2"/>
    <w:rsid w:val="0026178C"/>
    <w:rsid w:val="00265D95"/>
    <w:rsid w:val="00292F2D"/>
    <w:rsid w:val="002962D8"/>
    <w:rsid w:val="002B0279"/>
    <w:rsid w:val="002C2A29"/>
    <w:rsid w:val="00304542"/>
    <w:rsid w:val="0031536F"/>
    <w:rsid w:val="00324A92"/>
    <w:rsid w:val="00333440"/>
    <w:rsid w:val="00333580"/>
    <w:rsid w:val="00335A70"/>
    <w:rsid w:val="00344D2B"/>
    <w:rsid w:val="00355563"/>
    <w:rsid w:val="00381F34"/>
    <w:rsid w:val="003B564B"/>
    <w:rsid w:val="0040231C"/>
    <w:rsid w:val="0040669F"/>
    <w:rsid w:val="00413FCE"/>
    <w:rsid w:val="0045629A"/>
    <w:rsid w:val="00470887"/>
    <w:rsid w:val="00470C06"/>
    <w:rsid w:val="00471403"/>
    <w:rsid w:val="004F197B"/>
    <w:rsid w:val="00506BD8"/>
    <w:rsid w:val="00517132"/>
    <w:rsid w:val="0053349E"/>
    <w:rsid w:val="00545F3A"/>
    <w:rsid w:val="00567ECC"/>
    <w:rsid w:val="005F60F6"/>
    <w:rsid w:val="00601720"/>
    <w:rsid w:val="00604520"/>
    <w:rsid w:val="0064069A"/>
    <w:rsid w:val="00670A25"/>
    <w:rsid w:val="0068030B"/>
    <w:rsid w:val="006A3ED2"/>
    <w:rsid w:val="006A5A0A"/>
    <w:rsid w:val="006C2101"/>
    <w:rsid w:val="006E0C9A"/>
    <w:rsid w:val="006F0F3F"/>
    <w:rsid w:val="00722202"/>
    <w:rsid w:val="0072664C"/>
    <w:rsid w:val="007433C7"/>
    <w:rsid w:val="007730FA"/>
    <w:rsid w:val="007741F8"/>
    <w:rsid w:val="007876C2"/>
    <w:rsid w:val="007E270D"/>
    <w:rsid w:val="008104C0"/>
    <w:rsid w:val="00822A4A"/>
    <w:rsid w:val="00822AA9"/>
    <w:rsid w:val="00830760"/>
    <w:rsid w:val="00847AA7"/>
    <w:rsid w:val="00852A5A"/>
    <w:rsid w:val="00856056"/>
    <w:rsid w:val="00872468"/>
    <w:rsid w:val="00891EAB"/>
    <w:rsid w:val="008B041A"/>
    <w:rsid w:val="008E36F6"/>
    <w:rsid w:val="008E7DA2"/>
    <w:rsid w:val="008F0A6D"/>
    <w:rsid w:val="008F1730"/>
    <w:rsid w:val="008F7B96"/>
    <w:rsid w:val="008F7E59"/>
    <w:rsid w:val="0090258A"/>
    <w:rsid w:val="009025DB"/>
    <w:rsid w:val="00906260"/>
    <w:rsid w:val="00910EFF"/>
    <w:rsid w:val="00916303"/>
    <w:rsid w:val="009306A1"/>
    <w:rsid w:val="009428CA"/>
    <w:rsid w:val="00942AF0"/>
    <w:rsid w:val="00975485"/>
    <w:rsid w:val="00983F63"/>
    <w:rsid w:val="009D7E0B"/>
    <w:rsid w:val="009E665C"/>
    <w:rsid w:val="00A16EF7"/>
    <w:rsid w:val="00A3737C"/>
    <w:rsid w:val="00A47EC5"/>
    <w:rsid w:val="00A668FC"/>
    <w:rsid w:val="00AA1B96"/>
    <w:rsid w:val="00AA7C83"/>
    <w:rsid w:val="00AE056C"/>
    <w:rsid w:val="00AE5173"/>
    <w:rsid w:val="00B1030A"/>
    <w:rsid w:val="00B13BF3"/>
    <w:rsid w:val="00B426F9"/>
    <w:rsid w:val="00B55068"/>
    <w:rsid w:val="00B61BDD"/>
    <w:rsid w:val="00B72729"/>
    <w:rsid w:val="00B923C7"/>
    <w:rsid w:val="00BB1E14"/>
    <w:rsid w:val="00BB64AE"/>
    <w:rsid w:val="00C05755"/>
    <w:rsid w:val="00C33683"/>
    <w:rsid w:val="00C4584B"/>
    <w:rsid w:val="00CB4F7C"/>
    <w:rsid w:val="00CD0030"/>
    <w:rsid w:val="00CD799B"/>
    <w:rsid w:val="00D03881"/>
    <w:rsid w:val="00D06B79"/>
    <w:rsid w:val="00D34D2A"/>
    <w:rsid w:val="00D66C36"/>
    <w:rsid w:val="00D73EF2"/>
    <w:rsid w:val="00D841E2"/>
    <w:rsid w:val="00DA37DF"/>
    <w:rsid w:val="00DE4B97"/>
    <w:rsid w:val="00DE5E32"/>
    <w:rsid w:val="00DE7CBD"/>
    <w:rsid w:val="00E06080"/>
    <w:rsid w:val="00E1197E"/>
    <w:rsid w:val="00E40DDA"/>
    <w:rsid w:val="00E43137"/>
    <w:rsid w:val="00E524E8"/>
    <w:rsid w:val="00E75E51"/>
    <w:rsid w:val="00EB6615"/>
    <w:rsid w:val="00ED4951"/>
    <w:rsid w:val="00EE4131"/>
    <w:rsid w:val="00F95592"/>
    <w:rsid w:val="00FA4F7E"/>
    <w:rsid w:val="00FB18AB"/>
    <w:rsid w:val="00FC7A56"/>
    <w:rsid w:val="00FC7C18"/>
    <w:rsid w:val="00FE127D"/>
    <w:rsid w:val="00FF393A"/>
    <w:rsid w:val="0CEAD320"/>
    <w:rsid w:val="1AA03FF1"/>
    <w:rsid w:val="267F848F"/>
    <w:rsid w:val="49469E9C"/>
    <w:rsid w:val="6911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8C2AD"/>
  <w15:docId w15:val="{BE5E5B0F-8D87-43FB-9A0D-128CAB13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5A"/>
    <w:pPr>
      <w:spacing w:line="360" w:lineRule="auto"/>
      <w:ind w:right="-2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C05755"/>
    <w:pPr>
      <w:keepNext/>
      <w:tabs>
        <w:tab w:val="left" w:pos="4536"/>
        <w:tab w:val="right" w:pos="8504"/>
      </w:tabs>
      <w:spacing w:line="240" w:lineRule="auto"/>
      <w:ind w:left="4536" w:right="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06768"/>
    <w:pPr>
      <w:tabs>
        <w:tab w:val="center" w:pos="4536"/>
        <w:tab w:val="right" w:pos="9072"/>
      </w:tabs>
      <w:spacing w:line="240" w:lineRule="auto"/>
      <w:ind w:right="0"/>
    </w:pPr>
    <w:rPr>
      <w:rFonts w:ascii="Calibri" w:eastAsia="Calibri" w:hAnsi="Calibri" w:cs="Times New Roman"/>
    </w:rPr>
  </w:style>
  <w:style w:type="character" w:customStyle="1" w:styleId="SidhuvudChar">
    <w:name w:val="Sidhuvud Char"/>
    <w:basedOn w:val="Standardstycketeckensnitt"/>
    <w:link w:val="Sidhuvud"/>
    <w:uiPriority w:val="99"/>
    <w:rsid w:val="00106768"/>
  </w:style>
  <w:style w:type="paragraph" w:styleId="Sidfot">
    <w:name w:val="footer"/>
    <w:basedOn w:val="Normal"/>
    <w:link w:val="SidfotChar"/>
    <w:unhideWhenUsed/>
    <w:rsid w:val="00106768"/>
    <w:pPr>
      <w:tabs>
        <w:tab w:val="center" w:pos="4536"/>
        <w:tab w:val="right" w:pos="9072"/>
      </w:tabs>
      <w:spacing w:line="240" w:lineRule="auto"/>
      <w:ind w:right="0"/>
    </w:pPr>
    <w:rPr>
      <w:rFonts w:ascii="Calibri" w:eastAsia="Calibri" w:hAnsi="Calibri" w:cs="Times New Roman"/>
    </w:rPr>
  </w:style>
  <w:style w:type="character" w:customStyle="1" w:styleId="SidfotChar">
    <w:name w:val="Sidfot Char"/>
    <w:basedOn w:val="Standardstycketeckensnitt"/>
    <w:link w:val="Sidfot"/>
    <w:uiPriority w:val="99"/>
    <w:rsid w:val="00106768"/>
  </w:style>
  <w:style w:type="paragraph" w:styleId="Ballongtext">
    <w:name w:val="Balloon Text"/>
    <w:basedOn w:val="Normal"/>
    <w:link w:val="BallongtextChar"/>
    <w:uiPriority w:val="99"/>
    <w:semiHidden/>
    <w:unhideWhenUsed/>
    <w:rsid w:val="00852A5A"/>
    <w:pPr>
      <w:spacing w:line="240" w:lineRule="auto"/>
      <w:ind w:right="0"/>
    </w:pPr>
    <w:rPr>
      <w:rFonts w:ascii="Tahoma" w:eastAsia="Calibr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2A5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852A5A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rsid w:val="00C05755"/>
    <w:rPr>
      <w:rFonts w:ascii="Times New Roman" w:eastAsia="Times New Roman" w:hAnsi="Times New Roman"/>
      <w:sz w:val="24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FC7A56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E0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01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mallar\Tomt%20dokument%20med%20logga%20och%20sidfo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53c6b3-1ab4-4390-98f3-45f58402b7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0821B00D7D14B8C9939DD163DFEC7" ma:contentTypeVersion="14" ma:contentTypeDescription="Skapa ett nytt dokument." ma:contentTypeScope="" ma:versionID="2eb9462fcb312f7b8f62ad35ef44bc9c">
  <xsd:schema xmlns:xsd="http://www.w3.org/2001/XMLSchema" xmlns:xs="http://www.w3.org/2001/XMLSchema" xmlns:p="http://schemas.microsoft.com/office/2006/metadata/properties" xmlns:ns3="5653c6b3-1ab4-4390-98f3-45f58402b743" xmlns:ns4="be61d206-a0ca-4055-9d14-7d75a429534c" targetNamespace="http://schemas.microsoft.com/office/2006/metadata/properties" ma:root="true" ma:fieldsID="5d3056d8dd72afd5031a80eb9b9e5c84" ns3:_="" ns4:_="">
    <xsd:import namespace="5653c6b3-1ab4-4390-98f3-45f58402b743"/>
    <xsd:import namespace="be61d206-a0ca-4055-9d14-7d75a42953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c6b3-1ab4-4390-98f3-45f58402b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d206-a0ca-4055-9d14-7d75a4295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010B3-141A-4F8B-993D-4EFC2B4148A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e61d206-a0ca-4055-9d14-7d75a429534c"/>
    <ds:schemaRef ds:uri="http://schemas.openxmlformats.org/package/2006/metadata/core-properties"/>
    <ds:schemaRef ds:uri="5653c6b3-1ab4-4390-98f3-45f58402b74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332962-FD71-479C-A9DD-D77045797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c6b3-1ab4-4390-98f3-45f58402b743"/>
    <ds:schemaRef ds:uri="be61d206-a0ca-4055-9d14-7d75a4295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90904-DBD8-4C7D-B562-2F9E7411EE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logga och sidfot</Template>
  <TotalTime>2</TotalTime>
  <Pages>2</Pages>
  <Words>169</Words>
  <Characters>1317</Characters>
  <Application>Microsoft Office Word</Application>
  <DocSecurity>0</DocSecurity>
  <Lines>109</Lines>
  <Paragraphs>40</Paragraphs>
  <ScaleCrop>false</ScaleCrop>
  <Company>Svenska Kyrkan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Wahlund</dc:creator>
  <cp:lastModifiedBy>Karin Hellgren</cp:lastModifiedBy>
  <cp:revision>8</cp:revision>
  <cp:lastPrinted>2025-04-02T06:30:00Z</cp:lastPrinted>
  <dcterms:created xsi:type="dcterms:W3CDTF">2026-03-04T10:46:00Z</dcterms:created>
  <dcterms:modified xsi:type="dcterms:W3CDTF">2026-03-04T10:48:00Z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0x010100A990821B00D7D14B8C9939DD163DFEC7</vt:lpwstr>
  </property>
</Properties>
</file>