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2569" w14:textId="77777777" w:rsidR="00C161A0" w:rsidRPr="0065657E" w:rsidRDefault="00C161A0" w:rsidP="00C161A0">
      <w:pPr>
        <w:pStyle w:val="Rubrik1"/>
      </w:pPr>
      <w:bookmarkStart w:id="0" w:name="_Hlk48209348"/>
      <w:r>
        <w:t xml:space="preserve">Samtycke bild, film och ljud </w:t>
      </w:r>
    </w:p>
    <w:p w14:paraId="08560EEE" w14:textId="3AD61516" w:rsidR="00C161A0" w:rsidRDefault="00C161A0" w:rsidP="00C161A0">
      <w:r>
        <w:t xml:space="preserve">Vi publicerar gärna bild-, film- och ljudmaterial i </w:t>
      </w:r>
      <w:sdt>
        <w:sdtPr>
          <w:alias w:val="Företag"/>
          <w:tag w:val=""/>
          <w:id w:val="-1872764620"/>
          <w:placeholder>
            <w:docPart w:val="5EDA918584BF4ABBAC704807C63A7AF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218A8">
            <w:t xml:space="preserve">Nödinge församling </w:t>
          </w:r>
        </w:sdtContent>
      </w:sdt>
      <w:r>
        <w:t xml:space="preserve">s olika medier, t.ex. på sociala medier och i vårt församlingsblad, för att informera om vår verksamhet och kommande evenemang. Därför vill vi inhämta samtycke till sådan publicering. Det är helt frivilligt att samtycka, det påverkar inte ditt deltagande i vår verksamhet och du kan ändra dig när som helst. </w:t>
      </w:r>
    </w:p>
    <w:p w14:paraId="7DDAECDF" w14:textId="77777777" w:rsidR="004B1625" w:rsidRDefault="004B1625" w:rsidP="00C161A0"/>
    <w:p w14:paraId="62DC6758" w14:textId="5F703265" w:rsidR="004B1625" w:rsidRDefault="004B1625" w:rsidP="00C161A0">
      <w:r>
        <w:t>S</w:t>
      </w:r>
      <w:r w:rsidRPr="00560FC8">
        <w:t>amtycket är giltigt i max</w:t>
      </w:r>
      <w:r>
        <w:rPr>
          <w:rStyle w:val="Kommentarsreferens"/>
          <w:rFonts w:ascii="Open Sans Light" w:hAnsi="Open Sans Light" w:cs="Open Sans Light"/>
        </w:rPr>
        <w:t xml:space="preserve"> </w:t>
      </w:r>
      <w:sdt>
        <w:sdtPr>
          <w:rPr>
            <w:rStyle w:val="Kommentarsreferens"/>
            <w:rFonts w:ascii="Open Sans Light" w:hAnsi="Open Sans Light" w:cs="Open Sans Light"/>
          </w:rPr>
          <w:id w:val="-1521770035"/>
          <w:placeholder>
            <w:docPart w:val="FD51BFE3C0164DF4AF8907E8C1C3E083"/>
          </w:placeholder>
        </w:sdtPr>
        <w:sdtEndPr>
          <w:rPr>
            <w:rStyle w:val="Kommentarsreferens"/>
          </w:rPr>
        </w:sdtEndPr>
        <w:sdtContent>
          <w:r w:rsidR="008218A8" w:rsidRPr="008218A8">
            <w:rPr>
              <w:rStyle w:val="Kommentarsreferens"/>
              <w:sz w:val="22"/>
              <w:szCs w:val="22"/>
            </w:rPr>
            <w:t xml:space="preserve">2 år </w:t>
          </w:r>
        </w:sdtContent>
      </w:sdt>
      <w:r>
        <w:t>, därefter måste vi ta bort materialet eller inhämta nytt samtycke.</w:t>
      </w:r>
    </w:p>
    <w:p w14:paraId="68877595" w14:textId="77777777" w:rsidR="00C161A0" w:rsidRDefault="00C161A0" w:rsidP="00C161A0"/>
    <w:p w14:paraId="2FB6CD04" w14:textId="77777777" w:rsidR="00C161A0" w:rsidRDefault="00C161A0" w:rsidP="00C161A0">
      <w:r w:rsidRPr="003856DB">
        <w:t>Observera att om publiceringen görs med journalistiska ändamål eller i församlingsblad/på webbplats som har utgivningsbevis</w:t>
      </w:r>
      <w:r>
        <w:t xml:space="preserve">, </w:t>
      </w:r>
      <w:r w:rsidRPr="003856DB">
        <w:t>behöver vi inte samtycke, men vi kommer att ta hänsyn till ditt ställningstagande innan eventuell publicering.</w:t>
      </w:r>
    </w:p>
    <w:p w14:paraId="12E3DDE9" w14:textId="77777777" w:rsidR="00C161A0" w:rsidRDefault="00C161A0" w:rsidP="00C161A0"/>
    <w:p w14:paraId="4AC4E3C0" w14:textId="71A32C47" w:rsidR="00C161A0" w:rsidRDefault="00C161A0" w:rsidP="00C161A0">
      <w:r>
        <w:t xml:space="preserve">Du kan läsa mer om hur vi behandlar personuppgifter och vilka rättigheter du har på vår webbplats </w:t>
      </w:r>
      <w:sdt>
        <w:sdtPr>
          <w:id w:val="-1408376068"/>
          <w:placeholder>
            <w:docPart w:val="E4A2BC4958DA48C6AA8AD0B658708982"/>
          </w:placeholder>
        </w:sdtPr>
        <w:sdtEndPr/>
        <w:sdtContent>
          <w:r w:rsidR="008218A8">
            <w:t>www.svenskakyrkan.se/</w:t>
          </w:r>
          <w:proofErr w:type="spellStart"/>
          <w:r w:rsidR="008218A8">
            <w:t>nodinge</w:t>
          </w:r>
          <w:proofErr w:type="spellEnd"/>
          <w:r w:rsidR="008218A8" w:rsidRPr="008218A8">
            <w:t>/personuppgiftshantering</w:t>
          </w:r>
        </w:sdtContent>
      </w:sdt>
      <w:r>
        <w:t>. Där hittar du även kontaktuppgifter till vårt dataskyddsombud.</w:t>
      </w:r>
    </w:p>
    <w:p w14:paraId="50C262F4" w14:textId="77777777" w:rsidR="00334479" w:rsidRPr="008C0CE0" w:rsidRDefault="00334479" w:rsidP="00334479">
      <w:pPr>
        <w:pBdr>
          <w:bottom w:val="single" w:sz="6" w:space="1" w:color="auto"/>
        </w:pBdr>
        <w:rPr>
          <w:shd w:val="clear" w:color="auto" w:fill="F8F8F8"/>
        </w:rPr>
      </w:pPr>
    </w:p>
    <w:p w14:paraId="4C0D8AAE" w14:textId="77777777" w:rsidR="00C161A0" w:rsidRPr="00D31208" w:rsidRDefault="00C161A0" w:rsidP="00C161A0">
      <w:pPr>
        <w:rPr>
          <w:b/>
          <w:u w:val="single"/>
        </w:rPr>
      </w:pPr>
    </w:p>
    <w:p w14:paraId="11D04A23" w14:textId="6A0D82A7" w:rsidR="00C161A0" w:rsidRDefault="004A16C2" w:rsidP="00C161A0">
      <w:pPr>
        <w:spacing w:line="240" w:lineRule="auto"/>
        <w:rPr>
          <w:b/>
          <w:bCs/>
        </w:rPr>
      </w:pPr>
      <w:sdt>
        <w:sdtPr>
          <w:rPr>
            <w:b/>
            <w:bCs/>
          </w:rPr>
          <w:alias w:val="Företag"/>
          <w:tag w:val=""/>
          <w:id w:val="-270466029"/>
          <w:placeholder>
            <w:docPart w:val="B55640522AA9478EB5CB0F9AD1B1170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218A8">
            <w:rPr>
              <w:b/>
              <w:bCs/>
            </w:rPr>
            <w:t xml:space="preserve">Nödinge församling </w:t>
          </w:r>
        </w:sdtContent>
      </w:sdt>
      <w:r w:rsidR="00C161A0" w:rsidRPr="005838B6">
        <w:rPr>
          <w:b/>
          <w:bCs/>
        </w:rPr>
        <w:t xml:space="preserve"> får använda bild-, film- och ljudmaterial där jag är me</w:t>
      </w:r>
      <w:r w:rsidR="00C161A0">
        <w:rPr>
          <w:b/>
          <w:bCs/>
        </w:rPr>
        <w:t>d:</w:t>
      </w:r>
    </w:p>
    <w:p w14:paraId="7EB8DE14" w14:textId="77777777" w:rsidR="00C161A0" w:rsidRPr="00111183" w:rsidRDefault="00C161A0" w:rsidP="00C161A0">
      <w:pPr>
        <w:spacing w:line="240" w:lineRule="auto"/>
        <w:rPr>
          <w:b/>
          <w:bCs/>
        </w:rPr>
      </w:pPr>
    </w:p>
    <w:p w14:paraId="152C9C68" w14:textId="77777777" w:rsidR="00C161A0" w:rsidRPr="00716951" w:rsidRDefault="00C161A0" w:rsidP="00C161A0">
      <w:pPr>
        <w:pStyle w:val="Liststycke"/>
        <w:numPr>
          <w:ilvl w:val="0"/>
          <w:numId w:val="3"/>
        </w:numPr>
        <w:spacing w:line="240" w:lineRule="auto"/>
        <w:rPr>
          <w:b/>
          <w:bCs/>
        </w:rPr>
      </w:pPr>
      <w:r w:rsidRPr="00716951">
        <w:rPr>
          <w:b/>
          <w:bCs/>
        </w:rPr>
        <w:t xml:space="preserve">på </w:t>
      </w:r>
      <w:r>
        <w:rPr>
          <w:b/>
          <w:bCs/>
        </w:rPr>
        <w:t>vår webbplats</w:t>
      </w:r>
      <w:r w:rsidRPr="00716951">
        <w:rPr>
          <w:b/>
          <w:bCs/>
        </w:rPr>
        <w:t xml:space="preserve"> och i sociala medier</w:t>
      </w:r>
      <w:bookmarkStart w:id="1" w:name="_Hlk6862179"/>
      <w:r w:rsidRPr="00716951">
        <w:rPr>
          <w:b/>
          <w:bCs/>
        </w:rPr>
        <w:tab/>
      </w:r>
      <w:r w:rsidRPr="00716951">
        <w:rPr>
          <w:b/>
          <w:bCs/>
        </w:rPr>
        <w:tab/>
      </w:r>
      <w:sdt>
        <w:sdtPr>
          <w:rPr>
            <w:rFonts w:ascii="Segoe UI Symbol" w:eastAsia="MS Gothic" w:hAnsi="Segoe UI Symbol" w:cs="Segoe UI Symbol"/>
            <w:b/>
            <w:bCs/>
          </w:rPr>
          <w:id w:val="-101037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5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16951">
        <w:rPr>
          <w:b/>
          <w:bCs/>
        </w:rPr>
        <w:t xml:space="preserve"> JA   </w:t>
      </w:r>
      <w:r w:rsidRPr="00716951">
        <w:rPr>
          <w:b/>
          <w:bCs/>
        </w:rPr>
        <w:tab/>
      </w:r>
      <w:sdt>
        <w:sdtPr>
          <w:rPr>
            <w:rFonts w:ascii="Segoe UI Symbol" w:eastAsia="MS Gothic" w:hAnsi="Segoe UI Symbol" w:cs="Segoe UI Symbol"/>
            <w:b/>
            <w:bCs/>
          </w:rPr>
          <w:id w:val="22118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5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16951">
        <w:rPr>
          <w:b/>
          <w:bCs/>
        </w:rPr>
        <w:t xml:space="preserve"> </w:t>
      </w:r>
      <w:bookmarkEnd w:id="1"/>
      <w:r w:rsidRPr="00716951">
        <w:rPr>
          <w:b/>
          <w:bCs/>
        </w:rPr>
        <w:t>NEJ</w:t>
      </w:r>
    </w:p>
    <w:p w14:paraId="6B78EE10" w14:textId="77777777" w:rsidR="00C161A0" w:rsidRPr="00716951" w:rsidRDefault="00C161A0" w:rsidP="00C161A0">
      <w:pPr>
        <w:spacing w:line="240" w:lineRule="auto"/>
        <w:rPr>
          <w:b/>
          <w:bCs/>
        </w:rPr>
      </w:pPr>
    </w:p>
    <w:p w14:paraId="1951C311" w14:textId="77777777" w:rsidR="00C161A0" w:rsidRPr="00716951" w:rsidRDefault="00C161A0" w:rsidP="00C161A0">
      <w:pPr>
        <w:pStyle w:val="Liststycke"/>
        <w:numPr>
          <w:ilvl w:val="0"/>
          <w:numId w:val="3"/>
        </w:numPr>
        <w:spacing w:line="240" w:lineRule="auto"/>
        <w:rPr>
          <w:b/>
          <w:bCs/>
        </w:rPr>
      </w:pPr>
      <w:r w:rsidRPr="00716951">
        <w:rPr>
          <w:b/>
          <w:bCs/>
        </w:rPr>
        <w:t xml:space="preserve">i vårt församlingsblad och trycksaker </w:t>
      </w:r>
      <w:r w:rsidRPr="00716951">
        <w:rPr>
          <w:b/>
          <w:bCs/>
        </w:rPr>
        <w:tab/>
      </w:r>
      <w:r w:rsidRPr="00716951">
        <w:rPr>
          <w:b/>
          <w:bCs/>
        </w:rPr>
        <w:tab/>
      </w:r>
      <w:sdt>
        <w:sdtPr>
          <w:rPr>
            <w:rFonts w:ascii="Segoe UI Symbol" w:eastAsia="MS Gothic" w:hAnsi="Segoe UI Symbol" w:cs="Segoe UI Symbol"/>
            <w:b/>
            <w:bCs/>
          </w:rPr>
          <w:id w:val="15278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5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16951">
        <w:rPr>
          <w:b/>
          <w:bCs/>
        </w:rPr>
        <w:t xml:space="preserve"> JA   </w:t>
      </w:r>
      <w:r w:rsidRPr="00716951">
        <w:rPr>
          <w:b/>
          <w:bCs/>
        </w:rPr>
        <w:tab/>
      </w:r>
      <w:sdt>
        <w:sdtPr>
          <w:rPr>
            <w:rFonts w:ascii="Segoe UI Symbol" w:eastAsia="MS Gothic" w:hAnsi="Segoe UI Symbol" w:cs="Segoe UI Symbol"/>
            <w:b/>
            <w:bCs/>
          </w:rPr>
          <w:id w:val="101503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5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16951">
        <w:rPr>
          <w:b/>
          <w:bCs/>
        </w:rPr>
        <w:t xml:space="preserve"> NEJ</w:t>
      </w:r>
    </w:p>
    <w:p w14:paraId="70B52256" w14:textId="77777777" w:rsidR="00C161A0" w:rsidRPr="00716951" w:rsidRDefault="00C161A0" w:rsidP="00C161A0">
      <w:pPr>
        <w:spacing w:line="240" w:lineRule="auto"/>
        <w:rPr>
          <w:b/>
          <w:bCs/>
        </w:rPr>
      </w:pPr>
    </w:p>
    <w:p w14:paraId="6FF3422A" w14:textId="77777777" w:rsidR="00C161A0" w:rsidRPr="00716951" w:rsidRDefault="00C161A0" w:rsidP="00C161A0">
      <w:pPr>
        <w:pStyle w:val="Liststycke"/>
        <w:numPr>
          <w:ilvl w:val="0"/>
          <w:numId w:val="3"/>
        </w:numPr>
        <w:spacing w:line="240" w:lineRule="auto"/>
        <w:rPr>
          <w:b/>
          <w:bCs/>
        </w:rPr>
      </w:pPr>
      <w:r w:rsidRPr="00716951">
        <w:rPr>
          <w:b/>
          <w:bCs/>
        </w:rPr>
        <w:t>uppsatta i våra lokaler</w:t>
      </w:r>
      <w:r w:rsidRPr="00716951">
        <w:rPr>
          <w:b/>
          <w:bCs/>
        </w:rPr>
        <w:tab/>
      </w:r>
      <w:r w:rsidRPr="00716951">
        <w:rPr>
          <w:b/>
          <w:bCs/>
        </w:rPr>
        <w:tab/>
      </w:r>
      <w:r w:rsidRPr="00716951">
        <w:rPr>
          <w:b/>
          <w:bCs/>
        </w:rPr>
        <w:tab/>
      </w:r>
      <w:sdt>
        <w:sdtPr>
          <w:rPr>
            <w:rFonts w:ascii="Segoe UI Symbol" w:eastAsia="MS Gothic" w:hAnsi="Segoe UI Symbol" w:cs="Segoe UI Symbol"/>
            <w:b/>
            <w:bCs/>
          </w:rPr>
          <w:id w:val="8084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5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16951">
        <w:rPr>
          <w:b/>
          <w:bCs/>
        </w:rPr>
        <w:t xml:space="preserve"> JA   </w:t>
      </w:r>
      <w:r w:rsidRPr="00716951">
        <w:rPr>
          <w:b/>
          <w:bCs/>
        </w:rPr>
        <w:tab/>
      </w:r>
      <w:sdt>
        <w:sdtPr>
          <w:rPr>
            <w:rFonts w:ascii="Segoe UI Symbol" w:eastAsia="MS Gothic" w:hAnsi="Segoe UI Symbol" w:cs="Segoe UI Symbol"/>
            <w:b/>
            <w:bCs/>
          </w:rPr>
          <w:id w:val="-170833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95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16951">
        <w:rPr>
          <w:b/>
          <w:bCs/>
        </w:rPr>
        <w:t xml:space="preserve"> NEJ</w:t>
      </w:r>
    </w:p>
    <w:p w14:paraId="623E2816" w14:textId="77777777" w:rsidR="00C161A0" w:rsidRPr="00111183" w:rsidRDefault="00C161A0" w:rsidP="00C161A0">
      <w:pPr>
        <w:spacing w:line="240" w:lineRule="auto"/>
        <w:rPr>
          <w:b/>
          <w:bCs/>
        </w:rPr>
      </w:pPr>
    </w:p>
    <w:p w14:paraId="0594C450" w14:textId="157F1F5E" w:rsidR="00C161A0" w:rsidRPr="00111183" w:rsidRDefault="004A16C2" w:rsidP="00C161A0">
      <w:pPr>
        <w:spacing w:line="240" w:lineRule="auto"/>
        <w:rPr>
          <w:b/>
          <w:bCs/>
        </w:rPr>
      </w:pPr>
      <w:sdt>
        <w:sdtPr>
          <w:rPr>
            <w:b/>
            <w:bCs/>
          </w:rPr>
          <w:alias w:val="Företag"/>
          <w:tag w:val=""/>
          <w:id w:val="-426955513"/>
          <w:placeholder>
            <w:docPart w:val="6568FCD3562A4B5E8DE9F3D9E8CED19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218A8">
            <w:rPr>
              <w:b/>
              <w:bCs/>
            </w:rPr>
            <w:t xml:space="preserve">Nödinge församling </w:t>
          </w:r>
        </w:sdtContent>
      </w:sdt>
      <w:r w:rsidR="00C161A0" w:rsidRPr="00111183">
        <w:rPr>
          <w:b/>
          <w:bCs/>
        </w:rPr>
        <w:t xml:space="preserve"> får ange mitt namn</w:t>
      </w:r>
    </w:p>
    <w:p w14:paraId="11566150" w14:textId="1DA69F61" w:rsidR="00C161A0" w:rsidRPr="003237AD" w:rsidRDefault="00C161A0" w:rsidP="003237AD">
      <w:pPr>
        <w:spacing w:line="240" w:lineRule="auto"/>
        <w:rPr>
          <w:b/>
          <w:bCs/>
        </w:rPr>
      </w:pPr>
      <w:r w:rsidRPr="00111183">
        <w:rPr>
          <w:b/>
          <w:bCs/>
        </w:rPr>
        <w:t>i anslutning till bild-, film-eller ljudmaterial</w:t>
      </w:r>
      <w:r w:rsidRPr="00111183">
        <w:rPr>
          <w:b/>
          <w:bCs/>
        </w:rPr>
        <w:tab/>
      </w:r>
      <w:r w:rsidRPr="00111183">
        <w:rPr>
          <w:b/>
          <w:bCs/>
        </w:rPr>
        <w:tab/>
      </w:r>
      <w:r w:rsidRPr="00111183">
        <w:rPr>
          <w:rFonts w:ascii="Segoe UI Symbol" w:hAnsi="Segoe UI Symbol" w:cs="Segoe UI Symbol"/>
          <w:b/>
          <w:bCs/>
        </w:rPr>
        <w:t>☐</w:t>
      </w:r>
      <w:r w:rsidRPr="00111183">
        <w:rPr>
          <w:b/>
          <w:bCs/>
        </w:rPr>
        <w:t xml:space="preserve"> JA   </w:t>
      </w:r>
      <w:r w:rsidRPr="00111183">
        <w:rPr>
          <w:b/>
          <w:bCs/>
        </w:rPr>
        <w:tab/>
      </w:r>
      <w:r w:rsidRPr="00111183">
        <w:rPr>
          <w:rFonts w:ascii="Segoe UI Symbol" w:hAnsi="Segoe UI Symbol" w:cs="Segoe UI Symbol"/>
          <w:b/>
          <w:bCs/>
        </w:rPr>
        <w:t>☐</w:t>
      </w:r>
      <w:r w:rsidRPr="00111183">
        <w:rPr>
          <w:b/>
          <w:bCs/>
        </w:rPr>
        <w:t xml:space="preserve"> NEJ</w:t>
      </w:r>
      <w:r w:rsidRPr="00D31208">
        <w:rPr>
          <w:sz w:val="18"/>
          <w:szCs w:val="18"/>
        </w:rPr>
        <w:tab/>
      </w:r>
      <w:r>
        <w:rPr>
          <w:sz w:val="12"/>
          <w:szCs w:val="12"/>
          <w:shd w:val="clear" w:color="auto" w:fill="F8F8F8"/>
        </w:rPr>
        <w:t xml:space="preserve"> </w:t>
      </w:r>
    </w:p>
    <w:p w14:paraId="15206CAE" w14:textId="77777777" w:rsidR="00334479" w:rsidRPr="003237AD" w:rsidRDefault="00334479" w:rsidP="00334479">
      <w:pPr>
        <w:pBdr>
          <w:bottom w:val="single" w:sz="6" w:space="1" w:color="auto"/>
        </w:pBdr>
        <w:rPr>
          <w:sz w:val="24"/>
          <w:szCs w:val="24"/>
          <w:shd w:val="clear" w:color="auto" w:fill="F8F8F8"/>
        </w:rPr>
      </w:pPr>
      <w:bookmarkStart w:id="2" w:name="_Hlk24020942"/>
    </w:p>
    <w:p w14:paraId="2EA5CFD0" w14:textId="77777777" w:rsidR="00C161A0" w:rsidRPr="003518DA" w:rsidRDefault="00C161A0" w:rsidP="00C161A0">
      <w:pPr>
        <w:rPr>
          <w:szCs w:val="24"/>
          <w:u w:val="single"/>
        </w:rPr>
      </w:pPr>
    </w:p>
    <w:p w14:paraId="2A221ABB" w14:textId="77777777" w:rsidR="00C161A0" w:rsidRDefault="00C161A0" w:rsidP="00C161A0">
      <w:pPr>
        <w:rPr>
          <w:b/>
        </w:rPr>
      </w:pPr>
      <w:bookmarkStart w:id="3" w:name="_Hlk24021881"/>
      <w:bookmarkEnd w:id="2"/>
      <w:r>
        <w:rPr>
          <w:b/>
        </w:rPr>
        <w:t>Denna blankett har fyllts i och undertecknats av:</w:t>
      </w:r>
    </w:p>
    <w:bookmarkEnd w:id="3"/>
    <w:p w14:paraId="3144140B" w14:textId="77777777" w:rsidR="00C161A0" w:rsidRPr="00E40DA9" w:rsidRDefault="00C161A0" w:rsidP="00C161A0">
      <w:pPr>
        <w:rPr>
          <w:sz w:val="20"/>
          <w:szCs w:val="20"/>
        </w:rPr>
      </w:pPr>
    </w:p>
    <w:p w14:paraId="1BC1BD65" w14:textId="77777777" w:rsidR="00C161A0" w:rsidRPr="003F2BB9" w:rsidRDefault="00C161A0" w:rsidP="00C161A0">
      <w:pPr>
        <w:rPr>
          <w:sz w:val="20"/>
          <w:szCs w:val="20"/>
          <w:u w:val="single"/>
        </w:rPr>
      </w:pP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</w:p>
    <w:p w14:paraId="6D8EBB4C" w14:textId="0E9C86EE" w:rsidR="00C161A0" w:rsidRDefault="00C161A0" w:rsidP="00C161A0">
      <w:pPr>
        <w:jc w:val="left"/>
        <w:rPr>
          <w:sz w:val="20"/>
          <w:szCs w:val="20"/>
        </w:rPr>
      </w:pPr>
      <w:r w:rsidRPr="006408D0">
        <w:rPr>
          <w:sz w:val="20"/>
          <w:szCs w:val="20"/>
        </w:rPr>
        <w:t>Ort och datum</w:t>
      </w:r>
      <w:r w:rsidRPr="006408D0">
        <w:rPr>
          <w:sz w:val="20"/>
          <w:szCs w:val="20"/>
        </w:rPr>
        <w:tab/>
      </w:r>
      <w:r w:rsidRPr="006408D0">
        <w:rPr>
          <w:sz w:val="20"/>
          <w:szCs w:val="20"/>
        </w:rPr>
        <w:tab/>
      </w:r>
      <w:r w:rsidRPr="006408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08D0">
        <w:rPr>
          <w:sz w:val="20"/>
          <w:szCs w:val="20"/>
        </w:rPr>
        <w:t>Underskrift</w:t>
      </w:r>
    </w:p>
    <w:p w14:paraId="1CA96D49" w14:textId="77777777" w:rsidR="00E40DA9" w:rsidRDefault="00E40DA9" w:rsidP="00C161A0">
      <w:pPr>
        <w:jc w:val="left"/>
        <w:rPr>
          <w:sz w:val="20"/>
          <w:szCs w:val="20"/>
        </w:rPr>
      </w:pPr>
    </w:p>
    <w:p w14:paraId="17B44D6B" w14:textId="77777777" w:rsidR="00C161A0" w:rsidRPr="003F2BB9" w:rsidRDefault="00C161A0" w:rsidP="00C161A0">
      <w:pPr>
        <w:rPr>
          <w:sz w:val="20"/>
          <w:szCs w:val="20"/>
        </w:rPr>
      </w:pP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  <w:r w:rsidRPr="003F2BB9">
        <w:rPr>
          <w:sz w:val="20"/>
          <w:szCs w:val="20"/>
          <w:u w:val="single"/>
        </w:rPr>
        <w:tab/>
      </w:r>
    </w:p>
    <w:p w14:paraId="2FE0FFD1" w14:textId="5CBFEA2E" w:rsidR="00FA0861" w:rsidRPr="003D3238" w:rsidRDefault="00C161A0" w:rsidP="003D3238">
      <w:pPr>
        <w:rPr>
          <w:sz w:val="20"/>
        </w:rPr>
      </w:pPr>
      <w:r>
        <w:rPr>
          <w:sz w:val="20"/>
          <w:szCs w:val="20"/>
        </w:rPr>
        <w:t>Verksamhetsgrupp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Namnförtydligande</w:t>
      </w:r>
      <w:bookmarkEnd w:id="0"/>
    </w:p>
    <w:sectPr w:rsidR="00FA0861" w:rsidRPr="003D3238" w:rsidSect="000B59E3">
      <w:headerReference w:type="default" r:id="rId11"/>
      <w:footerReference w:type="default" r:id="rId12"/>
      <w:pgSz w:w="11906" w:h="16838" w:code="9"/>
      <w:pgMar w:top="2126" w:right="1049" w:bottom="1843" w:left="1049" w:header="612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C6AA" w14:textId="77777777" w:rsidR="006612FC" w:rsidRDefault="006612FC" w:rsidP="006B4C8A">
      <w:r>
        <w:separator/>
      </w:r>
    </w:p>
  </w:endnote>
  <w:endnote w:type="continuationSeparator" w:id="0">
    <w:p w14:paraId="7EA6414B" w14:textId="77777777" w:rsidR="006612FC" w:rsidRDefault="006612FC" w:rsidP="006B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B6EE" w14:textId="77777777" w:rsidR="0096185B" w:rsidRDefault="0096185B" w:rsidP="006B4C8A">
    <w:pPr>
      <w:pStyle w:val="Sidfot"/>
    </w:pPr>
  </w:p>
  <w:p w14:paraId="2EFAA539" w14:textId="77777777" w:rsidR="0096185B" w:rsidRDefault="0096185B" w:rsidP="006B4C8A">
    <w:pPr>
      <w:pStyle w:val="Sidfot"/>
    </w:pPr>
  </w:p>
  <w:p w14:paraId="60A15099" w14:textId="77777777" w:rsidR="006B4C8A" w:rsidRPr="006B4C8A" w:rsidRDefault="004A16C2" w:rsidP="006B4C8A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6B4C8A" w:rsidRPr="006B4C8A">
          <w:rPr>
            <w:b/>
            <w:bCs/>
            <w:sz w:val="18"/>
            <w:szCs w:val="18"/>
          </w:rPr>
          <w:fldChar w:fldCharType="begin"/>
        </w:r>
        <w:r w:rsidR="006B4C8A" w:rsidRPr="006B4C8A">
          <w:rPr>
            <w:b/>
            <w:bCs/>
            <w:sz w:val="18"/>
            <w:szCs w:val="18"/>
          </w:rPr>
          <w:instrText>PAGE</w:instrText>
        </w:r>
        <w:r w:rsidR="006B4C8A" w:rsidRPr="006B4C8A">
          <w:rPr>
            <w:b/>
            <w:bCs/>
            <w:sz w:val="18"/>
            <w:szCs w:val="18"/>
          </w:rPr>
          <w:fldChar w:fldCharType="separate"/>
        </w:r>
        <w:r w:rsidR="006B4C8A" w:rsidRPr="006B4C8A">
          <w:rPr>
            <w:b/>
            <w:bCs/>
            <w:sz w:val="18"/>
            <w:szCs w:val="18"/>
          </w:rPr>
          <w:t>1</w:t>
        </w:r>
        <w:r w:rsidR="006B4C8A" w:rsidRPr="006B4C8A">
          <w:rPr>
            <w:b/>
            <w:bCs/>
            <w:sz w:val="18"/>
            <w:szCs w:val="18"/>
          </w:rPr>
          <w:fldChar w:fldCharType="end"/>
        </w:r>
        <w:r w:rsidR="006B4C8A" w:rsidRPr="006B4C8A">
          <w:rPr>
            <w:bCs/>
            <w:sz w:val="18"/>
            <w:szCs w:val="18"/>
          </w:rPr>
          <w:t>(</w:t>
        </w:r>
        <w:r w:rsidR="006B4C8A" w:rsidRPr="006B4C8A">
          <w:rPr>
            <w:b/>
            <w:bCs/>
            <w:sz w:val="18"/>
            <w:szCs w:val="18"/>
          </w:rPr>
          <w:fldChar w:fldCharType="begin"/>
        </w:r>
        <w:r w:rsidR="006B4C8A" w:rsidRPr="006B4C8A">
          <w:rPr>
            <w:b/>
            <w:bCs/>
            <w:sz w:val="18"/>
            <w:szCs w:val="18"/>
          </w:rPr>
          <w:instrText>NUMPAGES</w:instrText>
        </w:r>
        <w:r w:rsidR="006B4C8A" w:rsidRPr="006B4C8A">
          <w:rPr>
            <w:b/>
            <w:bCs/>
            <w:sz w:val="18"/>
            <w:szCs w:val="18"/>
          </w:rPr>
          <w:fldChar w:fldCharType="separate"/>
        </w:r>
        <w:r w:rsidR="006B4C8A" w:rsidRPr="006B4C8A">
          <w:rPr>
            <w:b/>
            <w:bCs/>
            <w:sz w:val="18"/>
            <w:szCs w:val="18"/>
          </w:rPr>
          <w:t>4</w:t>
        </w:r>
        <w:r w:rsidR="006B4C8A" w:rsidRPr="006B4C8A">
          <w:rPr>
            <w:b/>
            <w:bCs/>
            <w:sz w:val="18"/>
            <w:szCs w:val="18"/>
          </w:rPr>
          <w:fldChar w:fldCharType="end"/>
        </w:r>
        <w:r w:rsidR="006B4C8A" w:rsidRPr="006B4C8A">
          <w:rPr>
            <w:bCs/>
            <w:sz w:val="18"/>
            <w:szCs w:val="18"/>
          </w:rPr>
          <w:t>)</w:t>
        </w:r>
      </w:sdtContent>
    </w:sdt>
  </w:p>
  <w:p w14:paraId="279DF612" w14:textId="77777777" w:rsidR="0096185B" w:rsidRDefault="0096185B" w:rsidP="006B4C8A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2D8F" w14:textId="77777777" w:rsidR="006612FC" w:rsidRDefault="006612FC" w:rsidP="006B4C8A">
      <w:r>
        <w:separator/>
      </w:r>
    </w:p>
  </w:footnote>
  <w:footnote w:type="continuationSeparator" w:id="0">
    <w:p w14:paraId="66C8A20D" w14:textId="77777777" w:rsidR="006612FC" w:rsidRDefault="006612FC" w:rsidP="006B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FC37" w14:textId="74CC25F2" w:rsidR="000B59E3" w:rsidRPr="006B4C8A" w:rsidRDefault="000B59E3" w:rsidP="006B4C8A">
    <w:pPr>
      <w:pStyle w:val="Sidhuvud"/>
      <w:rPr>
        <w:sz w:val="18"/>
        <w:szCs w:val="18"/>
      </w:rPr>
    </w:pPr>
    <w:r w:rsidRPr="006B4C8A">
      <w:rPr>
        <w:sz w:val="18"/>
        <w:szCs w:val="18"/>
      </w:rPr>
      <w:ptab w:relativeTo="margin" w:alignment="center" w:leader="none"/>
    </w:r>
    <w:r w:rsidR="00FA0861" w:rsidRPr="00FA0861">
      <w:t xml:space="preserve"> </w:t>
    </w:r>
    <w:sdt>
      <w:sdtPr>
        <w:rPr>
          <w:sz w:val="18"/>
          <w:szCs w:val="18"/>
        </w:rPr>
        <w:alias w:val="Företag"/>
        <w:tag w:val=""/>
        <w:id w:val="-1505432646"/>
        <w:placeholder>
          <w:docPart w:val="6A9872F6AED54707AD3972E4B095134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218A8">
          <w:rPr>
            <w:sz w:val="18"/>
            <w:szCs w:val="18"/>
          </w:rPr>
          <w:t xml:space="preserve">Nödinge församling </w:t>
        </w:r>
      </w:sdtContent>
    </w:sdt>
    <w:r w:rsidR="00FA0861" w:rsidRPr="00FA0861">
      <w:rPr>
        <w:sz w:val="18"/>
        <w:szCs w:val="18"/>
      </w:rPr>
      <w:t xml:space="preserve"> </w:t>
    </w:r>
    <w:r w:rsidRPr="006B4C8A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0DC9"/>
    <w:multiLevelType w:val="hybridMultilevel"/>
    <w:tmpl w:val="F3A240C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31C2"/>
    <w:multiLevelType w:val="hybridMultilevel"/>
    <w:tmpl w:val="8EE448AE"/>
    <w:lvl w:ilvl="0" w:tplc="BD90ECD6">
      <w:numFmt w:val="bullet"/>
      <w:lvlText w:val=""/>
      <w:lvlJc w:val="left"/>
      <w:pPr>
        <w:ind w:left="720" w:hanging="360"/>
      </w:pPr>
      <w:rPr>
        <w:rFonts w:ascii="Symbol" w:eastAsiaTheme="minorEastAsia" w:hAnsi="Symbol" w:cs="Open Sans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2AF3"/>
    <w:multiLevelType w:val="hybridMultilevel"/>
    <w:tmpl w:val="D8AA822C"/>
    <w:lvl w:ilvl="0" w:tplc="50FE7A3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57046">
    <w:abstractNumId w:val="2"/>
  </w:num>
  <w:num w:numId="2" w16cid:durableId="97718176">
    <w:abstractNumId w:val="1"/>
  </w:num>
  <w:num w:numId="3" w16cid:durableId="163309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1"/>
    <w:rsid w:val="00004CDD"/>
    <w:rsid w:val="000B59E3"/>
    <w:rsid w:val="00146714"/>
    <w:rsid w:val="00165CBE"/>
    <w:rsid w:val="001875CF"/>
    <w:rsid w:val="001F4F02"/>
    <w:rsid w:val="00317244"/>
    <w:rsid w:val="003237AD"/>
    <w:rsid w:val="00334479"/>
    <w:rsid w:val="003518DA"/>
    <w:rsid w:val="003D3238"/>
    <w:rsid w:val="003F2BB9"/>
    <w:rsid w:val="00437B4D"/>
    <w:rsid w:val="004A16C2"/>
    <w:rsid w:val="004B1625"/>
    <w:rsid w:val="00514075"/>
    <w:rsid w:val="006612FC"/>
    <w:rsid w:val="006B4C8A"/>
    <w:rsid w:val="006E2537"/>
    <w:rsid w:val="006F3693"/>
    <w:rsid w:val="008218A8"/>
    <w:rsid w:val="008C0CE0"/>
    <w:rsid w:val="0096185B"/>
    <w:rsid w:val="009F05C7"/>
    <w:rsid w:val="00A615E9"/>
    <w:rsid w:val="00C161A0"/>
    <w:rsid w:val="00C16B56"/>
    <w:rsid w:val="00C6791D"/>
    <w:rsid w:val="00C962FF"/>
    <w:rsid w:val="00CF7B7C"/>
    <w:rsid w:val="00DD73D7"/>
    <w:rsid w:val="00E40DA9"/>
    <w:rsid w:val="00F233FD"/>
    <w:rsid w:val="00FA0861"/>
    <w:rsid w:val="00FC04B2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0702"/>
  <w15:chartTrackingRefBased/>
  <w15:docId w15:val="{E5A4D0D2-4DAA-4ACE-83CD-864924D2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8A"/>
    <w:pPr>
      <w:spacing w:after="0"/>
      <w:jc w:val="both"/>
    </w:pPr>
    <w:rPr>
      <w:rFonts w:ascii="Arial" w:eastAsiaTheme="minorEastAsia" w:hAnsi="Arial" w:cs="Arial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B4C8A"/>
    <w:pPr>
      <w:keepNext/>
      <w:keepLines/>
      <w:spacing w:before="360" w:line="240" w:lineRule="auto"/>
      <w:outlineLvl w:val="0"/>
    </w:pPr>
    <w:rPr>
      <w:rFonts w:ascii="Cambria" w:eastAsia="Times New Roman" w:hAnsi="Cambria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B4C8A"/>
    <w:pPr>
      <w:keepNext/>
      <w:keepLines/>
      <w:spacing w:line="240" w:lineRule="auto"/>
      <w:outlineLvl w:val="1"/>
    </w:pPr>
    <w:rPr>
      <w:rFonts w:ascii="Cambria" w:eastAsia="Times New Roman" w:hAnsi="Cambria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C8A"/>
    <w:pPr>
      <w:keepNext/>
      <w:keepLines/>
      <w:spacing w:before="20" w:line="240" w:lineRule="auto"/>
      <w:outlineLvl w:val="2"/>
    </w:pPr>
    <w:rPr>
      <w:rFonts w:ascii="Cambria" w:eastAsia="Times New Roman" w:hAnsi="Cambria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C8A"/>
    <w:pPr>
      <w:keepNext/>
      <w:keepLines/>
      <w:spacing w:before="40" w:line="276" w:lineRule="auto"/>
      <w:outlineLvl w:val="3"/>
    </w:pPr>
    <w:rPr>
      <w:rFonts w:ascii="Cambria" w:eastAsia="Times New Roman" w:hAnsi="Cambria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C8A"/>
    <w:pPr>
      <w:keepNext/>
      <w:keepLines/>
      <w:spacing w:before="40" w:line="276" w:lineRule="auto"/>
      <w:outlineLvl w:val="4"/>
    </w:pPr>
    <w:rPr>
      <w:rFonts w:ascii="Cambria" w:eastAsiaTheme="majorEastAsia" w:hAnsi="Cambria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C8A"/>
    <w:rPr>
      <w:rFonts w:ascii="Cambria" w:eastAsia="Times New Roman" w:hAnsi="Cambria" w:cstheme="majorBidi"/>
      <w:bCs/>
      <w:sz w:val="48"/>
      <w:szCs w:val="6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B4C8A"/>
    <w:rPr>
      <w:rFonts w:ascii="Cambria" w:eastAsia="Times New Roman" w:hAnsi="Cambria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B4C8A"/>
    <w:rPr>
      <w:rFonts w:ascii="Cambria" w:eastAsia="Times New Roman" w:hAnsi="Cambria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6B4C8A"/>
    <w:rPr>
      <w:rFonts w:ascii="Cambria" w:eastAsia="Times New Roman" w:hAnsi="Cambria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6B4C8A"/>
    <w:rPr>
      <w:rFonts w:ascii="Cambria" w:eastAsiaTheme="majorEastAsia" w:hAnsi="Cambria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6B4C8A"/>
    <w:pPr>
      <w:spacing w:line="276" w:lineRule="auto"/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6B4C8A"/>
    <w:rPr>
      <w:rFonts w:ascii="Arial" w:eastAsiaTheme="minorEastAsia" w:hAnsi="Arial" w:cs="Arial"/>
      <w:i/>
      <w:iCs/>
      <w:color w:val="404040" w:themeColor="text1" w:themeTint="BF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0B59E3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B59E3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59E3"/>
    <w:rPr>
      <w:rFonts w:ascii="Open Sans Light" w:eastAsiaTheme="minorEastAsia" w:hAnsi="Open Sans Light" w:cs="Open Sans Light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B59E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59E3"/>
    <w:rPr>
      <w:rFonts w:ascii="Open Sans Light" w:eastAsiaTheme="minorEastAsia" w:hAnsi="Open Sans Light" w:cs="Open Sans Light"/>
      <w:lang w:eastAsia="sv-SE"/>
    </w:rPr>
  </w:style>
  <w:style w:type="table" w:customStyle="1" w:styleId="inTechrity1">
    <w:name w:val="inTechrity1"/>
    <w:basedOn w:val="Tabellrutnt1"/>
    <w:uiPriority w:val="99"/>
    <w:rsid w:val="006E2537"/>
    <w:pPr>
      <w:spacing w:line="240" w:lineRule="auto"/>
      <w:jc w:val="both"/>
    </w:pPr>
    <w:rPr>
      <w:rFonts w:ascii="Open Sans Light" w:hAnsi="Open Sans Light"/>
      <w:sz w:val="20"/>
      <w:szCs w:val="20"/>
      <w:lang w:eastAsia="sv-SE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767171" w:themeColor="background2" w:themeShade="80"/>
        <w:insideV w:val="single" w:sz="12" w:space="0" w:color="000000" w:themeColor="text1"/>
      </w:tblBorders>
    </w:tblPr>
    <w:tcPr>
      <w:shd w:val="clear" w:color="auto" w:fill="E7E6E6"/>
    </w:tcPr>
    <w:tblStylePr w:type="firstRow">
      <w:pPr>
        <w:wordWrap/>
        <w:jc w:val="center"/>
      </w:pPr>
      <w:rPr>
        <w:rFonts w:ascii="Open Sans Light" w:hAnsi="Open Sans Light"/>
        <w:b/>
        <w:i w:val="0"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  <w:tl2br w:val="nil"/>
          <w:tr2bl w:val="nil"/>
        </w:tcBorders>
        <w:shd w:val="clear" w:color="auto" w:fill="195F95"/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Open Sans Light" w:hAnsi="Open Sans Light"/>
        <w:b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cBorders>
        <w:shd w:val="clear" w:color="auto" w:fill="195F95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317244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3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317244"/>
    <w:pPr>
      <w:spacing w:before="240" w:line="259" w:lineRule="auto"/>
      <w:jc w:val="left"/>
      <w:outlineLvl w:val="9"/>
    </w:pPr>
    <w:rPr>
      <w:rFonts w:asciiTheme="majorHAnsi" w:eastAsiaTheme="majorEastAsia" w:hAnsiTheme="majorHAnsi"/>
      <w:bCs w:val="0"/>
      <w:color w:val="2F5496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rsid w:val="00317244"/>
    <w:pPr>
      <w:spacing w:after="100" w:line="276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317244"/>
    <w:pPr>
      <w:spacing w:after="100" w:line="276" w:lineRule="auto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17244"/>
    <w:pPr>
      <w:spacing w:after="100" w:line="276" w:lineRule="auto"/>
      <w:ind w:left="440"/>
    </w:pPr>
  </w:style>
  <w:style w:type="character" w:styleId="Hyperlnk">
    <w:name w:val="Hyperlink"/>
    <w:basedOn w:val="Standardstycketeckensnitt"/>
    <w:uiPriority w:val="99"/>
    <w:unhideWhenUsed/>
    <w:rsid w:val="0031724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4C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C8A"/>
    <w:rPr>
      <w:rFonts w:ascii="Segoe UI" w:eastAsiaTheme="minorEastAsia" w:hAnsi="Segoe UI" w:cs="Segoe U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6B4C8A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A08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A0861"/>
    <w:pPr>
      <w:spacing w:line="240" w:lineRule="auto"/>
    </w:pPr>
    <w:rPr>
      <w:rFonts w:ascii="Open Sans Light" w:hAnsi="Open Sans Light" w:cs="Open Sans Light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A0861"/>
    <w:rPr>
      <w:rFonts w:ascii="Open Sans Light" w:eastAsiaTheme="minorEastAsia" w:hAnsi="Open Sans Light" w:cs="Open Sans Light"/>
      <w:sz w:val="20"/>
      <w:szCs w:val="20"/>
      <w:lang w:eastAsia="sv-SE"/>
    </w:rPr>
  </w:style>
  <w:style w:type="table" w:customStyle="1" w:styleId="Tabellrutnt10">
    <w:name w:val="Tabellrutnät1"/>
    <w:basedOn w:val="Normaltabell"/>
    <w:next w:val="Tabellrutnt"/>
    <w:uiPriority w:val="39"/>
    <w:rsid w:val="00FA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0861"/>
    <w:rPr>
      <w:rFonts w:ascii="Arial" w:hAnsi="Arial" w:cs="Arial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0861"/>
    <w:rPr>
      <w:rFonts w:ascii="Arial" w:eastAsiaTheme="minorEastAsia" w:hAnsi="Arial" w:cs="Arial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gandren\Dropbox%20(Ninetech)\inTechrity\inTechrity-mallar\Wordmall%20f&#246;r%20malldokument%20till%20kun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9872F6AED54707AD3972E4B0951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1932D-7507-44D4-ADE3-C2B6267D4548}"/>
      </w:docPartPr>
      <w:docPartBody>
        <w:p w:rsidR="004A0BA7" w:rsidRDefault="0082320F" w:rsidP="0082320F">
          <w:pPr>
            <w:pStyle w:val="6A9872F6AED54707AD3972E4B09513421"/>
          </w:pPr>
          <w:r w:rsidRPr="00FA0861">
            <w:rPr>
              <w:color w:val="595959" w:themeColor="text1" w:themeTint="A6"/>
              <w:sz w:val="18"/>
              <w:szCs w:val="18"/>
              <w:highlight w:val="yellow"/>
            </w:rPr>
            <w:t>[Ange enhetens namn]</w:t>
          </w:r>
        </w:p>
      </w:docPartBody>
    </w:docPart>
    <w:docPart>
      <w:docPartPr>
        <w:name w:val="5EDA918584BF4ABBAC704807C63A7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5BF9E-6AF1-4CA2-836F-CA13169ADCF9}"/>
      </w:docPartPr>
      <w:docPartBody>
        <w:p w:rsidR="00D13D0C" w:rsidRDefault="004A0BA7" w:rsidP="004A0BA7">
          <w:pPr>
            <w:pStyle w:val="5EDA918584BF4ABBAC704807C63A7AFB"/>
          </w:pPr>
          <w:r w:rsidRPr="006408D0">
            <w:rPr>
              <w:color w:val="747474" w:themeColor="background2" w:themeShade="80"/>
              <w:highlight w:val="yellow"/>
            </w:rPr>
            <w:t>[Ange enhetens namn]</w:t>
          </w:r>
        </w:p>
      </w:docPartBody>
    </w:docPart>
    <w:docPart>
      <w:docPartPr>
        <w:name w:val="E4A2BC4958DA48C6AA8AD0B658708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55C98-7FC4-45B0-9D89-1BCBECECD258}"/>
      </w:docPartPr>
      <w:docPartBody>
        <w:p w:rsidR="00D13D0C" w:rsidRDefault="004A0BA7" w:rsidP="004A0BA7">
          <w:pPr>
            <w:pStyle w:val="E4A2BC4958DA48C6AA8AD0B658708982"/>
          </w:pPr>
          <w:r w:rsidRPr="006C4946">
            <w:rPr>
              <w:rStyle w:val="Platshllartext"/>
              <w:highlight w:val="yellow"/>
            </w:rPr>
            <w:t>[Ange enhetens webbplats]</w:t>
          </w:r>
        </w:p>
      </w:docPartBody>
    </w:docPart>
    <w:docPart>
      <w:docPartPr>
        <w:name w:val="B55640522AA9478EB5CB0F9AD1B11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86741-51DB-48E4-BD36-1A39528CD952}"/>
      </w:docPartPr>
      <w:docPartBody>
        <w:p w:rsidR="00D13D0C" w:rsidRDefault="004A0BA7" w:rsidP="004A0BA7">
          <w:pPr>
            <w:pStyle w:val="B55640522AA9478EB5CB0F9AD1B1170F"/>
          </w:pPr>
          <w:r w:rsidRPr="005838B6">
            <w:rPr>
              <w:b/>
              <w:bCs/>
              <w:color w:val="747474" w:themeColor="background2" w:themeShade="80"/>
              <w:highlight w:val="yellow"/>
            </w:rPr>
            <w:t>[Ange enhetens namn]</w:t>
          </w:r>
        </w:p>
      </w:docPartBody>
    </w:docPart>
    <w:docPart>
      <w:docPartPr>
        <w:name w:val="6568FCD3562A4B5E8DE9F3D9E8CED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53356-9039-4901-BAD6-B6EF1FB8D94C}"/>
      </w:docPartPr>
      <w:docPartBody>
        <w:p w:rsidR="00D13D0C" w:rsidRDefault="004A0BA7" w:rsidP="004A0BA7">
          <w:pPr>
            <w:pStyle w:val="6568FCD3562A4B5E8DE9F3D9E8CED192"/>
          </w:pPr>
          <w:r w:rsidRPr="00111183">
            <w:rPr>
              <w:b/>
              <w:bCs/>
              <w:color w:val="747474" w:themeColor="background2" w:themeShade="80"/>
              <w:highlight w:val="yellow"/>
            </w:rPr>
            <w:t>[Ange enhetens namn]</w:t>
          </w:r>
        </w:p>
      </w:docPartBody>
    </w:docPart>
    <w:docPart>
      <w:docPartPr>
        <w:name w:val="FD51BFE3C0164DF4AF8907E8C1C3E0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F307F-46A4-42B5-A7E7-55EAB60E2B11}"/>
      </w:docPartPr>
      <w:docPartBody>
        <w:p w:rsidR="00267963" w:rsidRDefault="00D13D0C" w:rsidP="00D13D0C">
          <w:pPr>
            <w:pStyle w:val="FD51BFE3C0164DF4AF8907E8C1C3E083"/>
          </w:pPr>
          <w:r w:rsidRPr="004D2AD7">
            <w:rPr>
              <w:color w:val="808080" w:themeColor="background1" w:themeShade="80"/>
              <w:highlight w:val="yellow"/>
            </w:rPr>
            <w:t>[Ange tidsgräns]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0F"/>
    <w:rsid w:val="00267963"/>
    <w:rsid w:val="004A0BA7"/>
    <w:rsid w:val="0082320F"/>
    <w:rsid w:val="00853B1B"/>
    <w:rsid w:val="0086575D"/>
    <w:rsid w:val="00D13D0C"/>
    <w:rsid w:val="00D159D2"/>
    <w:rsid w:val="00F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D51BFE3C0164DF4AF8907E8C1C3E083">
    <w:name w:val="FD51BFE3C0164DF4AF8907E8C1C3E083"/>
    <w:rsid w:val="00D13D0C"/>
    <w:rPr>
      <w:kern w:val="2"/>
      <w14:ligatures w14:val="standardContextual"/>
    </w:rPr>
  </w:style>
  <w:style w:type="character" w:styleId="Platshllartext">
    <w:name w:val="Placeholder Text"/>
    <w:basedOn w:val="Standardstycketeckensnitt"/>
    <w:uiPriority w:val="99"/>
    <w:semiHidden/>
    <w:rsid w:val="004A0BA7"/>
    <w:rPr>
      <w:color w:val="808080"/>
    </w:rPr>
  </w:style>
  <w:style w:type="paragraph" w:customStyle="1" w:styleId="6A9872F6AED54707AD3972E4B09513421">
    <w:name w:val="6A9872F6AED54707AD3972E4B09513421"/>
    <w:rsid w:val="0082320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5EDA918584BF4ABBAC704807C63A7AFB">
    <w:name w:val="5EDA918584BF4ABBAC704807C63A7AFB"/>
    <w:rsid w:val="004A0BA7"/>
  </w:style>
  <w:style w:type="paragraph" w:customStyle="1" w:styleId="E4A2BC4958DA48C6AA8AD0B658708982">
    <w:name w:val="E4A2BC4958DA48C6AA8AD0B658708982"/>
    <w:rsid w:val="004A0BA7"/>
  </w:style>
  <w:style w:type="paragraph" w:customStyle="1" w:styleId="B55640522AA9478EB5CB0F9AD1B1170F">
    <w:name w:val="B55640522AA9478EB5CB0F9AD1B1170F"/>
    <w:rsid w:val="004A0BA7"/>
  </w:style>
  <w:style w:type="paragraph" w:customStyle="1" w:styleId="6568FCD3562A4B5E8DE9F3D9E8CED192">
    <w:name w:val="6568FCD3562A4B5E8DE9F3D9E8CED192"/>
    <w:rsid w:val="004A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3273EF680CE46A9BB227905110AE3" ma:contentTypeVersion="16" ma:contentTypeDescription="Create a new document." ma:contentTypeScope="" ma:versionID="37e7f6b5532d4691546a15620d3ac191">
  <xsd:schema xmlns:xsd="http://www.w3.org/2001/XMLSchema" xmlns:xs="http://www.w3.org/2001/XMLSchema" xmlns:p="http://schemas.microsoft.com/office/2006/metadata/properties" xmlns:ns2="f72fde2d-b807-4537-b4b0-8b27d7e9d203" xmlns:ns3="d4da30f3-d450-42f3-a305-6a1de303da54" targetNamespace="http://schemas.microsoft.com/office/2006/metadata/properties" ma:root="true" ma:fieldsID="0645969dd0be8cda8e414a9bef69b1be" ns2:_="" ns3:_="">
    <xsd:import namespace="f72fde2d-b807-4537-b4b0-8b27d7e9d203"/>
    <xsd:import namespace="d4da30f3-d450-42f3-a305-6a1de303d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de2d-b807-4537-b4b0-8b27d7e9d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1e3701-f70b-483b-a60f-9d5eaebfb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30f3-d450-42f3-a305-6a1de303d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1d64e1-3731-47a2-a9d9-6d41c7f6fa58}" ma:internalName="TaxCatchAll" ma:showField="CatchAllData" ma:web="d4da30f3-d450-42f3-a305-6a1de303d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a30f3-d450-42f3-a305-6a1de303da54" xsi:nil="true"/>
    <lcf76f155ced4ddcb4097134ff3c332f xmlns="f72fde2d-b807-4537-b4b0-8b27d7e9d2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66603-1C15-4255-91D8-7B6A81B21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EDFFA-E9CA-4869-B681-AA1E0FE2D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de2d-b807-4537-b4b0-8b27d7e9d203"/>
    <ds:schemaRef ds:uri="d4da30f3-d450-42f3-a305-6a1de303d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2332F-5BF1-4A5D-B515-DBA225CD5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610BD-1E0B-40EB-9498-C5E60FC05912}">
  <ds:schemaRefs>
    <ds:schemaRef ds:uri="http://schemas.microsoft.com/office/2006/metadata/properties"/>
    <ds:schemaRef ds:uri="http://schemas.microsoft.com/office/infopath/2007/PartnerControls"/>
    <ds:schemaRef ds:uri="d4da30f3-d450-42f3-a305-6a1de303da54"/>
    <ds:schemaRef ds:uri="f72fde2d-b807-4537-b4b0-8b27d7e9d203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Wordmall för malldokument till kunder</Template>
  <TotalTime>2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Nödinge församling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Gandrén</dc:creator>
  <cp:keywords/>
  <dc:description/>
  <cp:lastModifiedBy>Mia Nordin</cp:lastModifiedBy>
  <cp:revision>3</cp:revision>
  <dcterms:created xsi:type="dcterms:W3CDTF">2025-09-19T08:11:00Z</dcterms:created>
  <dcterms:modified xsi:type="dcterms:W3CDTF">2025-09-19T08:11:00Z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0x0101005663273EF680CE46A9BB227905110AE3</vt:lpwstr>
  </property>
  <property fmtid="{D5CDD505-2E9C-101B-9397-08002B2CF9AE}" pid="3" name="MediaServiceImageTags">
    <vt:lpwstr/>
  </property>
</Properties>
</file>