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0D448" w14:textId="77777777" w:rsidR="00356AFB" w:rsidRPr="00D94457" w:rsidRDefault="00356AFB" w:rsidP="00D94457">
      <w:pPr>
        <w:pStyle w:val="Rubrik1"/>
      </w:pPr>
      <w:r w:rsidRPr="00D94457">
        <w:t>Kamerabevakning</w:t>
      </w:r>
    </w:p>
    <w:p w14:paraId="071C9E1C" w14:textId="77777777" w:rsidR="00356AFB" w:rsidRPr="00D94457" w:rsidRDefault="00356AFB" w:rsidP="00D94457">
      <w:pPr>
        <w:pStyle w:val="Rubrik2"/>
      </w:pPr>
      <w:r w:rsidRPr="00D94457">
        <w:t>Hur och varför behandlar vi dina personuppgifter?</w:t>
      </w:r>
    </w:p>
    <w:p w14:paraId="76C8AA6F" w14:textId="45D98EAB" w:rsidR="00935488" w:rsidRDefault="00281B74" w:rsidP="00356AFB">
      <w:sdt>
        <w:sdtPr>
          <w:rPr>
            <w:b/>
            <w:bCs/>
          </w:rPr>
          <w:alias w:val="Företag"/>
          <w:tag w:val=""/>
          <w:id w:val="-1860423671"/>
          <w:placeholder>
            <w:docPart w:val="D76BE1F393054A228520DBEFC2A4D13C"/>
          </w:placeholder>
          <w:dataBinding w:prefixMappings="xmlns:ns0='http://schemas.openxmlformats.org/officeDocument/2006/extended-properties' " w:xpath="/ns0:Properties[1]/ns0:Company[1]" w:storeItemID="{6668398D-A668-4E3E-A5EB-62B293D839F1}"/>
          <w:text/>
        </w:sdtPr>
        <w:sdtEndPr/>
        <w:sdtContent>
          <w:r w:rsidR="00EC76DC" w:rsidRPr="00EC76DC">
            <w:rPr>
              <w:b/>
              <w:bCs/>
            </w:rPr>
            <w:t>Nödinge församling</w:t>
          </w:r>
        </w:sdtContent>
      </w:sdt>
      <w:r w:rsidR="00356AFB" w:rsidRPr="0024404A">
        <w:rPr>
          <w:sz w:val="18"/>
          <w:szCs w:val="18"/>
        </w:rPr>
        <w:t xml:space="preserve"> </w:t>
      </w:r>
      <w:proofErr w:type="spellStart"/>
      <w:r w:rsidR="00356AFB" w:rsidRPr="0024404A">
        <w:t>kamerabevaka</w:t>
      </w:r>
      <w:r w:rsidR="00935488">
        <w:t>r</w:t>
      </w:r>
      <w:proofErr w:type="spellEnd"/>
      <w:r w:rsidR="00356AFB" w:rsidRPr="0024404A">
        <w:t xml:space="preserve"> med stöd av församlingens </w:t>
      </w:r>
      <w:r w:rsidR="00356AFB" w:rsidRPr="00935488">
        <w:t>berättigade intresse</w:t>
      </w:r>
      <w:r w:rsidR="00356AFB" w:rsidRPr="0081299B">
        <w:rPr>
          <w:i/>
          <w:iCs/>
        </w:rPr>
        <w:t xml:space="preserve"> </w:t>
      </w:r>
      <w:r w:rsidR="00356AFB" w:rsidRPr="0024404A">
        <w:t xml:space="preserve">att </w:t>
      </w:r>
      <w:sdt>
        <w:sdtPr>
          <w:id w:val="1079094274"/>
          <w:placeholder>
            <w:docPart w:val="F122935D5E46434992722C8CE1D7CC0B"/>
          </w:placeholder>
        </w:sdtPr>
        <w:sdtEndPr/>
        <w:sdtContent>
          <w:proofErr w:type="spellStart"/>
          <w:r w:rsidR="00EC76DC">
            <w:t>säkerhetställa</w:t>
          </w:r>
          <w:proofErr w:type="spellEnd"/>
          <w:r w:rsidR="00EC76DC">
            <w:t xml:space="preserve"> personalens säkerhet, förhindra förstörelse och kriminalitet.</w:t>
          </w:r>
        </w:sdtContent>
      </w:sdt>
      <w:r w:rsidR="00935488">
        <w:t xml:space="preserve"> </w:t>
      </w:r>
      <w:r w:rsidR="00935488" w:rsidRPr="00935488">
        <w:t xml:space="preserve">Vi har gjort en </w:t>
      </w:r>
      <w:r w:rsidR="00935488" w:rsidRPr="00935488">
        <w:rPr>
          <w:i/>
          <w:iCs/>
        </w:rPr>
        <w:t>intresseavvägning</w:t>
      </w:r>
      <w:r w:rsidR="00935488" w:rsidRPr="00935488">
        <w:t xml:space="preserve"> där vi bedömt att vårt berättigade intresse av att kamerabevaka väger tyngre än dina grundläggande rättigheter och friheter samt ditt intresse av att inte bli bevakad.</w:t>
      </w:r>
      <w:r w:rsidR="00356AFB" w:rsidRPr="0024404A">
        <w:t xml:space="preserve"> </w:t>
      </w:r>
    </w:p>
    <w:p w14:paraId="1B6A907F" w14:textId="77777777" w:rsidR="00935488" w:rsidRDefault="00935488" w:rsidP="00356AFB"/>
    <w:p w14:paraId="6FEA4461" w14:textId="0B3F6DF9" w:rsidR="00356AFB" w:rsidRPr="0024404A" w:rsidRDefault="00356AFB" w:rsidP="00356AFB">
      <w:r w:rsidRPr="0024404A">
        <w:t xml:space="preserve">Tillgången till filmmaterialet är starkt begränsad till de som behöver ha tillgång för att utföra sitt arbete, och de som får tillgång är bundna av tystnadsplikt enligt kamerabevakningslagen (SFS 2018:1200). </w:t>
      </w:r>
    </w:p>
    <w:p w14:paraId="094E1D86" w14:textId="77777777" w:rsidR="00356AFB" w:rsidRPr="0024404A" w:rsidRDefault="00356AFB" w:rsidP="00356AFB"/>
    <w:p w14:paraId="14CF60E5" w14:textId="77777777" w:rsidR="00356AFB" w:rsidRPr="00D94457" w:rsidRDefault="00356AFB" w:rsidP="00D94457">
      <w:pPr>
        <w:pStyle w:val="Rubrik2"/>
      </w:pPr>
      <w:r w:rsidRPr="00D94457">
        <w:t>Vilka personuppgifter behandlar vi?</w:t>
      </w:r>
    </w:p>
    <w:p w14:paraId="72C4E20B" w14:textId="141616D8" w:rsidR="00356AFB" w:rsidRPr="0024404A" w:rsidRDefault="00356AFB" w:rsidP="00356AFB">
      <w:r w:rsidRPr="0024404A">
        <w:t xml:space="preserve">Vi spelar in rörlig bild utan ljud och kan därmed komma att behandla material där personer syns.  </w:t>
      </w:r>
      <w:sdt>
        <w:sdtPr>
          <w:id w:val="81729771"/>
          <w:placeholder>
            <w:docPart w:val="6D0965B00708439480012E644E3FFE9F"/>
          </w:placeholder>
        </w:sdtPr>
        <w:sdtEndPr/>
        <w:sdtContent>
          <w:r w:rsidR="00EC76DC">
            <w:t xml:space="preserve">Vid entrén nedervåningen i Nödinge församlingshem och en kamera vid </w:t>
          </w:r>
          <w:r w:rsidR="002959D9">
            <w:t>entrén</w:t>
          </w:r>
          <w:r w:rsidR="00EC76DC">
            <w:t xml:space="preserve"> till </w:t>
          </w:r>
          <w:r w:rsidR="002959D9">
            <w:t>vaktmästarlokalen</w:t>
          </w:r>
          <w:r w:rsidR="00EC76DC">
            <w:t xml:space="preserve"> på Nödinge kyrkogård </w:t>
          </w:r>
        </w:sdtContent>
      </w:sdt>
      <w:r w:rsidRPr="0024404A">
        <w:t>.</w:t>
      </w:r>
    </w:p>
    <w:p w14:paraId="0620AA53" w14:textId="77777777" w:rsidR="00356AFB" w:rsidRPr="0024404A" w:rsidRDefault="00356AFB" w:rsidP="00356AFB"/>
    <w:p w14:paraId="2E32DC0A" w14:textId="77777777" w:rsidR="00356AFB" w:rsidRPr="00D94457" w:rsidRDefault="00356AFB" w:rsidP="00D94457">
      <w:pPr>
        <w:pStyle w:val="Rubrik2"/>
      </w:pPr>
      <w:r w:rsidRPr="00D94457">
        <w:t>Hur länge behandlar vi personuppgifterna?</w:t>
      </w:r>
    </w:p>
    <w:p w14:paraId="703033B6" w14:textId="104D7938" w:rsidR="00356AFB" w:rsidRDefault="00356AFB" w:rsidP="00356AFB">
      <w:r w:rsidRPr="0024404A">
        <w:t>Vi sparar normalt</w:t>
      </w:r>
      <w:r w:rsidR="00A300DD">
        <w:t xml:space="preserve"> in</w:t>
      </w:r>
      <w:r w:rsidRPr="0024404A">
        <w:t xml:space="preserve"> bildmaterialet från kameran i </w:t>
      </w:r>
      <w:sdt>
        <w:sdtPr>
          <w:id w:val="2070916715"/>
          <w:placeholder>
            <w:docPart w:val="04FD8371F7E3480A8032AEF842C3D18C"/>
          </w:placeholder>
        </w:sdtPr>
        <w:sdtEndPr/>
        <w:sdtContent>
          <w:r w:rsidR="00281B74">
            <w:t>2</w:t>
          </w:r>
        </w:sdtContent>
      </w:sdt>
      <w:r w:rsidRPr="0024404A">
        <w:t xml:space="preserve"> dagar. </w:t>
      </w:r>
      <w:r w:rsidR="00D60001" w:rsidRPr="0024404A">
        <w:t xml:space="preserve">Bildmaterial där brott förekommer kan komma att bevaras under den tid som krävs för att </w:t>
      </w:r>
      <w:r w:rsidR="00D0367F">
        <w:t xml:space="preserve">händelsen ska </w:t>
      </w:r>
      <w:r w:rsidR="00D60001" w:rsidRPr="0024404A">
        <w:t>kunna utreda</w:t>
      </w:r>
      <w:r w:rsidR="00D0367F">
        <w:t>s</w:t>
      </w:r>
      <w:r w:rsidR="00D60001" w:rsidRPr="0024404A">
        <w:t xml:space="preserve"> och </w:t>
      </w:r>
      <w:r w:rsidR="00D0367F">
        <w:t xml:space="preserve">för att vi ska kunna </w:t>
      </w:r>
      <w:r w:rsidR="00D60001" w:rsidRPr="0024404A">
        <w:t>tillvarata</w:t>
      </w:r>
      <w:r w:rsidR="00D0367F">
        <w:t xml:space="preserve"> våra</w:t>
      </w:r>
      <w:r w:rsidR="00D60001" w:rsidRPr="0024404A">
        <w:t xml:space="preserve"> och andra personers rättigheter.</w:t>
      </w:r>
    </w:p>
    <w:p w14:paraId="55B81C35" w14:textId="77777777" w:rsidR="00306885" w:rsidRDefault="00306885" w:rsidP="00356AFB"/>
    <w:p w14:paraId="044E2746" w14:textId="77777777" w:rsidR="00306885" w:rsidRDefault="00306885" w:rsidP="00306885">
      <w:pPr>
        <w:pStyle w:val="Rubrik2"/>
      </w:pPr>
      <w:r>
        <w:t>Vilka andra får del av era personuppgifter?</w:t>
      </w:r>
    </w:p>
    <w:p w14:paraId="275BB57C" w14:textId="48CB6BAE" w:rsidR="00306885" w:rsidRPr="0024404A" w:rsidRDefault="00D60001" w:rsidP="00356AFB">
      <w:r w:rsidRPr="0024404A">
        <w:t>Bildmaterial där brott förekommer kan komma att lämnas ut till Polismyndigheten</w:t>
      </w:r>
      <w:r>
        <w:t>.</w:t>
      </w:r>
    </w:p>
    <w:p w14:paraId="043CC348" w14:textId="77777777" w:rsidR="00356AFB" w:rsidRPr="0024404A" w:rsidRDefault="00356AFB" w:rsidP="00356AFB"/>
    <w:p w14:paraId="2A1C65DE" w14:textId="77777777" w:rsidR="00356AFB" w:rsidRPr="00D94457" w:rsidRDefault="00356AFB" w:rsidP="00D94457">
      <w:pPr>
        <w:pStyle w:val="Rubrik2"/>
      </w:pPr>
      <w:r w:rsidRPr="00D94457">
        <w:t>Vilka rättigheter har du?</w:t>
      </w:r>
    </w:p>
    <w:p w14:paraId="33DF5B13" w14:textId="166931CD" w:rsidR="00F87D38" w:rsidRDefault="00281B74" w:rsidP="00356AFB">
      <w:sdt>
        <w:sdtPr>
          <w:rPr>
            <w:rFonts w:ascii="Arial" w:hAnsi="Arial" w:cs="Arial"/>
          </w:rPr>
          <w:alias w:val="Företag"/>
          <w:tag w:val=""/>
          <w:id w:val="-406910949"/>
          <w:placeholder>
            <w:docPart w:val="E37BF267BD0C4C8AAAFC336ACC616695"/>
          </w:placeholder>
          <w:dataBinding w:prefixMappings="xmlns:ns0='http://schemas.openxmlformats.org/officeDocument/2006/extended-properties' " w:xpath="/ns0:Properties[1]/ns0:Company[1]" w:storeItemID="{6668398D-A668-4E3E-A5EB-62B293D839F1}"/>
          <w:text/>
        </w:sdtPr>
        <w:sdtEndPr/>
        <w:sdtContent>
          <w:r w:rsidR="00EC76DC" w:rsidRPr="00A300DD">
            <w:rPr>
              <w:rFonts w:ascii="Arial" w:hAnsi="Arial" w:cs="Arial"/>
            </w:rPr>
            <w:t>Nödinge församling</w:t>
          </w:r>
        </w:sdtContent>
      </w:sdt>
      <w:r w:rsidR="00356AFB" w:rsidRPr="00A300DD">
        <w:t xml:space="preserve"> </w:t>
      </w:r>
      <w:r w:rsidR="00356AFB" w:rsidRPr="0024404A">
        <w:t xml:space="preserve">ansvarar för hanteringen av dina personuppgifter. </w:t>
      </w:r>
    </w:p>
    <w:p w14:paraId="486C37FD" w14:textId="77777777" w:rsidR="00F87D38" w:rsidRDefault="00F87D38" w:rsidP="00356AFB"/>
    <w:p w14:paraId="1AEF8167" w14:textId="4D09941F" w:rsidR="00356AFB" w:rsidRPr="0024404A" w:rsidRDefault="00356AFB" w:rsidP="00356AFB">
      <w:r w:rsidRPr="0024404A">
        <w:t xml:space="preserve">Du som finns med på inspelat filmmaterial har rätt att av personliga skäl invända mot att materialet sparas, i vilket fall vi gör en avvägning mellan ditt intresse av integritetsskydd och vårt intresse av bevakningen. För att vi ska kunna hantera din begäran bör du om möjligt specificera när du varit på den bevakade platsen med datum och klockslag. Du behöver även kunna identifiera dig. </w:t>
      </w:r>
    </w:p>
    <w:p w14:paraId="714413D2" w14:textId="77777777" w:rsidR="00356AFB" w:rsidRPr="0024404A" w:rsidRDefault="00356AFB" w:rsidP="00356AFB"/>
    <w:p w14:paraId="1183A905" w14:textId="6503CFA8" w:rsidR="00A86A6E" w:rsidRPr="000D686A" w:rsidRDefault="00356AFB" w:rsidP="000D686A">
      <w:r w:rsidRPr="0024404A">
        <w:lastRenderedPageBreak/>
        <w:t xml:space="preserve">För mer information om dina rättigheter enligt dataskyddsförordningen, se </w:t>
      </w:r>
      <w:hyperlink r:id="rId11" w:history="1">
        <w:r w:rsidR="00A300DD" w:rsidRPr="00653FA4">
          <w:rPr>
            <w:rStyle w:val="Hyperlnk"/>
          </w:rPr>
          <w:t>https://www.svenskakyrkan.se/nodinge/personuppgiftshantering</w:t>
        </w:r>
      </w:hyperlink>
      <w:r w:rsidR="00A300DD">
        <w:t xml:space="preserve"> </w:t>
      </w:r>
      <w:r w:rsidRPr="0024404A">
        <w:t>. Där hittar du även kontaktuppgifter till oss samt till vårt dataskyddsombud.</w:t>
      </w:r>
    </w:p>
    <w:sectPr w:rsidR="00A86A6E" w:rsidRPr="000D686A" w:rsidSect="005A720B">
      <w:headerReference w:type="default" r:id="rId12"/>
      <w:footerReference w:type="even" r:id="rId13"/>
      <w:footerReference w:type="default" r:id="rId14"/>
      <w:footerReference w:type="first" r:id="rId15"/>
      <w:pgSz w:w="11907" w:h="16839"/>
      <w:pgMar w:top="2127" w:right="1050" w:bottom="1843" w:left="1050" w:header="612" w:footer="45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8BD" w14:textId="77777777" w:rsidR="006A2894" w:rsidRDefault="006A2894" w:rsidP="00660169">
      <w:r>
        <w:separator/>
      </w:r>
    </w:p>
    <w:p w14:paraId="714A54FE" w14:textId="77777777" w:rsidR="006A2894" w:rsidRDefault="006A2894" w:rsidP="00660169"/>
  </w:endnote>
  <w:endnote w:type="continuationSeparator" w:id="0">
    <w:p w14:paraId="0E46D6B2" w14:textId="77777777" w:rsidR="006A2894" w:rsidRDefault="006A2894" w:rsidP="00660169">
      <w:r>
        <w:continuationSeparator/>
      </w:r>
    </w:p>
    <w:p w14:paraId="4EA7318C" w14:textId="77777777" w:rsidR="006A2894" w:rsidRDefault="006A2894"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82DC" w14:textId="77777777" w:rsidR="00A22BBF" w:rsidRDefault="00A22BBF" w:rsidP="00660169"/>
  <w:p w14:paraId="2EF90E89" w14:textId="77777777" w:rsidR="00A22BBF"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23AF64BB" w14:textId="77777777" w:rsidR="00A22BBF" w:rsidRDefault="0038059F" w:rsidP="00660169">
    <w:r>
      <w:rPr>
        <w:noProof/>
      </w:rPr>
      <mc:AlternateContent>
        <mc:Choice Requires="wpg">
          <w:drawing>
            <wp:inline distT="0" distB="0" distL="0" distR="0" wp14:anchorId="69AAD8D4" wp14:editId="5A4D3799">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8D47B0"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1AB80DF0" w14:textId="77777777" w:rsidR="00A22BBF" w:rsidRDefault="00A22BBF" w:rsidP="00660169">
    <w:pPr>
      <w:pStyle w:val="Ingetavstnd"/>
    </w:pPr>
  </w:p>
  <w:p w14:paraId="21FB65EA" w14:textId="77777777" w:rsidR="00A22BBF" w:rsidRDefault="00A22BBF" w:rsidP="00660169"/>
  <w:p w14:paraId="44817E8D" w14:textId="77777777" w:rsidR="00A22BBF" w:rsidRDefault="00A22BBF" w:rsidP="00660169"/>
  <w:p w14:paraId="36E0B812" w14:textId="77777777" w:rsidR="00A22BBF" w:rsidRDefault="00A22BBF" w:rsidP="00660169"/>
  <w:p w14:paraId="66026400" w14:textId="77777777" w:rsidR="00405A3A" w:rsidRDefault="00405A3A" w:rsidP="00660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E894" w14:textId="77777777" w:rsidR="005A720B" w:rsidRDefault="005A720B">
    <w:pPr>
      <w:pStyle w:val="Sidfot"/>
      <w:jc w:val="center"/>
    </w:pPr>
  </w:p>
  <w:p w14:paraId="6A1A687B" w14:textId="77777777" w:rsidR="005A720B" w:rsidRDefault="005A720B">
    <w:pPr>
      <w:pStyle w:val="Sidfot"/>
      <w:jc w:val="center"/>
    </w:pPr>
  </w:p>
  <w:p w14:paraId="1227140C" w14:textId="77777777" w:rsidR="00A22BBF" w:rsidRPr="00143D63" w:rsidRDefault="00281B74"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D13AB3" w:rsidRPr="00143D63">
          <w:rPr>
            <w:b/>
            <w:bCs/>
            <w:noProof/>
            <w:sz w:val="18"/>
            <w:szCs w:val="18"/>
          </w:rPr>
          <w:t>1</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D13AB3" w:rsidRPr="00143D63">
          <w:rPr>
            <w:b/>
            <w:bCs/>
            <w:noProof/>
            <w:sz w:val="18"/>
            <w:szCs w:val="18"/>
          </w:rPr>
          <w:t>1</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E4F3" w14:textId="77777777" w:rsidR="00A22BBF" w:rsidRPr="00167464" w:rsidRDefault="0038059F" w:rsidP="00660169">
    <w:pPr>
      <w:pStyle w:val="Sidfot"/>
      <w:rPr>
        <w:rFonts w:cs="Segoe UI"/>
      </w:rPr>
    </w:pPr>
    <w:r>
      <w:rPr>
        <w:noProof/>
      </w:rPr>
      <w:drawing>
        <wp:inline distT="0" distB="0" distL="0" distR="0" wp14:anchorId="5F5AC8B7" wp14:editId="38D2F00B">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AD204" w14:textId="77777777" w:rsidR="006A2894" w:rsidRDefault="006A2894" w:rsidP="00660169">
      <w:r>
        <w:separator/>
      </w:r>
    </w:p>
    <w:p w14:paraId="4307C1DD" w14:textId="77777777" w:rsidR="006A2894" w:rsidRDefault="006A2894" w:rsidP="00660169"/>
  </w:footnote>
  <w:footnote w:type="continuationSeparator" w:id="0">
    <w:p w14:paraId="2664C718" w14:textId="77777777" w:rsidR="006A2894" w:rsidRDefault="006A2894" w:rsidP="00660169">
      <w:r>
        <w:continuationSeparator/>
      </w:r>
    </w:p>
    <w:p w14:paraId="0336A270" w14:textId="77777777" w:rsidR="006A2894" w:rsidRDefault="006A2894" w:rsidP="00660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7ED6" w14:textId="661EC2D5" w:rsidR="00A22BBF" w:rsidRPr="00660169" w:rsidRDefault="000D686A" w:rsidP="00660169">
    <w:pPr>
      <w:pStyle w:val="Sidhuvud"/>
      <w:rPr>
        <w:sz w:val="18"/>
      </w:rPr>
    </w:pPr>
    <w:r>
      <w:rPr>
        <w:sz w:val="18"/>
      </w:rPr>
      <w:t xml:space="preserve">Information om </w:t>
    </w:r>
    <w:r w:rsidR="00210A25">
      <w:rPr>
        <w:sz w:val="18"/>
      </w:rPr>
      <w:t>kamerabevakning</w:t>
    </w:r>
    <w:r w:rsidR="0038059F" w:rsidRPr="00660169">
      <w:rPr>
        <w:sz w:val="18"/>
      </w:rPr>
      <w:ptab w:relativeTo="margin" w:alignment="center" w:leader="none"/>
    </w:r>
    <w:r w:rsidR="009569AC" w:rsidRPr="009569AC">
      <w:rPr>
        <w:sz w:val="18"/>
        <w:szCs w:val="18"/>
      </w:rPr>
      <w:t xml:space="preserve"> </w:t>
    </w:r>
    <w:r w:rsidR="009569AC" w:rsidRPr="00660169">
      <w:rPr>
        <w:sz w:val="18"/>
      </w:rPr>
      <w:t xml:space="preserve"> </w:t>
    </w:r>
    <w:r w:rsidR="0038059F" w:rsidRPr="00660169">
      <w:rPr>
        <w:sz w:val="18"/>
      </w:rPr>
      <w:ptab w:relativeTo="margin" w:alignment="right" w:leader="none"/>
    </w:r>
    <w:r w:rsidR="00A86A6E" w:rsidRPr="00A86A6E">
      <w:rPr>
        <w:sz w:val="18"/>
      </w:rPr>
      <w:t xml:space="preserve"> </w:t>
    </w:r>
    <w:r w:rsidR="004A236B">
      <w:rPr>
        <w:sz w:val="18"/>
      </w:rPr>
      <w:t xml:space="preserve">Senast </w:t>
    </w:r>
    <w:proofErr w:type="spellStart"/>
    <w:r w:rsidR="004A236B">
      <w:rPr>
        <w:sz w:val="18"/>
      </w:rPr>
      <w:t>uppd</w:t>
    </w:r>
    <w:proofErr w:type="spellEnd"/>
    <w:r w:rsidR="004A236B">
      <w:rPr>
        <w:sz w:val="18"/>
      </w:rPr>
      <w:t xml:space="preserve">. </w:t>
    </w:r>
    <w:r w:rsidR="00BB1E57">
      <w:rPr>
        <w:sz w:val="18"/>
      </w:rPr>
      <w:t>202</w:t>
    </w:r>
    <w:r w:rsidR="00EC76DC">
      <w:rPr>
        <w:sz w:val="18"/>
      </w:rPr>
      <w:t>5</w:t>
    </w:r>
    <w:r w:rsidR="00BB1E57">
      <w:rPr>
        <w:sz w:val="18"/>
      </w:rPr>
      <w:t>-0</w:t>
    </w:r>
    <w:r w:rsidR="00EC76DC">
      <w:rPr>
        <w:sz w:val="18"/>
      </w:rPr>
      <w:t>9</w:t>
    </w:r>
    <w:r w:rsidR="00BB1E57">
      <w:rPr>
        <w:sz w:val="18"/>
      </w:rPr>
      <w:t>-</w:t>
    </w:r>
    <w:r w:rsidR="0077171B">
      <w:rPr>
        <w:sz w:val="18"/>
      </w:rPr>
      <w:t>1</w:t>
    </w:r>
    <w:r w:rsidR="00EC76DC">
      <w:rPr>
        <w:sz w:val="18"/>
      </w:rPr>
      <w:t>9</w:t>
    </w:r>
  </w:p>
  <w:p w14:paraId="1FDDACCA" w14:textId="77777777" w:rsidR="00405A3A" w:rsidRDefault="00405A3A" w:rsidP="00660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A3661D"/>
    <w:multiLevelType w:val="hybridMultilevel"/>
    <w:tmpl w:val="428A2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78178470">
    <w:abstractNumId w:val="0"/>
  </w:num>
  <w:num w:numId="2" w16cid:durableId="71966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6A"/>
    <w:rsid w:val="00001BE0"/>
    <w:rsid w:val="00013A35"/>
    <w:rsid w:val="000316EB"/>
    <w:rsid w:val="000D686A"/>
    <w:rsid w:val="000F5A08"/>
    <w:rsid w:val="001241B8"/>
    <w:rsid w:val="00131557"/>
    <w:rsid w:val="00142D44"/>
    <w:rsid w:val="00143D63"/>
    <w:rsid w:val="001B4F6F"/>
    <w:rsid w:val="001D1B38"/>
    <w:rsid w:val="00210A25"/>
    <w:rsid w:val="00237077"/>
    <w:rsid w:val="002616E8"/>
    <w:rsid w:val="00281B74"/>
    <w:rsid w:val="00286F45"/>
    <w:rsid w:val="002959D9"/>
    <w:rsid w:val="002A6DA8"/>
    <w:rsid w:val="002C20EF"/>
    <w:rsid w:val="002C2546"/>
    <w:rsid w:val="002D2C5B"/>
    <w:rsid w:val="00306885"/>
    <w:rsid w:val="00322081"/>
    <w:rsid w:val="00325C9A"/>
    <w:rsid w:val="00333E25"/>
    <w:rsid w:val="0033543A"/>
    <w:rsid w:val="00356AFB"/>
    <w:rsid w:val="00375FAF"/>
    <w:rsid w:val="0038059F"/>
    <w:rsid w:val="00385EA9"/>
    <w:rsid w:val="003D55CD"/>
    <w:rsid w:val="00405A3A"/>
    <w:rsid w:val="004152B2"/>
    <w:rsid w:val="004A236B"/>
    <w:rsid w:val="004B0914"/>
    <w:rsid w:val="004C1330"/>
    <w:rsid w:val="004C5FEC"/>
    <w:rsid w:val="004F6EF5"/>
    <w:rsid w:val="005049B6"/>
    <w:rsid w:val="005172BE"/>
    <w:rsid w:val="0056610E"/>
    <w:rsid w:val="005714C5"/>
    <w:rsid w:val="0058431C"/>
    <w:rsid w:val="00591645"/>
    <w:rsid w:val="005A720B"/>
    <w:rsid w:val="00642855"/>
    <w:rsid w:val="006446D2"/>
    <w:rsid w:val="00660169"/>
    <w:rsid w:val="00671FF1"/>
    <w:rsid w:val="00675D99"/>
    <w:rsid w:val="006A2894"/>
    <w:rsid w:val="006A2EA2"/>
    <w:rsid w:val="006A57FF"/>
    <w:rsid w:val="006E1401"/>
    <w:rsid w:val="006F1F88"/>
    <w:rsid w:val="006F2AC6"/>
    <w:rsid w:val="00716284"/>
    <w:rsid w:val="0077171B"/>
    <w:rsid w:val="007E2A23"/>
    <w:rsid w:val="007E6D66"/>
    <w:rsid w:val="007F3670"/>
    <w:rsid w:val="0081299B"/>
    <w:rsid w:val="00862F11"/>
    <w:rsid w:val="00867AB8"/>
    <w:rsid w:val="00877BD2"/>
    <w:rsid w:val="008A5CAC"/>
    <w:rsid w:val="008B7765"/>
    <w:rsid w:val="009045F7"/>
    <w:rsid w:val="00935488"/>
    <w:rsid w:val="009569AC"/>
    <w:rsid w:val="00985F38"/>
    <w:rsid w:val="009E35EC"/>
    <w:rsid w:val="009E694E"/>
    <w:rsid w:val="00A172E0"/>
    <w:rsid w:val="00A20D60"/>
    <w:rsid w:val="00A22BBF"/>
    <w:rsid w:val="00A300DD"/>
    <w:rsid w:val="00A86A6E"/>
    <w:rsid w:val="00AB74E4"/>
    <w:rsid w:val="00AC1DA6"/>
    <w:rsid w:val="00AD061D"/>
    <w:rsid w:val="00AE6B78"/>
    <w:rsid w:val="00AF37B4"/>
    <w:rsid w:val="00B140C4"/>
    <w:rsid w:val="00B4678F"/>
    <w:rsid w:val="00B53EF3"/>
    <w:rsid w:val="00B571AD"/>
    <w:rsid w:val="00B64EB6"/>
    <w:rsid w:val="00B857C1"/>
    <w:rsid w:val="00B86C5E"/>
    <w:rsid w:val="00B959CC"/>
    <w:rsid w:val="00BA46E5"/>
    <w:rsid w:val="00BA46FE"/>
    <w:rsid w:val="00BB1E57"/>
    <w:rsid w:val="00C032BD"/>
    <w:rsid w:val="00C22B8B"/>
    <w:rsid w:val="00C448C9"/>
    <w:rsid w:val="00C44FE5"/>
    <w:rsid w:val="00C51C36"/>
    <w:rsid w:val="00C803F7"/>
    <w:rsid w:val="00CF1C01"/>
    <w:rsid w:val="00D0367F"/>
    <w:rsid w:val="00D13AB3"/>
    <w:rsid w:val="00D355D3"/>
    <w:rsid w:val="00D500EA"/>
    <w:rsid w:val="00D60001"/>
    <w:rsid w:val="00D77A6D"/>
    <w:rsid w:val="00D77E48"/>
    <w:rsid w:val="00D94457"/>
    <w:rsid w:val="00DE16BF"/>
    <w:rsid w:val="00E10F30"/>
    <w:rsid w:val="00E45D7A"/>
    <w:rsid w:val="00E61206"/>
    <w:rsid w:val="00EB6C42"/>
    <w:rsid w:val="00EC76DC"/>
    <w:rsid w:val="00ED5765"/>
    <w:rsid w:val="00EF7A31"/>
    <w:rsid w:val="00F0247B"/>
    <w:rsid w:val="00F757F4"/>
    <w:rsid w:val="00F87D38"/>
    <w:rsid w:val="00FC3784"/>
    <w:rsid w:val="00FC3A4C"/>
    <w:rsid w:val="00FD0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B1A4"/>
  <w15:chartTrackingRefBased/>
  <w15:docId w15:val="{77E84BE2-342F-4658-B849-A0CE0B63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Kommentarsreferens">
    <w:name w:val="annotation reference"/>
    <w:basedOn w:val="Standardstycketeckensnitt"/>
    <w:uiPriority w:val="99"/>
    <w:semiHidden/>
    <w:unhideWhenUsed/>
    <w:rsid w:val="000D686A"/>
    <w:rPr>
      <w:sz w:val="16"/>
      <w:szCs w:val="16"/>
    </w:rPr>
  </w:style>
  <w:style w:type="paragraph" w:styleId="Kommentarer">
    <w:name w:val="annotation text"/>
    <w:basedOn w:val="Normal"/>
    <w:link w:val="KommentarerChar"/>
    <w:uiPriority w:val="99"/>
    <w:unhideWhenUsed/>
    <w:rsid w:val="000D686A"/>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rsid w:val="000D686A"/>
    <w:rPr>
      <w:rFonts w:ascii="Segoe UI" w:hAnsi="Segoe UI" w:cs="Segoe UI"/>
      <w:sz w:val="20"/>
      <w:szCs w:val="20"/>
    </w:rPr>
  </w:style>
  <w:style w:type="paragraph" w:styleId="Ballongtext">
    <w:name w:val="Balloon Text"/>
    <w:basedOn w:val="Normal"/>
    <w:link w:val="BallongtextChar"/>
    <w:uiPriority w:val="99"/>
    <w:semiHidden/>
    <w:unhideWhenUsed/>
    <w:rsid w:val="000D68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686A"/>
    <w:rPr>
      <w:rFonts w:ascii="Segoe UI" w:eastAsiaTheme="minorEastAsia" w:hAnsi="Segoe UI" w:cs="Segoe UI"/>
      <w:sz w:val="18"/>
      <w:szCs w:val="18"/>
      <w:lang w:eastAsia="sv-SE"/>
    </w:rPr>
  </w:style>
  <w:style w:type="paragraph" w:styleId="Liststycke">
    <w:name w:val="List Paragraph"/>
    <w:basedOn w:val="Normal"/>
    <w:uiPriority w:val="34"/>
    <w:rsid w:val="009E35EC"/>
    <w:pPr>
      <w:ind w:left="720"/>
      <w:contextualSpacing/>
    </w:pPr>
  </w:style>
  <w:style w:type="paragraph" w:styleId="Kommentarsmne">
    <w:name w:val="annotation subject"/>
    <w:basedOn w:val="Kommentarer"/>
    <w:next w:val="Kommentarer"/>
    <w:link w:val="KommentarsmneChar"/>
    <w:uiPriority w:val="99"/>
    <w:semiHidden/>
    <w:unhideWhenUsed/>
    <w:rsid w:val="006446D2"/>
    <w:rPr>
      <w:rFonts w:ascii="Open Sans Light" w:eastAsiaTheme="minorEastAsia" w:hAnsi="Open Sans Light" w:cs="Open Sans Light"/>
      <w:b/>
      <w:bCs/>
      <w:lang w:eastAsia="sv-SE"/>
    </w:rPr>
  </w:style>
  <w:style w:type="character" w:customStyle="1" w:styleId="KommentarsmneChar">
    <w:name w:val="Kommentarsämne Char"/>
    <w:basedOn w:val="KommentarerChar"/>
    <w:link w:val="Kommentarsmne"/>
    <w:uiPriority w:val="99"/>
    <w:semiHidden/>
    <w:rsid w:val="006446D2"/>
    <w:rPr>
      <w:rFonts w:ascii="Open Sans Light" w:eastAsiaTheme="minorEastAsia" w:hAnsi="Open Sans Light" w:cs="Open Sans Light"/>
      <w:b/>
      <w:bCs/>
      <w:sz w:val="20"/>
      <w:szCs w:val="20"/>
      <w:lang w:eastAsia="sv-SE"/>
    </w:rPr>
  </w:style>
  <w:style w:type="character" w:styleId="Hyperlnk">
    <w:name w:val="Hyperlink"/>
    <w:basedOn w:val="Standardstycketeckensnitt"/>
    <w:uiPriority w:val="99"/>
    <w:unhideWhenUsed/>
    <w:rsid w:val="00A300DD"/>
    <w:rPr>
      <w:color w:val="0563C1" w:themeColor="hyperlink"/>
      <w:u w:val="single"/>
    </w:rPr>
  </w:style>
  <w:style w:type="character" w:styleId="Olstomnmnande">
    <w:name w:val="Unresolved Mention"/>
    <w:basedOn w:val="Standardstycketeckensnitt"/>
    <w:uiPriority w:val="99"/>
    <w:semiHidden/>
    <w:unhideWhenUsed/>
    <w:rsid w:val="00A30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 w:id="21425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nskakyrkan.se/nodinge/personuppgiftshanteri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6BE1F393054A228520DBEFC2A4D13C"/>
        <w:category>
          <w:name w:val="Allmänt"/>
          <w:gallery w:val="placeholder"/>
        </w:category>
        <w:types>
          <w:type w:val="bbPlcHdr"/>
        </w:types>
        <w:behaviors>
          <w:behavior w:val="content"/>
        </w:behaviors>
        <w:guid w:val="{77F40A76-DC86-4C51-8A96-21AB2783BD78}"/>
      </w:docPartPr>
      <w:docPartBody>
        <w:p w:rsidR="006507B7" w:rsidRDefault="00C73FBD" w:rsidP="00C73FBD">
          <w:pPr>
            <w:pStyle w:val="D76BE1F393054A228520DBEFC2A4D13C"/>
          </w:pPr>
          <w:r w:rsidRPr="00CE5401">
            <w:rPr>
              <w:color w:val="747474" w:themeColor="background2" w:themeShade="80"/>
              <w:highlight w:val="yellow"/>
            </w:rPr>
            <w:t>[Ange enhetens namn]</w:t>
          </w:r>
        </w:p>
      </w:docPartBody>
    </w:docPart>
    <w:docPart>
      <w:docPartPr>
        <w:name w:val="F122935D5E46434992722C8CE1D7CC0B"/>
        <w:category>
          <w:name w:val="Allmänt"/>
          <w:gallery w:val="placeholder"/>
        </w:category>
        <w:types>
          <w:type w:val="bbPlcHdr"/>
        </w:types>
        <w:behaviors>
          <w:behavior w:val="content"/>
        </w:behaviors>
        <w:guid w:val="{9F9CE565-599F-4528-9F64-DEAB259B6AE8}"/>
      </w:docPartPr>
      <w:docPartBody>
        <w:p w:rsidR="006507B7" w:rsidRDefault="00C73FBD" w:rsidP="00C73FBD">
          <w:pPr>
            <w:pStyle w:val="F122935D5E46434992722C8CE1D7CC0B"/>
          </w:pPr>
          <w:r>
            <w:rPr>
              <w:color w:val="808080" w:themeColor="background1" w:themeShade="80"/>
              <w:highlight w:val="yellow"/>
            </w:rPr>
            <w:t>[Ange syfte, t.ex. att säkerställa personalens trygghet och/eller hindra skadegörelse och stöld.]</w:t>
          </w:r>
        </w:p>
      </w:docPartBody>
    </w:docPart>
    <w:docPart>
      <w:docPartPr>
        <w:name w:val="6D0965B00708439480012E644E3FFE9F"/>
        <w:category>
          <w:name w:val="Allmänt"/>
          <w:gallery w:val="placeholder"/>
        </w:category>
        <w:types>
          <w:type w:val="bbPlcHdr"/>
        </w:types>
        <w:behaviors>
          <w:behavior w:val="content"/>
        </w:behaviors>
        <w:guid w:val="{3E981232-4910-4C2E-A8CC-E2CAF407D3ED}"/>
      </w:docPartPr>
      <w:docPartBody>
        <w:p w:rsidR="006507B7" w:rsidRDefault="00C73FBD" w:rsidP="00C73FBD">
          <w:pPr>
            <w:pStyle w:val="6D0965B00708439480012E644E3FFE9F"/>
          </w:pPr>
          <w:r w:rsidRPr="00C15660">
            <w:rPr>
              <w:color w:val="808080" w:themeColor="background1" w:themeShade="80"/>
              <w:highlight w:val="yellow"/>
            </w:rPr>
            <w:t>[</w:t>
          </w:r>
          <w:r>
            <w:rPr>
              <w:color w:val="808080" w:themeColor="background1" w:themeShade="80"/>
              <w:highlight w:val="yellow"/>
            </w:rPr>
            <w:t>Beskriv var kameran/kamerorna är placerade och vad de är riktade mot/vad de filmar</w:t>
          </w:r>
          <w:r w:rsidRPr="00C15660">
            <w:rPr>
              <w:color w:val="808080" w:themeColor="background1" w:themeShade="80"/>
              <w:highlight w:val="yellow"/>
            </w:rPr>
            <w:t>]</w:t>
          </w:r>
        </w:p>
      </w:docPartBody>
    </w:docPart>
    <w:docPart>
      <w:docPartPr>
        <w:name w:val="04FD8371F7E3480A8032AEF842C3D18C"/>
        <w:category>
          <w:name w:val="Allmänt"/>
          <w:gallery w:val="placeholder"/>
        </w:category>
        <w:types>
          <w:type w:val="bbPlcHdr"/>
        </w:types>
        <w:behaviors>
          <w:behavior w:val="content"/>
        </w:behaviors>
        <w:guid w:val="{3D278429-F83E-43F4-9BD1-BA1FED533F85}"/>
      </w:docPartPr>
      <w:docPartBody>
        <w:p w:rsidR="006507B7" w:rsidRDefault="00C73FBD" w:rsidP="00C73FBD">
          <w:pPr>
            <w:pStyle w:val="04FD8371F7E3480A8032AEF842C3D18C"/>
          </w:pPr>
          <w:r w:rsidRPr="00C15660">
            <w:rPr>
              <w:color w:val="808080" w:themeColor="background1" w:themeShade="80"/>
              <w:highlight w:val="yellow"/>
            </w:rPr>
            <w:t xml:space="preserve">[Ange </w:t>
          </w:r>
          <w:r>
            <w:rPr>
              <w:color w:val="808080" w:themeColor="background1" w:themeShade="80"/>
              <w:highlight w:val="yellow"/>
            </w:rPr>
            <w:t>antal</w:t>
          </w:r>
          <w:r w:rsidRPr="00C15660">
            <w:rPr>
              <w:color w:val="808080" w:themeColor="background1" w:themeShade="80"/>
              <w:highlight w:val="yellow"/>
            </w:rPr>
            <w:t>]</w:t>
          </w:r>
        </w:p>
      </w:docPartBody>
    </w:docPart>
    <w:docPart>
      <w:docPartPr>
        <w:name w:val="E37BF267BD0C4C8AAAFC336ACC616695"/>
        <w:category>
          <w:name w:val="Allmänt"/>
          <w:gallery w:val="placeholder"/>
        </w:category>
        <w:types>
          <w:type w:val="bbPlcHdr"/>
        </w:types>
        <w:behaviors>
          <w:behavior w:val="content"/>
        </w:behaviors>
        <w:guid w:val="{F2D644A9-63A3-44B3-A62A-758D7D00AF86}"/>
      </w:docPartPr>
      <w:docPartBody>
        <w:p w:rsidR="006507B7" w:rsidRDefault="00C73FBD" w:rsidP="00C73FBD">
          <w:pPr>
            <w:pStyle w:val="E37BF267BD0C4C8AAAFC336ACC616695"/>
          </w:pPr>
          <w:r w:rsidRPr="00CE5401">
            <w:rPr>
              <w:color w:val="747474" w:themeColor="background2" w:themeShade="80"/>
              <w:highlight w:val="yellow"/>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B5"/>
    <w:rsid w:val="000065E8"/>
    <w:rsid w:val="000259A0"/>
    <w:rsid w:val="00116EB6"/>
    <w:rsid w:val="00181B33"/>
    <w:rsid w:val="00241778"/>
    <w:rsid w:val="00244133"/>
    <w:rsid w:val="002D4365"/>
    <w:rsid w:val="003038DE"/>
    <w:rsid w:val="00323037"/>
    <w:rsid w:val="0039198C"/>
    <w:rsid w:val="003D1A27"/>
    <w:rsid w:val="004069D3"/>
    <w:rsid w:val="004943C4"/>
    <w:rsid w:val="00524A87"/>
    <w:rsid w:val="00572CB5"/>
    <w:rsid w:val="005A0832"/>
    <w:rsid w:val="00644CDD"/>
    <w:rsid w:val="006507B7"/>
    <w:rsid w:val="00654FBE"/>
    <w:rsid w:val="006E1401"/>
    <w:rsid w:val="006E4E62"/>
    <w:rsid w:val="00834219"/>
    <w:rsid w:val="00891A34"/>
    <w:rsid w:val="008B4126"/>
    <w:rsid w:val="00B9056C"/>
    <w:rsid w:val="00C27607"/>
    <w:rsid w:val="00C73FBD"/>
    <w:rsid w:val="00D36DB8"/>
    <w:rsid w:val="00D91A82"/>
    <w:rsid w:val="00DC4943"/>
    <w:rsid w:val="00E45D7A"/>
    <w:rsid w:val="00ED2141"/>
    <w:rsid w:val="00FC5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FBD"/>
    <w:rPr>
      <w:color w:val="808080"/>
    </w:rPr>
  </w:style>
  <w:style w:type="paragraph" w:customStyle="1" w:styleId="D76BE1F393054A228520DBEFC2A4D13C">
    <w:name w:val="D76BE1F393054A228520DBEFC2A4D13C"/>
    <w:rsid w:val="00C73FBD"/>
    <w:rPr>
      <w:kern w:val="2"/>
      <w14:ligatures w14:val="standardContextual"/>
    </w:rPr>
  </w:style>
  <w:style w:type="paragraph" w:customStyle="1" w:styleId="F122935D5E46434992722C8CE1D7CC0B">
    <w:name w:val="F122935D5E46434992722C8CE1D7CC0B"/>
    <w:rsid w:val="00C73FBD"/>
    <w:rPr>
      <w:kern w:val="2"/>
      <w14:ligatures w14:val="standardContextual"/>
    </w:rPr>
  </w:style>
  <w:style w:type="paragraph" w:customStyle="1" w:styleId="6D0965B00708439480012E644E3FFE9F">
    <w:name w:val="6D0965B00708439480012E644E3FFE9F"/>
    <w:rsid w:val="00C73FBD"/>
    <w:rPr>
      <w:kern w:val="2"/>
      <w14:ligatures w14:val="standardContextual"/>
    </w:rPr>
  </w:style>
  <w:style w:type="paragraph" w:customStyle="1" w:styleId="04FD8371F7E3480A8032AEF842C3D18C">
    <w:name w:val="04FD8371F7E3480A8032AEF842C3D18C"/>
    <w:rsid w:val="00C73FBD"/>
    <w:rPr>
      <w:kern w:val="2"/>
      <w14:ligatures w14:val="standardContextual"/>
    </w:rPr>
  </w:style>
  <w:style w:type="paragraph" w:customStyle="1" w:styleId="E37BF267BD0C4C8AAAFC336ACC616695">
    <w:name w:val="E37BF267BD0C4C8AAAFC336ACC616695"/>
    <w:rsid w:val="00C73F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7" ma:contentTypeDescription="Skapa ett nytt dokument." ma:contentTypeScope="" ma:versionID="656496387fd765dee086a9de63ef8312">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4ebac78e90c4df5f539c5a68a74fa7df"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948FC-41D5-442B-8014-8F3B71EA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9671F-77DD-42FC-A019-38D3F9A772CE}">
  <ds:schemaRefs>
    <ds:schemaRef ds:uri="http://schemas.openxmlformats.org/officeDocument/2006/bibliography"/>
  </ds:schemaRefs>
</ds:datastoreItem>
</file>

<file path=customXml/itemProps3.xml><?xml version="1.0" encoding="utf-8"?>
<ds:datastoreItem xmlns:ds="http://schemas.openxmlformats.org/officeDocument/2006/customXml" ds:itemID="{D7C77B2A-430D-4860-9A33-4A772ACE8787}">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4.xml><?xml version="1.0" encoding="utf-8"?>
<ds:datastoreItem xmlns:ds="http://schemas.openxmlformats.org/officeDocument/2006/customXml" ds:itemID="{6894A973-435D-4BDA-956C-987B502B4BAE}">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Wordmall för standardmallar</Template>
  <TotalTime>32</TotalTime>
  <Pages>2</Pages>
  <Words>334</Words>
  <Characters>1771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Nödinge församling</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Mia Nordin</cp:lastModifiedBy>
  <cp:revision>3</cp:revision>
  <dcterms:created xsi:type="dcterms:W3CDTF">2025-09-19T10:49:00Z</dcterms:created>
  <dcterms:modified xsi:type="dcterms:W3CDTF">2025-09-24T08:30:00Z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