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F3ED3" w14:textId="6D72260B" w:rsidR="00D50E82" w:rsidRPr="0012792D" w:rsidRDefault="004D1208" w:rsidP="00D50E82">
      <w:pPr>
        <w:pStyle w:val="Rubrik1"/>
        <w:rPr>
          <w:sz w:val="44"/>
          <w:szCs w:val="56"/>
        </w:rPr>
      </w:pPr>
      <w:r w:rsidRPr="0012792D">
        <w:rPr>
          <w:sz w:val="44"/>
          <w:szCs w:val="56"/>
        </w:rPr>
        <w:t xml:space="preserve">Om ditt barn </w:t>
      </w:r>
      <w:r w:rsidR="0037783F" w:rsidRPr="0012792D">
        <w:rPr>
          <w:sz w:val="44"/>
          <w:szCs w:val="56"/>
        </w:rPr>
        <w:t>deltar i vår förskoleverksamhet</w:t>
      </w:r>
    </w:p>
    <w:p w14:paraId="7355E063" w14:textId="1EB8A6EB" w:rsidR="00EA18AD" w:rsidRPr="00EA18AD" w:rsidRDefault="00211467" w:rsidP="00EA18AD">
      <w:pPr>
        <w:pStyle w:val="Rubrik2"/>
      </w:pPr>
      <w:r>
        <w:t>Hur och varför</w:t>
      </w:r>
      <w:r w:rsidR="00EA18AD">
        <w:t xml:space="preserve"> behandla</w:t>
      </w:r>
      <w:r>
        <w:t>r vi era</w:t>
      </w:r>
      <w:r w:rsidR="00EA18AD">
        <w:t xml:space="preserve"> personuppgifter?</w:t>
      </w:r>
    </w:p>
    <w:p w14:paraId="090E944E" w14:textId="4A44E3C9" w:rsidR="00EA18AD" w:rsidRDefault="009D7BD2" w:rsidP="009D7BD2">
      <w:bookmarkStart w:id="0" w:name="_Hlk20494078"/>
      <w:bookmarkStart w:id="1" w:name="_Hlk512319458"/>
      <w:r>
        <w:t>Vi behöver</w:t>
      </w:r>
      <w:r w:rsidR="00D50E82">
        <w:t xml:space="preserve"> behandla dina och ditt barns personuppgifter</w:t>
      </w:r>
      <w:r>
        <w:t xml:space="preserve"> för att barnet ska kunna </w:t>
      </w:r>
      <w:r w:rsidR="0037783F">
        <w:t>delta i vår förskoleverksamhet</w:t>
      </w:r>
      <w:r w:rsidR="00D50E82">
        <w:t xml:space="preserve">. </w:t>
      </w:r>
      <w:bookmarkStart w:id="2" w:name="_Hlk512319393"/>
    </w:p>
    <w:p w14:paraId="48B60F97" w14:textId="77777777" w:rsidR="00A80864" w:rsidRDefault="00A80864" w:rsidP="009D7BD2"/>
    <w:bookmarkEnd w:id="0"/>
    <w:p w14:paraId="581A7EC3" w14:textId="20ADF262" w:rsidR="007D797D" w:rsidRDefault="007D797D" w:rsidP="007D797D">
      <w:pPr>
        <w:pStyle w:val="Rubrik3"/>
      </w:pPr>
      <w:r>
        <w:t>Uppgifter om vårdnadshavare</w:t>
      </w:r>
      <w:r w:rsidR="00772E5B">
        <w:t xml:space="preserve"> och andra närstående</w:t>
      </w:r>
    </w:p>
    <w:p w14:paraId="10BB949F" w14:textId="0C7DB1D3" w:rsidR="00526B5E" w:rsidRDefault="00772E5B" w:rsidP="00526B5E">
      <w:bookmarkStart w:id="3" w:name="_Hlk20494239"/>
      <w:r>
        <w:t>Som vårdnadshavare behandlas d</w:t>
      </w:r>
      <w:r w:rsidR="00EA18AD" w:rsidRPr="007D797D">
        <w:t xml:space="preserve">ina personuppgifter </w:t>
      </w:r>
      <w:r w:rsidR="00D96C07" w:rsidRPr="007D797D">
        <w:t xml:space="preserve">av oss </w:t>
      </w:r>
      <w:r>
        <w:t>för</w:t>
      </w:r>
      <w:r w:rsidR="00D96C07" w:rsidRPr="007D797D">
        <w:t xml:space="preserve"> att </w:t>
      </w:r>
      <w:r w:rsidR="00544A7D">
        <w:t xml:space="preserve">vi ska </w:t>
      </w:r>
      <w:r w:rsidR="00D96C07" w:rsidRPr="007D797D">
        <w:t xml:space="preserve">kunna </w:t>
      </w:r>
      <w:r>
        <w:t xml:space="preserve">kontakta </w:t>
      </w:r>
      <w:r w:rsidR="00D96C07">
        <w:t>di</w:t>
      </w:r>
      <w:r>
        <w:t>g beträffande ditt barns välmående och säkerhet</w:t>
      </w:r>
      <w:r w:rsidR="007378A1">
        <w:t>, samt</w:t>
      </w:r>
      <w:r w:rsidR="0037783F">
        <w:t xml:space="preserve"> om </w:t>
      </w:r>
      <w:r>
        <w:t xml:space="preserve">övrig information </w:t>
      </w:r>
      <w:r w:rsidR="0037783F">
        <w:t xml:space="preserve">som är relevant för ditt barns deltagande i vår förskoleverksamhet. </w:t>
      </w:r>
      <w:r w:rsidR="007378A1">
        <w:t xml:space="preserve">Vi </w:t>
      </w:r>
      <w:r w:rsidR="00544A7D">
        <w:t xml:space="preserve">skickar </w:t>
      </w:r>
      <w:r>
        <w:t>exempelvis</w:t>
      </w:r>
      <w:r w:rsidR="007378A1">
        <w:t xml:space="preserve"> </w:t>
      </w:r>
      <w:r w:rsidR="00544A7D">
        <w:t xml:space="preserve">ut information </w:t>
      </w:r>
      <w:r w:rsidR="0037783F">
        <w:t>vid varje terminsstart om nyheter i förskoleverksamheten.</w:t>
      </w:r>
      <w:r>
        <w:t xml:space="preserve"> </w:t>
      </w:r>
      <w:r w:rsidR="00526B5E">
        <w:t>Utöver detta behandlar vi även dina personuppgifter för att kunna uppfylla avtalet, exempelvis genom att fakturera barnomsorgsavgift. Personuppgifterna behandlas dels med stöd</w:t>
      </w:r>
      <w:r w:rsidR="00526B5E" w:rsidRPr="001A37DD">
        <w:t xml:space="preserve"> </w:t>
      </w:r>
      <w:r w:rsidR="00526B5E">
        <w:t>av</w:t>
      </w:r>
      <w:r w:rsidR="00526B5E" w:rsidRPr="001A37DD">
        <w:t xml:space="preserve"> det </w:t>
      </w:r>
      <w:r w:rsidR="00526B5E" w:rsidRPr="00772E5B">
        <w:rPr>
          <w:i/>
        </w:rPr>
        <w:t>allmänna intresset</w:t>
      </w:r>
      <w:r w:rsidR="00526B5E" w:rsidRPr="001A37DD">
        <w:t xml:space="preserve"> att kunna bedriva vår förskoleverksamhet enligt skollagen</w:t>
      </w:r>
      <w:r w:rsidR="00526B5E">
        <w:t xml:space="preserve"> </w:t>
      </w:r>
      <w:r w:rsidR="00526B5E" w:rsidRPr="00B04F81">
        <w:t>(</w:t>
      </w:r>
      <w:r w:rsidR="00526B5E">
        <w:t xml:space="preserve">SFS </w:t>
      </w:r>
      <w:r w:rsidR="00526B5E" w:rsidRPr="00B04F81">
        <w:t>2010:800)</w:t>
      </w:r>
      <w:r w:rsidR="00526B5E">
        <w:t xml:space="preserve">, dels med stöd av det </w:t>
      </w:r>
      <w:r w:rsidR="00526B5E" w:rsidRPr="00526B5E">
        <w:rPr>
          <w:i/>
          <w:iCs/>
        </w:rPr>
        <w:t>avtal</w:t>
      </w:r>
      <w:r w:rsidR="00526B5E">
        <w:t xml:space="preserve"> om förskoleplats du ingår med </w:t>
      </w:r>
      <w:sdt>
        <w:sdtPr>
          <w:alias w:val="Företag"/>
          <w:tag w:val=""/>
          <w:id w:val="-1331136953"/>
          <w:placeholder>
            <w:docPart w:val="F8674024E33B45829ED66F87997E322C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C729DE">
            <w:t>Nödinge församling</w:t>
          </w:r>
        </w:sdtContent>
      </w:sdt>
      <w:r w:rsidR="00526B5E">
        <w:t>.</w:t>
      </w:r>
    </w:p>
    <w:p w14:paraId="1D2C29AB" w14:textId="77777777" w:rsidR="00544A7D" w:rsidRDefault="00544A7D" w:rsidP="009D7BD2"/>
    <w:p w14:paraId="1AA61EE9" w14:textId="50822A9E" w:rsidR="00772E5B" w:rsidRDefault="00772E5B" w:rsidP="009D7BD2">
      <w:r w:rsidRPr="001A37DD">
        <w:t>Vi behandla</w:t>
      </w:r>
      <w:r w:rsidR="00544A7D">
        <w:t>r även</w:t>
      </w:r>
      <w:r w:rsidRPr="001A37DD">
        <w:t xml:space="preserve"> personuppgifter </w:t>
      </w:r>
      <w:r>
        <w:t xml:space="preserve">om andra </w:t>
      </w:r>
      <w:r w:rsidR="00544A7D">
        <w:t xml:space="preserve">närstående </w:t>
      </w:r>
      <w:r>
        <w:t>som får hämta och lämna barnet</w:t>
      </w:r>
      <w:r w:rsidR="00061EEC">
        <w:t xml:space="preserve"> eller som ska kontaktas i en nödsituation</w:t>
      </w:r>
      <w:r w:rsidRPr="001A37DD">
        <w:t xml:space="preserve"> </w:t>
      </w:r>
      <w:r w:rsidR="00061EEC">
        <w:t xml:space="preserve">för </w:t>
      </w:r>
      <w:r>
        <w:t xml:space="preserve">att </w:t>
      </w:r>
      <w:r w:rsidR="00061EEC">
        <w:t xml:space="preserve">vi ska </w:t>
      </w:r>
      <w:r>
        <w:t xml:space="preserve">kunna säkerställa barnets säkerhet och välmående hos oss. </w:t>
      </w:r>
      <w:r w:rsidR="00526B5E">
        <w:t>Sådana personuppgifter behandlas med stöd</w:t>
      </w:r>
      <w:r w:rsidR="00526B5E" w:rsidRPr="001A37DD">
        <w:t xml:space="preserve"> </w:t>
      </w:r>
      <w:r w:rsidR="00526B5E">
        <w:t>av</w:t>
      </w:r>
      <w:r w:rsidR="00526B5E" w:rsidRPr="001A37DD">
        <w:t xml:space="preserve"> det </w:t>
      </w:r>
      <w:r w:rsidR="00526B5E" w:rsidRPr="00772E5B">
        <w:rPr>
          <w:i/>
        </w:rPr>
        <w:t>allmänna intresset</w:t>
      </w:r>
      <w:r w:rsidR="00526B5E" w:rsidRPr="001A37DD">
        <w:t xml:space="preserve"> att kunna bedriva vår förskoleverksamhet enligt skollagen</w:t>
      </w:r>
      <w:r w:rsidR="00526B5E">
        <w:t>.</w:t>
      </w:r>
    </w:p>
    <w:p w14:paraId="2CA9C651" w14:textId="0829DFE1" w:rsidR="0067689E" w:rsidRDefault="0067689E" w:rsidP="009D7BD2"/>
    <w:p w14:paraId="497E7508" w14:textId="06097CF3" w:rsidR="0067689E" w:rsidRDefault="0067689E" w:rsidP="009D7BD2">
      <w:r>
        <w:t xml:space="preserve">Vi kan komma att diarieföra handlingar som inkommer till eller upprättas hos oss. Dina personuppgifter </w:t>
      </w:r>
      <w:r w:rsidRPr="006C6470">
        <w:t xml:space="preserve">kan </w:t>
      </w:r>
      <w:r>
        <w:t xml:space="preserve">även </w:t>
      </w:r>
      <w:r w:rsidRPr="006C6470">
        <w:t xml:space="preserve">komma att lämnas ut i enlighet med </w:t>
      </w:r>
      <w:r>
        <w:t xml:space="preserve">den inomkyrkliga </w:t>
      </w:r>
      <w:r w:rsidRPr="006C6470">
        <w:t>offentlighetsprincip</w:t>
      </w:r>
      <w:r>
        <w:t>en</w:t>
      </w:r>
      <w:r w:rsidRPr="006C6470">
        <w:t>, vilk</w:t>
      </w:r>
      <w:r>
        <w:t>et</w:t>
      </w:r>
      <w:r w:rsidRPr="006C6470">
        <w:t xml:space="preserve"> framgår av</w:t>
      </w:r>
      <w:r>
        <w:t xml:space="preserve"> </w:t>
      </w:r>
      <w:r w:rsidRPr="006C6470">
        <w:t>11 § lagen om Svenska kyrkan</w:t>
      </w:r>
      <w:r>
        <w:t>.</w:t>
      </w:r>
    </w:p>
    <w:p w14:paraId="49BD1ED7" w14:textId="7B611C9C" w:rsidR="00D96C07" w:rsidRDefault="00D96C07" w:rsidP="009D7BD2"/>
    <w:bookmarkEnd w:id="3"/>
    <w:p w14:paraId="579396C3" w14:textId="24EF417B" w:rsidR="007D797D" w:rsidRDefault="007D797D" w:rsidP="007D797D">
      <w:pPr>
        <w:pStyle w:val="Rubrik3"/>
      </w:pPr>
      <w:r>
        <w:t>Uppgifter om barnet</w:t>
      </w:r>
    </w:p>
    <w:p w14:paraId="79190F8A" w14:textId="522463A5" w:rsidR="00CF1797" w:rsidRDefault="00CF1797" w:rsidP="00CF1797">
      <w:r>
        <w:t>Vi behöver ditt barns personuppgifter på följande grunder:</w:t>
      </w:r>
    </w:p>
    <w:p w14:paraId="09AFBF50" w14:textId="590F8A7B" w:rsidR="00CF1797" w:rsidRDefault="00CF1797" w:rsidP="00CF1797"/>
    <w:p w14:paraId="2121EA0C" w14:textId="585D2E35" w:rsidR="004B297B" w:rsidRDefault="004B297B" w:rsidP="009D7BD2">
      <w:pPr>
        <w:pStyle w:val="Liststycke"/>
        <w:numPr>
          <w:ilvl w:val="0"/>
          <w:numId w:val="3"/>
        </w:numPr>
      </w:pPr>
      <w:r>
        <w:t xml:space="preserve">Barnets uppgifter används </w:t>
      </w:r>
      <w:r w:rsidRPr="004A48DE">
        <w:t xml:space="preserve">för att säkerställa </w:t>
      </w:r>
      <w:r>
        <w:t>barnets</w:t>
      </w:r>
      <w:r w:rsidRPr="004A48DE">
        <w:t xml:space="preserve"> </w:t>
      </w:r>
      <w:r>
        <w:t xml:space="preserve">säkerhet och </w:t>
      </w:r>
      <w:r w:rsidRPr="004A48DE">
        <w:t>välmående hos oss</w:t>
      </w:r>
      <w:r>
        <w:t xml:space="preserve">, för att föra närvarostatistik och födelsedagslistor och för </w:t>
      </w:r>
      <w:r w:rsidR="00061EEC">
        <w:t xml:space="preserve">pedagogisk </w:t>
      </w:r>
      <w:r>
        <w:t xml:space="preserve">dokumentation om barnets lärande och utveckling. </w:t>
      </w:r>
      <w:r w:rsidRPr="001A37DD">
        <w:t>Vi behandla</w:t>
      </w:r>
      <w:r w:rsidR="00544A7D">
        <w:t>r</w:t>
      </w:r>
      <w:r w:rsidRPr="001A37DD">
        <w:t xml:space="preserve"> personuppgifter om </w:t>
      </w:r>
      <w:r>
        <w:t xml:space="preserve">ditt </w:t>
      </w:r>
      <w:r w:rsidRPr="001A37DD">
        <w:t xml:space="preserve">barn huvudsakligen för det </w:t>
      </w:r>
      <w:r w:rsidRPr="000640ED">
        <w:rPr>
          <w:i/>
          <w:iCs/>
        </w:rPr>
        <w:t>allmänna intresset</w:t>
      </w:r>
      <w:r w:rsidRPr="001A37DD">
        <w:t xml:space="preserve"> att kunna bedriva vår förskoleverksamhet enligt skollagen</w:t>
      </w:r>
      <w:r>
        <w:t xml:space="preserve"> </w:t>
      </w:r>
      <w:r w:rsidRPr="00B04F81">
        <w:t>(</w:t>
      </w:r>
      <w:r>
        <w:t xml:space="preserve">SFS </w:t>
      </w:r>
      <w:r w:rsidRPr="00B04F81">
        <w:t>2010:800)</w:t>
      </w:r>
      <w:r w:rsidRPr="001A37DD">
        <w:t>.</w:t>
      </w:r>
    </w:p>
    <w:p w14:paraId="2D66C267" w14:textId="77777777" w:rsidR="004B297B" w:rsidRDefault="004B297B" w:rsidP="004B297B">
      <w:pPr>
        <w:pStyle w:val="Liststycke"/>
        <w:numPr>
          <w:ilvl w:val="0"/>
          <w:numId w:val="3"/>
        </w:numPr>
      </w:pPr>
      <w:r w:rsidRPr="001A37DD">
        <w:t xml:space="preserve">Vi behandlar även personuppgifter </w:t>
      </w:r>
      <w:r>
        <w:t xml:space="preserve">om barnet </w:t>
      </w:r>
      <w:r w:rsidRPr="001A37DD">
        <w:t xml:space="preserve">som är nödvändiga för att kunna uppfylla </w:t>
      </w:r>
      <w:r w:rsidRPr="004B297B">
        <w:rPr>
          <w:i/>
        </w:rPr>
        <w:t xml:space="preserve">avtalet </w:t>
      </w:r>
      <w:r w:rsidRPr="001A37DD">
        <w:t>om förskoleplats, exempelvis för att fakturera barnomsorgsavgift.</w:t>
      </w:r>
      <w:bookmarkStart w:id="4" w:name="_Hlk20494905"/>
      <w:bookmarkEnd w:id="2"/>
    </w:p>
    <w:p w14:paraId="5E61D857" w14:textId="6D124831" w:rsidR="00CF1797" w:rsidRDefault="00CF1797" w:rsidP="004B297B">
      <w:pPr>
        <w:pStyle w:val="Liststycke"/>
        <w:numPr>
          <w:ilvl w:val="0"/>
          <w:numId w:val="3"/>
        </w:numPr>
      </w:pPr>
      <w:r>
        <w:lastRenderedPageBreak/>
        <w:t>Vi kan behöva hantera h</w:t>
      </w:r>
      <w:r w:rsidR="009D7BD2">
        <w:t xml:space="preserve">älsouppgifter (exempelvis allergier) </w:t>
      </w:r>
      <w:r>
        <w:t xml:space="preserve">om ditt barn. Behandlingen utförs </w:t>
      </w:r>
      <w:r w:rsidR="004B297B">
        <w:t>på basis</w:t>
      </w:r>
      <w:r w:rsidR="009D7BD2">
        <w:t xml:space="preserve"> a</w:t>
      </w:r>
      <w:r w:rsidR="004B297B">
        <w:t>v ett</w:t>
      </w:r>
      <w:r w:rsidR="009D7BD2" w:rsidRPr="0015642E">
        <w:t xml:space="preserve"> </w:t>
      </w:r>
      <w:r w:rsidR="004B297B">
        <w:rPr>
          <w:i/>
        </w:rPr>
        <w:t>allmänt</w:t>
      </w:r>
      <w:r w:rsidR="009D7BD2" w:rsidRPr="004B297B">
        <w:rPr>
          <w:i/>
        </w:rPr>
        <w:t xml:space="preserve"> intresse</w:t>
      </w:r>
      <w:r w:rsidR="009D7BD2" w:rsidRPr="0015642E">
        <w:t xml:space="preserve"> </w:t>
      </w:r>
      <w:r w:rsidR="004B297B">
        <w:t>med stöd i 8 kap. 2 § och 26 a kap. 4 § 2 p.</w:t>
      </w:r>
      <w:r w:rsidR="004B297B" w:rsidRPr="004A48DE">
        <w:t xml:space="preserve"> </w:t>
      </w:r>
      <w:r w:rsidR="004B297B">
        <w:t>skollagen, för</w:t>
      </w:r>
      <w:r w:rsidR="009D7BD2">
        <w:t xml:space="preserve"> att säkerställa att barnet inte </w:t>
      </w:r>
      <w:r w:rsidR="00544A7D">
        <w:t xml:space="preserve">skadas eller </w:t>
      </w:r>
      <w:r w:rsidR="009D7BD2">
        <w:t>serveras något hen inte kan äta</w:t>
      </w:r>
      <w:r w:rsidR="00544A7D">
        <w:t>.</w:t>
      </w:r>
    </w:p>
    <w:p w14:paraId="26098F6E" w14:textId="7A9AFED4" w:rsidR="00CF1797" w:rsidRDefault="009C6C49" w:rsidP="004E2765">
      <w:pPr>
        <w:pStyle w:val="Liststycke"/>
        <w:numPr>
          <w:ilvl w:val="0"/>
          <w:numId w:val="3"/>
        </w:numPr>
      </w:pPr>
      <w:bookmarkStart w:id="5" w:name="_Hlk20494181"/>
      <w:bookmarkEnd w:id="4"/>
      <w:r>
        <w:t xml:space="preserve">Vi tar </w:t>
      </w:r>
      <w:r w:rsidR="004B297B">
        <w:t>ibland</w:t>
      </w:r>
      <w:r>
        <w:t xml:space="preserve"> foton och filmer i vår verksamhet och kan komma att publicera sådant material där ditt barn finns med. Sådan publicering sker vanligtvis med ditt </w:t>
      </w:r>
      <w:r w:rsidRPr="00C729DE">
        <w:rPr>
          <w:i/>
        </w:rPr>
        <w:t xml:space="preserve">samtycke </w:t>
      </w:r>
      <w:r>
        <w:t xml:space="preserve">men kan i vissa fall publiceras även utan samtycke om lagen tillåter. Du kan läsa mer om detta </w:t>
      </w:r>
      <w:r w:rsidR="00C729DE">
        <w:t xml:space="preserve">på </w:t>
      </w:r>
      <w:hyperlink r:id="rId11" w:history="1">
        <w:r w:rsidR="00C729DE" w:rsidRPr="00231955">
          <w:rPr>
            <w:rStyle w:val="Hyperlnk"/>
          </w:rPr>
          <w:t>https://www.svenskakyrkan.se/nodinge/personuppgiftshantering</w:t>
        </w:r>
      </w:hyperlink>
      <w:bookmarkEnd w:id="5"/>
      <w:r w:rsidR="00C729DE">
        <w:t xml:space="preserve"> </w:t>
      </w:r>
    </w:p>
    <w:p w14:paraId="36888282" w14:textId="690ED20C" w:rsidR="009D7BD2" w:rsidRDefault="00544A7D" w:rsidP="009D7BD2">
      <w:r>
        <w:t>Om du inte l</w:t>
      </w:r>
      <w:r w:rsidR="00772E5B" w:rsidRPr="001A37DD">
        <w:t>ämnar de personuppgifter vi behöver</w:t>
      </w:r>
      <w:r w:rsidR="000640ED">
        <w:t xml:space="preserve"> för att uppfylla ett allmänt intresse, lag eller avtal</w:t>
      </w:r>
      <w:r w:rsidR="00772E5B" w:rsidRPr="001A37DD">
        <w:t xml:space="preserve"> kommer vi inte att kunna tillhandahålla någon förskoleplats</w:t>
      </w:r>
      <w:r>
        <w:t xml:space="preserve"> till ditt barn</w:t>
      </w:r>
      <w:r w:rsidR="00772E5B" w:rsidRPr="001A37DD">
        <w:t>.</w:t>
      </w:r>
    </w:p>
    <w:p w14:paraId="789CFA63" w14:textId="393E949D" w:rsidR="00F057E0" w:rsidRDefault="00F057E0" w:rsidP="009D7BD2"/>
    <w:p w14:paraId="4494D999" w14:textId="350B17C5" w:rsidR="00772E5B" w:rsidRDefault="00F057E0" w:rsidP="009D7BD2">
      <w:r>
        <w:t>Vi kan komma att anlita tredje parter för utförande av vissa tjänster, exempelvis systemleverantörer eller cateringfirmor</w:t>
      </w:r>
      <w:r w:rsidR="004864A8">
        <w:t>, och därmed dela uppgifter om ditt barn med de parterna i det fall det är nödvändigt. I så fall säkerställer vi alltid att den tredje parten uppfyller dataskyddsförordningens krav.</w:t>
      </w:r>
    </w:p>
    <w:p w14:paraId="059BC1D4" w14:textId="43678CA6" w:rsidR="0067689E" w:rsidRDefault="0067689E" w:rsidP="009D7BD2"/>
    <w:p w14:paraId="768BA3B4" w14:textId="2343BB78" w:rsidR="0067689E" w:rsidRDefault="0067689E" w:rsidP="009D7BD2">
      <w:r>
        <w:t xml:space="preserve">Vi kan komma att diarieföra handlingar som inkommer till eller upprättas hos oss. Barnets personuppgifter </w:t>
      </w:r>
      <w:r w:rsidRPr="006C6470">
        <w:t xml:space="preserve">kan </w:t>
      </w:r>
      <w:r>
        <w:t xml:space="preserve">även </w:t>
      </w:r>
      <w:r w:rsidRPr="006C6470">
        <w:t xml:space="preserve">komma att lämnas ut i enlighet med </w:t>
      </w:r>
      <w:r>
        <w:t xml:space="preserve">den inomkyrkliga </w:t>
      </w:r>
      <w:r w:rsidRPr="006C6470">
        <w:t>offentlighetsprincip</w:t>
      </w:r>
      <w:r>
        <w:t>en</w:t>
      </w:r>
      <w:r w:rsidRPr="006C6470">
        <w:t>, vilk</w:t>
      </w:r>
      <w:r>
        <w:t>et</w:t>
      </w:r>
      <w:r w:rsidRPr="006C6470">
        <w:t xml:space="preserve"> framgår av</w:t>
      </w:r>
      <w:r>
        <w:t xml:space="preserve"> </w:t>
      </w:r>
      <w:r w:rsidRPr="006C6470">
        <w:t>11 § lagen om Svenska kyrkan</w:t>
      </w:r>
      <w:r>
        <w:t>.</w:t>
      </w:r>
    </w:p>
    <w:p w14:paraId="65FDC24B" w14:textId="77777777" w:rsidR="004864A8" w:rsidRDefault="004864A8" w:rsidP="009D7BD2"/>
    <w:p w14:paraId="070F218B" w14:textId="7E4D837D" w:rsidR="00C15344" w:rsidRDefault="00C15344" w:rsidP="00EA18AD">
      <w:pPr>
        <w:pStyle w:val="Rubrik2"/>
      </w:pPr>
      <w:r>
        <w:t>Vilka personuppgifter behandla</w:t>
      </w:r>
      <w:r w:rsidR="00211467">
        <w:t>r vi</w:t>
      </w:r>
      <w:r>
        <w:t>?</w:t>
      </w:r>
    </w:p>
    <w:p w14:paraId="6BC740FE" w14:textId="59DE48EE" w:rsidR="00C15344" w:rsidRDefault="00C15344" w:rsidP="00C15344">
      <w:bookmarkStart w:id="6" w:name="_Hlk20491589"/>
      <w:r>
        <w:t>När du anmäler ditt barn till</w:t>
      </w:r>
      <w:r w:rsidR="004B297B">
        <w:t xml:space="preserve"> förskoleverksamheten</w:t>
      </w:r>
      <w:r>
        <w:t xml:space="preserve"> </w:t>
      </w:r>
      <w:r w:rsidR="00211467">
        <w:t xml:space="preserve">lämnar du också in personuppgifter om dig och ditt barn till </w:t>
      </w:r>
      <w:bookmarkStart w:id="7" w:name="_Hlk20135733"/>
      <w:sdt>
        <w:sdtPr>
          <w:alias w:val="Företag"/>
          <w:tag w:val=""/>
          <w:id w:val="-892650078"/>
          <w:placeholder>
            <w:docPart w:val="61D31C856B2F4E30897AF693BBA534AB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C729DE">
            <w:t>Nödinge församling</w:t>
          </w:r>
        </w:sdtContent>
      </w:sdt>
      <w:bookmarkEnd w:id="7"/>
      <w:r w:rsidR="00211467">
        <w:t xml:space="preserve">. Detta görs vanligen på en blankett eller annat formulär där du själv fyller i personuppgifterna. </w:t>
      </w:r>
    </w:p>
    <w:bookmarkEnd w:id="6"/>
    <w:p w14:paraId="625300D9" w14:textId="25548051" w:rsidR="00211467" w:rsidRDefault="00211467" w:rsidP="00C15344"/>
    <w:p w14:paraId="35CB6417" w14:textId="340C12A3" w:rsidR="00211467" w:rsidRDefault="00211467" w:rsidP="00C15344">
      <w:r w:rsidRPr="002F6691">
        <w:rPr>
          <w:b/>
        </w:rPr>
        <w:t>För vårdnadshavare</w:t>
      </w:r>
      <w:r>
        <w:t xml:space="preserve"> rör det sig vanligtvis om namn, </w:t>
      </w:r>
      <w:r w:rsidR="0010040A">
        <w:t xml:space="preserve">personnummer, </w:t>
      </w:r>
      <w:r>
        <w:t xml:space="preserve">e-postadress, </w:t>
      </w:r>
      <w:r w:rsidR="00476D6C">
        <w:t>telefon</w:t>
      </w:r>
      <w:r>
        <w:t>nummer</w:t>
      </w:r>
      <w:r w:rsidR="002F6691">
        <w:t xml:space="preserve"> och</w:t>
      </w:r>
      <w:r>
        <w:t xml:space="preserve"> adress</w:t>
      </w:r>
      <w:r w:rsidR="002F6691">
        <w:t>.</w:t>
      </w:r>
    </w:p>
    <w:p w14:paraId="72A715FE" w14:textId="3E06CDC1" w:rsidR="00211467" w:rsidRDefault="00211467" w:rsidP="00C15344"/>
    <w:p w14:paraId="2610282D" w14:textId="498AEBA5" w:rsidR="00544A7D" w:rsidRDefault="00544A7D" w:rsidP="00C15344">
      <w:r w:rsidRPr="000640ED">
        <w:rPr>
          <w:b/>
          <w:bCs/>
        </w:rPr>
        <w:t>För andra närstående</w:t>
      </w:r>
      <w:r>
        <w:t xml:space="preserve"> rör det sig vanligtvis om namn och telefonnummer. </w:t>
      </w:r>
    </w:p>
    <w:p w14:paraId="717EEFDB" w14:textId="77777777" w:rsidR="00544A7D" w:rsidRDefault="00544A7D" w:rsidP="00C15344"/>
    <w:p w14:paraId="6241433B" w14:textId="6145AD38" w:rsidR="00211467" w:rsidRDefault="00211467" w:rsidP="00C15344">
      <w:r w:rsidRPr="002F6691">
        <w:rPr>
          <w:b/>
        </w:rPr>
        <w:t>För barn</w:t>
      </w:r>
      <w:r>
        <w:t xml:space="preserve"> rör det sig vanligtvis om namn, </w:t>
      </w:r>
      <w:r w:rsidR="0010040A">
        <w:t>personnummer</w:t>
      </w:r>
      <w:r>
        <w:t>, adress</w:t>
      </w:r>
      <w:r w:rsidR="0010040A">
        <w:t>,</w:t>
      </w:r>
      <w:r w:rsidR="00671998">
        <w:t xml:space="preserve"> eventuella allergier eller andra viktiga hälsouppgifter,</w:t>
      </w:r>
      <w:r w:rsidR="0010040A">
        <w:t xml:space="preserve"> </w:t>
      </w:r>
      <w:r w:rsidR="00671998">
        <w:t xml:space="preserve">foton och filmer där ditt barn finns med samt annan </w:t>
      </w:r>
      <w:r w:rsidR="00061EEC">
        <w:t xml:space="preserve">pedagogisk </w:t>
      </w:r>
      <w:r w:rsidR="0010040A">
        <w:t>dokumentation enligt skollagen</w:t>
      </w:r>
      <w:r w:rsidR="002F6691">
        <w:t>.</w:t>
      </w:r>
      <w:r w:rsidR="00A62714">
        <w:t xml:space="preserve"> </w:t>
      </w:r>
    </w:p>
    <w:p w14:paraId="0D32C352" w14:textId="77777777" w:rsidR="000640ED" w:rsidRDefault="000640ED" w:rsidP="00C15344"/>
    <w:p w14:paraId="4CB60FF6" w14:textId="7292A13C" w:rsidR="00EA18AD" w:rsidRDefault="00EA18AD" w:rsidP="00EA18AD">
      <w:pPr>
        <w:pStyle w:val="Rubrik2"/>
      </w:pPr>
      <w:r>
        <w:t>Hur länge behandla</w:t>
      </w:r>
      <w:r w:rsidR="00211467">
        <w:t>r vi</w:t>
      </w:r>
      <w:r>
        <w:t xml:space="preserve"> personuppgifterna?</w:t>
      </w:r>
    </w:p>
    <w:p w14:paraId="229C2DB8" w14:textId="135B1BA3" w:rsidR="000640ED" w:rsidRDefault="00C67869" w:rsidP="000640ED">
      <w:r>
        <w:t>Era person</w:t>
      </w:r>
      <w:r w:rsidR="00D50E82">
        <w:t xml:space="preserve">uppgifter kommer att sparas </w:t>
      </w:r>
      <w:r w:rsidR="006271BE">
        <w:t>under hela den tid ditt barn deltar i förskoleverksamhet hos oss.</w:t>
      </w:r>
      <w:r w:rsidR="000640ED" w:rsidRPr="000640ED">
        <w:t xml:space="preserve"> </w:t>
      </w:r>
      <w:r w:rsidR="000640ED">
        <w:t xml:space="preserve">Dokumentation om barnets lärande och utveckling finns kvar i </w:t>
      </w:r>
      <w:proofErr w:type="spellStart"/>
      <w:r w:rsidR="000640ED">
        <w:t>lärplattform</w:t>
      </w:r>
      <w:proofErr w:type="spellEnd"/>
      <w:r w:rsidR="000640ED">
        <w:t xml:space="preserve"> under hela barnets skoltid och skickas därmed vidare till framtida förskola/skola som barnet går på.</w:t>
      </w:r>
    </w:p>
    <w:p w14:paraId="293FED12" w14:textId="77777777" w:rsidR="000640ED" w:rsidRDefault="000640ED" w:rsidP="000640ED"/>
    <w:p w14:paraId="63DF128B" w14:textId="6FF9EFA3" w:rsidR="006271BE" w:rsidRDefault="00C67869" w:rsidP="006271BE">
      <w:r>
        <w:lastRenderedPageBreak/>
        <w:t>B</w:t>
      </w:r>
      <w:r w:rsidR="006271BE">
        <w:t>lanketter du har lämnat in kan komma att ersättas med nya blanketter om uppgifterna behöver förnyas. Observera att vi sparar</w:t>
      </w:r>
      <w:r w:rsidR="00671998">
        <w:t xml:space="preserve"> dokumentation över</w:t>
      </w:r>
      <w:r w:rsidR="006271BE">
        <w:t xml:space="preserve"> </w:t>
      </w:r>
      <w:r>
        <w:t xml:space="preserve">eventuellt </w:t>
      </w:r>
      <w:r w:rsidR="006271BE" w:rsidRPr="006001A4">
        <w:t>samtycke till publicering</w:t>
      </w:r>
      <w:r w:rsidR="006271BE">
        <w:t xml:space="preserve"> i tio år efter att samtycket slutat gälla</w:t>
      </w:r>
      <w:r w:rsidR="00671998">
        <w:t>, för att vi ska kunna visa att samtycke har lämnats</w:t>
      </w:r>
      <w:r w:rsidR="006271BE">
        <w:t>.</w:t>
      </w:r>
    </w:p>
    <w:bookmarkEnd w:id="1"/>
    <w:p w14:paraId="467C62CB" w14:textId="735A79E5" w:rsidR="00830DFC" w:rsidRDefault="00830DFC" w:rsidP="00D50E82"/>
    <w:p w14:paraId="6768A4D4" w14:textId="644A2FFF" w:rsidR="002F6691" w:rsidRDefault="00EA18AD" w:rsidP="002F6691">
      <w:pPr>
        <w:pStyle w:val="Rubrik2"/>
      </w:pPr>
      <w:r>
        <w:t xml:space="preserve">Vilka rättigheter har </w:t>
      </w:r>
      <w:r w:rsidR="00C15344">
        <w:t>ni</w:t>
      </w:r>
      <w:r>
        <w:t>?</w:t>
      </w:r>
    </w:p>
    <w:p w14:paraId="1665BE30" w14:textId="6D863DA3" w:rsidR="00A31023" w:rsidRPr="000066BD" w:rsidRDefault="00C729DE" w:rsidP="00A31023">
      <w:sdt>
        <w:sdtPr>
          <w:alias w:val="Företag"/>
          <w:id w:val="-1496103510"/>
          <w:placeholder>
            <w:docPart w:val="D410F08906BA47D5A08A17D4D21065C0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>
            <w:t>Nödinge församling</w:t>
          </w:r>
        </w:sdtContent>
      </w:sdt>
      <w:r w:rsidR="00A31023">
        <w:t xml:space="preserve"> ansvarar för hanteringen av era personuppgifter om inte annat nämns ovan. För information om dina rättigheter enligt dataskyddsförordningen, se s</w:t>
      </w:r>
      <w:r w:rsidRPr="00C729DE">
        <w:t xml:space="preserve"> </w:t>
      </w:r>
      <w:hyperlink r:id="rId12" w:history="1">
        <w:r w:rsidRPr="00231955">
          <w:rPr>
            <w:rStyle w:val="Hyperlnk"/>
          </w:rPr>
          <w:t>https://www.svenskakyrkan.se/nodinge/personuppgiftshantering</w:t>
        </w:r>
      </w:hyperlink>
      <w:r>
        <w:t xml:space="preserve"> </w:t>
      </w:r>
      <w:r w:rsidR="00A31023">
        <w:t>Där hittar du även kontaktuppgifter till oss och vårt dataskyddsombud.</w:t>
      </w:r>
    </w:p>
    <w:p w14:paraId="059F3D4C" w14:textId="47A1DE87" w:rsidR="006271BE" w:rsidRDefault="006271BE" w:rsidP="004D1208"/>
    <w:p w14:paraId="0C846508" w14:textId="1861C377" w:rsidR="00A86A6E" w:rsidRDefault="006271BE" w:rsidP="00A86A6E">
      <w:r>
        <w:t xml:space="preserve">Det är avslutningsvis viktigt att du känner till att våra skyldigheter ibland går före dina rättigheter. Förskolan har enligt skollagen </w:t>
      </w:r>
      <w:r w:rsidR="00C67869">
        <w:t xml:space="preserve">en </w:t>
      </w:r>
      <w:r>
        <w:t xml:space="preserve">skyldighet att agera vid misstanke om att ett barn utsätts för kränkande behandling. </w:t>
      </w:r>
    </w:p>
    <w:p w14:paraId="42198FD5" w14:textId="77777777" w:rsidR="00A62714" w:rsidRPr="00A86A6E" w:rsidRDefault="00A62714" w:rsidP="00A86A6E"/>
    <w:sectPr w:rsidR="00A62714" w:rsidRPr="00A86A6E" w:rsidSect="005A720B">
      <w:headerReference w:type="default" r:id="rId13"/>
      <w:footerReference w:type="even" r:id="rId14"/>
      <w:footerReference w:type="default" r:id="rId15"/>
      <w:footerReference w:type="first" r:id="rId16"/>
      <w:pgSz w:w="11907" w:h="16839"/>
      <w:pgMar w:top="2127" w:right="1050" w:bottom="1843" w:left="1050" w:header="612" w:footer="45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0D3E3" w14:textId="77777777" w:rsidR="00F722EE" w:rsidRDefault="00F722EE" w:rsidP="00660169">
      <w:r>
        <w:separator/>
      </w:r>
    </w:p>
    <w:p w14:paraId="1DCD8F6C" w14:textId="77777777" w:rsidR="00F722EE" w:rsidRDefault="00F722EE" w:rsidP="00660169"/>
  </w:endnote>
  <w:endnote w:type="continuationSeparator" w:id="0">
    <w:p w14:paraId="19F0A45C" w14:textId="77777777" w:rsidR="00F722EE" w:rsidRDefault="00F722EE" w:rsidP="00660169">
      <w:r>
        <w:continuationSeparator/>
      </w:r>
    </w:p>
    <w:p w14:paraId="3FDE117F" w14:textId="77777777" w:rsidR="00F722EE" w:rsidRDefault="00F722EE" w:rsidP="006601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Raleway SemiBold">
    <w:charset w:val="00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E138C" w14:textId="77777777" w:rsidR="00C729DE" w:rsidRDefault="00C729DE" w:rsidP="00660169"/>
  <w:p w14:paraId="47A09C27" w14:textId="77777777" w:rsidR="00C729DE" w:rsidRDefault="0038059F" w:rsidP="00660169"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  <w:r>
      <w:t xml:space="preserve"> </w:t>
    </w:r>
    <w:r w:rsidRPr="0038059F">
      <w:rPr>
        <w:color w:val="E68422"/>
      </w:rPr>
      <w:sym w:font="Wingdings 2" w:char="F097"/>
    </w:r>
    <w:r>
      <w:t xml:space="preserve"> </w:t>
    </w:r>
  </w:p>
  <w:p w14:paraId="77936A24" w14:textId="77777777" w:rsidR="00C729DE" w:rsidRDefault="0038059F" w:rsidP="00660169">
    <w:r>
      <w:rPr>
        <w:noProof/>
      </w:rPr>
      <mc:AlternateContent>
        <mc:Choice Requires="wpg">
          <w:drawing>
            <wp:inline distT="0" distB="0" distL="0" distR="0" wp14:anchorId="1C4E01B0" wp14:editId="77A3864A">
              <wp:extent cx="2327910" cy="45085"/>
              <wp:effectExtent l="9525" t="9525" r="15240" b="12065"/>
              <wp:docPr id="3" name="Grup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27910" cy="71"/>
                        <a:chOff x="7606" y="15084"/>
                        <a:chExt cx="3666" cy="71"/>
                      </a:xfrm>
                    </wpg:grpSpPr>
                    <wps:wsp>
                      <wps:cNvPr id="6" name="AutoShape 5"/>
                      <wps:cNvCnPr>
                        <a:cxnSpLocks noChangeShapeType="1"/>
                      </wps:cNvCnPr>
                      <wps:spPr bwMode="auto">
                        <a:xfrm rot="10800000">
                          <a:off x="8548" y="15084"/>
                          <a:ext cx="2723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43808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/>
                    </wps:wsp>
                    <wps:wsp>
                      <wps:cNvPr id="7" name="AutoShape 6"/>
                      <wps:cNvCnPr>
                        <a:cxnSpLocks noChangeShapeType="1"/>
                      </wps:cNvCnPr>
                      <wps:spPr bwMode="auto">
                        <a:xfrm rot="10800000">
                          <a:off x="7606" y="15155"/>
                          <a:ext cx="3666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43808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34ED124C" id="Grupp 4" o:spid="_x0000_s1026" style="width:183.3pt;height:3.55pt;mso-position-horizontal-relative:char;mso-position-vertical-relative:line" coordorigin="7606,15084" coordsize="3666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7" type="#_x0000_t32" style="position:absolute;left:8548;top:15084;width:2723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" strokecolor="#438086" strokeweight="1.5pt"/>
              <v:shape id="AutoShape 6" o:spid="_x0000_s1028" type="#_x0000_t32" style="position:absolute;left:7606;top:15155;width:3666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" strokecolor="#438086" strokeweight=".25pt"/>
              <w10:anchorlock/>
            </v:group>
          </w:pict>
        </mc:Fallback>
      </mc:AlternateContent>
    </w:r>
  </w:p>
  <w:p w14:paraId="6D5BEF72" w14:textId="77777777" w:rsidR="00C729DE" w:rsidRDefault="00C729DE" w:rsidP="00660169">
    <w:pPr>
      <w:pStyle w:val="Ingetavstnd"/>
    </w:pPr>
  </w:p>
  <w:p w14:paraId="7AFDD8BA" w14:textId="77777777" w:rsidR="00C729DE" w:rsidRDefault="00C729DE" w:rsidP="00660169"/>
  <w:p w14:paraId="7770628F" w14:textId="77777777" w:rsidR="00C729DE" w:rsidRDefault="00C729DE" w:rsidP="00660169"/>
  <w:p w14:paraId="2D82060E" w14:textId="77777777" w:rsidR="00C729DE" w:rsidRDefault="00C729DE" w:rsidP="00660169"/>
  <w:p w14:paraId="702F1589" w14:textId="77777777" w:rsidR="00405A3A" w:rsidRDefault="00405A3A" w:rsidP="0066016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880B9" w14:textId="77777777" w:rsidR="005A720B" w:rsidRDefault="005A720B">
    <w:pPr>
      <w:pStyle w:val="Sidfot"/>
      <w:jc w:val="center"/>
    </w:pPr>
  </w:p>
  <w:p w14:paraId="22DF2927" w14:textId="77777777" w:rsidR="005A720B" w:rsidRDefault="005A720B">
    <w:pPr>
      <w:pStyle w:val="Sidfot"/>
      <w:jc w:val="center"/>
    </w:pPr>
  </w:p>
  <w:p w14:paraId="663A7F07" w14:textId="77777777" w:rsidR="00C729DE" w:rsidRPr="00143D63" w:rsidRDefault="00C729DE" w:rsidP="005A720B">
    <w:pPr>
      <w:pStyle w:val="Sidfot"/>
      <w:jc w:val="center"/>
      <w:rPr>
        <w:sz w:val="18"/>
        <w:szCs w:val="18"/>
      </w:rPr>
    </w:pPr>
    <w:sdt>
      <w:sdtPr>
        <w:rPr>
          <w:sz w:val="18"/>
          <w:szCs w:val="18"/>
        </w:rPr>
        <w:id w:val="1728636285"/>
        <w:docPartObj>
          <w:docPartGallery w:val="Page Numbers (Top of Page)"/>
          <w:docPartUnique/>
        </w:docPartObj>
      </w:sdtPr>
      <w:sdtEndPr/>
      <w:sdtContent>
        <w:r w:rsidR="005A720B" w:rsidRPr="00143D63">
          <w:rPr>
            <w:b/>
            <w:bCs/>
            <w:sz w:val="18"/>
            <w:szCs w:val="18"/>
          </w:rPr>
          <w:fldChar w:fldCharType="begin"/>
        </w:r>
        <w:r w:rsidR="005A720B" w:rsidRPr="00143D63">
          <w:rPr>
            <w:b/>
            <w:bCs/>
            <w:sz w:val="18"/>
            <w:szCs w:val="18"/>
          </w:rPr>
          <w:instrText>PAGE</w:instrText>
        </w:r>
        <w:r w:rsidR="005A720B" w:rsidRPr="00143D63">
          <w:rPr>
            <w:b/>
            <w:bCs/>
            <w:sz w:val="18"/>
            <w:szCs w:val="18"/>
          </w:rPr>
          <w:fldChar w:fldCharType="separate"/>
        </w:r>
        <w:r w:rsidR="00D13AB3" w:rsidRPr="00143D63">
          <w:rPr>
            <w:b/>
            <w:bCs/>
            <w:noProof/>
            <w:sz w:val="18"/>
            <w:szCs w:val="18"/>
          </w:rPr>
          <w:t>1</w:t>
        </w:r>
        <w:r w:rsidR="005A720B" w:rsidRPr="00143D63">
          <w:rPr>
            <w:b/>
            <w:bCs/>
            <w:sz w:val="18"/>
            <w:szCs w:val="18"/>
          </w:rPr>
          <w:fldChar w:fldCharType="end"/>
        </w:r>
        <w:r w:rsidR="005A720B" w:rsidRPr="00143D63">
          <w:rPr>
            <w:bCs/>
            <w:sz w:val="18"/>
            <w:szCs w:val="18"/>
          </w:rPr>
          <w:t>(</w:t>
        </w:r>
        <w:r w:rsidR="005A720B" w:rsidRPr="00143D63">
          <w:rPr>
            <w:b/>
            <w:bCs/>
            <w:sz w:val="18"/>
            <w:szCs w:val="18"/>
          </w:rPr>
          <w:fldChar w:fldCharType="begin"/>
        </w:r>
        <w:r w:rsidR="005A720B" w:rsidRPr="00143D63">
          <w:rPr>
            <w:b/>
            <w:bCs/>
            <w:sz w:val="18"/>
            <w:szCs w:val="18"/>
          </w:rPr>
          <w:instrText>NUMPAGES</w:instrText>
        </w:r>
        <w:r w:rsidR="005A720B" w:rsidRPr="00143D63">
          <w:rPr>
            <w:b/>
            <w:bCs/>
            <w:sz w:val="18"/>
            <w:szCs w:val="18"/>
          </w:rPr>
          <w:fldChar w:fldCharType="separate"/>
        </w:r>
        <w:r w:rsidR="00D13AB3" w:rsidRPr="00143D63">
          <w:rPr>
            <w:b/>
            <w:bCs/>
            <w:noProof/>
            <w:sz w:val="18"/>
            <w:szCs w:val="18"/>
          </w:rPr>
          <w:t>1</w:t>
        </w:r>
        <w:r w:rsidR="005A720B" w:rsidRPr="00143D63">
          <w:rPr>
            <w:b/>
            <w:bCs/>
            <w:sz w:val="18"/>
            <w:szCs w:val="18"/>
          </w:rPr>
          <w:fldChar w:fldCharType="end"/>
        </w:r>
        <w:r w:rsidR="005A720B" w:rsidRPr="00143D63">
          <w:rPr>
            <w:bCs/>
            <w:sz w:val="18"/>
            <w:szCs w:val="18"/>
          </w:rPr>
          <w:t>)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B3A6F" w14:textId="77777777" w:rsidR="00C729DE" w:rsidRPr="00167464" w:rsidRDefault="0038059F" w:rsidP="00660169">
    <w:pPr>
      <w:pStyle w:val="Sidfot"/>
      <w:rPr>
        <w:rFonts w:cs="Segoe UI"/>
      </w:rPr>
    </w:pPr>
    <w:r>
      <w:rPr>
        <w:noProof/>
      </w:rPr>
      <w:drawing>
        <wp:inline distT="0" distB="0" distL="0" distR="0" wp14:anchorId="5763BE6A" wp14:editId="288CDA53">
          <wp:extent cx="1497376" cy="391881"/>
          <wp:effectExtent l="0" t="0" r="7620" b="8255"/>
          <wp:docPr id="13" name="Bildobjekt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loudpro-white-payof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376" cy="391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06CA7" w14:textId="77777777" w:rsidR="00F722EE" w:rsidRDefault="00F722EE" w:rsidP="00660169">
      <w:r>
        <w:separator/>
      </w:r>
    </w:p>
    <w:p w14:paraId="16A52B6C" w14:textId="77777777" w:rsidR="00F722EE" w:rsidRDefault="00F722EE" w:rsidP="00660169"/>
  </w:footnote>
  <w:footnote w:type="continuationSeparator" w:id="0">
    <w:p w14:paraId="0B3E3931" w14:textId="77777777" w:rsidR="00F722EE" w:rsidRDefault="00F722EE" w:rsidP="00660169">
      <w:r>
        <w:continuationSeparator/>
      </w:r>
    </w:p>
    <w:p w14:paraId="6D24B27D" w14:textId="77777777" w:rsidR="00F722EE" w:rsidRDefault="00F722EE" w:rsidP="006601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846BB" w14:textId="3369E649" w:rsidR="00C729DE" w:rsidRPr="00660169" w:rsidRDefault="0037783F" w:rsidP="00660169">
    <w:pPr>
      <w:pStyle w:val="Sidhuvud"/>
      <w:rPr>
        <w:sz w:val="18"/>
      </w:rPr>
    </w:pPr>
    <w:r>
      <w:rPr>
        <w:sz w:val="18"/>
      </w:rPr>
      <w:t>Förskola</w:t>
    </w:r>
    <w:r w:rsidR="0038059F" w:rsidRPr="00660169">
      <w:rPr>
        <w:sz w:val="18"/>
      </w:rPr>
      <w:ptab w:relativeTo="margin" w:alignment="center" w:leader="none"/>
    </w:r>
    <w:r w:rsidR="00D50E82" w:rsidRPr="00D50E82">
      <w:rPr>
        <w:sz w:val="18"/>
        <w:szCs w:val="18"/>
      </w:rPr>
      <w:t xml:space="preserve"> </w:t>
    </w:r>
    <w:r w:rsidR="00D50E82" w:rsidRPr="00660169">
      <w:rPr>
        <w:sz w:val="18"/>
      </w:rPr>
      <w:t xml:space="preserve"> </w:t>
    </w:r>
    <w:r w:rsidR="0038059F" w:rsidRPr="00660169">
      <w:rPr>
        <w:sz w:val="18"/>
      </w:rPr>
      <w:ptab w:relativeTo="margin" w:alignment="right" w:leader="none"/>
    </w:r>
    <w:r w:rsidR="00A86A6E" w:rsidRPr="00A86A6E">
      <w:rPr>
        <w:sz w:val="18"/>
      </w:rPr>
      <w:t xml:space="preserve"> </w:t>
    </w:r>
    <w:r w:rsidR="00B70159">
      <w:rPr>
        <w:sz w:val="18"/>
      </w:rPr>
      <w:t xml:space="preserve">Senast </w:t>
    </w:r>
    <w:proofErr w:type="spellStart"/>
    <w:r w:rsidR="00B70159">
      <w:rPr>
        <w:sz w:val="18"/>
      </w:rPr>
      <w:t>uppd</w:t>
    </w:r>
    <w:proofErr w:type="spellEnd"/>
    <w:r w:rsidR="00B70159">
      <w:rPr>
        <w:sz w:val="18"/>
      </w:rPr>
      <w:t xml:space="preserve">. </w:t>
    </w:r>
    <w:r w:rsidR="00A31023">
      <w:rPr>
        <w:sz w:val="18"/>
      </w:rPr>
      <w:t>202</w:t>
    </w:r>
    <w:r w:rsidR="00C729DE">
      <w:rPr>
        <w:sz w:val="18"/>
      </w:rPr>
      <w:t>5</w:t>
    </w:r>
    <w:r w:rsidR="00A31023">
      <w:rPr>
        <w:sz w:val="18"/>
      </w:rPr>
      <w:t>-0</w:t>
    </w:r>
    <w:r w:rsidR="00C729DE">
      <w:rPr>
        <w:sz w:val="18"/>
      </w:rPr>
      <w:t>9</w:t>
    </w:r>
    <w:r w:rsidR="00A31023">
      <w:rPr>
        <w:sz w:val="18"/>
      </w:rPr>
      <w:t>-</w:t>
    </w:r>
    <w:r w:rsidR="00C729DE">
      <w:rPr>
        <w:sz w:val="18"/>
      </w:rPr>
      <w:t>23</w:t>
    </w:r>
  </w:p>
  <w:p w14:paraId="0AAE3A72" w14:textId="77777777" w:rsidR="00405A3A" w:rsidRDefault="00405A3A" w:rsidP="0066016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400E9"/>
    <w:multiLevelType w:val="hybridMultilevel"/>
    <w:tmpl w:val="532E82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F58C0"/>
    <w:multiLevelType w:val="hybridMultilevel"/>
    <w:tmpl w:val="F25A03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B6D8D"/>
    <w:multiLevelType w:val="hybridMultilevel"/>
    <w:tmpl w:val="F2AC6A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983151">
    <w:abstractNumId w:val="0"/>
  </w:num>
  <w:num w:numId="2" w16cid:durableId="238250832">
    <w:abstractNumId w:val="1"/>
  </w:num>
  <w:num w:numId="3" w16cid:durableId="850799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E82"/>
    <w:rsid w:val="00001BE0"/>
    <w:rsid w:val="000122D4"/>
    <w:rsid w:val="00013A35"/>
    <w:rsid w:val="000316EB"/>
    <w:rsid w:val="00061EEC"/>
    <w:rsid w:val="000640ED"/>
    <w:rsid w:val="0010040A"/>
    <w:rsid w:val="0012792D"/>
    <w:rsid w:val="00131557"/>
    <w:rsid w:val="00142D44"/>
    <w:rsid w:val="00143D63"/>
    <w:rsid w:val="001C0172"/>
    <w:rsid w:val="001D40F0"/>
    <w:rsid w:val="00203B8B"/>
    <w:rsid w:val="00211467"/>
    <w:rsid w:val="0022300B"/>
    <w:rsid w:val="00237077"/>
    <w:rsid w:val="00286F45"/>
    <w:rsid w:val="002C2546"/>
    <w:rsid w:val="002C671B"/>
    <w:rsid w:val="002F6691"/>
    <w:rsid w:val="0033543A"/>
    <w:rsid w:val="00341627"/>
    <w:rsid w:val="0037783F"/>
    <w:rsid w:val="0038059F"/>
    <w:rsid w:val="003822B9"/>
    <w:rsid w:val="00385EA9"/>
    <w:rsid w:val="00405A3A"/>
    <w:rsid w:val="004152B2"/>
    <w:rsid w:val="00425BC0"/>
    <w:rsid w:val="00476D6C"/>
    <w:rsid w:val="004864A8"/>
    <w:rsid w:val="004B297B"/>
    <w:rsid w:val="004C5FEC"/>
    <w:rsid w:val="004D1208"/>
    <w:rsid w:val="005172BE"/>
    <w:rsid w:val="00526B5E"/>
    <w:rsid w:val="00544A7D"/>
    <w:rsid w:val="00560583"/>
    <w:rsid w:val="005714C5"/>
    <w:rsid w:val="00573C1C"/>
    <w:rsid w:val="00584200"/>
    <w:rsid w:val="005A720B"/>
    <w:rsid w:val="005F12E3"/>
    <w:rsid w:val="00611004"/>
    <w:rsid w:val="006271BE"/>
    <w:rsid w:val="00642855"/>
    <w:rsid w:val="00660169"/>
    <w:rsid w:val="00671998"/>
    <w:rsid w:val="00671FF1"/>
    <w:rsid w:val="0067689E"/>
    <w:rsid w:val="006A2EA2"/>
    <w:rsid w:val="006E1401"/>
    <w:rsid w:val="006E465E"/>
    <w:rsid w:val="006F2AC6"/>
    <w:rsid w:val="006F6227"/>
    <w:rsid w:val="007378A1"/>
    <w:rsid w:val="00772E5B"/>
    <w:rsid w:val="00772E90"/>
    <w:rsid w:val="007D797D"/>
    <w:rsid w:val="008164D9"/>
    <w:rsid w:val="00830DFC"/>
    <w:rsid w:val="00840E23"/>
    <w:rsid w:val="008A5CAC"/>
    <w:rsid w:val="009045F7"/>
    <w:rsid w:val="009C6C49"/>
    <w:rsid w:val="009D2772"/>
    <w:rsid w:val="009D7BD2"/>
    <w:rsid w:val="009E694E"/>
    <w:rsid w:val="00A20D60"/>
    <w:rsid w:val="00A31023"/>
    <w:rsid w:val="00A62714"/>
    <w:rsid w:val="00A80864"/>
    <w:rsid w:val="00A86A6E"/>
    <w:rsid w:val="00AB74E4"/>
    <w:rsid w:val="00AC4947"/>
    <w:rsid w:val="00AE6B78"/>
    <w:rsid w:val="00B140C4"/>
    <w:rsid w:val="00B64EB6"/>
    <w:rsid w:val="00B70159"/>
    <w:rsid w:val="00B74CB6"/>
    <w:rsid w:val="00B857C1"/>
    <w:rsid w:val="00BA46FE"/>
    <w:rsid w:val="00C15344"/>
    <w:rsid w:val="00C44FE5"/>
    <w:rsid w:val="00C67869"/>
    <w:rsid w:val="00C729DE"/>
    <w:rsid w:val="00C73ADA"/>
    <w:rsid w:val="00CC6881"/>
    <w:rsid w:val="00CF1797"/>
    <w:rsid w:val="00CF1C01"/>
    <w:rsid w:val="00D13AB3"/>
    <w:rsid w:val="00D355D3"/>
    <w:rsid w:val="00D50E82"/>
    <w:rsid w:val="00D96C07"/>
    <w:rsid w:val="00DE16BF"/>
    <w:rsid w:val="00E50907"/>
    <w:rsid w:val="00E61206"/>
    <w:rsid w:val="00E80F59"/>
    <w:rsid w:val="00EA18AD"/>
    <w:rsid w:val="00EB6C42"/>
    <w:rsid w:val="00EE4CCA"/>
    <w:rsid w:val="00F0247B"/>
    <w:rsid w:val="00F057E0"/>
    <w:rsid w:val="00F1647D"/>
    <w:rsid w:val="00F722EE"/>
    <w:rsid w:val="00FC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B6DF75"/>
  <w15:chartTrackingRefBased/>
  <w15:docId w15:val="{9EFF2C76-996B-4B9E-914C-FD297BE73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169"/>
    <w:pPr>
      <w:spacing w:after="0" w:line="276" w:lineRule="auto"/>
      <w:jc w:val="both"/>
    </w:pPr>
    <w:rPr>
      <w:rFonts w:ascii="Open Sans Light" w:eastAsiaTheme="minorEastAsia" w:hAnsi="Open Sans Light" w:cs="Open Sans Light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143D63"/>
    <w:pPr>
      <w:keepNext/>
      <w:keepLines/>
      <w:spacing w:before="360" w:line="240" w:lineRule="auto"/>
      <w:outlineLvl w:val="0"/>
    </w:pPr>
    <w:rPr>
      <w:rFonts w:ascii="Raleway SemiBold" w:eastAsia="Times New Roman" w:hAnsi="Raleway SemiBold" w:cstheme="majorBidi"/>
      <w:bCs/>
      <w:sz w:val="48"/>
      <w:szCs w:val="64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43D63"/>
    <w:pPr>
      <w:keepNext/>
      <w:keepLines/>
      <w:spacing w:line="240" w:lineRule="auto"/>
      <w:outlineLvl w:val="1"/>
    </w:pPr>
    <w:rPr>
      <w:rFonts w:ascii="Raleway SemiBold" w:eastAsia="Times New Roman" w:hAnsi="Raleway SemiBold" w:cs="Times New Roman"/>
      <w:bCs/>
      <w:sz w:val="36"/>
      <w:szCs w:val="4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43D63"/>
    <w:pPr>
      <w:keepNext/>
      <w:keepLines/>
      <w:spacing w:before="20" w:line="240" w:lineRule="auto"/>
      <w:outlineLvl w:val="2"/>
    </w:pPr>
    <w:rPr>
      <w:rFonts w:ascii="Raleway SemiBold" w:eastAsia="Times New Roman" w:hAnsi="Raleway SemiBold" w:cs="Times New Roman"/>
      <w:bCs/>
      <w:sz w:val="28"/>
      <w:szCs w:val="40"/>
      <w:u w:val="single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143D63"/>
    <w:pPr>
      <w:keepNext/>
      <w:keepLines/>
      <w:spacing w:before="40"/>
      <w:outlineLvl w:val="3"/>
    </w:pPr>
    <w:rPr>
      <w:rFonts w:ascii="Raleway SemiBold" w:eastAsia="Times New Roman" w:hAnsi="Raleway SemiBold" w:cs="Segoe UI"/>
      <w:iCs/>
      <w:sz w:val="24"/>
      <w:szCs w:val="32"/>
      <w:u w:val="single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143D63"/>
    <w:pPr>
      <w:keepNext/>
      <w:keepLines/>
      <w:spacing w:before="40"/>
      <w:outlineLvl w:val="4"/>
    </w:pPr>
    <w:rPr>
      <w:rFonts w:ascii="Raleway SemiBold" w:eastAsiaTheme="majorEastAsia" w:hAnsi="Raleway SemiBold" w:cstheme="majorBidi"/>
      <w:i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43D63"/>
    <w:rPr>
      <w:rFonts w:ascii="Raleway SemiBold" w:eastAsia="Times New Roman" w:hAnsi="Raleway SemiBold" w:cstheme="majorBidi"/>
      <w:bCs/>
      <w:sz w:val="48"/>
      <w:szCs w:val="6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38059F"/>
    <w:pPr>
      <w:tabs>
        <w:tab w:val="center" w:pos="4320"/>
        <w:tab w:val="right" w:pos="8640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8059F"/>
    <w:rPr>
      <w:rFonts w:ascii="Segoe UI" w:eastAsiaTheme="minorEastAsia" w:hAnsi="Segoe UI"/>
    </w:rPr>
  </w:style>
  <w:style w:type="paragraph" w:styleId="Ingetavstnd">
    <w:name w:val="No Spacing"/>
    <w:basedOn w:val="Brdtext"/>
    <w:link w:val="IngetavstndChar"/>
    <w:uiPriority w:val="1"/>
    <w:rsid w:val="0038059F"/>
    <w:pPr>
      <w:spacing w:after="0"/>
    </w:pPr>
  </w:style>
  <w:style w:type="character" w:customStyle="1" w:styleId="IngetavstndChar">
    <w:name w:val="Inget avstånd Char"/>
    <w:basedOn w:val="Standardstycketeckensnitt"/>
    <w:link w:val="Ingetavstnd"/>
    <w:uiPriority w:val="1"/>
    <w:rsid w:val="0038059F"/>
    <w:rPr>
      <w:rFonts w:ascii="Segoe UI" w:eastAsiaTheme="minorEastAsia" w:hAnsi="Segoe UI"/>
    </w:rPr>
  </w:style>
  <w:style w:type="paragraph" w:styleId="Sidfot">
    <w:name w:val="footer"/>
    <w:basedOn w:val="Normal"/>
    <w:link w:val="SidfotChar"/>
    <w:uiPriority w:val="99"/>
    <w:unhideWhenUsed/>
    <w:rsid w:val="0038059F"/>
    <w:pPr>
      <w:tabs>
        <w:tab w:val="center" w:pos="4680"/>
        <w:tab w:val="right" w:pos="9360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8059F"/>
    <w:rPr>
      <w:rFonts w:ascii="Segoe UI" w:eastAsiaTheme="minorEastAsia" w:hAnsi="Segoe UI"/>
    </w:rPr>
  </w:style>
  <w:style w:type="paragraph" w:styleId="Brdtext">
    <w:name w:val="Body Text"/>
    <w:basedOn w:val="Normal"/>
    <w:link w:val="BrdtextChar"/>
    <w:uiPriority w:val="99"/>
    <w:semiHidden/>
    <w:unhideWhenUsed/>
    <w:rsid w:val="0038059F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38059F"/>
  </w:style>
  <w:style w:type="character" w:customStyle="1" w:styleId="Rubrik2Char">
    <w:name w:val="Rubrik 2 Char"/>
    <w:basedOn w:val="Standardstycketeckensnitt"/>
    <w:link w:val="Rubrik2"/>
    <w:uiPriority w:val="9"/>
    <w:rsid w:val="00143D63"/>
    <w:rPr>
      <w:rFonts w:ascii="Raleway SemiBold" w:eastAsia="Times New Roman" w:hAnsi="Raleway SemiBold" w:cs="Times New Roman"/>
      <w:bCs/>
      <w:sz w:val="36"/>
      <w:szCs w:val="48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143D63"/>
    <w:rPr>
      <w:rFonts w:ascii="Raleway SemiBold" w:eastAsia="Times New Roman" w:hAnsi="Raleway SemiBold" w:cs="Times New Roman"/>
      <w:bCs/>
      <w:sz w:val="28"/>
      <w:szCs w:val="40"/>
      <w:u w:val="single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143D63"/>
    <w:rPr>
      <w:rFonts w:ascii="Raleway SemiBold" w:eastAsia="Times New Roman" w:hAnsi="Raleway SemiBold" w:cs="Segoe UI"/>
      <w:iCs/>
      <w:sz w:val="24"/>
      <w:szCs w:val="32"/>
      <w:u w:val="single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rsid w:val="00143D63"/>
    <w:rPr>
      <w:rFonts w:ascii="Raleway SemiBold" w:eastAsiaTheme="majorEastAsia" w:hAnsi="Raleway SemiBold" w:cstheme="majorBidi"/>
      <w:i/>
      <w:u w:val="single"/>
      <w:lang w:eastAsia="sv-SE"/>
    </w:rPr>
  </w:style>
  <w:style w:type="paragraph" w:styleId="Citat">
    <w:name w:val="Quote"/>
    <w:basedOn w:val="Normal"/>
    <w:next w:val="Normal"/>
    <w:link w:val="CitatChar"/>
    <w:uiPriority w:val="29"/>
    <w:qFormat/>
    <w:rsid w:val="00B140C4"/>
    <w:pPr>
      <w:ind w:left="862" w:right="862"/>
    </w:pPr>
    <w:rPr>
      <w:i/>
      <w:iCs/>
      <w:color w:val="404040" w:themeColor="text1" w:themeTint="BF"/>
      <w:sz w:val="20"/>
      <w:szCs w:val="20"/>
    </w:rPr>
  </w:style>
  <w:style w:type="character" w:customStyle="1" w:styleId="CitatChar">
    <w:name w:val="Citat Char"/>
    <w:basedOn w:val="Standardstycketeckensnitt"/>
    <w:link w:val="Citat"/>
    <w:uiPriority w:val="29"/>
    <w:rsid w:val="00B140C4"/>
    <w:rPr>
      <w:rFonts w:ascii="Open Sans Light" w:eastAsiaTheme="minorEastAsia" w:hAnsi="Open Sans Light" w:cs="Open Sans Light"/>
      <w:i/>
      <w:iCs/>
      <w:color w:val="404040" w:themeColor="text1" w:themeTint="BF"/>
      <w:sz w:val="20"/>
      <w:szCs w:val="20"/>
      <w:lang w:eastAsia="sv-SE"/>
    </w:rPr>
  </w:style>
  <w:style w:type="paragraph" w:styleId="Fotnotstext">
    <w:name w:val="footnote text"/>
    <w:basedOn w:val="Normal"/>
    <w:link w:val="FotnotstextChar"/>
    <w:uiPriority w:val="99"/>
    <w:unhideWhenUsed/>
    <w:rsid w:val="00D355D3"/>
    <w:pPr>
      <w:spacing w:line="240" w:lineRule="auto"/>
    </w:pPr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D355D3"/>
    <w:rPr>
      <w:rFonts w:ascii="Open Sans Light" w:eastAsiaTheme="minorEastAsia" w:hAnsi="Open Sans Light" w:cs="Open Sans Light"/>
      <w:sz w:val="18"/>
      <w:szCs w:val="20"/>
      <w:lang w:eastAsia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D355D3"/>
    <w:rPr>
      <w:vertAlign w:val="superscript"/>
    </w:rPr>
  </w:style>
  <w:style w:type="character" w:styleId="Platshllartext">
    <w:name w:val="Placeholder Text"/>
    <w:basedOn w:val="Standardstycketeckensnitt"/>
    <w:uiPriority w:val="99"/>
    <w:semiHidden/>
    <w:rsid w:val="009045F7"/>
    <w:rPr>
      <w:color w:val="808080"/>
    </w:rPr>
  </w:style>
  <w:style w:type="table" w:styleId="Tabellrutnt">
    <w:name w:val="Table Grid"/>
    <w:basedOn w:val="Normaltabell"/>
    <w:uiPriority w:val="39"/>
    <w:rsid w:val="00904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formateradtabell3">
    <w:name w:val="Plain Table 3"/>
    <w:basedOn w:val="Normaltabell"/>
    <w:uiPriority w:val="43"/>
    <w:rsid w:val="009045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Rutntstabell5mrkdekorfrg3">
    <w:name w:val="Grid Table 5 Dark Accent 3"/>
    <w:basedOn w:val="Normaltabell"/>
    <w:uiPriority w:val="50"/>
    <w:rsid w:val="00E6120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D50E8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D50E82"/>
    <w:pPr>
      <w:spacing w:line="240" w:lineRule="auto"/>
    </w:pPr>
    <w:rPr>
      <w:rFonts w:ascii="Segoe UI" w:eastAsiaTheme="minorHAnsi" w:hAnsi="Segoe UI" w:cs="Segoe UI"/>
      <w:sz w:val="20"/>
      <w:szCs w:val="20"/>
      <w:lang w:eastAsia="en-US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D50E82"/>
    <w:rPr>
      <w:rFonts w:ascii="Segoe UI" w:hAnsi="Segoe UI" w:cs="Segoe U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50E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50E82"/>
    <w:rPr>
      <w:rFonts w:ascii="Segoe UI" w:eastAsiaTheme="minorEastAsia" w:hAnsi="Segoe UI" w:cs="Segoe UI"/>
      <w:sz w:val="18"/>
      <w:szCs w:val="18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30DFC"/>
    <w:rPr>
      <w:rFonts w:ascii="Open Sans Light" w:eastAsiaTheme="minorEastAsia" w:hAnsi="Open Sans Light" w:cs="Open Sans Light"/>
      <w:b/>
      <w:bCs/>
      <w:lang w:eastAsia="sv-SE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30DFC"/>
    <w:rPr>
      <w:rFonts w:ascii="Open Sans Light" w:eastAsiaTheme="minorEastAsia" w:hAnsi="Open Sans Light" w:cs="Open Sans Light"/>
      <w:b/>
      <w:bCs/>
      <w:sz w:val="20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830DF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D1208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9C6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1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venskakyrkan.se/nodinge/personuppgiftshanterin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venskakyrkan.se/nodinge/personuppgiftshanterin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esabo\Dropbox%20(Ninetech)\inTechrity\GDPR-projekt%20och%20mallar\Wordmall%20f&#246;r%20standardmalla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1D31C856B2F4E30897AF693BBA534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74E7E4-A890-416A-81FC-96154AAD495C}"/>
      </w:docPartPr>
      <w:docPartBody>
        <w:p w:rsidR="00707C82" w:rsidRDefault="00F96757" w:rsidP="00F96757">
          <w:pPr>
            <w:pStyle w:val="61D31C856B2F4E30897AF693BBA534AB"/>
          </w:pPr>
          <w:r w:rsidRPr="00351D73">
            <w:rPr>
              <w:color w:val="747474" w:themeColor="background2" w:themeShade="80"/>
              <w:highlight w:val="yellow"/>
              <w:lang w:val="en-US"/>
            </w:rPr>
            <w:t>[Ange enhetens namn]</w:t>
          </w:r>
        </w:p>
      </w:docPartBody>
    </w:docPart>
    <w:docPart>
      <w:docPartPr>
        <w:name w:val="F8674024E33B45829ED66F87997E32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50E134-9187-4C47-85F9-86C3BA90D28A}"/>
      </w:docPartPr>
      <w:docPartBody>
        <w:p w:rsidR="00BF5286" w:rsidRDefault="001D4D97" w:rsidP="001D4D97">
          <w:pPr>
            <w:pStyle w:val="F8674024E33B45829ED66F87997E322C"/>
          </w:pPr>
          <w:r w:rsidRPr="00351D73">
            <w:rPr>
              <w:color w:val="747474" w:themeColor="background2" w:themeShade="80"/>
              <w:highlight w:val="yellow"/>
              <w:lang w:val="en-US"/>
            </w:rPr>
            <w:t>[Ange enhetens namn]</w:t>
          </w:r>
        </w:p>
      </w:docPartBody>
    </w:docPart>
    <w:docPart>
      <w:docPartPr>
        <w:name w:val="D410F08906BA47D5A08A17D4D21065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2745AF-07D4-4324-B8BE-ECC7ED4C313A}"/>
      </w:docPartPr>
      <w:docPartBody>
        <w:p w:rsidR="00EF7A2B" w:rsidRDefault="00C326F0" w:rsidP="00C326F0">
          <w:pPr>
            <w:pStyle w:val="D410F08906BA47D5A08A17D4D21065C0"/>
          </w:pPr>
          <w:r>
            <w:rPr>
              <w:color w:val="747474" w:themeColor="background2" w:themeShade="80"/>
              <w:highlight w:val="yellow"/>
              <w:lang w:val="en-US"/>
            </w:rPr>
            <w:t>[Ange enhetens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Raleway SemiBold">
    <w:charset w:val="00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EA7"/>
    <w:rsid w:val="001D4D97"/>
    <w:rsid w:val="00540250"/>
    <w:rsid w:val="006E1401"/>
    <w:rsid w:val="00707C82"/>
    <w:rsid w:val="007562AA"/>
    <w:rsid w:val="007B4FD9"/>
    <w:rsid w:val="00823332"/>
    <w:rsid w:val="009643C6"/>
    <w:rsid w:val="00982738"/>
    <w:rsid w:val="00995227"/>
    <w:rsid w:val="00A31C9E"/>
    <w:rsid w:val="00A414DB"/>
    <w:rsid w:val="00A81A57"/>
    <w:rsid w:val="00AF79AC"/>
    <w:rsid w:val="00B46A4F"/>
    <w:rsid w:val="00B83014"/>
    <w:rsid w:val="00BF5286"/>
    <w:rsid w:val="00C326F0"/>
    <w:rsid w:val="00C61198"/>
    <w:rsid w:val="00C8242C"/>
    <w:rsid w:val="00D61EA7"/>
    <w:rsid w:val="00D626ED"/>
    <w:rsid w:val="00EF7A2B"/>
    <w:rsid w:val="00F9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61EA7"/>
    <w:rPr>
      <w:color w:val="808080"/>
    </w:rPr>
  </w:style>
  <w:style w:type="paragraph" w:customStyle="1" w:styleId="D410F08906BA47D5A08A17D4D21065C0">
    <w:name w:val="D410F08906BA47D5A08A17D4D21065C0"/>
    <w:rsid w:val="00C326F0"/>
  </w:style>
  <w:style w:type="paragraph" w:customStyle="1" w:styleId="61D31C856B2F4E30897AF693BBA534AB">
    <w:name w:val="61D31C856B2F4E30897AF693BBA534AB"/>
    <w:rsid w:val="00F96757"/>
  </w:style>
  <w:style w:type="paragraph" w:customStyle="1" w:styleId="F8674024E33B45829ED66F87997E322C">
    <w:name w:val="F8674024E33B45829ED66F87997E322C"/>
    <w:rsid w:val="001D4D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63273EF680CE46A9BB227905110AE3" ma:contentTypeVersion="16" ma:contentTypeDescription="Skapa ett nytt dokument." ma:contentTypeScope="" ma:versionID="e6bdf372a8baeb34c3fc1ab19b17168f">
  <xsd:schema xmlns:xsd="http://www.w3.org/2001/XMLSchema" xmlns:xs="http://www.w3.org/2001/XMLSchema" xmlns:p="http://schemas.microsoft.com/office/2006/metadata/properties" xmlns:ns2="f72fde2d-b807-4537-b4b0-8b27d7e9d203" xmlns:ns3="d4da30f3-d450-42f3-a305-6a1de303da54" targetNamespace="http://schemas.microsoft.com/office/2006/metadata/properties" ma:root="true" ma:fieldsID="64738a05cb76cdecac2655a15734151c" ns2:_="" ns3:_="">
    <xsd:import namespace="f72fde2d-b807-4537-b4b0-8b27d7e9d203"/>
    <xsd:import namespace="d4da30f3-d450-42f3-a305-6a1de303da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fde2d-b807-4537-b4b0-8b27d7e9d2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2e1e3701-f70b-483b-a60f-9d5eaebfbc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a30f3-d450-42f3-a305-6a1de303da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d1d64e1-3731-47a2-a9d9-6d41c7f6fa58}" ma:internalName="TaxCatchAll" ma:showField="CatchAllData" ma:web="d4da30f3-d450-42f3-a305-6a1de303da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da30f3-d450-42f3-a305-6a1de303da54" xsi:nil="true"/>
    <lcf76f155ced4ddcb4097134ff3c332f xmlns="f72fde2d-b807-4537-b4b0-8b27d7e9d2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885A46-A854-4382-882E-3749AB3631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6C7480-6967-4F7B-A7BA-B0F833F35E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679351-52E0-422A-81D2-CBACA61E5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2fde2d-b807-4537-b4b0-8b27d7e9d203"/>
    <ds:schemaRef ds:uri="d4da30f3-d450-42f3-a305-6a1de303da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345A1A-40CB-4DCB-8CC2-9B389DF6392F}">
  <ds:schemaRefs>
    <ds:schemaRef ds:uri="http://schemas.microsoft.com/office/2006/metadata/properties"/>
    <ds:schemaRef ds:uri="http://schemas.microsoft.com/office/infopath/2007/PartnerControls"/>
    <ds:schemaRef ds:uri="d4da30f3-d450-42f3-a305-6a1de303da54"/>
    <ds:schemaRef ds:uri="f72fde2d-b807-4537-b4b0-8b27d7e9d203"/>
  </ds:schemaRefs>
</ds:datastoreItem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Wordmall för standardmallar</Template>
  <TotalTime>277</TotalTime>
  <Pages>3</Pages>
  <Words>856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Underrättelse om åtgärd</vt:lpstr>
    </vt:vector>
  </TitlesOfParts>
  <Company>Nödinge församling</Company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Underrättelse om åtgärd</dc:title>
  <dc:subject/>
  <dc:creator>Sara Gandrén</dc:creator>
  <cp:keywords/>
  <dc:description/>
  <cp:lastModifiedBy>Mia Nordin</cp:lastModifiedBy>
  <cp:revision>25</cp:revision>
  <dcterms:created xsi:type="dcterms:W3CDTF">2019-01-29T10:20:00Z</dcterms:created>
  <dcterms:modified xsi:type="dcterms:W3CDTF">2025-09-24T08:59:00Z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0x0101005663273EF680CE46A9BB227905110AE3</vt:lpwstr>
  </property>
  <property fmtid="{D5CDD505-2E9C-101B-9397-08002B2CF9AE}" pid="3" name="MediaServiceImageTags">
    <vt:lpwstr/>
  </property>
</Properties>
</file>