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3777" w14:textId="0C8AC1D6" w:rsidR="00B906E5" w:rsidRPr="00D7682D" w:rsidRDefault="00313AAF" w:rsidP="00D7682D">
      <w:pPr>
        <w:pStyle w:val="Rubrik1"/>
        <w:rPr>
          <w:rFonts w:ascii="Times New Roman" w:hAnsi="Times New Roman" w:cs="Times New Roman"/>
          <w:b/>
          <w:noProof/>
          <w:sz w:val="28"/>
        </w:rPr>
      </w:pPr>
      <w:r w:rsidRPr="3101D507">
        <w:rPr>
          <w:rFonts w:ascii="Times New Roman" w:hAnsi="Times New Roman" w:cs="Times New Roman"/>
          <w:b/>
          <w:noProof/>
          <w:sz w:val="28"/>
        </w:rPr>
        <w:t xml:space="preserve">Kollektvädjan,  </w:t>
      </w:r>
      <w:r w:rsidR="00B906E5">
        <w:rPr>
          <w:rFonts w:ascii="Times New Roman" w:hAnsi="Times New Roman" w:cs="Times New Roman"/>
          <w:b/>
          <w:noProof/>
          <w:sz w:val="28"/>
        </w:rPr>
        <w:t>30 augusti 2026</w:t>
      </w:r>
      <w:r w:rsidR="00D7682D">
        <w:rPr>
          <w:rFonts w:ascii="Times New Roman" w:hAnsi="Times New Roman" w:cs="Times New Roman"/>
          <w:b/>
          <w:noProof/>
          <w:sz w:val="28"/>
        </w:rPr>
        <w:t xml:space="preserve">, </w:t>
      </w:r>
      <w:r w:rsidRPr="3101D507">
        <w:rPr>
          <w:rFonts w:ascii="Times New Roman" w:hAnsi="Times New Roman" w:cs="Times New Roman"/>
          <w:b/>
          <w:noProof/>
          <w:sz w:val="28"/>
        </w:rPr>
        <w:t xml:space="preserve"> 13e söndagen </w:t>
      </w:r>
      <w:r w:rsidR="00744B0E" w:rsidRPr="3101D507">
        <w:rPr>
          <w:rFonts w:ascii="Times New Roman" w:hAnsi="Times New Roman" w:cs="Times New Roman"/>
          <w:b/>
          <w:noProof/>
          <w:sz w:val="28"/>
        </w:rPr>
        <w:t>efter</w:t>
      </w:r>
      <w:r w:rsidRPr="3101D507">
        <w:rPr>
          <w:rFonts w:ascii="Times New Roman" w:hAnsi="Times New Roman" w:cs="Times New Roman"/>
          <w:b/>
          <w:noProof/>
          <w:sz w:val="28"/>
        </w:rPr>
        <w:t xml:space="preserve"> trefaldighet</w:t>
      </w:r>
      <w:r w:rsidR="00D7682D">
        <w:rPr>
          <w:rFonts w:ascii="Times New Roman" w:hAnsi="Times New Roman" w:cs="Times New Roman"/>
          <w:b/>
          <w:noProof/>
          <w:sz w:val="28"/>
        </w:rPr>
        <w:t xml:space="preserve"> med temat Medmänniskan</w:t>
      </w:r>
    </w:p>
    <w:p w14:paraId="13B9E570" w14:textId="09487F91" w:rsidR="00313AAF" w:rsidRPr="008657F9" w:rsidRDefault="00313AAF" w:rsidP="00313AAF">
      <w:pPr>
        <w:spacing w:before="240" w:line="276" w:lineRule="auto"/>
        <w:rPr>
          <w:noProof/>
          <w:szCs w:val="22"/>
        </w:rPr>
      </w:pPr>
      <w:r w:rsidRPr="008657F9">
        <w:rPr>
          <w:noProof/>
          <w:szCs w:val="22"/>
        </w:rPr>
        <w:t>Rikskollekt till de fem diakoniinstitutionerna i Svenska kyrkan (</w:t>
      </w:r>
      <w:r w:rsidR="008A0118">
        <w:rPr>
          <w:noProof/>
          <w:szCs w:val="22"/>
        </w:rPr>
        <w:t xml:space="preserve">Stiftelsen Stora Sköndal, </w:t>
      </w:r>
      <w:r w:rsidRPr="008657F9">
        <w:rPr>
          <w:noProof/>
          <w:szCs w:val="22"/>
        </w:rPr>
        <w:t>Bräcke diakoni, Ersta diakoni, Samariterhemmet diakoni</w:t>
      </w:r>
      <w:r w:rsidR="008A0118">
        <w:rPr>
          <w:noProof/>
          <w:szCs w:val="22"/>
        </w:rPr>
        <w:t xml:space="preserve"> </w:t>
      </w:r>
      <w:r w:rsidRPr="008657F9">
        <w:rPr>
          <w:noProof/>
          <w:szCs w:val="22"/>
        </w:rPr>
        <w:t>och Vårsta diakoni).</w:t>
      </w:r>
    </w:p>
    <w:p w14:paraId="5DA3C524" w14:textId="2F8B2F23" w:rsidR="00313AAF" w:rsidRPr="008657F9" w:rsidRDefault="00313AAF" w:rsidP="00313AAF">
      <w:pPr>
        <w:spacing w:before="240" w:line="276" w:lineRule="auto"/>
        <w:rPr>
          <w:noProof/>
          <w:szCs w:val="22"/>
        </w:rPr>
      </w:pPr>
      <w:r w:rsidRPr="008657F9">
        <w:rPr>
          <w:noProof/>
          <w:szCs w:val="22"/>
        </w:rPr>
        <w:t xml:space="preserve">De fem diakoniinstitutionera har i mer än hundra år verkat för ett mänskligare samhälle i Jesu efterföljd. Som kyrkans utsträckta hand bedriver de fem diakoniinstitutionerna verksamheter för människor i utsatta livsstituationer. Arbetet bedrivs med medmänniskan i fokus och utan vinssyfte. Vi bedriver diakonal verksamhet och diakonalt utvecklingsarbete i samhället utifrån kristen människosyn och grund med syftet att ge enskilda människor stöd, omsorg och bidra till utveckling och forskning inom området. </w:t>
      </w:r>
    </w:p>
    <w:p w14:paraId="099C1AD9" w14:textId="77777777" w:rsidR="00313AAF" w:rsidRPr="008657F9" w:rsidRDefault="00313AAF" w:rsidP="00313AAF">
      <w:pPr>
        <w:spacing w:before="240" w:line="276" w:lineRule="auto"/>
        <w:rPr>
          <w:noProof/>
          <w:szCs w:val="22"/>
        </w:rPr>
      </w:pPr>
    </w:p>
    <w:p w14:paraId="1910A82F" w14:textId="77777777" w:rsidR="00937A6E" w:rsidRPr="008657F9" w:rsidRDefault="00937A6E" w:rsidP="00937A6E">
      <w:pPr>
        <w:spacing w:line="276" w:lineRule="auto"/>
        <w:rPr>
          <w:noProof/>
          <w:szCs w:val="22"/>
        </w:rPr>
      </w:pPr>
      <w:r w:rsidRPr="008657F9">
        <w:rPr>
          <w:b/>
          <w:bCs/>
          <w:szCs w:val="22"/>
        </w:rPr>
        <w:t>STORA SKÖNDAL</w:t>
      </w:r>
      <w:r w:rsidRPr="008657F9">
        <w:rPr>
          <w:szCs w:val="22"/>
        </w:rPr>
        <w:t xml:space="preserve"> bedriver verksamhet inom äldreomsorg, sjukvård, socialpsykiatri, förskola och för personer med stöd av LSS, utbildning och forskning.</w:t>
      </w:r>
    </w:p>
    <w:p w14:paraId="58EB69C0" w14:textId="4E1021EF" w:rsidR="00313AAF" w:rsidRPr="008657F9" w:rsidRDefault="00313AAF" w:rsidP="00313AAF">
      <w:pPr>
        <w:spacing w:line="276" w:lineRule="auto"/>
        <w:rPr>
          <w:szCs w:val="22"/>
        </w:rPr>
      </w:pPr>
      <w:r w:rsidRPr="008657F9">
        <w:rPr>
          <w:b/>
          <w:bCs/>
          <w:szCs w:val="22"/>
        </w:rPr>
        <w:t>BRÄCKE DIAKONI</w:t>
      </w:r>
      <w:r w:rsidRPr="008657F9">
        <w:rPr>
          <w:szCs w:val="22"/>
        </w:rPr>
        <w:t xml:space="preserve"> bedriver verksamhet inom hälsovård, äldreomsorg, för personer som har stöd av LSS, utbildning och forskning.</w:t>
      </w:r>
    </w:p>
    <w:p w14:paraId="48048881" w14:textId="0DF4CCF5" w:rsidR="00313AAF" w:rsidRPr="008657F9" w:rsidRDefault="00313AAF" w:rsidP="00313AAF">
      <w:pPr>
        <w:spacing w:line="276" w:lineRule="auto"/>
        <w:rPr>
          <w:noProof/>
          <w:szCs w:val="22"/>
        </w:rPr>
      </w:pPr>
      <w:r w:rsidRPr="008657F9">
        <w:rPr>
          <w:b/>
          <w:bCs/>
          <w:noProof/>
          <w:szCs w:val="22"/>
        </w:rPr>
        <w:t>ERSTA DIAKONI</w:t>
      </w:r>
      <w:r w:rsidRPr="008657F9">
        <w:rPr>
          <w:noProof/>
          <w:szCs w:val="22"/>
        </w:rPr>
        <w:t xml:space="preserve"> bedriver verksamheter inom sjukvård, socialt arbete, utbildning och forskning. </w:t>
      </w:r>
    </w:p>
    <w:p w14:paraId="6ECECC8B" w14:textId="023F95E0" w:rsidR="00313AAF" w:rsidRPr="008657F9" w:rsidRDefault="00313AAF" w:rsidP="00313AAF">
      <w:pPr>
        <w:spacing w:line="276" w:lineRule="auto"/>
        <w:rPr>
          <w:noProof/>
          <w:szCs w:val="22"/>
        </w:rPr>
      </w:pPr>
      <w:r w:rsidRPr="008657F9">
        <w:rPr>
          <w:b/>
          <w:bCs/>
          <w:noProof/>
          <w:szCs w:val="22"/>
        </w:rPr>
        <w:t>SAMARITERHEMMET DIAKONI</w:t>
      </w:r>
      <w:r w:rsidRPr="008657F9">
        <w:rPr>
          <w:noProof/>
          <w:szCs w:val="22"/>
        </w:rPr>
        <w:t xml:space="preserve"> bedriver verksamheter inom äldreomsorg, social hjälpverksamhet, själavård och utbildning.</w:t>
      </w:r>
    </w:p>
    <w:p w14:paraId="5AAAAE61" w14:textId="066A99D9" w:rsidR="00313AAF" w:rsidRPr="008657F9" w:rsidRDefault="00313AAF" w:rsidP="00313AAF">
      <w:pPr>
        <w:spacing w:line="276" w:lineRule="auto"/>
        <w:rPr>
          <w:noProof/>
          <w:szCs w:val="22"/>
        </w:rPr>
      </w:pPr>
      <w:r w:rsidRPr="008657F9">
        <w:rPr>
          <w:b/>
          <w:bCs/>
          <w:noProof/>
          <w:szCs w:val="22"/>
        </w:rPr>
        <w:t>VÅRSTA DIAKONI</w:t>
      </w:r>
      <w:r w:rsidRPr="008657F9">
        <w:rPr>
          <w:noProof/>
          <w:szCs w:val="22"/>
        </w:rPr>
        <w:t xml:space="preserve"> ger stöd i kriskommunikation och hantering, driver familjerådgivning och grön rehabilitering.</w:t>
      </w:r>
    </w:p>
    <w:p w14:paraId="198F92FB" w14:textId="77777777" w:rsidR="00313AAF" w:rsidRPr="008657F9" w:rsidRDefault="00313AAF" w:rsidP="00313AAF">
      <w:pPr>
        <w:spacing w:line="276" w:lineRule="auto"/>
        <w:rPr>
          <w:noProof/>
          <w:szCs w:val="22"/>
        </w:rPr>
      </w:pPr>
    </w:p>
    <w:p w14:paraId="3406569D" w14:textId="27160828" w:rsidR="00313AAF" w:rsidRPr="008657F9" w:rsidRDefault="00313AAF" w:rsidP="00313AAF">
      <w:pPr>
        <w:spacing w:line="276" w:lineRule="auto"/>
        <w:rPr>
          <w:noProof/>
          <w:szCs w:val="22"/>
        </w:rPr>
      </w:pPr>
      <w:r w:rsidRPr="008657F9">
        <w:rPr>
          <w:noProof/>
          <w:szCs w:val="22"/>
        </w:rPr>
        <w:t xml:space="preserve">Vi vädjar denna söndag om en rik kollekt för att kunna stödja och hjälpa fler människor i utsatta livssituationer,  till en trygg och värdig ålderdom, att människor får möjlighet att bearbeta trauman, läka i en trygg miljö och få vård, omtanke och möjlighet till personlig utveckling och professionellt bemötande. Eller möjligheten att finna vägen till trygghet och arbete genom utbidlning och integration. </w:t>
      </w:r>
    </w:p>
    <w:p w14:paraId="72359E0C" w14:textId="77777777" w:rsidR="00313AAF" w:rsidRPr="008657F9" w:rsidRDefault="00313AAF" w:rsidP="00313AAF">
      <w:pPr>
        <w:spacing w:line="276" w:lineRule="auto"/>
        <w:rPr>
          <w:noProof/>
          <w:szCs w:val="22"/>
        </w:rPr>
      </w:pPr>
    </w:p>
    <w:p w14:paraId="0DFD2A79" w14:textId="77777777" w:rsidR="00313AAF" w:rsidRPr="008657F9" w:rsidRDefault="00313AAF" w:rsidP="00313AAF">
      <w:pPr>
        <w:spacing w:line="276" w:lineRule="auto"/>
        <w:rPr>
          <w:noProof/>
          <w:szCs w:val="22"/>
        </w:rPr>
      </w:pPr>
      <w:r w:rsidRPr="008657F9">
        <w:rPr>
          <w:noProof/>
          <w:szCs w:val="22"/>
        </w:rPr>
        <w:t xml:space="preserve">Genom din gåva hjälper du diakoniinstitutionerna att göra mer för fler och därigenom bygga Guds rike och ett medmänskligare samhälle i Jesu efterföljd. </w:t>
      </w:r>
    </w:p>
    <w:p w14:paraId="44531E07" w14:textId="77777777" w:rsidR="00313AAF" w:rsidRPr="008657F9" w:rsidRDefault="00313AAF" w:rsidP="00313AAF">
      <w:pPr>
        <w:spacing w:line="276" w:lineRule="auto"/>
        <w:rPr>
          <w:szCs w:val="22"/>
        </w:rPr>
      </w:pPr>
    </w:p>
    <w:p w14:paraId="43B3C39E" w14:textId="77777777" w:rsidR="00313AAF" w:rsidRPr="008657F9" w:rsidRDefault="00313AAF" w:rsidP="00313AAF">
      <w:pPr>
        <w:spacing w:line="276" w:lineRule="auto"/>
        <w:rPr>
          <w:szCs w:val="22"/>
        </w:rPr>
      </w:pPr>
      <w:r w:rsidRPr="008657F9">
        <w:rPr>
          <w:szCs w:val="22"/>
        </w:rPr>
        <w:t xml:space="preserve">Tack för din gåva! </w:t>
      </w:r>
    </w:p>
    <w:p w14:paraId="62644C67" w14:textId="77777777" w:rsidR="00313AAF" w:rsidRPr="008657F9" w:rsidRDefault="00313AAF" w:rsidP="00313AAF">
      <w:pPr>
        <w:spacing w:line="276" w:lineRule="auto"/>
        <w:rPr>
          <w:szCs w:val="22"/>
        </w:rPr>
      </w:pPr>
    </w:p>
    <w:p w14:paraId="3CD3FA9D" w14:textId="208118A2" w:rsidR="00313AAF" w:rsidRPr="008657F9" w:rsidRDefault="008657F9" w:rsidP="00313AAF">
      <w:pPr>
        <w:spacing w:line="276" w:lineRule="auto"/>
        <w:rPr>
          <w:szCs w:val="22"/>
        </w:rPr>
      </w:pPr>
      <w:r>
        <w:rPr>
          <w:szCs w:val="22"/>
        </w:rPr>
        <w:t xml:space="preserve">Stockholm </w:t>
      </w:r>
      <w:r w:rsidR="00BA4EA4">
        <w:rPr>
          <w:szCs w:val="22"/>
        </w:rPr>
        <w:t>202</w:t>
      </w:r>
      <w:r w:rsidR="00E4000C">
        <w:rPr>
          <w:szCs w:val="22"/>
        </w:rPr>
        <w:t>6-06-12</w:t>
      </w:r>
    </w:p>
    <w:p w14:paraId="2B4221CB" w14:textId="77777777" w:rsidR="00313AAF" w:rsidRPr="008657F9" w:rsidRDefault="00313AAF" w:rsidP="00313AAF">
      <w:pPr>
        <w:spacing w:line="276" w:lineRule="auto"/>
        <w:rPr>
          <w:szCs w:val="22"/>
        </w:rPr>
      </w:pPr>
    </w:p>
    <w:p w14:paraId="23172A89" w14:textId="01C3B47B" w:rsidR="00313AAF" w:rsidRPr="008657F9" w:rsidRDefault="008657F9" w:rsidP="00313AAF">
      <w:pPr>
        <w:spacing w:line="276" w:lineRule="auto"/>
        <w:rPr>
          <w:szCs w:val="22"/>
        </w:rPr>
      </w:pPr>
      <w:r>
        <w:rPr>
          <w:szCs w:val="22"/>
        </w:rPr>
        <w:t>Åsa Andersson</w:t>
      </w:r>
    </w:p>
    <w:p w14:paraId="78982770" w14:textId="05F0F927" w:rsidR="00313AAF" w:rsidRPr="008657F9" w:rsidRDefault="00313AAF" w:rsidP="00313AAF">
      <w:pPr>
        <w:spacing w:line="276" w:lineRule="auto"/>
        <w:rPr>
          <w:szCs w:val="22"/>
        </w:rPr>
      </w:pPr>
      <w:r w:rsidRPr="008657F9">
        <w:rPr>
          <w:szCs w:val="22"/>
        </w:rPr>
        <w:t>Direktor</w:t>
      </w:r>
      <w:r w:rsidR="008657F9">
        <w:rPr>
          <w:szCs w:val="22"/>
        </w:rPr>
        <w:t xml:space="preserve"> Stiftelsen Stora Sköndal och övriga diakoni</w:t>
      </w:r>
      <w:r w:rsidR="00DE4F5E">
        <w:rPr>
          <w:szCs w:val="22"/>
        </w:rPr>
        <w:t xml:space="preserve"> i</w:t>
      </w:r>
      <w:r w:rsidR="008657F9">
        <w:rPr>
          <w:szCs w:val="22"/>
        </w:rPr>
        <w:t>nstu</w:t>
      </w:r>
      <w:r w:rsidR="00A45BBA">
        <w:rPr>
          <w:szCs w:val="22"/>
        </w:rPr>
        <w:t>tioners</w:t>
      </w:r>
      <w:r w:rsidR="008657F9">
        <w:rPr>
          <w:szCs w:val="22"/>
        </w:rPr>
        <w:t xml:space="preserve"> vägnar</w:t>
      </w:r>
      <w:r w:rsidR="00DE4F5E">
        <w:rPr>
          <w:szCs w:val="22"/>
        </w:rPr>
        <w:t>.</w:t>
      </w:r>
    </w:p>
    <w:p w14:paraId="002DF7B7" w14:textId="77777777" w:rsidR="00313AAF" w:rsidRPr="008657F9" w:rsidRDefault="00313AAF" w:rsidP="00313AAF">
      <w:pPr>
        <w:spacing w:line="276" w:lineRule="auto"/>
        <w:rPr>
          <w:szCs w:val="22"/>
        </w:rPr>
      </w:pPr>
    </w:p>
    <w:p w14:paraId="10E1E63D" w14:textId="77777777" w:rsidR="00E63B2A" w:rsidRPr="008657F9" w:rsidRDefault="00E63B2A" w:rsidP="0074393F">
      <w:pPr>
        <w:rPr>
          <w:szCs w:val="22"/>
        </w:rPr>
      </w:pPr>
    </w:p>
    <w:sectPr w:rsidR="00E63B2A" w:rsidRPr="008657F9" w:rsidSect="006A6D5D">
      <w:headerReference w:type="default" r:id="rId11"/>
      <w:headerReference w:type="first" r:id="rId12"/>
      <w:footerReference w:type="first" r:id="rId13"/>
      <w:pgSz w:w="11907" w:h="16839" w:code="9"/>
      <w:pgMar w:top="2495" w:right="1701" w:bottom="2268" w:left="1701" w:header="141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BCD1" w14:textId="77777777" w:rsidR="00D10FFE" w:rsidRDefault="00D10FFE" w:rsidP="00190C50">
      <w:r>
        <w:separator/>
      </w:r>
    </w:p>
    <w:p w14:paraId="56CEA95E" w14:textId="77777777" w:rsidR="00D10FFE" w:rsidRDefault="00D10FFE"/>
  </w:endnote>
  <w:endnote w:type="continuationSeparator" w:id="0">
    <w:p w14:paraId="45B0FD41" w14:textId="77777777" w:rsidR="00D10FFE" w:rsidRDefault="00D10FFE" w:rsidP="00190C50">
      <w:r>
        <w:continuationSeparator/>
      </w:r>
    </w:p>
    <w:p w14:paraId="31F0828D" w14:textId="77777777" w:rsidR="00D10FFE" w:rsidRDefault="00D10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33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33"/>
    </w:tblGrid>
    <w:tr w:rsidR="00B81D51" w:rsidRPr="00B81D51" w14:paraId="3563130D" w14:textId="77777777" w:rsidTr="005F71F6">
      <w:trPr>
        <w:trHeight w:val="397"/>
      </w:trPr>
      <w:tc>
        <w:tcPr>
          <w:tcW w:w="8495" w:type="dxa"/>
        </w:tcPr>
        <w:tbl>
          <w:tblPr>
            <w:tblStyle w:val="Tabellrutnt"/>
            <w:tblW w:w="1076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0"/>
            <w:gridCol w:w="2072"/>
            <w:gridCol w:w="7201"/>
          </w:tblGrid>
          <w:tr w:rsidR="00B81D51" w14:paraId="28CBE1C6" w14:textId="77777777" w:rsidTr="008D0DBD">
            <w:tc>
              <w:tcPr>
                <w:tcW w:w="1490" w:type="dxa"/>
              </w:tcPr>
              <w:p w14:paraId="7F13ED19" w14:textId="77777777" w:rsidR="00B81D51" w:rsidRPr="005F71F6" w:rsidRDefault="005F71F6" w:rsidP="005F71F6">
                <w:pPr>
                  <w:pStyle w:val="Sidfot"/>
                  <w:rPr>
                    <w:b/>
                  </w:rPr>
                </w:pPr>
                <w:r w:rsidRPr="005F71F6">
                  <w:rPr>
                    <w:b/>
                  </w:rPr>
                  <w:t>Stora Sköndal</w:t>
                </w:r>
              </w:p>
              <w:p w14:paraId="3A7BC541" w14:textId="77777777" w:rsidR="005F71F6" w:rsidRDefault="005F71F6" w:rsidP="005F71F6">
                <w:pPr>
                  <w:pStyle w:val="Sidfot"/>
                </w:pPr>
                <w:r>
                  <w:t>128 64 Sköndal</w:t>
                </w:r>
              </w:p>
            </w:tc>
            <w:tc>
              <w:tcPr>
                <w:tcW w:w="2072" w:type="dxa"/>
              </w:tcPr>
              <w:p w14:paraId="394B1B1E" w14:textId="77777777" w:rsidR="00B81D51" w:rsidRDefault="005F71F6" w:rsidP="005F71F6">
                <w:pPr>
                  <w:pStyle w:val="Sidfot"/>
                </w:pPr>
                <w:r>
                  <w:t>Tel +46 (0)8 400 291 00</w:t>
                </w:r>
              </w:p>
              <w:p w14:paraId="115C12D6" w14:textId="77777777" w:rsidR="005F71F6" w:rsidRDefault="005F71F6" w:rsidP="005F71F6">
                <w:pPr>
                  <w:pStyle w:val="Sidfot"/>
                </w:pPr>
                <w:r w:rsidRPr="00CB13A4">
                  <w:t>www.storaskondal.se</w:t>
                </w:r>
              </w:p>
            </w:tc>
            <w:tc>
              <w:tcPr>
                <w:tcW w:w="7201" w:type="dxa"/>
              </w:tcPr>
              <w:p w14:paraId="144B536B" w14:textId="77777777" w:rsidR="00B81D51" w:rsidRPr="00CB13A4" w:rsidRDefault="00CB13A4" w:rsidP="003B4FFA">
                <w:pPr>
                  <w:pStyle w:val="Sidfot"/>
                  <w:ind w:right="358"/>
                  <w:rPr>
                    <w:i/>
                  </w:rPr>
                </w:pPr>
                <w:r w:rsidRPr="00CB13A4">
                  <w:rPr>
                    <w:i/>
                  </w:rPr>
                  <w:t>Stora Sköndal är en stiftelse som utan vinstsyfte arbetar med stöd, vård, omsorg, utbildning och forskning. Vi jobbar för att människor ska få växa och utvecklas utifrån sina unika förutsättningar.</w:t>
                </w:r>
              </w:p>
            </w:tc>
          </w:tr>
        </w:tbl>
        <w:p w14:paraId="30A141B9" w14:textId="77777777" w:rsidR="00B81D51" w:rsidRPr="00B81D51" w:rsidRDefault="00B81D51" w:rsidP="002148F6">
          <w:pPr>
            <w:pStyle w:val="Sidfot"/>
          </w:pPr>
        </w:p>
      </w:tc>
    </w:tr>
  </w:tbl>
  <w:p w14:paraId="34DEA015" w14:textId="77777777" w:rsidR="00427F56" w:rsidRPr="002148F6" w:rsidRDefault="00427F56" w:rsidP="002148F6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A895" w14:textId="77777777" w:rsidR="00D10FFE" w:rsidRDefault="00D10FFE" w:rsidP="00190C50">
      <w:r>
        <w:separator/>
      </w:r>
    </w:p>
    <w:p w14:paraId="76C1191E" w14:textId="77777777" w:rsidR="00D10FFE" w:rsidRDefault="00D10FFE"/>
  </w:footnote>
  <w:footnote w:type="continuationSeparator" w:id="0">
    <w:p w14:paraId="7C82C4C2" w14:textId="77777777" w:rsidR="00D10FFE" w:rsidRDefault="00D10FFE" w:rsidP="00190C50">
      <w:r>
        <w:continuationSeparator/>
      </w:r>
    </w:p>
    <w:p w14:paraId="3FC34B40" w14:textId="77777777" w:rsidR="00D10FFE" w:rsidRDefault="00D10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701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EC7859" w14:paraId="72CC82B9" w14:textId="77777777" w:rsidTr="00D609ED">
      <w:trPr>
        <w:jc w:val="right"/>
      </w:trPr>
      <w:tc>
        <w:tcPr>
          <w:tcW w:w="1701" w:type="dxa"/>
        </w:tcPr>
        <w:p w14:paraId="50233C48" w14:textId="77777777" w:rsidR="00EC7859" w:rsidRDefault="00EC7859" w:rsidP="00EC7859">
          <w:pPr>
            <w:pStyle w:val="Sidhuvud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609ED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D609ED">
              <w:rPr>
                <w:noProof/>
              </w:rPr>
              <w:t>2</w:t>
            </w:r>
          </w:fldSimple>
          <w:r>
            <w:t>)</w:t>
          </w:r>
        </w:p>
      </w:tc>
    </w:tr>
  </w:tbl>
  <w:p w14:paraId="2ABFFAFB" w14:textId="77777777" w:rsidR="00437549" w:rsidRDefault="00D609ED">
    <w:pPr>
      <w:pStyle w:val="Sidhuvud"/>
    </w:pPr>
    <w:r>
      <w:rPr>
        <w:b/>
        <w:noProof/>
      </w:rPr>
      <w:drawing>
        <wp:anchor distT="0" distB="0" distL="114300" distR="114300" simplePos="0" relativeHeight="251662336" behindDoc="1" locked="0" layoutInCell="1" allowOverlap="1" wp14:anchorId="40FDC8B2" wp14:editId="63091B52">
          <wp:simplePos x="0" y="0"/>
          <wp:positionH relativeFrom="page">
            <wp:posOffset>467995</wp:posOffset>
          </wp:positionH>
          <wp:positionV relativeFrom="page">
            <wp:posOffset>720090</wp:posOffset>
          </wp:positionV>
          <wp:extent cx="1879200" cy="694800"/>
          <wp:effectExtent l="0" t="0" r="6985" b="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ev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701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437549" w14:paraId="7ABDA921" w14:textId="77777777" w:rsidTr="00437549">
      <w:trPr>
        <w:jc w:val="right"/>
      </w:trPr>
      <w:tc>
        <w:tcPr>
          <w:tcW w:w="8495" w:type="dxa"/>
        </w:tcPr>
        <w:p w14:paraId="475DF646" w14:textId="77777777" w:rsidR="00437549" w:rsidRDefault="00437549">
          <w:pPr>
            <w:pStyle w:val="Sidhuvud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F3A5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NUMPAGES   \* MERGEFORMAT">
            <w:r w:rsidR="006F3A56">
              <w:rPr>
                <w:noProof/>
              </w:rPr>
              <w:t>1</w:t>
            </w:r>
          </w:fldSimple>
          <w:r>
            <w:t>)</w:t>
          </w:r>
        </w:p>
      </w:tc>
    </w:tr>
  </w:tbl>
  <w:p w14:paraId="590E3EB0" w14:textId="77777777" w:rsidR="00437549" w:rsidRDefault="00D609ED">
    <w:pPr>
      <w:pStyle w:val="Sidhuvud"/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6F69FDA4" wp14:editId="50346926">
          <wp:simplePos x="0" y="0"/>
          <wp:positionH relativeFrom="page">
            <wp:posOffset>467995</wp:posOffset>
          </wp:positionH>
          <wp:positionV relativeFrom="page">
            <wp:posOffset>720090</wp:posOffset>
          </wp:positionV>
          <wp:extent cx="1879200" cy="694800"/>
          <wp:effectExtent l="0" t="0" r="6985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ev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3pt;height:64.5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2F5653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31A3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5B03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7C1D0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5E5A8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D51F46"/>
    <w:multiLevelType w:val="multilevel"/>
    <w:tmpl w:val="7D84D836"/>
    <w:styleLink w:val="Listanummer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794" w:hanging="397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247"/>
        </w:tabs>
        <w:ind w:left="1191" w:hanging="397"/>
      </w:pPr>
      <w:rPr>
        <w:rFonts w:ascii="Arial" w:hAnsi="Arial" w:hint="default"/>
      </w:rPr>
    </w:lvl>
    <w:lvl w:ilvl="3">
      <w:start w:val="1"/>
      <w:numFmt w:val="none"/>
      <w:lvlText w:val="%4-"/>
      <w:lvlJc w:val="left"/>
      <w:pPr>
        <w:tabs>
          <w:tab w:val="num" w:pos="1644"/>
        </w:tabs>
        <w:ind w:left="1588" w:hanging="397"/>
      </w:pPr>
      <w:rPr>
        <w:rFonts w:ascii="Georgia" w:hAnsi="Georgia" w:hint="default"/>
      </w:rPr>
    </w:lvl>
    <w:lvl w:ilvl="4">
      <w:start w:val="1"/>
      <w:numFmt w:val="none"/>
      <w:lvlText w:val="%5-"/>
      <w:lvlJc w:val="left"/>
      <w:pPr>
        <w:tabs>
          <w:tab w:val="num" w:pos="2041"/>
        </w:tabs>
        <w:ind w:left="1985" w:hanging="397"/>
      </w:pPr>
      <w:rPr>
        <w:rFonts w:ascii="Georgia" w:hAnsi="Georgia" w:hint="default"/>
      </w:rPr>
    </w:lvl>
    <w:lvl w:ilvl="5">
      <w:start w:val="1"/>
      <w:numFmt w:val="none"/>
      <w:lvlText w:val="%6-"/>
      <w:lvlJc w:val="left"/>
      <w:pPr>
        <w:tabs>
          <w:tab w:val="num" w:pos="2438"/>
        </w:tabs>
        <w:ind w:left="2382" w:hanging="397"/>
      </w:pPr>
      <w:rPr>
        <w:rFonts w:ascii="Georgia" w:hAnsi="Georgia" w:hint="default"/>
      </w:rPr>
    </w:lvl>
    <w:lvl w:ilvl="6">
      <w:start w:val="1"/>
      <w:numFmt w:val="none"/>
      <w:lvlText w:val="%7-"/>
      <w:lvlJc w:val="left"/>
      <w:pPr>
        <w:tabs>
          <w:tab w:val="num" w:pos="2835"/>
        </w:tabs>
        <w:ind w:left="2779" w:hanging="397"/>
      </w:pPr>
      <w:rPr>
        <w:rFonts w:ascii="Georgia" w:hAnsi="Georgia" w:hint="default"/>
      </w:rPr>
    </w:lvl>
    <w:lvl w:ilvl="7">
      <w:start w:val="1"/>
      <w:numFmt w:val="none"/>
      <w:lvlText w:val="%8-"/>
      <w:lvlJc w:val="left"/>
      <w:pPr>
        <w:tabs>
          <w:tab w:val="num" w:pos="3232"/>
        </w:tabs>
        <w:ind w:left="3176" w:hanging="397"/>
      </w:pPr>
      <w:rPr>
        <w:rFonts w:ascii="Georgia" w:hAnsi="Georgia" w:hint="default"/>
      </w:rPr>
    </w:lvl>
    <w:lvl w:ilvl="8">
      <w:start w:val="1"/>
      <w:numFmt w:val="none"/>
      <w:lvlText w:val="%9-"/>
      <w:lvlJc w:val="left"/>
      <w:pPr>
        <w:tabs>
          <w:tab w:val="num" w:pos="3629"/>
        </w:tabs>
        <w:ind w:left="3573" w:hanging="397"/>
      </w:pPr>
      <w:rPr>
        <w:rFonts w:ascii="Georgia" w:hAnsi="Georgia" w:hint="default"/>
      </w:rPr>
    </w:lvl>
  </w:abstractNum>
  <w:abstractNum w:abstractNumId="6" w15:restartNumberingAfterBreak="0">
    <w:nsid w:val="0B9910F4"/>
    <w:multiLevelType w:val="multilevel"/>
    <w:tmpl w:val="7EB2D28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0C9A0F38"/>
    <w:multiLevelType w:val="multilevel"/>
    <w:tmpl w:val="56102B3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0CB1154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D1E780D"/>
    <w:multiLevelType w:val="multilevel"/>
    <w:tmpl w:val="059805FC"/>
    <w:numStyleLink w:val="Nummerlista"/>
  </w:abstractNum>
  <w:abstractNum w:abstractNumId="10" w15:restartNumberingAfterBreak="0">
    <w:nsid w:val="0FD76E8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0F54245"/>
    <w:multiLevelType w:val="multilevel"/>
    <w:tmpl w:val="0BAE8A3E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‒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‒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‒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‒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‒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‒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‒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12" w15:restartNumberingAfterBreak="0">
    <w:nsid w:val="1A3235E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BD47A0"/>
    <w:multiLevelType w:val="multilevel"/>
    <w:tmpl w:val="059805FC"/>
    <w:numStyleLink w:val="Nummerlista"/>
  </w:abstractNum>
  <w:abstractNum w:abstractNumId="14" w15:restartNumberingAfterBreak="0">
    <w:nsid w:val="217A70D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C65A3C"/>
    <w:multiLevelType w:val="multilevel"/>
    <w:tmpl w:val="059805FC"/>
    <w:styleLink w:val="Nummerlista"/>
    <w:lvl w:ilvl="0">
      <w:start w:val="1"/>
      <w:numFmt w:val="decimal"/>
      <w:lvlText w:val="%1."/>
      <w:lvlJc w:val="left"/>
      <w:pPr>
        <w:ind w:left="227" w:hanging="227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6" w15:restartNumberingAfterBreak="0">
    <w:nsid w:val="225007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E23D3F"/>
    <w:multiLevelType w:val="multilevel"/>
    <w:tmpl w:val="7012E1D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289B724B"/>
    <w:multiLevelType w:val="multilevel"/>
    <w:tmpl w:val="4A981A3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2921004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BA2A0B"/>
    <w:multiLevelType w:val="multilevel"/>
    <w:tmpl w:val="7050061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32226DFF"/>
    <w:multiLevelType w:val="multilevel"/>
    <w:tmpl w:val="50424B14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794" w:hanging="397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247"/>
        </w:tabs>
        <w:ind w:left="1191" w:hanging="397"/>
      </w:pPr>
      <w:rPr>
        <w:rFonts w:ascii="Arial" w:hAnsi="Arial" w:hint="default"/>
      </w:rPr>
    </w:lvl>
    <w:lvl w:ilvl="3">
      <w:start w:val="1"/>
      <w:numFmt w:val="none"/>
      <w:lvlText w:val="%4-"/>
      <w:lvlJc w:val="left"/>
      <w:pPr>
        <w:tabs>
          <w:tab w:val="num" w:pos="1644"/>
        </w:tabs>
        <w:ind w:left="1588" w:hanging="397"/>
      </w:pPr>
      <w:rPr>
        <w:rFonts w:ascii="Georgia" w:hAnsi="Georgia" w:hint="default"/>
      </w:rPr>
    </w:lvl>
    <w:lvl w:ilvl="4">
      <w:start w:val="1"/>
      <w:numFmt w:val="none"/>
      <w:lvlText w:val="%5-"/>
      <w:lvlJc w:val="left"/>
      <w:pPr>
        <w:tabs>
          <w:tab w:val="num" w:pos="2041"/>
        </w:tabs>
        <w:ind w:left="1985" w:hanging="397"/>
      </w:pPr>
      <w:rPr>
        <w:rFonts w:ascii="Georgia" w:hAnsi="Georgia" w:hint="default"/>
      </w:rPr>
    </w:lvl>
    <w:lvl w:ilvl="5">
      <w:start w:val="1"/>
      <w:numFmt w:val="none"/>
      <w:lvlText w:val="%6-"/>
      <w:lvlJc w:val="left"/>
      <w:pPr>
        <w:tabs>
          <w:tab w:val="num" w:pos="2438"/>
        </w:tabs>
        <w:ind w:left="2382" w:hanging="397"/>
      </w:pPr>
      <w:rPr>
        <w:rFonts w:ascii="Georgia" w:hAnsi="Georgia" w:hint="default"/>
      </w:rPr>
    </w:lvl>
    <w:lvl w:ilvl="6">
      <w:start w:val="1"/>
      <w:numFmt w:val="none"/>
      <w:lvlText w:val="%7-"/>
      <w:lvlJc w:val="left"/>
      <w:pPr>
        <w:tabs>
          <w:tab w:val="num" w:pos="2835"/>
        </w:tabs>
        <w:ind w:left="2779" w:hanging="397"/>
      </w:pPr>
      <w:rPr>
        <w:rFonts w:ascii="Georgia" w:hAnsi="Georgia" w:hint="default"/>
      </w:rPr>
    </w:lvl>
    <w:lvl w:ilvl="7">
      <w:start w:val="1"/>
      <w:numFmt w:val="none"/>
      <w:lvlText w:val="%8-"/>
      <w:lvlJc w:val="left"/>
      <w:pPr>
        <w:tabs>
          <w:tab w:val="num" w:pos="3232"/>
        </w:tabs>
        <w:ind w:left="3176" w:hanging="397"/>
      </w:pPr>
      <w:rPr>
        <w:rFonts w:ascii="Georgia" w:hAnsi="Georgia" w:hint="default"/>
      </w:rPr>
    </w:lvl>
    <w:lvl w:ilvl="8">
      <w:start w:val="1"/>
      <w:numFmt w:val="none"/>
      <w:lvlText w:val="%9-"/>
      <w:lvlJc w:val="left"/>
      <w:pPr>
        <w:tabs>
          <w:tab w:val="num" w:pos="3629"/>
        </w:tabs>
        <w:ind w:left="3573" w:hanging="397"/>
      </w:pPr>
      <w:rPr>
        <w:rFonts w:ascii="Georgia" w:hAnsi="Georgia" w:hint="default"/>
      </w:rPr>
    </w:lvl>
  </w:abstractNum>
  <w:abstractNum w:abstractNumId="22" w15:restartNumberingAfterBreak="0">
    <w:nsid w:val="33586957"/>
    <w:multiLevelType w:val="multilevel"/>
    <w:tmpl w:val="8A60E4A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24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5" w15:restartNumberingAfterBreak="0">
    <w:nsid w:val="3C0A78F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E806DD8"/>
    <w:multiLevelType w:val="multilevel"/>
    <w:tmpl w:val="F7CAC552"/>
    <w:styleLink w:val="Listapunkter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28" w15:restartNumberingAfterBreak="0">
    <w:nsid w:val="3EC674C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04B44AE"/>
    <w:multiLevelType w:val="multilevel"/>
    <w:tmpl w:val="6C0EF46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2347FB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712F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 w15:restartNumberingAfterBreak="0">
    <w:nsid w:val="4BC80E0A"/>
    <w:multiLevelType w:val="multilevel"/>
    <w:tmpl w:val="7242CC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4CC86879"/>
    <w:multiLevelType w:val="multilevel"/>
    <w:tmpl w:val="6A8635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4D7E1E3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3FD5E1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3FD630E"/>
    <w:multiLevelType w:val="multilevel"/>
    <w:tmpl w:val="68D8C6C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9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7367ADE"/>
    <w:multiLevelType w:val="multilevel"/>
    <w:tmpl w:val="99F6F7A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1" w15:restartNumberingAfterBreak="0">
    <w:nsid w:val="58C9531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A7220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D140FF8"/>
    <w:multiLevelType w:val="multilevel"/>
    <w:tmpl w:val="00728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9368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370063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52465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53A3516"/>
    <w:multiLevelType w:val="multilevel"/>
    <w:tmpl w:val="0F1E2E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9" w15:restartNumberingAfterBreak="0">
    <w:nsid w:val="66B612C9"/>
    <w:multiLevelType w:val="multilevel"/>
    <w:tmpl w:val="B322C63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6EB976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2114F15"/>
    <w:multiLevelType w:val="multilevel"/>
    <w:tmpl w:val="39968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32F2A46"/>
    <w:multiLevelType w:val="multilevel"/>
    <w:tmpl w:val="3E9427D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794" w:hanging="397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247"/>
        </w:tabs>
        <w:ind w:left="1191" w:hanging="397"/>
      </w:pPr>
      <w:rPr>
        <w:rFonts w:ascii="Times New Roman" w:hAnsi="Times New Roman" w:hint="default"/>
      </w:rPr>
    </w:lvl>
    <w:lvl w:ilvl="3">
      <w:start w:val="1"/>
      <w:numFmt w:val="none"/>
      <w:lvlText w:val="%4-"/>
      <w:lvlJc w:val="left"/>
      <w:pPr>
        <w:tabs>
          <w:tab w:val="num" w:pos="1644"/>
        </w:tabs>
        <w:ind w:left="1588" w:hanging="397"/>
      </w:pPr>
      <w:rPr>
        <w:rFonts w:ascii="Times New Roman" w:hAnsi="Times New Roman" w:hint="default"/>
      </w:rPr>
    </w:lvl>
    <w:lvl w:ilvl="4">
      <w:start w:val="1"/>
      <w:numFmt w:val="none"/>
      <w:lvlText w:val="%5-"/>
      <w:lvlJc w:val="left"/>
      <w:pPr>
        <w:tabs>
          <w:tab w:val="num" w:pos="2041"/>
        </w:tabs>
        <w:ind w:left="1985" w:hanging="397"/>
      </w:pPr>
      <w:rPr>
        <w:rFonts w:ascii="Times New Roman" w:hAnsi="Times New Roman" w:hint="default"/>
      </w:rPr>
    </w:lvl>
    <w:lvl w:ilvl="5">
      <w:start w:val="1"/>
      <w:numFmt w:val="none"/>
      <w:lvlText w:val="%6-"/>
      <w:lvlJc w:val="left"/>
      <w:pPr>
        <w:tabs>
          <w:tab w:val="num" w:pos="2438"/>
        </w:tabs>
        <w:ind w:left="2382" w:hanging="397"/>
      </w:pPr>
      <w:rPr>
        <w:rFonts w:ascii="Times New Roman" w:hAnsi="Times New Roman" w:hint="default"/>
      </w:rPr>
    </w:lvl>
    <w:lvl w:ilvl="6">
      <w:start w:val="1"/>
      <w:numFmt w:val="none"/>
      <w:lvlText w:val="%7-"/>
      <w:lvlJc w:val="left"/>
      <w:pPr>
        <w:tabs>
          <w:tab w:val="num" w:pos="2835"/>
        </w:tabs>
        <w:ind w:left="2779" w:hanging="397"/>
      </w:pPr>
      <w:rPr>
        <w:rFonts w:ascii="Times New Roman" w:hAnsi="Times New Roman" w:hint="default"/>
      </w:rPr>
    </w:lvl>
    <w:lvl w:ilvl="7">
      <w:start w:val="1"/>
      <w:numFmt w:val="none"/>
      <w:lvlText w:val="%8-"/>
      <w:lvlJc w:val="left"/>
      <w:pPr>
        <w:tabs>
          <w:tab w:val="num" w:pos="3232"/>
        </w:tabs>
        <w:ind w:left="3176" w:hanging="397"/>
      </w:pPr>
      <w:rPr>
        <w:rFonts w:ascii="Times New Roman" w:hAnsi="Times New Roman" w:hint="default"/>
      </w:rPr>
    </w:lvl>
    <w:lvl w:ilvl="8">
      <w:start w:val="1"/>
      <w:numFmt w:val="none"/>
      <w:lvlText w:val="%9-"/>
      <w:lvlJc w:val="left"/>
      <w:pPr>
        <w:tabs>
          <w:tab w:val="num" w:pos="3629"/>
        </w:tabs>
        <w:ind w:left="3573" w:hanging="397"/>
      </w:pPr>
      <w:rPr>
        <w:rFonts w:ascii="Times New Roman" w:hAnsi="Times New Roman" w:hint="default"/>
      </w:rPr>
    </w:lvl>
  </w:abstractNum>
  <w:abstractNum w:abstractNumId="53" w15:restartNumberingAfterBreak="0">
    <w:nsid w:val="78522521"/>
    <w:multiLevelType w:val="multilevel"/>
    <w:tmpl w:val="5D005D7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4" w15:restartNumberingAfterBreak="0">
    <w:nsid w:val="7BB7635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7BE0097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7C1D3D3A"/>
    <w:multiLevelType w:val="multilevel"/>
    <w:tmpl w:val="72E0865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213004602">
    <w:abstractNumId w:val="23"/>
  </w:num>
  <w:num w:numId="2" w16cid:durableId="964195632">
    <w:abstractNumId w:val="24"/>
  </w:num>
  <w:num w:numId="3" w16cid:durableId="49349409">
    <w:abstractNumId w:val="2"/>
  </w:num>
  <w:num w:numId="4" w16cid:durableId="1577276149">
    <w:abstractNumId w:val="5"/>
  </w:num>
  <w:num w:numId="5" w16cid:durableId="1665280857">
    <w:abstractNumId w:val="27"/>
  </w:num>
  <w:num w:numId="6" w16cid:durableId="1005665866">
    <w:abstractNumId w:val="33"/>
  </w:num>
  <w:num w:numId="7" w16cid:durableId="1817797783">
    <w:abstractNumId w:val="51"/>
  </w:num>
  <w:num w:numId="8" w16cid:durableId="2047169643">
    <w:abstractNumId w:val="44"/>
  </w:num>
  <w:num w:numId="9" w16cid:durableId="1023169229">
    <w:abstractNumId w:val="15"/>
  </w:num>
  <w:num w:numId="10" w16cid:durableId="1450858845">
    <w:abstractNumId w:val="13"/>
  </w:num>
  <w:num w:numId="11" w16cid:durableId="881984451">
    <w:abstractNumId w:val="1"/>
  </w:num>
  <w:num w:numId="12" w16cid:durableId="398752626">
    <w:abstractNumId w:val="9"/>
  </w:num>
  <w:num w:numId="13" w16cid:durableId="137233156">
    <w:abstractNumId w:val="18"/>
  </w:num>
  <w:num w:numId="14" w16cid:durableId="964315723">
    <w:abstractNumId w:val="56"/>
  </w:num>
  <w:num w:numId="15" w16cid:durableId="1441948977">
    <w:abstractNumId w:val="17"/>
  </w:num>
  <w:num w:numId="16" w16cid:durableId="998193368">
    <w:abstractNumId w:val="7"/>
  </w:num>
  <w:num w:numId="17" w16cid:durableId="556205486">
    <w:abstractNumId w:val="20"/>
  </w:num>
  <w:num w:numId="18" w16cid:durableId="2053142505">
    <w:abstractNumId w:val="48"/>
  </w:num>
  <w:num w:numId="19" w16cid:durableId="1957784617">
    <w:abstractNumId w:val="38"/>
  </w:num>
  <w:num w:numId="20" w16cid:durableId="846795104">
    <w:abstractNumId w:val="6"/>
  </w:num>
  <w:num w:numId="21" w16cid:durableId="1756586613">
    <w:abstractNumId w:val="53"/>
  </w:num>
  <w:num w:numId="22" w16cid:durableId="126243241">
    <w:abstractNumId w:val="40"/>
  </w:num>
  <w:num w:numId="23" w16cid:durableId="369649488">
    <w:abstractNumId w:val="49"/>
  </w:num>
  <w:num w:numId="24" w16cid:durableId="1623684468">
    <w:abstractNumId w:val="29"/>
  </w:num>
  <w:num w:numId="25" w16cid:durableId="1180196705">
    <w:abstractNumId w:val="35"/>
  </w:num>
  <w:num w:numId="26" w16cid:durableId="1396049645">
    <w:abstractNumId w:val="22"/>
  </w:num>
  <w:num w:numId="27" w16cid:durableId="1989094692">
    <w:abstractNumId w:val="34"/>
  </w:num>
  <w:num w:numId="28" w16cid:durableId="1751653025">
    <w:abstractNumId w:val="5"/>
  </w:num>
  <w:num w:numId="29" w16cid:durableId="2027368873">
    <w:abstractNumId w:val="27"/>
  </w:num>
  <w:num w:numId="30" w16cid:durableId="1657955223">
    <w:abstractNumId w:val="2"/>
  </w:num>
  <w:num w:numId="31" w16cid:durableId="1649284020">
    <w:abstractNumId w:val="34"/>
  </w:num>
  <w:num w:numId="32" w16cid:durableId="1714695919">
    <w:abstractNumId w:val="34"/>
  </w:num>
  <w:num w:numId="33" w16cid:durableId="1705054427">
    <w:abstractNumId w:val="34"/>
  </w:num>
  <w:num w:numId="34" w16cid:durableId="957180800">
    <w:abstractNumId w:val="34"/>
  </w:num>
  <w:num w:numId="35" w16cid:durableId="1705788744">
    <w:abstractNumId w:val="34"/>
  </w:num>
  <w:num w:numId="36" w16cid:durableId="1761901065">
    <w:abstractNumId w:val="34"/>
  </w:num>
  <w:num w:numId="37" w16cid:durableId="398135288">
    <w:abstractNumId w:val="34"/>
  </w:num>
  <w:num w:numId="38" w16cid:durableId="1056969846">
    <w:abstractNumId w:val="5"/>
  </w:num>
  <w:num w:numId="39" w16cid:durableId="1656684923">
    <w:abstractNumId w:val="27"/>
  </w:num>
  <w:num w:numId="40" w16cid:durableId="2074965830">
    <w:abstractNumId w:val="0"/>
  </w:num>
  <w:num w:numId="41" w16cid:durableId="1017921721">
    <w:abstractNumId w:val="52"/>
  </w:num>
  <w:num w:numId="42" w16cid:durableId="553472244">
    <w:abstractNumId w:val="11"/>
  </w:num>
  <w:num w:numId="43" w16cid:durableId="2065523928">
    <w:abstractNumId w:val="52"/>
  </w:num>
  <w:num w:numId="44" w16cid:durableId="197744315">
    <w:abstractNumId w:val="11"/>
  </w:num>
  <w:num w:numId="45" w16cid:durableId="222958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F"/>
    <w:rsid w:val="00005588"/>
    <w:rsid w:val="00005C3A"/>
    <w:rsid w:val="000109BB"/>
    <w:rsid w:val="000154B3"/>
    <w:rsid w:val="00022CEE"/>
    <w:rsid w:val="000265B4"/>
    <w:rsid w:val="00031DEE"/>
    <w:rsid w:val="000365B4"/>
    <w:rsid w:val="00040301"/>
    <w:rsid w:val="0005011F"/>
    <w:rsid w:val="00056FFC"/>
    <w:rsid w:val="00070023"/>
    <w:rsid w:val="000702C3"/>
    <w:rsid w:val="00074F1D"/>
    <w:rsid w:val="00086562"/>
    <w:rsid w:val="00097C8C"/>
    <w:rsid w:val="000A726B"/>
    <w:rsid w:val="000B7758"/>
    <w:rsid w:val="000C1302"/>
    <w:rsid w:val="000C5EC5"/>
    <w:rsid w:val="000E328A"/>
    <w:rsid w:val="000E7725"/>
    <w:rsid w:val="000E7F8C"/>
    <w:rsid w:val="000F2DC6"/>
    <w:rsid w:val="000F5312"/>
    <w:rsid w:val="000F596E"/>
    <w:rsid w:val="001072FA"/>
    <w:rsid w:val="00110565"/>
    <w:rsid w:val="00142F72"/>
    <w:rsid w:val="00143FC6"/>
    <w:rsid w:val="0015260C"/>
    <w:rsid w:val="0015572E"/>
    <w:rsid w:val="00157EF5"/>
    <w:rsid w:val="0016086C"/>
    <w:rsid w:val="00160B07"/>
    <w:rsid w:val="001660C1"/>
    <w:rsid w:val="00190C50"/>
    <w:rsid w:val="001A3E8D"/>
    <w:rsid w:val="001A456B"/>
    <w:rsid w:val="001B077A"/>
    <w:rsid w:val="001B3088"/>
    <w:rsid w:val="001E07FF"/>
    <w:rsid w:val="001E7AB1"/>
    <w:rsid w:val="001F6D92"/>
    <w:rsid w:val="001F7617"/>
    <w:rsid w:val="002121F0"/>
    <w:rsid w:val="002148F6"/>
    <w:rsid w:val="00216426"/>
    <w:rsid w:val="00220461"/>
    <w:rsid w:val="00222DA5"/>
    <w:rsid w:val="00224FF9"/>
    <w:rsid w:val="00225AAE"/>
    <w:rsid w:val="00237C63"/>
    <w:rsid w:val="00241369"/>
    <w:rsid w:val="002420D2"/>
    <w:rsid w:val="00243CEA"/>
    <w:rsid w:val="00245152"/>
    <w:rsid w:val="00246439"/>
    <w:rsid w:val="002519DB"/>
    <w:rsid w:val="00254A0E"/>
    <w:rsid w:val="0026727B"/>
    <w:rsid w:val="00275829"/>
    <w:rsid w:val="002861FA"/>
    <w:rsid w:val="00286CFD"/>
    <w:rsid w:val="00287643"/>
    <w:rsid w:val="0029490E"/>
    <w:rsid w:val="002966AF"/>
    <w:rsid w:val="002B06BD"/>
    <w:rsid w:val="002B100B"/>
    <w:rsid w:val="002B1A4F"/>
    <w:rsid w:val="002B29A6"/>
    <w:rsid w:val="002B2A1A"/>
    <w:rsid w:val="002B7F3F"/>
    <w:rsid w:val="002C2549"/>
    <w:rsid w:val="002D0A31"/>
    <w:rsid w:val="002D275B"/>
    <w:rsid w:val="002D5CE0"/>
    <w:rsid w:val="002E1935"/>
    <w:rsid w:val="002E35B9"/>
    <w:rsid w:val="002E7F81"/>
    <w:rsid w:val="002F6D20"/>
    <w:rsid w:val="00302D98"/>
    <w:rsid w:val="0031302F"/>
    <w:rsid w:val="00313AAF"/>
    <w:rsid w:val="00320BB4"/>
    <w:rsid w:val="00326F3D"/>
    <w:rsid w:val="00351E47"/>
    <w:rsid w:val="00353D1F"/>
    <w:rsid w:val="0035470D"/>
    <w:rsid w:val="00355EC2"/>
    <w:rsid w:val="0036075A"/>
    <w:rsid w:val="00363542"/>
    <w:rsid w:val="00372230"/>
    <w:rsid w:val="00372382"/>
    <w:rsid w:val="003778DA"/>
    <w:rsid w:val="00381B81"/>
    <w:rsid w:val="00382761"/>
    <w:rsid w:val="00382A73"/>
    <w:rsid w:val="0038452A"/>
    <w:rsid w:val="00394B5A"/>
    <w:rsid w:val="00395630"/>
    <w:rsid w:val="00397CDB"/>
    <w:rsid w:val="003A12B1"/>
    <w:rsid w:val="003A22F0"/>
    <w:rsid w:val="003A520D"/>
    <w:rsid w:val="003B4FFA"/>
    <w:rsid w:val="003D0937"/>
    <w:rsid w:val="003D4AB6"/>
    <w:rsid w:val="003D4F90"/>
    <w:rsid w:val="003E11DF"/>
    <w:rsid w:val="003E3385"/>
    <w:rsid w:val="003F6440"/>
    <w:rsid w:val="003F6D69"/>
    <w:rsid w:val="003F6DDD"/>
    <w:rsid w:val="00411542"/>
    <w:rsid w:val="0041228B"/>
    <w:rsid w:val="004145C1"/>
    <w:rsid w:val="00420792"/>
    <w:rsid w:val="00422226"/>
    <w:rsid w:val="0042712B"/>
    <w:rsid w:val="00427F56"/>
    <w:rsid w:val="00427F9B"/>
    <w:rsid w:val="00431E8A"/>
    <w:rsid w:val="00437549"/>
    <w:rsid w:val="00437AF8"/>
    <w:rsid w:val="004404F9"/>
    <w:rsid w:val="00442E15"/>
    <w:rsid w:val="0044670E"/>
    <w:rsid w:val="0045280E"/>
    <w:rsid w:val="00452CD7"/>
    <w:rsid w:val="00461460"/>
    <w:rsid w:val="00466968"/>
    <w:rsid w:val="00466EC0"/>
    <w:rsid w:val="00483CA3"/>
    <w:rsid w:val="00484B33"/>
    <w:rsid w:val="00497BD8"/>
    <w:rsid w:val="004A09E8"/>
    <w:rsid w:val="004A2B7A"/>
    <w:rsid w:val="004A5761"/>
    <w:rsid w:val="004A778B"/>
    <w:rsid w:val="004C03BD"/>
    <w:rsid w:val="004C1357"/>
    <w:rsid w:val="004C3D15"/>
    <w:rsid w:val="004D2B23"/>
    <w:rsid w:val="004D2C49"/>
    <w:rsid w:val="004E2266"/>
    <w:rsid w:val="004E42CF"/>
    <w:rsid w:val="004E5000"/>
    <w:rsid w:val="004E6441"/>
    <w:rsid w:val="004F654B"/>
    <w:rsid w:val="0051055F"/>
    <w:rsid w:val="005111C3"/>
    <w:rsid w:val="005158B7"/>
    <w:rsid w:val="005347FE"/>
    <w:rsid w:val="00535943"/>
    <w:rsid w:val="0054196E"/>
    <w:rsid w:val="00551B0B"/>
    <w:rsid w:val="00554B47"/>
    <w:rsid w:val="00555A8D"/>
    <w:rsid w:val="005606CF"/>
    <w:rsid w:val="00562173"/>
    <w:rsid w:val="0056435D"/>
    <w:rsid w:val="00566966"/>
    <w:rsid w:val="00575C0F"/>
    <w:rsid w:val="00582D90"/>
    <w:rsid w:val="00583A9E"/>
    <w:rsid w:val="00585077"/>
    <w:rsid w:val="00591E42"/>
    <w:rsid w:val="00594140"/>
    <w:rsid w:val="00595098"/>
    <w:rsid w:val="005974EA"/>
    <w:rsid w:val="005A3C3C"/>
    <w:rsid w:val="005A7FC6"/>
    <w:rsid w:val="005B3660"/>
    <w:rsid w:val="005C540D"/>
    <w:rsid w:val="005D4CDB"/>
    <w:rsid w:val="005E30B9"/>
    <w:rsid w:val="005E5CB6"/>
    <w:rsid w:val="005E74F0"/>
    <w:rsid w:val="005F152C"/>
    <w:rsid w:val="005F1EE1"/>
    <w:rsid w:val="005F295D"/>
    <w:rsid w:val="005F6D3E"/>
    <w:rsid w:val="005F71F6"/>
    <w:rsid w:val="005F7329"/>
    <w:rsid w:val="00612B10"/>
    <w:rsid w:val="00613022"/>
    <w:rsid w:val="00613A18"/>
    <w:rsid w:val="006206F5"/>
    <w:rsid w:val="006214CB"/>
    <w:rsid w:val="006267CA"/>
    <w:rsid w:val="00627422"/>
    <w:rsid w:val="00632AAD"/>
    <w:rsid w:val="006339E7"/>
    <w:rsid w:val="0064725F"/>
    <w:rsid w:val="00647B7C"/>
    <w:rsid w:val="00650D8C"/>
    <w:rsid w:val="00652559"/>
    <w:rsid w:val="006618D1"/>
    <w:rsid w:val="00672E7A"/>
    <w:rsid w:val="0067375F"/>
    <w:rsid w:val="00674B19"/>
    <w:rsid w:val="0067688F"/>
    <w:rsid w:val="0067798D"/>
    <w:rsid w:val="00694CB2"/>
    <w:rsid w:val="00697345"/>
    <w:rsid w:val="006A6660"/>
    <w:rsid w:val="006A6D5D"/>
    <w:rsid w:val="006C054E"/>
    <w:rsid w:val="006C2846"/>
    <w:rsid w:val="006D0A88"/>
    <w:rsid w:val="006D2DA7"/>
    <w:rsid w:val="006E070A"/>
    <w:rsid w:val="006E2688"/>
    <w:rsid w:val="006E7D27"/>
    <w:rsid w:val="006F2060"/>
    <w:rsid w:val="006F3A56"/>
    <w:rsid w:val="006F63B0"/>
    <w:rsid w:val="00701BE8"/>
    <w:rsid w:val="0070342E"/>
    <w:rsid w:val="00707345"/>
    <w:rsid w:val="00707887"/>
    <w:rsid w:val="007109BF"/>
    <w:rsid w:val="00712D04"/>
    <w:rsid w:val="00721F2A"/>
    <w:rsid w:val="007311C4"/>
    <w:rsid w:val="0073183C"/>
    <w:rsid w:val="007320FE"/>
    <w:rsid w:val="0074393F"/>
    <w:rsid w:val="00744B0E"/>
    <w:rsid w:val="00744FE0"/>
    <w:rsid w:val="007517F7"/>
    <w:rsid w:val="00752904"/>
    <w:rsid w:val="00757EBB"/>
    <w:rsid w:val="00771BF3"/>
    <w:rsid w:val="007779BE"/>
    <w:rsid w:val="007852FE"/>
    <w:rsid w:val="007915E7"/>
    <w:rsid w:val="00792503"/>
    <w:rsid w:val="007A1E73"/>
    <w:rsid w:val="007A5D73"/>
    <w:rsid w:val="007C624A"/>
    <w:rsid w:val="007F2DE1"/>
    <w:rsid w:val="007F4773"/>
    <w:rsid w:val="00810567"/>
    <w:rsid w:val="008133FD"/>
    <w:rsid w:val="00814A28"/>
    <w:rsid w:val="00815779"/>
    <w:rsid w:val="00830D2B"/>
    <w:rsid w:val="00852132"/>
    <w:rsid w:val="00854B77"/>
    <w:rsid w:val="00855229"/>
    <w:rsid w:val="00855288"/>
    <w:rsid w:val="00856175"/>
    <w:rsid w:val="00856D26"/>
    <w:rsid w:val="008657F9"/>
    <w:rsid w:val="008736E7"/>
    <w:rsid w:val="008747B2"/>
    <w:rsid w:val="00875094"/>
    <w:rsid w:val="00880C1E"/>
    <w:rsid w:val="00891619"/>
    <w:rsid w:val="008972D2"/>
    <w:rsid w:val="008A0118"/>
    <w:rsid w:val="008A5676"/>
    <w:rsid w:val="008B6BE4"/>
    <w:rsid w:val="008B6CAD"/>
    <w:rsid w:val="008B7AEC"/>
    <w:rsid w:val="008C20FF"/>
    <w:rsid w:val="008D0DBD"/>
    <w:rsid w:val="008D48B5"/>
    <w:rsid w:val="008D5E8C"/>
    <w:rsid w:val="009004AD"/>
    <w:rsid w:val="009055B6"/>
    <w:rsid w:val="00905BA8"/>
    <w:rsid w:val="0090799C"/>
    <w:rsid w:val="00912053"/>
    <w:rsid w:val="00930EA1"/>
    <w:rsid w:val="00935A9C"/>
    <w:rsid w:val="00937A6E"/>
    <w:rsid w:val="0094429E"/>
    <w:rsid w:val="0094597A"/>
    <w:rsid w:val="0094760C"/>
    <w:rsid w:val="009510FB"/>
    <w:rsid w:val="009543C2"/>
    <w:rsid w:val="00954F62"/>
    <w:rsid w:val="00961561"/>
    <w:rsid w:val="00962284"/>
    <w:rsid w:val="00963B90"/>
    <w:rsid w:val="00966CCC"/>
    <w:rsid w:val="00983040"/>
    <w:rsid w:val="00987735"/>
    <w:rsid w:val="00993BD0"/>
    <w:rsid w:val="009A615A"/>
    <w:rsid w:val="009B098D"/>
    <w:rsid w:val="009B25F0"/>
    <w:rsid w:val="009C0CAF"/>
    <w:rsid w:val="009C1E34"/>
    <w:rsid w:val="009C627B"/>
    <w:rsid w:val="009C77F0"/>
    <w:rsid w:val="009E3549"/>
    <w:rsid w:val="009E5722"/>
    <w:rsid w:val="009F3E95"/>
    <w:rsid w:val="00A01592"/>
    <w:rsid w:val="00A0215C"/>
    <w:rsid w:val="00A0686A"/>
    <w:rsid w:val="00A10B96"/>
    <w:rsid w:val="00A31DB3"/>
    <w:rsid w:val="00A45BBA"/>
    <w:rsid w:val="00A46220"/>
    <w:rsid w:val="00A4693D"/>
    <w:rsid w:val="00A54EBF"/>
    <w:rsid w:val="00A6262B"/>
    <w:rsid w:val="00A81710"/>
    <w:rsid w:val="00A83AAB"/>
    <w:rsid w:val="00A87057"/>
    <w:rsid w:val="00A91A6A"/>
    <w:rsid w:val="00A95D9B"/>
    <w:rsid w:val="00A96958"/>
    <w:rsid w:val="00AA1068"/>
    <w:rsid w:val="00AA1E4E"/>
    <w:rsid w:val="00AA2264"/>
    <w:rsid w:val="00AA38AF"/>
    <w:rsid w:val="00AB5056"/>
    <w:rsid w:val="00AD4C24"/>
    <w:rsid w:val="00AE5426"/>
    <w:rsid w:val="00AF43CB"/>
    <w:rsid w:val="00B01400"/>
    <w:rsid w:val="00B10361"/>
    <w:rsid w:val="00B11845"/>
    <w:rsid w:val="00B15341"/>
    <w:rsid w:val="00B34584"/>
    <w:rsid w:val="00B42DB4"/>
    <w:rsid w:val="00B52BF3"/>
    <w:rsid w:val="00B5363B"/>
    <w:rsid w:val="00B53CDE"/>
    <w:rsid w:val="00B55EDD"/>
    <w:rsid w:val="00B63C9C"/>
    <w:rsid w:val="00B70500"/>
    <w:rsid w:val="00B70A9B"/>
    <w:rsid w:val="00B73F0B"/>
    <w:rsid w:val="00B743E9"/>
    <w:rsid w:val="00B81D51"/>
    <w:rsid w:val="00B872BA"/>
    <w:rsid w:val="00B906E5"/>
    <w:rsid w:val="00B92795"/>
    <w:rsid w:val="00B928F3"/>
    <w:rsid w:val="00B938C5"/>
    <w:rsid w:val="00BA2821"/>
    <w:rsid w:val="00BA4EA4"/>
    <w:rsid w:val="00BB2B3F"/>
    <w:rsid w:val="00BD00C3"/>
    <w:rsid w:val="00BD32F4"/>
    <w:rsid w:val="00BD4A3F"/>
    <w:rsid w:val="00BE1DC6"/>
    <w:rsid w:val="00BE238C"/>
    <w:rsid w:val="00BF2DB9"/>
    <w:rsid w:val="00BF413F"/>
    <w:rsid w:val="00C0228E"/>
    <w:rsid w:val="00C047D7"/>
    <w:rsid w:val="00C06D88"/>
    <w:rsid w:val="00C37344"/>
    <w:rsid w:val="00C41795"/>
    <w:rsid w:val="00C4417C"/>
    <w:rsid w:val="00C44269"/>
    <w:rsid w:val="00C45F41"/>
    <w:rsid w:val="00C52296"/>
    <w:rsid w:val="00C53C53"/>
    <w:rsid w:val="00C54F6F"/>
    <w:rsid w:val="00C65FC8"/>
    <w:rsid w:val="00C70C8F"/>
    <w:rsid w:val="00C81B55"/>
    <w:rsid w:val="00C91B1B"/>
    <w:rsid w:val="00C94754"/>
    <w:rsid w:val="00C94EA9"/>
    <w:rsid w:val="00CB13A4"/>
    <w:rsid w:val="00CB6966"/>
    <w:rsid w:val="00CC245E"/>
    <w:rsid w:val="00CD7D45"/>
    <w:rsid w:val="00CE2E0F"/>
    <w:rsid w:val="00CF17ED"/>
    <w:rsid w:val="00CF3917"/>
    <w:rsid w:val="00CF6243"/>
    <w:rsid w:val="00CF7203"/>
    <w:rsid w:val="00D017CC"/>
    <w:rsid w:val="00D10FFE"/>
    <w:rsid w:val="00D206AB"/>
    <w:rsid w:val="00D21722"/>
    <w:rsid w:val="00D21F8E"/>
    <w:rsid w:val="00D22D49"/>
    <w:rsid w:val="00D41215"/>
    <w:rsid w:val="00D418D4"/>
    <w:rsid w:val="00D41BF7"/>
    <w:rsid w:val="00D43B89"/>
    <w:rsid w:val="00D463CE"/>
    <w:rsid w:val="00D54B98"/>
    <w:rsid w:val="00D57B3E"/>
    <w:rsid w:val="00D609ED"/>
    <w:rsid w:val="00D61BEC"/>
    <w:rsid w:val="00D7682D"/>
    <w:rsid w:val="00D76B94"/>
    <w:rsid w:val="00D8540E"/>
    <w:rsid w:val="00D94BD0"/>
    <w:rsid w:val="00D94FF2"/>
    <w:rsid w:val="00DA0372"/>
    <w:rsid w:val="00DA3D61"/>
    <w:rsid w:val="00DA71D2"/>
    <w:rsid w:val="00DA7F07"/>
    <w:rsid w:val="00DC6997"/>
    <w:rsid w:val="00DD267C"/>
    <w:rsid w:val="00DE1BDF"/>
    <w:rsid w:val="00DE4F5E"/>
    <w:rsid w:val="00DF20CD"/>
    <w:rsid w:val="00DF4057"/>
    <w:rsid w:val="00DF5859"/>
    <w:rsid w:val="00E01ABB"/>
    <w:rsid w:val="00E14661"/>
    <w:rsid w:val="00E23AC0"/>
    <w:rsid w:val="00E26435"/>
    <w:rsid w:val="00E31D6F"/>
    <w:rsid w:val="00E4000C"/>
    <w:rsid w:val="00E61E57"/>
    <w:rsid w:val="00E62655"/>
    <w:rsid w:val="00E63B2A"/>
    <w:rsid w:val="00E728E9"/>
    <w:rsid w:val="00E85142"/>
    <w:rsid w:val="00E874D4"/>
    <w:rsid w:val="00E90B1B"/>
    <w:rsid w:val="00E91E30"/>
    <w:rsid w:val="00E9331F"/>
    <w:rsid w:val="00E943B5"/>
    <w:rsid w:val="00EA1B67"/>
    <w:rsid w:val="00EA593C"/>
    <w:rsid w:val="00EB42FF"/>
    <w:rsid w:val="00EC353C"/>
    <w:rsid w:val="00EC3E1E"/>
    <w:rsid w:val="00EC7859"/>
    <w:rsid w:val="00EC7D14"/>
    <w:rsid w:val="00EF38C7"/>
    <w:rsid w:val="00EF463D"/>
    <w:rsid w:val="00EF6B47"/>
    <w:rsid w:val="00EF7C4B"/>
    <w:rsid w:val="00F037FF"/>
    <w:rsid w:val="00F05B6F"/>
    <w:rsid w:val="00F170A7"/>
    <w:rsid w:val="00F245E3"/>
    <w:rsid w:val="00F31BC4"/>
    <w:rsid w:val="00F32980"/>
    <w:rsid w:val="00F36CA7"/>
    <w:rsid w:val="00F407D5"/>
    <w:rsid w:val="00F4172C"/>
    <w:rsid w:val="00F42978"/>
    <w:rsid w:val="00F5033B"/>
    <w:rsid w:val="00F53937"/>
    <w:rsid w:val="00F55A33"/>
    <w:rsid w:val="00F56265"/>
    <w:rsid w:val="00F571D6"/>
    <w:rsid w:val="00F62FC4"/>
    <w:rsid w:val="00F65ED5"/>
    <w:rsid w:val="00F71A2B"/>
    <w:rsid w:val="00F805B6"/>
    <w:rsid w:val="00F8425F"/>
    <w:rsid w:val="00F91347"/>
    <w:rsid w:val="00F94541"/>
    <w:rsid w:val="00FA7CC4"/>
    <w:rsid w:val="00FB1B5A"/>
    <w:rsid w:val="00FB49F5"/>
    <w:rsid w:val="00FC3FF5"/>
    <w:rsid w:val="00FE3D7F"/>
    <w:rsid w:val="00FE4C63"/>
    <w:rsid w:val="00FF0CB5"/>
    <w:rsid w:val="00FF3BD9"/>
    <w:rsid w:val="00FF4B5B"/>
    <w:rsid w:val="3101D507"/>
    <w:rsid w:val="7882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4AE6C"/>
  <w15:docId w15:val="{96B6DA67-2F87-4340-B4EC-311EA83B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szCs w:val="22"/>
        <w:lang w:val="sv-SE" w:eastAsia="sv-SE" w:bidi="ar-SA"/>
      </w:rPr>
    </w:rPrDefault>
    <w:pPrDefault>
      <w:pPr>
        <w:spacing w:after="24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AAF"/>
    <w:pPr>
      <w:tabs>
        <w:tab w:val="left" w:pos="340"/>
        <w:tab w:val="left" w:pos="2268"/>
        <w:tab w:val="left" w:pos="3969"/>
        <w:tab w:val="left" w:pos="5670"/>
      </w:tabs>
      <w:spacing w:after="0" w:line="240" w:lineRule="auto"/>
    </w:pPr>
    <w:rPr>
      <w:rFonts w:ascii="Times New Roman" w:hAnsi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52132"/>
    <w:pPr>
      <w:keepNext/>
      <w:tabs>
        <w:tab w:val="clear" w:pos="340"/>
        <w:tab w:val="clear" w:pos="2268"/>
        <w:tab w:val="clear" w:pos="3969"/>
        <w:tab w:val="clear" w:pos="5670"/>
      </w:tabs>
      <w:spacing w:before="480" w:after="240"/>
      <w:contextualSpacing/>
      <w:outlineLvl w:val="0"/>
    </w:pPr>
    <w:rPr>
      <w:rFonts w:ascii="Georgia" w:hAnsi="Georgia" w:cs="Arial"/>
      <w:bCs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8B6CAD"/>
    <w:pPr>
      <w:keepNext/>
      <w:tabs>
        <w:tab w:val="clear" w:pos="340"/>
        <w:tab w:val="clear" w:pos="2268"/>
        <w:tab w:val="clear" w:pos="3969"/>
        <w:tab w:val="clear" w:pos="5670"/>
      </w:tabs>
      <w:spacing w:before="240"/>
      <w:outlineLvl w:val="1"/>
    </w:pPr>
    <w:rPr>
      <w:rFonts w:asciiTheme="minorHAnsi" w:hAnsiTheme="minorHAnsi" w:cs="Arial"/>
      <w:b/>
      <w:bCs/>
      <w:sz w:val="24"/>
      <w:szCs w:val="26"/>
      <w:lang w:val="en-US"/>
    </w:rPr>
  </w:style>
  <w:style w:type="paragraph" w:styleId="Rubrik3">
    <w:name w:val="heading 3"/>
    <w:basedOn w:val="Normal"/>
    <w:next w:val="Normal"/>
    <w:link w:val="Rubrik3Char"/>
    <w:uiPriority w:val="11"/>
    <w:qFormat/>
    <w:rsid w:val="00852132"/>
    <w:pPr>
      <w:keepNext/>
      <w:tabs>
        <w:tab w:val="clear" w:pos="340"/>
        <w:tab w:val="clear" w:pos="2268"/>
        <w:tab w:val="clear" w:pos="3969"/>
        <w:tab w:val="clear" w:pos="5670"/>
      </w:tabs>
      <w:spacing w:before="240"/>
      <w:outlineLvl w:val="2"/>
    </w:pPr>
    <w:rPr>
      <w:rFonts w:asciiTheme="minorHAnsi" w:hAnsiTheme="minorHAnsi" w:cs="Arial"/>
      <w:b/>
      <w:bCs/>
      <w:szCs w:val="22"/>
      <w:lang w:val="en-US"/>
    </w:rPr>
  </w:style>
  <w:style w:type="paragraph" w:styleId="Rubrik4">
    <w:name w:val="heading 4"/>
    <w:basedOn w:val="Normal"/>
    <w:next w:val="Normal"/>
    <w:link w:val="Rubrik4Char"/>
    <w:uiPriority w:val="12"/>
    <w:rsid w:val="00E63B2A"/>
    <w:pPr>
      <w:keepNext/>
      <w:tabs>
        <w:tab w:val="clear" w:pos="340"/>
        <w:tab w:val="clear" w:pos="2268"/>
        <w:tab w:val="clear" w:pos="3969"/>
        <w:tab w:val="clear" w:pos="5670"/>
      </w:tabs>
      <w:spacing w:before="240"/>
      <w:outlineLvl w:val="3"/>
    </w:pPr>
    <w:rPr>
      <w:rFonts w:ascii="Georgia" w:hAnsi="Georgia" w:cs="Arial"/>
      <w:bCs/>
      <w:i/>
      <w:iCs/>
      <w:szCs w:val="22"/>
    </w:rPr>
  </w:style>
  <w:style w:type="paragraph" w:styleId="Rubrik5">
    <w:name w:val="heading 5"/>
    <w:basedOn w:val="Normal"/>
    <w:next w:val="Normal"/>
    <w:link w:val="Rubrik5Char"/>
    <w:uiPriority w:val="14"/>
    <w:rsid w:val="00E63B2A"/>
    <w:pPr>
      <w:keepNext/>
      <w:tabs>
        <w:tab w:val="clear" w:pos="340"/>
        <w:tab w:val="clear" w:pos="2268"/>
        <w:tab w:val="clear" w:pos="3969"/>
        <w:tab w:val="clear" w:pos="5670"/>
      </w:tabs>
      <w:spacing w:before="240"/>
      <w:outlineLvl w:val="4"/>
    </w:pPr>
    <w:rPr>
      <w:rFonts w:ascii="Georgia" w:hAnsi="Georgia" w:cs="Arial"/>
      <w:szCs w:val="22"/>
    </w:rPr>
  </w:style>
  <w:style w:type="paragraph" w:styleId="Rubrik6">
    <w:name w:val="heading 6"/>
    <w:basedOn w:val="Normal"/>
    <w:next w:val="Normal"/>
    <w:link w:val="Rubrik6Char"/>
    <w:uiPriority w:val="15"/>
    <w:rsid w:val="00E63B2A"/>
    <w:pPr>
      <w:keepNext/>
      <w:tabs>
        <w:tab w:val="clear" w:pos="340"/>
        <w:tab w:val="clear" w:pos="2268"/>
        <w:tab w:val="clear" w:pos="3969"/>
        <w:tab w:val="clear" w:pos="5670"/>
      </w:tabs>
      <w:spacing w:before="120"/>
      <w:outlineLvl w:val="5"/>
    </w:pPr>
    <w:rPr>
      <w:rFonts w:asciiTheme="minorHAnsi" w:hAnsiTheme="minorHAnsi" w:cs="Arial"/>
      <w:iCs/>
      <w:caps/>
      <w:sz w:val="18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225AAE"/>
    <w:pPr>
      <w:keepNext/>
      <w:keepLines/>
      <w:numPr>
        <w:ilvl w:val="6"/>
        <w:numId w:val="37"/>
      </w:numPr>
      <w:tabs>
        <w:tab w:val="clear" w:pos="340"/>
        <w:tab w:val="clear" w:pos="2268"/>
        <w:tab w:val="clear" w:pos="3969"/>
        <w:tab w:val="clear" w:pos="5670"/>
      </w:tabs>
      <w:spacing w:before="200" w:after="240" w:line="28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0C5EC5"/>
    <w:pPr>
      <w:keepNext/>
      <w:keepLines/>
      <w:numPr>
        <w:ilvl w:val="7"/>
        <w:numId w:val="37"/>
      </w:numPr>
      <w:tabs>
        <w:tab w:val="clear" w:pos="340"/>
        <w:tab w:val="clear" w:pos="2268"/>
        <w:tab w:val="clear" w:pos="3969"/>
        <w:tab w:val="clear" w:pos="5670"/>
      </w:tabs>
      <w:spacing w:before="200" w:after="240" w:line="28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2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0C5EC5"/>
    <w:pPr>
      <w:keepNext/>
      <w:keepLines/>
      <w:numPr>
        <w:ilvl w:val="8"/>
        <w:numId w:val="37"/>
      </w:numPr>
      <w:tabs>
        <w:tab w:val="clear" w:pos="340"/>
        <w:tab w:val="clear" w:pos="2268"/>
        <w:tab w:val="clear" w:pos="3969"/>
        <w:tab w:val="clear" w:pos="5670"/>
      </w:tabs>
      <w:spacing w:before="200" w:after="240" w:line="28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52132"/>
    <w:rPr>
      <w:rFonts w:cs="Arial"/>
      <w:bCs/>
      <w:sz w:val="30"/>
      <w:szCs w:val="28"/>
    </w:rPr>
  </w:style>
  <w:style w:type="character" w:customStyle="1" w:styleId="Rubrik2Char">
    <w:name w:val="Rubrik 2 Char"/>
    <w:link w:val="Rubrik2"/>
    <w:uiPriority w:val="10"/>
    <w:rsid w:val="008B6CAD"/>
    <w:rPr>
      <w:rFonts w:asciiTheme="minorHAnsi" w:hAnsiTheme="minorHAnsi" w:cs="Arial"/>
      <w:b/>
      <w:bCs/>
      <w:sz w:val="24"/>
      <w:szCs w:val="26"/>
      <w:lang w:val="en-US"/>
    </w:rPr>
  </w:style>
  <w:style w:type="character" w:customStyle="1" w:styleId="Rubrik3Char">
    <w:name w:val="Rubrik 3 Char"/>
    <w:link w:val="Rubrik3"/>
    <w:uiPriority w:val="11"/>
    <w:rsid w:val="00852132"/>
    <w:rPr>
      <w:rFonts w:asciiTheme="minorHAnsi" w:hAnsiTheme="minorHAnsi" w:cs="Arial"/>
      <w:b/>
      <w:bCs/>
      <w:lang w:val="en-US"/>
    </w:rPr>
  </w:style>
  <w:style w:type="character" w:customStyle="1" w:styleId="Rubrik4Char">
    <w:name w:val="Rubrik 4 Char"/>
    <w:link w:val="Rubrik4"/>
    <w:uiPriority w:val="12"/>
    <w:rsid w:val="00E63B2A"/>
    <w:rPr>
      <w:rFonts w:cs="Arial"/>
      <w:bCs/>
      <w:i/>
      <w:iCs/>
    </w:rPr>
  </w:style>
  <w:style w:type="character" w:customStyle="1" w:styleId="Rubrik5Char">
    <w:name w:val="Rubrik 5 Char"/>
    <w:link w:val="Rubrik5"/>
    <w:uiPriority w:val="14"/>
    <w:rsid w:val="00E63B2A"/>
    <w:rPr>
      <w:rFonts w:cs="Arial"/>
    </w:rPr>
  </w:style>
  <w:style w:type="character" w:customStyle="1" w:styleId="Rubrik6Char">
    <w:name w:val="Rubrik 6 Char"/>
    <w:link w:val="Rubrik6"/>
    <w:uiPriority w:val="15"/>
    <w:rsid w:val="00E63B2A"/>
    <w:rPr>
      <w:rFonts w:asciiTheme="minorHAnsi" w:hAnsiTheme="minorHAnsi" w:cs="Arial"/>
      <w:iCs/>
      <w:caps/>
      <w:sz w:val="18"/>
    </w:rPr>
  </w:style>
  <w:style w:type="numbering" w:customStyle="1" w:styleId="Listanummer">
    <w:name w:val="Lista nummer"/>
    <w:basedOn w:val="Ingenlista"/>
    <w:rsid w:val="00254A0E"/>
    <w:pPr>
      <w:numPr>
        <w:numId w:val="4"/>
      </w:numPr>
    </w:pPr>
  </w:style>
  <w:style w:type="numbering" w:customStyle="1" w:styleId="Listapunkter">
    <w:name w:val="Lista punkter"/>
    <w:basedOn w:val="Ingenlista"/>
    <w:rsid w:val="00254A0E"/>
    <w:pPr>
      <w:numPr>
        <w:numId w:val="5"/>
      </w:numPr>
    </w:pPr>
  </w:style>
  <w:style w:type="paragraph" w:styleId="Numreradlista">
    <w:name w:val="List Number"/>
    <w:basedOn w:val="Normal"/>
    <w:uiPriority w:val="1"/>
    <w:qFormat/>
    <w:rsid w:val="001A456B"/>
    <w:pPr>
      <w:tabs>
        <w:tab w:val="clear" w:pos="340"/>
        <w:tab w:val="clear" w:pos="2268"/>
        <w:tab w:val="clear" w:pos="3969"/>
        <w:tab w:val="clear" w:pos="5670"/>
      </w:tabs>
      <w:spacing w:line="270" w:lineRule="atLeast"/>
    </w:pPr>
    <w:rPr>
      <w:rFonts w:ascii="Georgia" w:hAnsi="Georgia"/>
      <w:szCs w:val="22"/>
      <w:lang w:val="en-GB"/>
    </w:rPr>
  </w:style>
  <w:style w:type="paragraph" w:styleId="Sidhuvud">
    <w:name w:val="header"/>
    <w:basedOn w:val="Normal"/>
    <w:link w:val="SidhuvudChar"/>
    <w:rsid w:val="00437549"/>
    <w:pPr>
      <w:tabs>
        <w:tab w:val="clear" w:pos="340"/>
        <w:tab w:val="clear" w:pos="2268"/>
        <w:tab w:val="clear" w:pos="3969"/>
        <w:tab w:val="clear" w:pos="5670"/>
        <w:tab w:val="center" w:pos="4680"/>
        <w:tab w:val="right" w:pos="9360"/>
      </w:tabs>
      <w:spacing w:after="240" w:line="220" w:lineRule="atLeast"/>
      <w:jc w:val="right"/>
    </w:pPr>
    <w:rPr>
      <w:rFonts w:asciiTheme="minorHAnsi" w:hAnsiTheme="minorHAnsi" w:cs="Arial"/>
      <w:caps/>
      <w:sz w:val="20"/>
      <w:szCs w:val="22"/>
    </w:rPr>
  </w:style>
  <w:style w:type="character" w:customStyle="1" w:styleId="SidhuvudChar">
    <w:name w:val="Sidhuvud Char"/>
    <w:link w:val="Sidhuvud"/>
    <w:rsid w:val="00437549"/>
    <w:rPr>
      <w:rFonts w:asciiTheme="minorHAnsi" w:hAnsiTheme="minorHAnsi" w:cs="Arial"/>
      <w:caps/>
      <w:sz w:val="20"/>
    </w:rPr>
  </w:style>
  <w:style w:type="paragraph" w:styleId="Sidfot">
    <w:name w:val="footer"/>
    <w:basedOn w:val="Normal"/>
    <w:link w:val="SidfotChar"/>
    <w:rsid w:val="003B4FFA"/>
    <w:pPr>
      <w:tabs>
        <w:tab w:val="clear" w:pos="340"/>
        <w:tab w:val="clear" w:pos="2268"/>
        <w:tab w:val="clear" w:pos="3969"/>
        <w:tab w:val="clear" w:pos="5670"/>
        <w:tab w:val="center" w:pos="4680"/>
        <w:tab w:val="right" w:pos="9360"/>
      </w:tabs>
    </w:pPr>
    <w:rPr>
      <w:rFonts w:ascii="Calibri" w:hAnsi="Calibri" w:cs="Arial"/>
      <w:sz w:val="17"/>
      <w:szCs w:val="22"/>
    </w:rPr>
  </w:style>
  <w:style w:type="character" w:customStyle="1" w:styleId="SidfotChar">
    <w:name w:val="Sidfot Char"/>
    <w:link w:val="Sidfot"/>
    <w:rsid w:val="003B4FFA"/>
    <w:rPr>
      <w:rFonts w:ascii="Calibri" w:hAnsi="Calibri" w:cs="Arial"/>
      <w:sz w:val="17"/>
    </w:rPr>
  </w:style>
  <w:style w:type="paragraph" w:customStyle="1" w:styleId="Mottagaradressochdatum">
    <w:name w:val="Mottagaradress och datum"/>
    <w:basedOn w:val="Normal"/>
    <w:qFormat/>
    <w:rsid w:val="0094760C"/>
    <w:pPr>
      <w:tabs>
        <w:tab w:val="clear" w:pos="340"/>
        <w:tab w:val="clear" w:pos="2268"/>
        <w:tab w:val="clear" w:pos="3969"/>
        <w:tab w:val="clear" w:pos="5670"/>
      </w:tabs>
      <w:spacing w:line="280" w:lineRule="atLeast"/>
    </w:pPr>
    <w:rPr>
      <w:rFonts w:ascii="Georgia" w:hAnsi="Georgia"/>
      <w:szCs w:val="22"/>
    </w:rPr>
  </w:style>
  <w:style w:type="paragraph" w:styleId="Punktlista">
    <w:name w:val="List Bullet"/>
    <w:basedOn w:val="Normal"/>
    <w:uiPriority w:val="3"/>
    <w:qFormat/>
    <w:rsid w:val="00351E47"/>
    <w:pPr>
      <w:numPr>
        <w:numId w:val="44"/>
      </w:numPr>
      <w:tabs>
        <w:tab w:val="clear" w:pos="340"/>
        <w:tab w:val="clear" w:pos="2268"/>
        <w:tab w:val="clear" w:pos="3969"/>
        <w:tab w:val="clear" w:pos="5670"/>
      </w:tabs>
      <w:spacing w:line="270" w:lineRule="atLeast"/>
    </w:pPr>
    <w:rPr>
      <w:rFonts w:ascii="Georgia" w:hAnsi="Georgia"/>
      <w:szCs w:val="22"/>
      <w:lang w:val="en-GB"/>
    </w:rPr>
  </w:style>
  <w:style w:type="paragraph" w:styleId="Beskrivning">
    <w:name w:val="caption"/>
    <w:basedOn w:val="Normal"/>
    <w:next w:val="Normal"/>
    <w:unhideWhenUsed/>
    <w:rsid w:val="009B25F0"/>
    <w:pPr>
      <w:tabs>
        <w:tab w:val="clear" w:pos="340"/>
        <w:tab w:val="clear" w:pos="2268"/>
        <w:tab w:val="clear" w:pos="3969"/>
        <w:tab w:val="clear" w:pos="5670"/>
      </w:tabs>
      <w:spacing w:after="200" w:line="270" w:lineRule="atLeast"/>
    </w:pPr>
    <w:rPr>
      <w:rFonts w:ascii="Georgia" w:hAnsi="Georgia"/>
      <w:i/>
      <w:iCs/>
      <w:color w:val="000000" w:themeColor="text2"/>
      <w:szCs w:val="18"/>
    </w:rPr>
  </w:style>
  <w:style w:type="paragraph" w:customStyle="1" w:styleId="BasicParagraph">
    <w:name w:val="[Basic Paragraph]"/>
    <w:basedOn w:val="Normal"/>
    <w:uiPriority w:val="99"/>
    <w:rsid w:val="0090799C"/>
    <w:pPr>
      <w:tabs>
        <w:tab w:val="clear" w:pos="340"/>
        <w:tab w:val="clear" w:pos="2268"/>
        <w:tab w:val="clear" w:pos="3969"/>
        <w:tab w:val="clear" w:pos="5670"/>
      </w:tabs>
      <w:autoSpaceDE w:val="0"/>
      <w:autoSpaceDN w:val="0"/>
      <w:adjustRightInd w:val="0"/>
      <w:spacing w:after="240" w:line="288" w:lineRule="auto"/>
      <w:textAlignment w:val="center"/>
    </w:pPr>
    <w:rPr>
      <w:rFonts w:ascii="Minion Pro" w:hAnsi="Minion Pro" w:cs="Minion Pro"/>
      <w:sz w:val="24"/>
      <w:szCs w:val="22"/>
    </w:rPr>
  </w:style>
  <w:style w:type="table" w:styleId="Tabellrutnt">
    <w:name w:val="Table Grid"/>
    <w:basedOn w:val="Normaltabell"/>
    <w:rsid w:val="00BD00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next w:val="Normal"/>
    <w:uiPriority w:val="1"/>
    <w:qFormat/>
    <w:rsid w:val="00B01400"/>
    <w:pPr>
      <w:tabs>
        <w:tab w:val="clear" w:pos="340"/>
        <w:tab w:val="clear" w:pos="2268"/>
        <w:tab w:val="clear" w:pos="3969"/>
        <w:tab w:val="clear" w:pos="5670"/>
      </w:tabs>
      <w:spacing w:before="840" w:after="600" w:line="360" w:lineRule="atLeast"/>
    </w:pPr>
    <w:rPr>
      <w:rFonts w:ascii="Arial" w:hAnsi="Arial"/>
      <w:sz w:val="26"/>
      <w:szCs w:val="32"/>
    </w:rPr>
  </w:style>
  <w:style w:type="paragraph" w:styleId="Fotnotstext">
    <w:name w:val="footnote text"/>
    <w:basedOn w:val="Normal"/>
    <w:link w:val="FotnotstextChar"/>
    <w:rsid w:val="004145C1"/>
    <w:pPr>
      <w:tabs>
        <w:tab w:val="clear" w:pos="340"/>
        <w:tab w:val="clear" w:pos="2268"/>
        <w:tab w:val="clear" w:pos="3969"/>
        <w:tab w:val="clear" w:pos="5670"/>
      </w:tabs>
      <w:spacing w:line="200" w:lineRule="atLeast"/>
    </w:pPr>
    <w:rPr>
      <w:rFonts w:ascii="Arial" w:hAnsi="Arial"/>
      <w:sz w:val="14"/>
      <w:szCs w:val="22"/>
    </w:rPr>
  </w:style>
  <w:style w:type="character" w:customStyle="1" w:styleId="FotnotstextChar">
    <w:name w:val="Fotnotstext Char"/>
    <w:basedOn w:val="Standardstycketeckensnitt"/>
    <w:link w:val="Fotnotstext"/>
    <w:rsid w:val="004145C1"/>
    <w:rPr>
      <w:rFonts w:ascii="Arial" w:hAnsi="Arial"/>
      <w:sz w:val="14"/>
    </w:rPr>
  </w:style>
  <w:style w:type="character" w:styleId="Fotnotsreferens">
    <w:name w:val="footnote reference"/>
    <w:basedOn w:val="Standardstycketeckensnitt"/>
    <w:rsid w:val="004D2C49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rsid w:val="002B2A1A"/>
    <w:pPr>
      <w:tabs>
        <w:tab w:val="clear" w:pos="340"/>
        <w:tab w:val="clear" w:pos="2268"/>
        <w:tab w:val="clear" w:pos="3969"/>
        <w:tab w:val="clear" w:pos="5670"/>
      </w:tabs>
      <w:spacing w:before="40" w:after="200" w:line="270" w:lineRule="atLeast"/>
    </w:pPr>
    <w:rPr>
      <w:rFonts w:ascii="Georgia" w:hAnsi="Georgia"/>
      <w:szCs w:val="12"/>
      <w:lang w:val="en-US"/>
    </w:rPr>
  </w:style>
  <w:style w:type="paragraph" w:customStyle="1" w:styleId="Figur">
    <w:name w:val="Figur"/>
    <w:basedOn w:val="Normal"/>
    <w:uiPriority w:val="99"/>
    <w:rsid w:val="004D2C49"/>
    <w:pPr>
      <w:keepNext/>
      <w:tabs>
        <w:tab w:val="clear" w:pos="340"/>
        <w:tab w:val="clear" w:pos="2268"/>
        <w:tab w:val="clear" w:pos="3969"/>
        <w:tab w:val="clear" w:pos="5670"/>
      </w:tabs>
      <w:spacing w:before="200" w:after="40" w:line="280" w:lineRule="atLeast"/>
    </w:pPr>
    <w:rPr>
      <w:rFonts w:ascii="Georgia" w:hAnsi="Georgia"/>
      <w:noProof/>
      <w:szCs w:val="22"/>
    </w:rPr>
  </w:style>
  <w:style w:type="character" w:styleId="Hyperlnk">
    <w:name w:val="Hyperlink"/>
    <w:basedOn w:val="Standardstycketeckensnitt"/>
    <w:uiPriority w:val="99"/>
    <w:rsid w:val="0090799C"/>
    <w:rPr>
      <w:color w:val="000000" w:themeColor="hyperlink"/>
      <w:u w:val="single"/>
    </w:rPr>
  </w:style>
  <w:style w:type="numbering" w:customStyle="1" w:styleId="Nummerlista">
    <w:name w:val="Nummerlista"/>
    <w:basedOn w:val="Ingenlista"/>
    <w:uiPriority w:val="99"/>
    <w:rsid w:val="00142F72"/>
    <w:pPr>
      <w:numPr>
        <w:numId w:val="9"/>
      </w:numPr>
    </w:pPr>
  </w:style>
  <w:style w:type="character" w:customStyle="1" w:styleId="Rubrik7Char">
    <w:name w:val="Rubrik 7 Char"/>
    <w:basedOn w:val="Standardstycketeckensnitt"/>
    <w:link w:val="Rubrik7"/>
    <w:semiHidden/>
    <w:rsid w:val="00225AA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0C5EC5"/>
    <w:rPr>
      <w:rFonts w:asciiTheme="majorHAnsi" w:eastAsiaTheme="majorEastAsia" w:hAnsiTheme="majorHAnsi" w:cstheme="majorBidi"/>
      <w:color w:val="404040" w:themeColor="text1" w:themeTint="BF"/>
      <w:sz w:val="19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0C5EC5"/>
    <w:rPr>
      <w:rFonts w:asciiTheme="majorHAnsi" w:eastAsiaTheme="majorEastAsia" w:hAnsiTheme="majorHAnsi" w:cstheme="majorBidi"/>
      <w:i/>
      <w:iCs/>
      <w:color w:val="404040" w:themeColor="text1" w:themeTint="BF"/>
      <w:sz w:val="19"/>
      <w:lang w:eastAsia="en-US"/>
    </w:rPr>
  </w:style>
  <w:style w:type="paragraph" w:customStyle="1" w:styleId="Adress">
    <w:name w:val="Adress"/>
    <w:link w:val="AdressChar"/>
    <w:semiHidden/>
    <w:rsid w:val="0090799C"/>
    <w:pPr>
      <w:spacing w:line="200" w:lineRule="atLeast"/>
      <w:ind w:left="-28"/>
      <w:jc w:val="center"/>
    </w:pPr>
    <w:rPr>
      <w:rFonts w:ascii="Arial" w:hAnsi="Arial" w:cs="Arial"/>
      <w:b/>
      <w:caps/>
      <w:color w:val="3C7846" w:themeColor="accent1"/>
      <w:spacing w:val="6"/>
      <w:sz w:val="13"/>
      <w:szCs w:val="24"/>
    </w:rPr>
  </w:style>
  <w:style w:type="character" w:customStyle="1" w:styleId="AdressChar">
    <w:name w:val="Adress Char"/>
    <w:basedOn w:val="SidhuvudChar"/>
    <w:link w:val="Adress"/>
    <w:semiHidden/>
    <w:rsid w:val="003D0937"/>
    <w:rPr>
      <w:rFonts w:ascii="Arial" w:hAnsi="Arial" w:cs="Arial"/>
      <w:b/>
      <w:caps/>
      <w:color w:val="3C7846" w:themeColor="accent1"/>
      <w:spacing w:val="6"/>
      <w:sz w:val="13"/>
      <w:szCs w:val="24"/>
    </w:rPr>
  </w:style>
  <w:style w:type="character" w:styleId="Platshllartext">
    <w:name w:val="Placeholder Text"/>
    <w:basedOn w:val="Standardstycketeckensnitt"/>
    <w:uiPriority w:val="99"/>
    <w:semiHidden/>
    <w:rsid w:val="00632AAD"/>
    <w:rPr>
      <w:color w:val="808080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313AAF"/>
    <w:pPr>
      <w:spacing w:after="20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13AAF"/>
    <w:rPr>
      <w:rFonts w:ascii="Times New Roman" w:hAnsi="Times New Roman"/>
      <w:szCs w:val="20"/>
    </w:rPr>
  </w:style>
  <w:style w:type="character" w:styleId="Stark">
    <w:name w:val="Strong"/>
    <w:basedOn w:val="Standardstycketeckensnitt"/>
    <w:uiPriority w:val="22"/>
    <w:qFormat/>
    <w:rsid w:val="00B90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hal\OneDrive%20-%20Stiftelsen%20Stora%20Sk&#246;ndal\Skrivbordet\Brevmall%20Stora%20Sk&#246;ndal.dotx" TargetMode="External"/></Relationships>
</file>

<file path=word/theme/theme1.xml><?xml version="1.0" encoding="utf-8"?>
<a:theme xmlns:a="http://schemas.openxmlformats.org/drawingml/2006/main" name="Office-tema">
  <a:themeElements>
    <a:clrScheme name="Stora Skönda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C7846"/>
      </a:accent1>
      <a:accent2>
        <a:srgbClr val="AFC396"/>
      </a:accent2>
      <a:accent3>
        <a:srgbClr val="E1D7C8"/>
      </a:accent3>
      <a:accent4>
        <a:srgbClr val="234678"/>
      </a:accent4>
      <a:accent5>
        <a:srgbClr val="9B232D"/>
      </a:accent5>
      <a:accent6>
        <a:srgbClr val="AEABAB"/>
      </a:accent6>
      <a:hlink>
        <a:srgbClr val="000000"/>
      </a:hlink>
      <a:folHlink>
        <a:srgbClr val="000000"/>
      </a:folHlink>
    </a:clrScheme>
    <a:fontScheme name="Stora Sköndal_Wo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prättad_x0020_av xmlns="9371404b-4621-46c6-a907-f4a9872bba0e">
      <UserInfo>
        <DisplayName>Elisabeth Cronqvist</DisplayName>
        <AccountId>793</AccountId>
        <AccountType/>
      </UserInfo>
    </Upprättad_x0020_av>
    <Fastställd_x0020_av xmlns="9371404b-4621-46c6-a907-f4a9872bba0e">
      <UserInfo>
        <DisplayName>Lena Hjälmrud</DisplayName>
        <AccountId>266</AccountId>
        <AccountType/>
      </UserInfo>
    </Fastställd_x0020_av>
    <Dokumenttyp xmlns="9371404b-4621-46c6-a907-f4a9872bba0e">Mallar &amp; blanketter</Dokumenttyp>
    <h6c867caa1034428919fc317d4e32ac0 xmlns="9371404b-4621-46c6-a907-f4a9872bba0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c38e0471-db64-4b91-9d04-28d4f55dfb57</TermId>
        </TermInfo>
      </Terms>
    </h6c867caa1034428919fc317d4e32ac0>
    <TaxCatchAll xmlns="9371404b-4621-46c6-a907-f4a9872bba0e">
      <Value>604</Value>
    </TaxCatchAll>
    <Fastställt_x0020_datum xmlns="9371404b-4621-46c6-a907-f4a9872bba0e">2021-04-06T22:00:00+00:00</Fastställt_x0020_datu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D_Word-dokument" ma:contentTypeID="0x010100DB99166AE6430A4D87247FD563A1CF440100EBCD754571F7524BA5BEECF4A50E1E30" ma:contentTypeVersion="20" ma:contentTypeDescription="" ma:contentTypeScope="" ma:versionID="5d8b7ef3cad73de13e10a573870502ef">
  <xsd:schema xmlns:xsd="http://www.w3.org/2001/XMLSchema" xmlns:xs="http://www.w3.org/2001/XMLSchema" xmlns:p="http://schemas.microsoft.com/office/2006/metadata/properties" xmlns:ns2="9371404b-4621-46c6-a907-f4a9872bba0e" targetNamespace="http://schemas.microsoft.com/office/2006/metadata/properties" ma:root="true" ma:fieldsID="a79b64afb03074f262b7771431841866" ns2:_="">
    <xsd:import namespace="9371404b-4621-46c6-a907-f4a9872bba0e"/>
    <xsd:element name="properties">
      <xsd:complexType>
        <xsd:sequence>
          <xsd:element name="documentManagement">
            <xsd:complexType>
              <xsd:all>
                <xsd:element ref="ns2:h6c867caa1034428919fc317d4e32ac0" minOccurs="0"/>
                <xsd:element ref="ns2:TaxCatchAll" minOccurs="0"/>
                <xsd:element ref="ns2:TaxCatchAllLabel" minOccurs="0"/>
                <xsd:element ref="ns2:Dokumenttyp"/>
                <xsd:element ref="ns2:Fastställd_x0020_av" minOccurs="0"/>
                <xsd:element ref="ns2:Fastställt_x0020_datum" minOccurs="0"/>
                <xsd:element ref="ns2:Upprättad_x0020_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1404b-4621-46c6-a907-f4a9872bba0e" elementFormDefault="qualified">
    <xsd:import namespace="http://schemas.microsoft.com/office/2006/documentManagement/types"/>
    <xsd:import namespace="http://schemas.microsoft.com/office/infopath/2007/PartnerControls"/>
    <xsd:element name="h6c867caa1034428919fc317d4e32ac0" ma:index="8" nillable="true" ma:taxonomy="true" ma:internalName="h6c867caa1034428919fc317d4e32ac0" ma:taxonomyFieldName="Termer" ma:displayName="Termer" ma:default="" ma:fieldId="{16c867ca-a103-4428-919f-c317d4e32ac0}" ma:taxonomyMulti="true" ma:sspId="e8081423-8250-47f5-8beb-d71e29c8a5fe" ma:termSetId="8ef784fe-9df0-4e0f-aa72-68abcd3675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Global taxonomikolumn" ma:hidden="true" ma:list="{10ac92b6-1625-45c1-bafb-4bb544f6cc2d}" ma:internalName="TaxCatchAll" ma:showField="CatchAllData" ma:web="9371404b-4621-46c6-a907-f4a9872bb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Global taxonomikolumn1" ma:hidden="true" ma:list="{10ac92b6-1625-45c1-bafb-4bb544f6cc2d}" ma:internalName="TaxCatchAllLabel" ma:readOnly="true" ma:showField="CatchAllDataLabel" ma:web="9371404b-4621-46c6-a907-f4a9872bb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typ" ma:index="12" ma:displayName="Dokumenttyp" ma:format="Dropdown" ma:internalName="Dokumenttyp">
      <xsd:simpleType>
        <xsd:restriction base="dms:Choice">
          <xsd:enumeration value="Riktlinjer"/>
          <xsd:enumeration value="Rutiner"/>
          <xsd:enumeration value="Blanketter/listor"/>
          <xsd:enumeration value="Riktlinjer &amp; rutiner"/>
          <xsd:enumeration value="Mallar &amp; blanketter"/>
          <xsd:enumeration value="Protokoll &amp; minnesanteckningar"/>
          <xsd:enumeration value="Laglista"/>
        </xsd:restriction>
      </xsd:simpleType>
    </xsd:element>
    <xsd:element name="Fastställd_x0020_av" ma:index="13" nillable="true" ma:displayName="Fastställd av" ma:list="UserInfo" ma:SharePointGroup="0" ma:internalName="Fastst_x00e4_lld_x0020_av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stställt_x0020_datum" ma:index="14" nillable="true" ma:displayName="Fastställt datum" ma:format="DateOnly" ma:internalName="Fastst_x00e4_llt_x0020_datum">
      <xsd:simpleType>
        <xsd:restriction base="dms:DateTime"/>
      </xsd:simpleType>
    </xsd:element>
    <xsd:element name="Upprättad_x0020_av" ma:index="15" nillable="true" ma:displayName="Upprättad av" ma:list="UserInfo" ma:SharePointGroup="0" ma:internalName="Uppr_x00e4_ttad_x0020_av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27F6B-E8A6-46B0-ABDD-8A1A98C9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811F8-95C9-4B19-A505-D8341E7D38FB}">
  <ds:schemaRefs>
    <ds:schemaRef ds:uri="http://schemas.microsoft.com/office/2006/metadata/properties"/>
    <ds:schemaRef ds:uri="http://schemas.microsoft.com/office/infopath/2007/PartnerControls"/>
    <ds:schemaRef ds:uri="9371404b-4621-46c6-a907-f4a9872bba0e"/>
  </ds:schemaRefs>
</ds:datastoreItem>
</file>

<file path=customXml/itemProps3.xml><?xml version="1.0" encoding="utf-8"?>
<ds:datastoreItem xmlns:ds="http://schemas.openxmlformats.org/officeDocument/2006/customXml" ds:itemID="{2B4DB3B7-FF82-46B2-8983-5454C2049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34C847-CAC4-4D10-BEF3-70F624D77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1404b-4621-46c6-a907-f4a9872bb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Stora Sköndal</Template>
  <TotalTime>4</TotalTime>
  <Pages>2</Pages>
  <Words>325</Words>
  <Characters>1727</Characters>
  <Application>Microsoft Office Word</Application>
  <DocSecurity>0</DocSecurity>
  <Lines>14</Lines>
  <Paragraphs>4</Paragraphs>
  <ScaleCrop>false</ScaleCrop>
  <Company>Stiftelsen Stora Sköndal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Stora Sköndal</dc:title>
  <dc:creator>Åsa Andersson</dc:creator>
  <cp:lastModifiedBy>Åsa Andersson</cp:lastModifiedBy>
  <cp:revision>5</cp:revision>
  <cp:lastPrinted>2021-06-30T09:31:00Z</cp:lastPrinted>
  <dcterms:created xsi:type="dcterms:W3CDTF">2026-06-11T11:34:00Z</dcterms:created>
  <dcterms:modified xsi:type="dcterms:W3CDTF">2026-06-11T11:42:00Z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0x010100DB99166AE6430A4D87247FD563A1CF440100EBCD754571F7524BA5BEECF4A50E1E30</vt:lpwstr>
  </property>
  <property fmtid="{D5CDD505-2E9C-101B-9397-08002B2CF9AE}" pid="3" name="Termer">
    <vt:lpwstr>604;#Kommunikation|c38e0471-db64-4b91-9d04-28d4f55dfb57</vt:lpwstr>
  </property>
  <property fmtid="{D5CDD505-2E9C-101B-9397-08002B2CF9AE}" pid="4" name="WorkflowChangePath">
    <vt:lpwstr>ceb87958-f3a6-495d-b767-dfeb181d67e9,5;ceb87958-f3a6-495d-b767-dfeb181d67e9,5;ceb87958-f3a6-495d-b767-dfeb181d67e9,18;ceb87958-f3a6-495d-b767-dfeb181d67e9,18;</vt:lpwstr>
  </property>
</Properties>
</file>