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Rubrik"/>
        <w:tag w:val="Rubrik"/>
        <w:id w:val="-1813548714"/>
        <w:placeholder>
          <w:docPart w:val="AEB2522AF2A54F299C2B7F9DBE24FDFB"/>
        </w:placeholder>
        <w:showingPlcHdr/>
      </w:sdtPr>
      <w:sdtContent>
        <w:p w14:paraId="544DD370" w14:textId="77777777" w:rsidR="00EF187A" w:rsidRPr="00354FE5" w:rsidRDefault="00E74F4A" w:rsidP="00524270">
          <w:pPr>
            <w:pStyle w:val="Rubrik1"/>
          </w:pPr>
          <w:r w:rsidRPr="00354FE5">
            <w:rPr>
              <w:rStyle w:val="Platshllartext"/>
              <w:color w:val="auto"/>
            </w:rPr>
            <w:t>Skriv rubrik här.</w:t>
          </w:r>
        </w:p>
      </w:sdtContent>
    </w:sdt>
    <w:sdt>
      <w:sdtPr>
        <w:alias w:val="Text"/>
        <w:tag w:val="Text"/>
        <w:id w:val="-379244545"/>
        <w:placeholder>
          <w:docPart w:val="1BAC9D570F5042E295DBE22A8287D48C"/>
        </w:placeholder>
        <w:showingPlcHdr/>
      </w:sdtPr>
      <w:sdtContent>
        <w:p w14:paraId="48B557D6" w14:textId="77777777" w:rsidR="008F7A6F" w:rsidRPr="003120F3" w:rsidRDefault="00E74F4A" w:rsidP="00524270">
          <w:r w:rsidRPr="00DA6BB5">
            <w:rPr>
              <w:rStyle w:val="Platshllartext"/>
              <w:color w:val="auto"/>
            </w:rPr>
            <w:t>Skriv text här.</w:t>
          </w:r>
        </w:p>
      </w:sdtContent>
    </w:sdt>
    <w:sdt>
      <w:sdtPr>
        <w:alias w:val="Hälsning"/>
        <w:tag w:val="Hälsning"/>
        <w:id w:val="1227886776"/>
        <w:placeholder>
          <w:docPart w:val="1143B295C78049239EE9B40EFD6CCA11"/>
        </w:placeholder>
        <w:showingPlcHdr/>
      </w:sdtPr>
      <w:sdtContent>
        <w:p w14:paraId="6FF79903" w14:textId="77777777" w:rsidR="00196DA6" w:rsidRPr="00E1285F" w:rsidRDefault="00E72D70" w:rsidP="00524270">
          <w:pPr>
            <w:pStyle w:val="GADD-Hlsning"/>
          </w:pPr>
          <w:r w:rsidRPr="00E1285F">
            <w:rPr>
              <w:rStyle w:val="Platshllartext"/>
              <w:color w:val="auto"/>
            </w:rPr>
            <w:t>Vänliga hälsningar,</w:t>
          </w:r>
          <w:r w:rsidRPr="00E1285F">
            <w:rPr>
              <w:rStyle w:val="Platshllartext"/>
              <w:color w:val="auto"/>
            </w:rPr>
            <w:br/>
            <w:t>enligt uppdrag.</w:t>
          </w:r>
        </w:p>
      </w:sdtContent>
    </w:sdt>
    <w:p w14:paraId="475DF9F7" w14:textId="77777777" w:rsidR="00161D84" w:rsidRDefault="00161D84" w:rsidP="00524270">
      <w:pPr>
        <w:pStyle w:val="GADD-personuppgifter"/>
      </w:pPr>
    </w:p>
    <w:p w14:paraId="7B4B5663" w14:textId="77777777" w:rsidR="00A5355F" w:rsidRPr="00524270" w:rsidRDefault="00A5355F" w:rsidP="00524270">
      <w:pPr>
        <w:pStyle w:val="GADD-personuppgifter"/>
      </w:pPr>
      <w:bookmarkStart w:id="0" w:name="P360_Secretory_Title"/>
      <w:bookmarkEnd w:id="0"/>
    </w:p>
    <w:p w14:paraId="143E161E" w14:textId="60DC88C8" w:rsidR="00E10B77" w:rsidRPr="00524270" w:rsidRDefault="00E10B77" w:rsidP="00594D35">
      <w:pPr>
        <w:pStyle w:val="Brdtext"/>
        <w:spacing w:after="40"/>
      </w:pPr>
    </w:p>
    <w:p w14:paraId="2CE34402" w14:textId="07784F8E" w:rsidR="00594D35" w:rsidRDefault="00594D35" w:rsidP="00594D35">
      <w:pPr>
        <w:pStyle w:val="Brdtext"/>
        <w:spacing w:after="40"/>
        <w:rPr>
          <w:rFonts w:ascii="Times New Roman" w:hAnsi="Times New Roman"/>
          <w:sz w:val="22"/>
          <w:szCs w:val="22"/>
        </w:rPr>
      </w:pPr>
    </w:p>
    <w:p w14:paraId="25B4C2AA" w14:textId="77777777" w:rsidR="00807BAE" w:rsidRDefault="00807BAE" w:rsidP="00524270">
      <w:pPr>
        <w:pStyle w:val="GADD-personuppgifter"/>
      </w:pPr>
    </w:p>
    <w:p w14:paraId="229CC79B" w14:textId="77777777" w:rsidR="00807BAE" w:rsidRDefault="00807BAE">
      <w:r>
        <w:br w:type="page"/>
      </w:r>
    </w:p>
    <w:p w14:paraId="3E7049F6" w14:textId="5A48D3ED" w:rsidR="00941AD9" w:rsidRPr="00B73F2B" w:rsidRDefault="00B73F2B">
      <w:pPr>
        <w:spacing w:after="0"/>
        <w:rPr>
          <w:sz w:val="44"/>
          <w:szCs w:val="44"/>
        </w:rPr>
      </w:pPr>
      <w:r w:rsidRPr="00B73F2B">
        <w:rPr>
          <w:sz w:val="44"/>
          <w:szCs w:val="44"/>
        </w:rPr>
        <w:lastRenderedPageBreak/>
        <w:t>KUNGÖRELSE KYRKOFULLMÄKTIGE  260609</w:t>
      </w:r>
    </w:p>
    <w:p w14:paraId="74D22906" w14:textId="77777777" w:rsidR="00A5303C" w:rsidRPr="005248B2" w:rsidRDefault="008959E1" w:rsidP="008C72C4">
      <w:pPr>
        <w:pStyle w:val="Rubrik1"/>
        <w:spacing w:after="0"/>
      </w:pPr>
      <w:r w:rsidRPr="008959E1">
        <w:t>Förslag till dagordning</w:t>
      </w:r>
    </w:p>
    <w:tbl>
      <w:tblPr>
        <w:tblStyle w:val="Tabellrutnt"/>
        <w:tblW w:w="861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7452"/>
        <w:gridCol w:w="264"/>
      </w:tblGrid>
      <w:tr w:rsidR="008C72C4" w:rsidRPr="007126C0" w14:paraId="6B063E6F" w14:textId="77777777" w:rsidTr="006430FB">
        <w:tc>
          <w:tcPr>
            <w:tcW w:w="900" w:type="dxa"/>
          </w:tcPr>
          <w:p w14:paraId="3D7CB009" w14:textId="77777777" w:rsidR="008C72C4" w:rsidRPr="007126C0" w:rsidRDefault="008C72C4" w:rsidP="009A61CF">
            <w:pPr>
              <w:pStyle w:val="Brdtex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2" w:type="dxa"/>
          </w:tcPr>
          <w:p w14:paraId="737A0FA0" w14:textId="77777777" w:rsidR="008C72C4" w:rsidRPr="007126C0" w:rsidRDefault="008C72C4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dxa"/>
          </w:tcPr>
          <w:p w14:paraId="2CB65C78" w14:textId="77777777" w:rsidR="008C72C4" w:rsidRPr="007126C0" w:rsidRDefault="008C72C4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2C4" w:rsidRPr="007126C0" w14:paraId="258E9058" w14:textId="77777777" w:rsidTr="00540287">
        <w:trPr>
          <w:trHeight w:val="480"/>
        </w:trPr>
        <w:tc>
          <w:tcPr>
            <w:tcW w:w="900" w:type="dxa"/>
          </w:tcPr>
          <w:p w14:paraId="6996162B" w14:textId="748105EA" w:rsidR="008C72C4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bookmarkStart w:id="1" w:name="P360_AGENDA_TABLE"/>
            <w:bookmarkEnd w:id="1"/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452" w:type="dxa"/>
          </w:tcPr>
          <w:p w14:paraId="3DDD548D" w14:textId="14CCE06A" w:rsidR="008C72C4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Inledning</w:t>
            </w:r>
          </w:p>
        </w:tc>
        <w:tc>
          <w:tcPr>
            <w:tcW w:w="264" w:type="dxa"/>
          </w:tcPr>
          <w:p w14:paraId="6F017265" w14:textId="12CA0679" w:rsidR="008C72C4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4CBC727D" w14:textId="77777777" w:rsidTr="00540287">
        <w:trPr>
          <w:trHeight w:val="480"/>
        </w:trPr>
        <w:tc>
          <w:tcPr>
            <w:tcW w:w="900" w:type="dxa"/>
          </w:tcPr>
          <w:p w14:paraId="449DC749" w14:textId="6772D669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452" w:type="dxa"/>
          </w:tcPr>
          <w:p w14:paraId="73F326F7" w14:textId="3B986957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Upprop</w:t>
            </w:r>
          </w:p>
        </w:tc>
        <w:tc>
          <w:tcPr>
            <w:tcW w:w="264" w:type="dxa"/>
          </w:tcPr>
          <w:p w14:paraId="522ABDB4" w14:textId="610DF75C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19839188" w14:textId="77777777" w:rsidTr="00540287">
        <w:trPr>
          <w:trHeight w:val="480"/>
        </w:trPr>
        <w:tc>
          <w:tcPr>
            <w:tcW w:w="900" w:type="dxa"/>
          </w:tcPr>
          <w:p w14:paraId="48EA7A7B" w14:textId="2249DD20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452" w:type="dxa"/>
          </w:tcPr>
          <w:p w14:paraId="6669A89B" w14:textId="06B4C81B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Fastställande av dagordning</w:t>
            </w:r>
          </w:p>
        </w:tc>
        <w:tc>
          <w:tcPr>
            <w:tcW w:w="264" w:type="dxa"/>
          </w:tcPr>
          <w:p w14:paraId="7E764009" w14:textId="606D5F1E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4C5CE1A9" w14:textId="77777777" w:rsidTr="00540287">
        <w:trPr>
          <w:trHeight w:val="480"/>
        </w:trPr>
        <w:tc>
          <w:tcPr>
            <w:tcW w:w="900" w:type="dxa"/>
          </w:tcPr>
          <w:p w14:paraId="12322183" w14:textId="3017E343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452" w:type="dxa"/>
          </w:tcPr>
          <w:p w14:paraId="283C51C5" w14:textId="1F765BB5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Sammanträdets behörighet</w:t>
            </w:r>
          </w:p>
        </w:tc>
        <w:tc>
          <w:tcPr>
            <w:tcW w:w="264" w:type="dxa"/>
          </w:tcPr>
          <w:p w14:paraId="2D19A85E" w14:textId="1AA8E47B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659F6CA5" w14:textId="77777777" w:rsidTr="00540287">
        <w:trPr>
          <w:trHeight w:val="480"/>
        </w:trPr>
        <w:tc>
          <w:tcPr>
            <w:tcW w:w="900" w:type="dxa"/>
          </w:tcPr>
          <w:p w14:paraId="71584D12" w14:textId="5788C19D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452" w:type="dxa"/>
          </w:tcPr>
          <w:p w14:paraId="6391B2C8" w14:textId="3478897D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 av protokollsjusterare</w:t>
            </w:r>
          </w:p>
        </w:tc>
        <w:tc>
          <w:tcPr>
            <w:tcW w:w="264" w:type="dxa"/>
          </w:tcPr>
          <w:p w14:paraId="67849D9D" w14:textId="0F3F5801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03F134F1" w14:textId="77777777" w:rsidTr="00540287">
        <w:trPr>
          <w:trHeight w:val="480"/>
        </w:trPr>
        <w:tc>
          <w:tcPr>
            <w:tcW w:w="8616" w:type="dxa"/>
            <w:gridSpan w:val="3"/>
          </w:tcPr>
          <w:p w14:paraId="773694A3" w14:textId="11D4BA08" w:rsidR="00540287" w:rsidRPr="007126C0" w:rsidRDefault="00540287" w:rsidP="00540287">
            <w:pPr>
              <w:pStyle w:val="Rubrik2"/>
            </w:pPr>
            <w:r>
              <w:t>Beslutsärenden</w:t>
            </w:r>
          </w:p>
        </w:tc>
      </w:tr>
      <w:tr w:rsidR="00540287" w:rsidRPr="007126C0" w14:paraId="3B2610F7" w14:textId="77777777" w:rsidTr="006430FB">
        <w:tc>
          <w:tcPr>
            <w:tcW w:w="900" w:type="dxa"/>
          </w:tcPr>
          <w:p w14:paraId="31837FE1" w14:textId="53F46A24" w:rsidR="00540287" w:rsidRPr="007126C0" w:rsidRDefault="00540287" w:rsidP="00540287">
            <w:pPr>
              <w:pStyle w:val="GADD-dagordningspunkt"/>
            </w:pPr>
            <w:r>
              <w:t xml:space="preserve">6. </w:t>
            </w:r>
          </w:p>
        </w:tc>
        <w:tc>
          <w:tcPr>
            <w:tcW w:w="7452" w:type="dxa"/>
          </w:tcPr>
          <w:p w14:paraId="1CCDAB10" w14:textId="1B97CD3E" w:rsidR="00540287" w:rsidRPr="007126C0" w:rsidRDefault="00540287" w:rsidP="00540287">
            <w:pPr>
              <w:pStyle w:val="GADD-dagordningspunkt"/>
            </w:pPr>
            <w:r>
              <w:t>Bergvärme herrgården (F 2025-0119)</w:t>
            </w:r>
          </w:p>
        </w:tc>
        <w:tc>
          <w:tcPr>
            <w:tcW w:w="264" w:type="dxa"/>
          </w:tcPr>
          <w:p w14:paraId="192853DD" w14:textId="77777777" w:rsidR="00540287" w:rsidRPr="007126C0" w:rsidRDefault="00540287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0287" w:rsidRPr="007126C0" w14:paraId="4F9A5EC0" w14:textId="77777777" w:rsidTr="00540287">
        <w:trPr>
          <w:trHeight w:val="480"/>
        </w:trPr>
        <w:tc>
          <w:tcPr>
            <w:tcW w:w="900" w:type="dxa"/>
          </w:tcPr>
          <w:p w14:paraId="6B0F5372" w14:textId="39CD75A4" w:rsidR="00540287" w:rsidRDefault="00540287" w:rsidP="00540287">
            <w:pPr>
              <w:pStyle w:val="GADD-dagordningspunkt"/>
              <w:spacing w:after="120"/>
            </w:pPr>
            <w:r>
              <w:t>7.</w:t>
            </w:r>
          </w:p>
        </w:tc>
        <w:tc>
          <w:tcPr>
            <w:tcW w:w="7452" w:type="dxa"/>
          </w:tcPr>
          <w:p w14:paraId="46013067" w14:textId="1A26E97A" w:rsidR="00540287" w:rsidRDefault="00540287" w:rsidP="00540287">
            <w:pPr>
              <w:pStyle w:val="GADD-dagordningspunkt"/>
              <w:spacing w:after="120"/>
            </w:pPr>
            <w:r>
              <w:t>Motioner</w:t>
            </w:r>
          </w:p>
        </w:tc>
        <w:tc>
          <w:tcPr>
            <w:tcW w:w="264" w:type="dxa"/>
          </w:tcPr>
          <w:p w14:paraId="36AAC027" w14:textId="61D7B014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030D8C56" w14:textId="77777777" w:rsidTr="00540287">
        <w:trPr>
          <w:trHeight w:val="480"/>
        </w:trPr>
        <w:tc>
          <w:tcPr>
            <w:tcW w:w="900" w:type="dxa"/>
          </w:tcPr>
          <w:p w14:paraId="0B11FA81" w14:textId="6E9273AE" w:rsidR="00540287" w:rsidRDefault="00540287" w:rsidP="00540287">
            <w:pPr>
              <w:pStyle w:val="GADD-dagordningspunkt"/>
              <w:spacing w:after="120"/>
            </w:pPr>
            <w:r>
              <w:t>8.</w:t>
            </w:r>
          </w:p>
        </w:tc>
        <w:tc>
          <w:tcPr>
            <w:tcW w:w="7452" w:type="dxa"/>
          </w:tcPr>
          <w:p w14:paraId="4BC3CDE7" w14:textId="036CC0A4" w:rsidR="00540287" w:rsidRDefault="00540287" w:rsidP="00540287">
            <w:pPr>
              <w:pStyle w:val="GADD-dagordningspunkt"/>
              <w:spacing w:after="120"/>
            </w:pPr>
            <w:r>
              <w:t>Avslutning</w:t>
            </w:r>
          </w:p>
        </w:tc>
        <w:tc>
          <w:tcPr>
            <w:tcW w:w="264" w:type="dxa"/>
          </w:tcPr>
          <w:p w14:paraId="31BEE2BF" w14:textId="7E2712BD" w:rsidR="00540287" w:rsidRPr="007126C0" w:rsidRDefault="00540287" w:rsidP="00540287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287" w:rsidRPr="007126C0" w14:paraId="3C038858" w14:textId="77777777" w:rsidTr="006430FB">
        <w:tc>
          <w:tcPr>
            <w:tcW w:w="900" w:type="dxa"/>
          </w:tcPr>
          <w:p w14:paraId="2ABC4885" w14:textId="77777777" w:rsidR="00540287" w:rsidRDefault="00540287" w:rsidP="00540287">
            <w:pPr>
              <w:pStyle w:val="GADD-dagordningspunkt"/>
            </w:pPr>
          </w:p>
        </w:tc>
        <w:tc>
          <w:tcPr>
            <w:tcW w:w="7452" w:type="dxa"/>
          </w:tcPr>
          <w:p w14:paraId="1436F2DB" w14:textId="77777777" w:rsidR="00540287" w:rsidRDefault="00540287" w:rsidP="00540287">
            <w:pPr>
              <w:pStyle w:val="GADD-dagordningspunkt"/>
            </w:pPr>
          </w:p>
        </w:tc>
        <w:tc>
          <w:tcPr>
            <w:tcW w:w="264" w:type="dxa"/>
          </w:tcPr>
          <w:p w14:paraId="1B0F7B8D" w14:textId="77777777" w:rsidR="00540287" w:rsidRPr="007126C0" w:rsidRDefault="00540287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4438FD" w14:textId="77777777" w:rsidR="00E14E51" w:rsidRDefault="00E14E51" w:rsidP="00841120">
      <w:pPr>
        <w:pStyle w:val="GADD-dagordningspunkt"/>
      </w:pPr>
    </w:p>
    <w:sectPr w:rsidR="00E14E51" w:rsidSect="00AB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37" w:right="737" w:bottom="737" w:left="1701" w:header="425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F2CC" w14:textId="77777777" w:rsidR="00CC6293" w:rsidRDefault="00CC6293">
      <w:r>
        <w:separator/>
      </w:r>
    </w:p>
  </w:endnote>
  <w:endnote w:type="continuationSeparator" w:id="0">
    <w:p w14:paraId="3778B246" w14:textId="77777777" w:rsidR="00CC6293" w:rsidRDefault="00C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83E4" w14:textId="77777777" w:rsidR="00CC5FF5" w:rsidRDefault="00CC5F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723D" w14:textId="77777777" w:rsidR="003509A2" w:rsidRDefault="003509A2">
    <w:pPr>
      <w:pStyle w:val="Sidfot"/>
      <w:spacing w:line="240" w:lineRule="auto"/>
      <w:rPr>
        <w:b/>
        <w:bCs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19C7" w14:textId="77777777" w:rsidR="00CC5FF5" w:rsidRDefault="00CC5F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27F3" w14:textId="77777777" w:rsidR="00CC6293" w:rsidRDefault="00CC6293">
      <w:r>
        <w:separator/>
      </w:r>
    </w:p>
  </w:footnote>
  <w:footnote w:type="continuationSeparator" w:id="0">
    <w:p w14:paraId="1197BD8D" w14:textId="77777777" w:rsidR="00CC6293" w:rsidRDefault="00CC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801B" w14:textId="77777777" w:rsidR="00CC5FF5" w:rsidRDefault="00CC5F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734"/>
      <w:gridCol w:w="4734"/>
    </w:tblGrid>
    <w:tr w:rsidR="0014425F" w14:paraId="1CDAE49A" w14:textId="77777777" w:rsidTr="005248B2">
      <w:tc>
        <w:tcPr>
          <w:tcW w:w="2500" w:type="pct"/>
        </w:tcPr>
        <w:p w14:paraId="75B60DE9" w14:textId="013C0917" w:rsidR="0014425F" w:rsidRDefault="00DA56DE" w:rsidP="00594D35">
          <w:r>
            <w:rPr>
              <w:noProof/>
              <w:lang w:val="en-US" w:eastAsia="en-US"/>
            </w:rPr>
            <w:drawing>
              <wp:inline distT="0" distB="0" distL="0" distR="0" wp14:anchorId="77356895" wp14:editId="56FA02EE">
                <wp:extent cx="1905000" cy="426244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26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64409682" w14:textId="77777777" w:rsidR="0014425F" w:rsidRPr="000B003B" w:rsidRDefault="000B003B" w:rsidP="00841120">
          <w:pPr>
            <w:pStyle w:val="GADD-sidnr"/>
          </w:pPr>
          <w:r w:rsidRPr="000B003B">
            <w:fldChar w:fldCharType="begin"/>
          </w:r>
          <w:r w:rsidRPr="000B003B">
            <w:instrText>PAGE  \* Arabic  \* MERGEFORMAT</w:instrText>
          </w:r>
          <w:r w:rsidRPr="000B003B">
            <w:fldChar w:fldCharType="separate"/>
          </w:r>
          <w:r w:rsidR="002E1513">
            <w:t>3</w:t>
          </w:r>
          <w:r w:rsidRPr="000B003B">
            <w:fldChar w:fldCharType="end"/>
          </w:r>
          <w:r w:rsidR="00C06C95">
            <w:t> </w:t>
          </w:r>
          <w:r w:rsidR="00C33AC2">
            <w:t>(</w:t>
          </w:r>
          <w:fldSimple w:instr="NUMPAGES  \* Arabic  \* MERGEFORMAT">
            <w:r w:rsidR="002E1513">
              <w:t>3</w:t>
            </w:r>
          </w:fldSimple>
          <w:r w:rsidR="00C33AC2">
            <w:t>)</w:t>
          </w:r>
        </w:p>
      </w:tc>
    </w:tr>
  </w:tbl>
  <w:p w14:paraId="1480A697" w14:textId="77777777" w:rsidR="00B9730D" w:rsidRDefault="00B9730D" w:rsidP="00F67E6E"/>
  <w:tbl>
    <w:tblPr>
      <w:tblW w:w="5003" w:type="pc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1840"/>
      <w:gridCol w:w="2874"/>
      <w:gridCol w:w="4760"/>
    </w:tblGrid>
    <w:tr w:rsidR="00807BAE" w:rsidRPr="00A5303C" w14:paraId="221CF262" w14:textId="77777777" w:rsidTr="00D10CED">
      <w:trPr>
        <w:trHeight w:val="20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  <w:vAlign w:val="center"/>
        </w:tcPr>
        <w:p w14:paraId="26839CA3" w14:textId="77777777" w:rsidR="00807BAE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MötesINSTANS</w:t>
          </w:r>
        </w:p>
      </w:tc>
    </w:tr>
    <w:tr w:rsidR="00807BAE" w14:paraId="3AF8FFDA" w14:textId="77777777" w:rsidTr="00D10CED">
      <w:trPr>
        <w:trHeight w:val="20"/>
      </w:trPr>
      <w:tc>
        <w:tcPr>
          <w:tcW w:w="5000" w:type="pct"/>
          <w:gridSpan w:val="3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4B8B52EC" w14:textId="2E0E61C3" w:rsidR="00807BAE" w:rsidRDefault="00540287" w:rsidP="00533240">
          <w:pPr>
            <w:pStyle w:val="GADD-Instansnamn"/>
          </w:pPr>
          <w:r>
            <w:rPr>
              <w:szCs w:val="22"/>
            </w:rPr>
            <w:t>Kyrkofullmäktige</w:t>
          </w:r>
        </w:p>
      </w:tc>
    </w:tr>
    <w:tr w:rsidR="00807BAE" w:rsidRPr="00903F55" w14:paraId="20B322F7" w14:textId="77777777" w:rsidTr="00594D35">
      <w:trPr>
        <w:trHeight w:val="20"/>
      </w:trPr>
      <w:tc>
        <w:tcPr>
          <w:tcW w:w="971" w:type="pct"/>
          <w:tcBorders>
            <w:left w:val="nil"/>
            <w:bottom w:val="nil"/>
            <w:right w:val="nil"/>
          </w:tcBorders>
        </w:tcPr>
        <w:p w14:paraId="7D7C190C" w14:textId="77777777" w:rsidR="00807BAE" w:rsidRPr="00A5303C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Datum för mötet</w:t>
          </w:r>
        </w:p>
      </w:tc>
      <w:tc>
        <w:tcPr>
          <w:tcW w:w="1517" w:type="pct"/>
          <w:tcBorders>
            <w:left w:val="nil"/>
            <w:bottom w:val="nil"/>
            <w:right w:val="nil"/>
          </w:tcBorders>
        </w:tcPr>
        <w:p w14:paraId="1CD9CCCF" w14:textId="77777777" w:rsidR="00807BAE" w:rsidRPr="00A5303C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Tid</w:t>
          </w:r>
        </w:p>
      </w:tc>
      <w:tc>
        <w:tcPr>
          <w:tcW w:w="2512" w:type="pct"/>
          <w:tcBorders>
            <w:left w:val="nil"/>
            <w:bottom w:val="nil"/>
            <w:right w:val="nil"/>
          </w:tcBorders>
          <w:vAlign w:val="center"/>
        </w:tcPr>
        <w:p w14:paraId="6A92E6F5" w14:textId="77777777" w:rsidR="00807BAE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Plats</w:t>
          </w:r>
        </w:p>
      </w:tc>
    </w:tr>
    <w:tr w:rsidR="00807BAE" w14:paraId="5787AA56" w14:textId="77777777" w:rsidTr="00594D35">
      <w:trPr>
        <w:trHeight w:val="20"/>
      </w:trPr>
      <w:tc>
        <w:tcPr>
          <w:tcW w:w="971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13512F08" w14:textId="4E68DF29" w:rsidR="00807BAE" w:rsidRPr="00C06C95" w:rsidRDefault="00540287" w:rsidP="004C37C2">
          <w:pPr>
            <w:pStyle w:val="GADD-sidhuvudstext"/>
          </w:pPr>
          <w:r>
            <w:rPr>
              <w:szCs w:val="22"/>
            </w:rPr>
            <w:t>2026-06-09</w:t>
          </w:r>
          <w:r w:rsidR="00594D35">
            <w:t xml:space="preserve"> </w:t>
          </w:r>
        </w:p>
      </w:tc>
      <w:tc>
        <w:tcPr>
          <w:tcW w:w="1517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2C85FC75" w14:textId="3537C09C" w:rsidR="00807BAE" w:rsidRPr="00C06C95" w:rsidRDefault="00000000" w:rsidP="004C37C2">
          <w:pPr>
            <w:pStyle w:val="GADD-sidhuvudstext"/>
          </w:pPr>
          <w:sdt>
            <w:sdtPr>
              <w:rPr>
                <w:szCs w:val="22"/>
              </w:rPr>
              <w:alias w:val="ccStartDateTime2"/>
              <w:tag w:val="ccStartDateTime2"/>
              <w:id w:val="-929047180"/>
              <w:placeholder>
                <w:docPart w:val="DefaultPlaceholder_-1854013438"/>
              </w:placeholder>
              <w:date w:fullDate="2026-06-09T19:00:00Z"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540287">
                <w:rPr>
                  <w:szCs w:val="22"/>
                  <w:lang w:val="en-US"/>
                </w:rPr>
                <w:t>19:00</w:t>
              </w:r>
            </w:sdtContent>
          </w:sdt>
          <w:r w:rsidR="00594D35" w:rsidRPr="00205F84">
            <w:rPr>
              <w:szCs w:val="22"/>
            </w:rPr>
            <w:t xml:space="preserve"> – </w:t>
          </w:r>
          <w:sdt>
            <w:sdtPr>
              <w:rPr>
                <w:szCs w:val="22"/>
              </w:rPr>
              <w:alias w:val="ccEndDateTime2"/>
              <w:tag w:val="ccEndDateTime2"/>
              <w:id w:val="2140986487"/>
              <w:placeholder>
                <w:docPart w:val="DefaultPlaceholder_-1854013438"/>
              </w:placeholder>
              <w:date w:fullDate="2026-06-09T20:00:00Z"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540287">
                <w:rPr>
                  <w:szCs w:val="22"/>
                  <w:lang w:val="en-US"/>
                </w:rPr>
                <w:t>20:00</w:t>
              </w:r>
            </w:sdtContent>
          </w:sdt>
        </w:p>
      </w:tc>
      <w:tc>
        <w:tcPr>
          <w:tcW w:w="2512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2B32D0F9" w14:textId="6AD10780" w:rsidR="00807BAE" w:rsidRPr="00C06C95" w:rsidRDefault="00540287" w:rsidP="004C37C2">
          <w:pPr>
            <w:pStyle w:val="GADD-sidhuvudstext"/>
          </w:pPr>
          <w:r>
            <w:rPr>
              <w:szCs w:val="22"/>
            </w:rPr>
            <w:t>Stora salen, Herrgården</w:t>
          </w:r>
        </w:p>
      </w:tc>
    </w:tr>
  </w:tbl>
  <w:p w14:paraId="0A9E82D5" w14:textId="77777777" w:rsidR="00807BAE" w:rsidRDefault="00807BAE" w:rsidP="00807BAE">
    <w:pPr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80" w:rightFromText="180" w:vertAnchor="text" w:tblpY="1"/>
      <w:tblOverlap w:val="never"/>
      <w:tblW w:w="493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9"/>
      <w:gridCol w:w="4670"/>
    </w:tblGrid>
    <w:tr w:rsidR="00364EE1" w14:paraId="216B64CD" w14:textId="77777777" w:rsidTr="00FD5B3F">
      <w:tc>
        <w:tcPr>
          <w:tcW w:w="2311" w:type="pct"/>
        </w:tcPr>
        <w:p w14:paraId="3A17C31D" w14:textId="10E7512D" w:rsidR="00C778BB" w:rsidRDefault="00DA56DE" w:rsidP="00FD5B3F">
          <w:pPr>
            <w:spacing w:after="360"/>
          </w:pPr>
          <w:r>
            <w:rPr>
              <w:noProof/>
              <w:lang w:val="en-US" w:eastAsia="en-US"/>
            </w:rPr>
            <w:drawing>
              <wp:inline distT="0" distB="0" distL="0" distR="0" wp14:anchorId="1521D323" wp14:editId="4DADAA80">
                <wp:extent cx="1905000" cy="426244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26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9" w:type="pct"/>
        </w:tcPr>
        <w:p w14:paraId="3CA502DB" w14:textId="77777777" w:rsidR="00364EE1" w:rsidRPr="000B003B" w:rsidRDefault="00364EE1" w:rsidP="00FD5B3F">
          <w:pPr>
            <w:pStyle w:val="GADD-sidnr"/>
          </w:pPr>
          <w:r w:rsidRPr="000B003B">
            <w:fldChar w:fldCharType="begin"/>
          </w:r>
          <w:r w:rsidRPr="000B003B">
            <w:instrText>PAGE  \* Arabic  \* MERGEFORMAT</w:instrText>
          </w:r>
          <w:r w:rsidRPr="000B003B">
            <w:fldChar w:fldCharType="separate"/>
          </w:r>
          <w:r w:rsidR="002E1513">
            <w:t>1</w:t>
          </w:r>
          <w:r w:rsidRPr="000B003B">
            <w:fldChar w:fldCharType="end"/>
          </w:r>
          <w:r w:rsidR="00C06C95">
            <w:t> </w:t>
          </w:r>
          <w:r w:rsidR="00C33AC2">
            <w:t>(</w:t>
          </w:r>
          <w:fldSimple w:instr="NUMPAGES  \* Arabic  \* MERGEFORMAT">
            <w:r w:rsidR="002E1513">
              <w:t>3</w:t>
            </w:r>
          </w:fldSimple>
          <w:r w:rsidR="00C33AC2">
            <w:t>)</w:t>
          </w:r>
        </w:p>
      </w:tc>
    </w:tr>
    <w:tr w:rsidR="00364EE1" w:rsidRPr="00850921" w14:paraId="252D64F9" w14:textId="77777777" w:rsidTr="00FD5B3F">
      <w:tc>
        <w:tcPr>
          <w:tcW w:w="2500" w:type="pct"/>
        </w:tcPr>
        <w:p w14:paraId="3006CCC3" w14:textId="77777777" w:rsidR="00364EE1" w:rsidRPr="00850921" w:rsidRDefault="00364EE1" w:rsidP="00FD5B3F">
          <w:pPr>
            <w:rPr>
              <w:rFonts w:ascii="Arial" w:hAnsi="Arial" w:cs="Arial"/>
              <w:spacing w:val="14"/>
              <w:sz w:val="24"/>
            </w:rPr>
          </w:pPr>
        </w:p>
      </w:tc>
      <w:tc>
        <w:tcPr>
          <w:tcW w:w="2689" w:type="pct"/>
          <w:vAlign w:val="bottom"/>
        </w:tcPr>
        <w:p w14:paraId="0FEA28D6" w14:textId="77777777" w:rsidR="00364EE1" w:rsidRPr="00850921" w:rsidRDefault="00770F0A" w:rsidP="00FD5B3F">
          <w:pPr>
            <w:pStyle w:val="GADD-doktyp"/>
            <w:rPr>
              <w:spacing w:val="14"/>
              <w:sz w:val="23"/>
              <w:szCs w:val="23"/>
            </w:rPr>
          </w:pPr>
          <w:r>
            <w:t>Kallelse</w:t>
          </w:r>
        </w:p>
      </w:tc>
    </w:tr>
    <w:tr w:rsidR="00364EE1" w:rsidRPr="00FB2533" w14:paraId="4F0ACDF8" w14:textId="77777777" w:rsidTr="00FD5B3F">
      <w:tc>
        <w:tcPr>
          <w:tcW w:w="2311" w:type="pct"/>
        </w:tcPr>
        <w:p w14:paraId="59876605" w14:textId="77777777" w:rsidR="00364EE1" w:rsidRPr="00FB2533" w:rsidRDefault="00364EE1" w:rsidP="00FD5B3F">
          <w:pPr>
            <w:pStyle w:val="GADD-sidhuvudstext"/>
          </w:pPr>
        </w:p>
      </w:tc>
      <w:sdt>
        <w:sdtPr>
          <w:alias w:val="Brevdatum"/>
          <w:tag w:val="Brevdatum"/>
          <w:id w:val="-1139184613"/>
        </w:sdtPr>
        <w:sdtContent>
          <w:tc>
            <w:tcPr>
              <w:tcW w:w="2689" w:type="pct"/>
              <w:vAlign w:val="bottom"/>
            </w:tcPr>
            <w:p w14:paraId="3A61A52F" w14:textId="707CA61A" w:rsidR="00364EE1" w:rsidRPr="00EF187A" w:rsidRDefault="00B73F2B" w:rsidP="00FD5B3F">
              <w:pPr>
                <w:pStyle w:val="GADD-Brevdatum"/>
              </w:pPr>
              <w:fldSimple w:instr=" DATE   \* MERGEFORMAT ">
                <w:r w:rsidR="005F4DEA">
                  <w:rPr>
                    <w:noProof/>
                  </w:rPr>
                  <w:t>2026-05-27</w:t>
                </w:r>
              </w:fldSimple>
            </w:p>
          </w:tc>
        </w:sdtContent>
      </w:sdt>
    </w:tr>
    <w:tr w:rsidR="00FB2533" w:rsidRPr="00FB2533" w14:paraId="42C703C1" w14:textId="77777777" w:rsidTr="00FD5B3F">
      <w:tc>
        <w:tcPr>
          <w:tcW w:w="2311" w:type="pct"/>
        </w:tcPr>
        <w:p w14:paraId="6C8C9163" w14:textId="77777777" w:rsidR="00FB2533" w:rsidRPr="00104508" w:rsidRDefault="00FB2533" w:rsidP="00FD5B3F">
          <w:pPr>
            <w:pStyle w:val="GADD-sidhuvudstext"/>
            <w:rPr>
              <w:sz w:val="16"/>
            </w:rPr>
          </w:pPr>
        </w:p>
      </w:tc>
      <w:tc>
        <w:tcPr>
          <w:tcW w:w="2689" w:type="pct"/>
          <w:vAlign w:val="bottom"/>
        </w:tcPr>
        <w:p w14:paraId="75C61FE1" w14:textId="77777777" w:rsidR="00FB2533" w:rsidRDefault="00540287" w:rsidP="00857702">
          <w:bookmarkStart w:id="2" w:name="P360_Beslutande"/>
          <w:bookmarkEnd w:id="2"/>
          <w:r>
            <w:t>Börje Larsson (TTFK), Ordförande</w:t>
          </w:r>
        </w:p>
        <w:p w14:paraId="4C5B1565" w14:textId="77777777" w:rsidR="00540287" w:rsidRDefault="00540287" w:rsidP="00857702">
          <w:r>
            <w:t>Barbro Eriksson, 1:e vice ordförande</w:t>
          </w:r>
        </w:p>
        <w:p w14:paraId="3DC8C319" w14:textId="77777777" w:rsidR="00540287" w:rsidRDefault="00540287" w:rsidP="00857702">
          <w:r>
            <w:t xml:space="preserve">Harri </w:t>
          </w:r>
          <w:proofErr w:type="spellStart"/>
          <w:r>
            <w:t>Portilla</w:t>
          </w:r>
          <w:proofErr w:type="spellEnd"/>
          <w:r>
            <w:t xml:space="preserve"> (TTFK), 2:e vice ordförande</w:t>
          </w:r>
        </w:p>
        <w:p w14:paraId="050BAE44" w14:textId="77777777" w:rsidR="00540287" w:rsidRDefault="00540287" w:rsidP="00857702">
          <w:r>
            <w:t>Kristina Rosén, Ledamot</w:t>
          </w:r>
        </w:p>
        <w:p w14:paraId="310A9F18" w14:textId="77777777" w:rsidR="00540287" w:rsidRDefault="00540287" w:rsidP="00857702">
          <w:r>
            <w:t>Sven Eklund, Ledamot</w:t>
          </w:r>
        </w:p>
        <w:p w14:paraId="129F8EF3" w14:textId="77777777" w:rsidR="00540287" w:rsidRDefault="00540287" w:rsidP="00857702">
          <w:r>
            <w:t>Tommy Rova, Ledamot</w:t>
          </w:r>
        </w:p>
        <w:p w14:paraId="0A158A7E" w14:textId="77777777" w:rsidR="00540287" w:rsidRDefault="00540287" w:rsidP="00857702">
          <w:proofErr w:type="spellStart"/>
          <w:r>
            <w:t>Joana</w:t>
          </w:r>
          <w:proofErr w:type="spellEnd"/>
          <w:r>
            <w:t xml:space="preserve"> Nilsson, Ledamot</w:t>
          </w:r>
        </w:p>
        <w:p w14:paraId="535674C9" w14:textId="77777777" w:rsidR="00540287" w:rsidRDefault="00540287" w:rsidP="00857702">
          <w:r>
            <w:t>Krister Eriksson, Ersättare</w:t>
          </w:r>
        </w:p>
        <w:p w14:paraId="7E29B727" w14:textId="77777777" w:rsidR="00540287" w:rsidRDefault="00540287" w:rsidP="00857702">
          <w:r>
            <w:t xml:space="preserve">Kersti </w:t>
          </w:r>
          <w:proofErr w:type="spellStart"/>
          <w:r>
            <w:t>Stattin</w:t>
          </w:r>
          <w:proofErr w:type="spellEnd"/>
          <w:r>
            <w:t>, Ersättare</w:t>
          </w:r>
        </w:p>
        <w:p w14:paraId="05170FE0" w14:textId="77777777" w:rsidR="00540287" w:rsidRDefault="00540287" w:rsidP="00857702">
          <w:r>
            <w:t>Lennart Ygstedt (TTFK), Ledamot</w:t>
          </w:r>
        </w:p>
        <w:p w14:paraId="7ECC6F58" w14:textId="77777777" w:rsidR="00540287" w:rsidRDefault="00540287" w:rsidP="00857702">
          <w:r>
            <w:t>Seppo Kauppi (TTFK), Ledamot</w:t>
          </w:r>
        </w:p>
        <w:p w14:paraId="33CA0EDC" w14:textId="77777777" w:rsidR="00540287" w:rsidRDefault="00540287" w:rsidP="00857702">
          <w:r>
            <w:t>Gunvor Strömbom (TTFK), Ledamot</w:t>
          </w:r>
        </w:p>
        <w:p w14:paraId="43CC93A5" w14:textId="77777777" w:rsidR="00540287" w:rsidRDefault="00540287" w:rsidP="00857702">
          <w:r>
            <w:t>Birgitta Grenfeldt (TTFK), Ledamot</w:t>
          </w:r>
        </w:p>
        <w:p w14:paraId="2BC6E5F4" w14:textId="77777777" w:rsidR="00540287" w:rsidRDefault="00540287" w:rsidP="00857702">
          <w:r>
            <w:t xml:space="preserve">Mikael Kjellros </w:t>
          </w:r>
          <w:proofErr w:type="spellStart"/>
          <w:r>
            <w:t>Endrell</w:t>
          </w:r>
          <w:proofErr w:type="spellEnd"/>
          <w:r>
            <w:t xml:space="preserve"> (TTFK), Ledamot</w:t>
          </w:r>
        </w:p>
        <w:p w14:paraId="2D361539" w14:textId="77777777" w:rsidR="00540287" w:rsidRDefault="00540287" w:rsidP="00857702">
          <w:r>
            <w:t>Bengt Lindén (TTFK), Ersättare</w:t>
          </w:r>
        </w:p>
        <w:p w14:paraId="5CEBC415" w14:textId="77777777" w:rsidR="00540287" w:rsidRDefault="00540287" w:rsidP="00857702">
          <w:r>
            <w:t>Svea Johansson (TTFK), Ledamot</w:t>
          </w:r>
        </w:p>
        <w:p w14:paraId="65910BA3" w14:textId="77777777" w:rsidR="00540287" w:rsidRDefault="00540287" w:rsidP="00857702">
          <w:r>
            <w:t>Anne-Marie Fimmerstad (TTFK), Ledamot</w:t>
          </w:r>
        </w:p>
        <w:p w14:paraId="451D39BA" w14:textId="77777777" w:rsidR="00540287" w:rsidRDefault="00540287" w:rsidP="00857702">
          <w:r>
            <w:t>Britt-Marie Ellis-Nygren (TTFK), Ledamot</w:t>
          </w:r>
        </w:p>
        <w:p w14:paraId="261C286D" w14:textId="77777777" w:rsidR="00540287" w:rsidRDefault="00540287" w:rsidP="00857702">
          <w:r>
            <w:t>Peter Olsson (TTFK), Ledamot</w:t>
          </w:r>
        </w:p>
        <w:p w14:paraId="5A7AA473" w14:textId="77777777" w:rsidR="00540287" w:rsidRDefault="00540287" w:rsidP="00857702">
          <w:r>
            <w:t>Lena Schulte-Austum (TTFK), Ledamot</w:t>
          </w:r>
        </w:p>
        <w:p w14:paraId="26AEA705" w14:textId="77777777" w:rsidR="00540287" w:rsidRDefault="00540287" w:rsidP="00857702">
          <w:r>
            <w:t>Rolf Pettersson (TTFK), Ledamot</w:t>
          </w:r>
        </w:p>
        <w:p w14:paraId="79963BCE" w14:textId="77777777" w:rsidR="00540287" w:rsidRDefault="00540287" w:rsidP="00857702">
          <w:r>
            <w:t xml:space="preserve">Lillemor Lizzie Birgitta </w:t>
          </w:r>
          <w:proofErr w:type="spellStart"/>
          <w:r>
            <w:t>Garbenius</w:t>
          </w:r>
          <w:proofErr w:type="spellEnd"/>
          <w:r>
            <w:t xml:space="preserve"> Källström, Ersättare</w:t>
          </w:r>
        </w:p>
        <w:p w14:paraId="1F3EF879" w14:textId="77777777" w:rsidR="00540287" w:rsidRDefault="00540287" w:rsidP="00857702">
          <w:r>
            <w:t>Pär Bäcklund, Ledamot</w:t>
          </w:r>
        </w:p>
        <w:p w14:paraId="442EDFDC" w14:textId="77777777" w:rsidR="00540287" w:rsidRDefault="00540287" w:rsidP="00857702">
          <w:r>
            <w:t>Eva Valtonen, Ledamot</w:t>
          </w:r>
        </w:p>
        <w:p w14:paraId="498BB8C4" w14:textId="77777777" w:rsidR="00540287" w:rsidRDefault="00540287" w:rsidP="00857702">
          <w:proofErr w:type="spellStart"/>
          <w:r>
            <w:t>Petronell</w:t>
          </w:r>
          <w:proofErr w:type="spellEnd"/>
          <w:r>
            <w:t xml:space="preserve"> Önbäck, Ledamot</w:t>
          </w:r>
        </w:p>
        <w:p w14:paraId="40804EBE" w14:textId="77777777" w:rsidR="00540287" w:rsidRDefault="00540287" w:rsidP="00857702">
          <w:r>
            <w:t>Caroline Wenner, Ersättare</w:t>
          </w:r>
        </w:p>
        <w:p w14:paraId="4C1F60B4" w14:textId="77777777" w:rsidR="00540287" w:rsidRDefault="00540287" w:rsidP="00857702">
          <w:r>
            <w:t xml:space="preserve">Christina </w:t>
          </w:r>
          <w:proofErr w:type="spellStart"/>
          <w:r>
            <w:t>Ibjer</w:t>
          </w:r>
          <w:proofErr w:type="spellEnd"/>
          <w:r>
            <w:t>, Ledamot</w:t>
          </w:r>
        </w:p>
        <w:p w14:paraId="2820073F" w14:textId="77777777" w:rsidR="00540287" w:rsidRDefault="00540287" w:rsidP="00857702">
          <w:r>
            <w:t>Mats Claesson, Ledamot</w:t>
          </w:r>
        </w:p>
        <w:p w14:paraId="17EA21D7" w14:textId="77777777" w:rsidR="00540287" w:rsidRDefault="00540287" w:rsidP="00857702">
          <w:r>
            <w:t>Eva Nilson (TTFK), Ledamot</w:t>
          </w:r>
        </w:p>
        <w:p w14:paraId="65FE4E1E" w14:textId="77777777" w:rsidR="00540287" w:rsidRDefault="00540287" w:rsidP="00857702">
          <w:r>
            <w:t>Lise-Lott Grenfeldt (TTFK), Ledamot</w:t>
          </w:r>
        </w:p>
        <w:p w14:paraId="43E986F7" w14:textId="77777777" w:rsidR="00540287" w:rsidRDefault="00540287" w:rsidP="00857702">
          <w:r>
            <w:t>Pär Eklöf (TTFK), Ersättare</w:t>
          </w:r>
        </w:p>
        <w:p w14:paraId="6AA4051E" w14:textId="77777777" w:rsidR="00540287" w:rsidRDefault="00540287" w:rsidP="00857702">
          <w:r>
            <w:t>Kerstin Persson-Kangas (TTFK), Ersättare</w:t>
          </w:r>
        </w:p>
        <w:p w14:paraId="2E9E71B2" w14:textId="77777777" w:rsidR="00540287" w:rsidRDefault="00540287" w:rsidP="00857702">
          <w:r>
            <w:t xml:space="preserve">Hans </w:t>
          </w:r>
          <w:proofErr w:type="spellStart"/>
          <w:r>
            <w:t>Walmstedt</w:t>
          </w:r>
          <w:proofErr w:type="spellEnd"/>
          <w:r>
            <w:t xml:space="preserve"> (TTFK), Ersättare</w:t>
          </w:r>
        </w:p>
        <w:p w14:paraId="43C9BEB8" w14:textId="77777777" w:rsidR="00540287" w:rsidRDefault="00540287" w:rsidP="00857702">
          <w:r>
            <w:t>Thorbjörn Wallin (TTFK), Ersättare</w:t>
          </w:r>
        </w:p>
        <w:p w14:paraId="6BC7D34F" w14:textId="77777777" w:rsidR="00540287" w:rsidRDefault="00540287" w:rsidP="00857702">
          <w:r>
            <w:t>Jan Fimmerstad (TTFK), Ersättare</w:t>
          </w:r>
        </w:p>
        <w:p w14:paraId="5F8EBF25" w14:textId="77777777" w:rsidR="00540287" w:rsidRDefault="00540287" w:rsidP="00857702">
          <w:r>
            <w:t>Christer Koch (TTFK), Ersättare</w:t>
          </w:r>
        </w:p>
        <w:p w14:paraId="67B26B30" w14:textId="2D0DC0E5" w:rsidR="00540287" w:rsidRPr="00104508" w:rsidRDefault="00540287" w:rsidP="00857702">
          <w:r>
            <w:t xml:space="preserve">Johan </w:t>
          </w:r>
          <w:proofErr w:type="spellStart"/>
          <w:r>
            <w:t>Hornfelt</w:t>
          </w:r>
          <w:proofErr w:type="spellEnd"/>
          <w:r>
            <w:t xml:space="preserve"> (TTFK), Ersättare</w:t>
          </w:r>
        </w:p>
      </w:tc>
    </w:tr>
  </w:tbl>
  <w:p w14:paraId="67E7CB7E" w14:textId="77777777" w:rsidR="00364EE1" w:rsidRPr="00770F0A" w:rsidRDefault="00364EE1" w:rsidP="00536CE9">
    <w:pPr>
      <w:pStyle w:val="Sidhuvud"/>
      <w:tabs>
        <w:tab w:val="clear" w:pos="4536"/>
        <w:tab w:val="clear" w:pos="9072"/>
        <w:tab w:val="left" w:pos="1980"/>
      </w:tabs>
      <w:spacing w:after="240"/>
      <w:rPr>
        <w:szCs w:val="22"/>
      </w:rPr>
    </w:pPr>
  </w:p>
  <w:tbl>
    <w:tblPr>
      <w:tblW w:w="4874" w:type="pc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1841"/>
      <w:gridCol w:w="2785"/>
      <w:gridCol w:w="4603"/>
    </w:tblGrid>
    <w:tr w:rsidR="00364EE1" w:rsidRPr="00A5303C" w14:paraId="58F6CBED" w14:textId="77777777" w:rsidTr="00536CE9">
      <w:trPr>
        <w:trHeight w:val="20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  <w:vAlign w:val="center"/>
        </w:tcPr>
        <w:p w14:paraId="42768C72" w14:textId="77777777" w:rsidR="00364EE1" w:rsidRDefault="00770F0A" w:rsidP="00A9036F">
          <w:pPr>
            <w:pStyle w:val="GADD-Ledtext"/>
            <w:spacing w:after="40"/>
            <w:rPr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Mötes</w:t>
          </w:r>
          <w:r w:rsidR="00364EE1" w:rsidRPr="008638C6">
            <w:rPr>
              <w:color w:val="auto"/>
              <w:sz w:val="16"/>
              <w:szCs w:val="16"/>
            </w:rPr>
            <w:t>INSTANS</w:t>
          </w:r>
        </w:p>
      </w:tc>
    </w:tr>
    <w:tr w:rsidR="00364EE1" w14:paraId="2EA1D8ED" w14:textId="77777777" w:rsidTr="00536CE9">
      <w:trPr>
        <w:trHeight w:val="20"/>
      </w:trPr>
      <w:tc>
        <w:tcPr>
          <w:tcW w:w="5000" w:type="pct"/>
          <w:gridSpan w:val="3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0EFA2D20" w14:textId="217578DE" w:rsidR="00364EE1" w:rsidRDefault="00540287" w:rsidP="004C37C2">
          <w:pPr>
            <w:pStyle w:val="GADD-Instansnamn"/>
          </w:pPr>
          <w:r>
            <w:rPr>
              <w:szCs w:val="22"/>
            </w:rPr>
            <w:t>Kyrkofullmäktige</w:t>
          </w:r>
          <w:r w:rsidR="00C778BB">
            <w:t xml:space="preserve"> </w:t>
          </w:r>
        </w:p>
      </w:tc>
    </w:tr>
    <w:tr w:rsidR="00770F0A" w:rsidRPr="00903F55" w14:paraId="199172FC" w14:textId="77777777" w:rsidTr="00C778BB">
      <w:trPr>
        <w:trHeight w:val="20"/>
      </w:trPr>
      <w:tc>
        <w:tcPr>
          <w:tcW w:w="997" w:type="pct"/>
          <w:tcBorders>
            <w:left w:val="nil"/>
            <w:bottom w:val="nil"/>
            <w:right w:val="nil"/>
          </w:tcBorders>
        </w:tcPr>
        <w:p w14:paraId="120BCDB3" w14:textId="77777777" w:rsidR="00770F0A" w:rsidRPr="008638C6" w:rsidRDefault="00770F0A" w:rsidP="00A9036F">
          <w:pPr>
            <w:pStyle w:val="GADD-Ledtext"/>
            <w:spacing w:after="40"/>
            <w:rPr>
              <w:color w:val="auto"/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Datum för mötet</w:t>
          </w:r>
        </w:p>
      </w:tc>
      <w:tc>
        <w:tcPr>
          <w:tcW w:w="1509" w:type="pct"/>
          <w:tcBorders>
            <w:left w:val="nil"/>
            <w:bottom w:val="nil"/>
            <w:right w:val="nil"/>
          </w:tcBorders>
        </w:tcPr>
        <w:p w14:paraId="69DEF815" w14:textId="77777777" w:rsidR="00770F0A" w:rsidRPr="00A5303C" w:rsidRDefault="00770F0A" w:rsidP="00A9036F">
          <w:pPr>
            <w:pStyle w:val="GADD-Ledtext"/>
            <w:spacing w:after="40"/>
            <w:rPr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Tid</w:t>
          </w:r>
        </w:p>
      </w:tc>
      <w:tc>
        <w:tcPr>
          <w:tcW w:w="2495" w:type="pct"/>
          <w:tcBorders>
            <w:left w:val="nil"/>
            <w:bottom w:val="nil"/>
            <w:right w:val="nil"/>
          </w:tcBorders>
          <w:vAlign w:val="center"/>
        </w:tcPr>
        <w:p w14:paraId="29E03657" w14:textId="77777777" w:rsidR="00770F0A" w:rsidRDefault="00770F0A" w:rsidP="00A9036F">
          <w:pPr>
            <w:pStyle w:val="GADD-Ledtext"/>
            <w:spacing w:after="40"/>
            <w:rPr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Plats</w:t>
          </w:r>
        </w:p>
      </w:tc>
    </w:tr>
    <w:tr w:rsidR="00770F0A" w14:paraId="23317C8E" w14:textId="77777777" w:rsidTr="00C778BB">
      <w:trPr>
        <w:trHeight w:val="20"/>
      </w:trPr>
      <w:tc>
        <w:tcPr>
          <w:tcW w:w="997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7BF4FD0B" w14:textId="6FC350DF" w:rsidR="00770F0A" w:rsidRPr="00C33AC2" w:rsidRDefault="00540287" w:rsidP="004C37C2">
          <w:pPr>
            <w:pStyle w:val="GADD-sidhuvudstext"/>
          </w:pPr>
          <w:r>
            <w:rPr>
              <w:szCs w:val="22"/>
            </w:rPr>
            <w:t>2026-06-09</w:t>
          </w:r>
          <w:r w:rsidR="00C778BB">
            <w:t xml:space="preserve"> </w:t>
          </w:r>
        </w:p>
      </w:tc>
      <w:tc>
        <w:tcPr>
          <w:tcW w:w="1509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009C847D" w14:textId="25E88C21" w:rsidR="00770F0A" w:rsidRPr="00C33AC2" w:rsidRDefault="00000000" w:rsidP="004C37C2">
          <w:pPr>
            <w:pStyle w:val="GADD-sidhuvudstext"/>
          </w:pPr>
          <w:sdt>
            <w:sdtPr>
              <w:rPr>
                <w:szCs w:val="22"/>
              </w:rPr>
              <w:alias w:val="ccStartDateTime"/>
              <w:tag w:val="ccStartDateTime"/>
              <w:id w:val="-790821909"/>
              <w:placeholder>
                <w:docPart w:val="DefaultPlaceholder_-1854013438"/>
              </w:placeholder>
              <w:date w:fullDate="2026-06-09T19:00:00Z"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540287">
                <w:rPr>
                  <w:szCs w:val="22"/>
                  <w:lang w:val="en-US"/>
                </w:rPr>
                <w:t>19:00</w:t>
              </w:r>
            </w:sdtContent>
          </w:sdt>
          <w:r w:rsidR="00C778BB" w:rsidRPr="00205F84">
            <w:rPr>
              <w:szCs w:val="22"/>
            </w:rPr>
            <w:t xml:space="preserve"> </w:t>
          </w:r>
          <w:r w:rsidR="00F01640" w:rsidRPr="00205F84">
            <w:rPr>
              <w:szCs w:val="22"/>
            </w:rPr>
            <w:t>–</w:t>
          </w:r>
          <w:r w:rsidR="00C778BB" w:rsidRPr="00205F84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ccEndDateTime"/>
              <w:tag w:val="ccEndDateTime"/>
              <w:id w:val="-135647249"/>
              <w:placeholder>
                <w:docPart w:val="DefaultPlaceholder_-1854013438"/>
              </w:placeholder>
              <w:date w:fullDate="2026-06-09T20:00:00Z"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540287">
                <w:rPr>
                  <w:szCs w:val="22"/>
                  <w:lang w:val="en-US"/>
                </w:rPr>
                <w:t>20:00</w:t>
              </w:r>
            </w:sdtContent>
          </w:sdt>
        </w:p>
      </w:tc>
      <w:tc>
        <w:tcPr>
          <w:tcW w:w="2495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0F935BB2" w14:textId="07F32F61" w:rsidR="00770F0A" w:rsidRPr="00C33AC2" w:rsidRDefault="00540287" w:rsidP="004C37C2">
          <w:pPr>
            <w:pStyle w:val="GADD-sidhuvudstext"/>
          </w:pPr>
          <w:r>
            <w:rPr>
              <w:szCs w:val="22"/>
            </w:rPr>
            <w:t>Stora salen, Herrgården</w:t>
          </w:r>
        </w:p>
      </w:tc>
    </w:tr>
  </w:tbl>
  <w:p w14:paraId="3C841E1A" w14:textId="77777777" w:rsidR="00364EE1" w:rsidRDefault="00364E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8F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65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8E1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68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2C3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56D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3401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6C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64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E08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782977">
    <w:abstractNumId w:val="8"/>
  </w:num>
  <w:num w:numId="2" w16cid:durableId="2091538068">
    <w:abstractNumId w:val="3"/>
  </w:num>
  <w:num w:numId="3" w16cid:durableId="383214839">
    <w:abstractNumId w:val="2"/>
  </w:num>
  <w:num w:numId="4" w16cid:durableId="1638101971">
    <w:abstractNumId w:val="1"/>
  </w:num>
  <w:num w:numId="5" w16cid:durableId="1676496881">
    <w:abstractNumId w:val="0"/>
  </w:num>
  <w:num w:numId="6" w16cid:durableId="864173210">
    <w:abstractNumId w:val="9"/>
  </w:num>
  <w:num w:numId="7" w16cid:durableId="1065374480">
    <w:abstractNumId w:val="7"/>
  </w:num>
  <w:num w:numId="8" w16cid:durableId="2056083566">
    <w:abstractNumId w:val="6"/>
  </w:num>
  <w:num w:numId="9" w16cid:durableId="732430803">
    <w:abstractNumId w:val="5"/>
  </w:num>
  <w:num w:numId="10" w16cid:durableId="1927959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6"/>
    <w:rsid w:val="00015FEC"/>
    <w:rsid w:val="0002359E"/>
    <w:rsid w:val="00041598"/>
    <w:rsid w:val="00044383"/>
    <w:rsid w:val="00060526"/>
    <w:rsid w:val="00075B6F"/>
    <w:rsid w:val="00086D61"/>
    <w:rsid w:val="000952BB"/>
    <w:rsid w:val="000A7017"/>
    <w:rsid w:val="000B003B"/>
    <w:rsid w:val="000B22C9"/>
    <w:rsid w:val="000C2696"/>
    <w:rsid w:val="000C5535"/>
    <w:rsid w:val="000C6019"/>
    <w:rsid w:val="000E6C7E"/>
    <w:rsid w:val="000F7483"/>
    <w:rsid w:val="00104508"/>
    <w:rsid w:val="00114886"/>
    <w:rsid w:val="00115D62"/>
    <w:rsid w:val="0011738F"/>
    <w:rsid w:val="0013556B"/>
    <w:rsid w:val="0014425F"/>
    <w:rsid w:val="00146530"/>
    <w:rsid w:val="00161D84"/>
    <w:rsid w:val="00196DA6"/>
    <w:rsid w:val="001A0652"/>
    <w:rsid w:val="001A1C3C"/>
    <w:rsid w:val="001B581F"/>
    <w:rsid w:val="001B6322"/>
    <w:rsid w:val="001C0776"/>
    <w:rsid w:val="001E3F01"/>
    <w:rsid w:val="00241B21"/>
    <w:rsid w:val="00246984"/>
    <w:rsid w:val="0025017F"/>
    <w:rsid w:val="0026614E"/>
    <w:rsid w:val="0027729E"/>
    <w:rsid w:val="00281606"/>
    <w:rsid w:val="00290FF9"/>
    <w:rsid w:val="0029442F"/>
    <w:rsid w:val="002C0B30"/>
    <w:rsid w:val="002C1D6F"/>
    <w:rsid w:val="002E1513"/>
    <w:rsid w:val="002E2879"/>
    <w:rsid w:val="002E3365"/>
    <w:rsid w:val="002F0B7B"/>
    <w:rsid w:val="002F5347"/>
    <w:rsid w:val="002F6255"/>
    <w:rsid w:val="0030426F"/>
    <w:rsid w:val="003120F3"/>
    <w:rsid w:val="00337461"/>
    <w:rsid w:val="003509A2"/>
    <w:rsid w:val="00354FE5"/>
    <w:rsid w:val="00364EE1"/>
    <w:rsid w:val="00370921"/>
    <w:rsid w:val="00380909"/>
    <w:rsid w:val="003873BC"/>
    <w:rsid w:val="00391C58"/>
    <w:rsid w:val="003F68E8"/>
    <w:rsid w:val="00403665"/>
    <w:rsid w:val="004073CF"/>
    <w:rsid w:val="0042503F"/>
    <w:rsid w:val="00427AC5"/>
    <w:rsid w:val="0046608F"/>
    <w:rsid w:val="00476ADD"/>
    <w:rsid w:val="004805B7"/>
    <w:rsid w:val="00493C7F"/>
    <w:rsid w:val="004A2287"/>
    <w:rsid w:val="004A5064"/>
    <w:rsid w:val="004C37C2"/>
    <w:rsid w:val="004D2561"/>
    <w:rsid w:val="004E1604"/>
    <w:rsid w:val="004E56FF"/>
    <w:rsid w:val="0050197F"/>
    <w:rsid w:val="005067C3"/>
    <w:rsid w:val="00506D86"/>
    <w:rsid w:val="00521FA2"/>
    <w:rsid w:val="00524270"/>
    <w:rsid w:val="005248B2"/>
    <w:rsid w:val="00524999"/>
    <w:rsid w:val="00533240"/>
    <w:rsid w:val="00536CE9"/>
    <w:rsid w:val="00540287"/>
    <w:rsid w:val="005741BA"/>
    <w:rsid w:val="00583FEA"/>
    <w:rsid w:val="00594D35"/>
    <w:rsid w:val="005B0834"/>
    <w:rsid w:val="005D104B"/>
    <w:rsid w:val="005D3FA6"/>
    <w:rsid w:val="005E0362"/>
    <w:rsid w:val="005E7730"/>
    <w:rsid w:val="005F02C6"/>
    <w:rsid w:val="005F2529"/>
    <w:rsid w:val="005F2C8D"/>
    <w:rsid w:val="005F4DEA"/>
    <w:rsid w:val="0060362A"/>
    <w:rsid w:val="00610FA1"/>
    <w:rsid w:val="00613D6D"/>
    <w:rsid w:val="00627F8F"/>
    <w:rsid w:val="006316A5"/>
    <w:rsid w:val="006430FB"/>
    <w:rsid w:val="00661B3A"/>
    <w:rsid w:val="0066244C"/>
    <w:rsid w:val="00671C72"/>
    <w:rsid w:val="006745BD"/>
    <w:rsid w:val="00682F1C"/>
    <w:rsid w:val="0069406A"/>
    <w:rsid w:val="006B2BA6"/>
    <w:rsid w:val="006C45B5"/>
    <w:rsid w:val="006D02F3"/>
    <w:rsid w:val="006D462E"/>
    <w:rsid w:val="006E0AC7"/>
    <w:rsid w:val="006E6156"/>
    <w:rsid w:val="00703437"/>
    <w:rsid w:val="007037B7"/>
    <w:rsid w:val="00715A74"/>
    <w:rsid w:val="00731576"/>
    <w:rsid w:val="00735D66"/>
    <w:rsid w:val="00737C09"/>
    <w:rsid w:val="00745D7B"/>
    <w:rsid w:val="00746647"/>
    <w:rsid w:val="007632A9"/>
    <w:rsid w:val="00764895"/>
    <w:rsid w:val="00770F0A"/>
    <w:rsid w:val="00782E9E"/>
    <w:rsid w:val="00783AC7"/>
    <w:rsid w:val="0078587D"/>
    <w:rsid w:val="00792267"/>
    <w:rsid w:val="00793A84"/>
    <w:rsid w:val="007B4F7F"/>
    <w:rsid w:val="007D15FE"/>
    <w:rsid w:val="007D353D"/>
    <w:rsid w:val="007F28A0"/>
    <w:rsid w:val="007F48A2"/>
    <w:rsid w:val="00807BAE"/>
    <w:rsid w:val="00814CCD"/>
    <w:rsid w:val="00827026"/>
    <w:rsid w:val="00827661"/>
    <w:rsid w:val="00827807"/>
    <w:rsid w:val="00832BF7"/>
    <w:rsid w:val="00841120"/>
    <w:rsid w:val="00844793"/>
    <w:rsid w:val="00845C23"/>
    <w:rsid w:val="00850921"/>
    <w:rsid w:val="00854299"/>
    <w:rsid w:val="00857702"/>
    <w:rsid w:val="00857A1E"/>
    <w:rsid w:val="008638C6"/>
    <w:rsid w:val="008657F6"/>
    <w:rsid w:val="008706CA"/>
    <w:rsid w:val="00875818"/>
    <w:rsid w:val="00875970"/>
    <w:rsid w:val="008959E1"/>
    <w:rsid w:val="00897908"/>
    <w:rsid w:val="008B466B"/>
    <w:rsid w:val="008B76F6"/>
    <w:rsid w:val="008B7F13"/>
    <w:rsid w:val="008C1247"/>
    <w:rsid w:val="008C72C4"/>
    <w:rsid w:val="008D140F"/>
    <w:rsid w:val="008D204D"/>
    <w:rsid w:val="008E39B2"/>
    <w:rsid w:val="008E5CA6"/>
    <w:rsid w:val="008F7A6F"/>
    <w:rsid w:val="009003ED"/>
    <w:rsid w:val="00903F55"/>
    <w:rsid w:val="00905F51"/>
    <w:rsid w:val="009122EF"/>
    <w:rsid w:val="00912F60"/>
    <w:rsid w:val="00913D2F"/>
    <w:rsid w:val="00916158"/>
    <w:rsid w:val="009237E6"/>
    <w:rsid w:val="009277AD"/>
    <w:rsid w:val="009335B6"/>
    <w:rsid w:val="0093379B"/>
    <w:rsid w:val="00941AD9"/>
    <w:rsid w:val="00942742"/>
    <w:rsid w:val="00954945"/>
    <w:rsid w:val="0095775C"/>
    <w:rsid w:val="00970452"/>
    <w:rsid w:val="00971D65"/>
    <w:rsid w:val="0097566D"/>
    <w:rsid w:val="00984B22"/>
    <w:rsid w:val="0099391E"/>
    <w:rsid w:val="0099541A"/>
    <w:rsid w:val="009A100E"/>
    <w:rsid w:val="009A204D"/>
    <w:rsid w:val="009D23E4"/>
    <w:rsid w:val="009D25BA"/>
    <w:rsid w:val="009D752D"/>
    <w:rsid w:val="009E0EBD"/>
    <w:rsid w:val="009E3B14"/>
    <w:rsid w:val="009F1ADA"/>
    <w:rsid w:val="009F6002"/>
    <w:rsid w:val="00A23C96"/>
    <w:rsid w:val="00A2674E"/>
    <w:rsid w:val="00A351A8"/>
    <w:rsid w:val="00A37B61"/>
    <w:rsid w:val="00A37E05"/>
    <w:rsid w:val="00A5303C"/>
    <w:rsid w:val="00A5355F"/>
    <w:rsid w:val="00A54AF9"/>
    <w:rsid w:val="00A5647B"/>
    <w:rsid w:val="00A56D32"/>
    <w:rsid w:val="00A63683"/>
    <w:rsid w:val="00A9036F"/>
    <w:rsid w:val="00A955ED"/>
    <w:rsid w:val="00AA16A9"/>
    <w:rsid w:val="00AA402C"/>
    <w:rsid w:val="00AB7F27"/>
    <w:rsid w:val="00AC7AB3"/>
    <w:rsid w:val="00AE2E8B"/>
    <w:rsid w:val="00AE5EC9"/>
    <w:rsid w:val="00B076BD"/>
    <w:rsid w:val="00B30F28"/>
    <w:rsid w:val="00B41677"/>
    <w:rsid w:val="00B6141F"/>
    <w:rsid w:val="00B63FE3"/>
    <w:rsid w:val="00B73F2B"/>
    <w:rsid w:val="00B80FDA"/>
    <w:rsid w:val="00B9266A"/>
    <w:rsid w:val="00B95C17"/>
    <w:rsid w:val="00B95C9C"/>
    <w:rsid w:val="00B9730D"/>
    <w:rsid w:val="00BA0E6B"/>
    <w:rsid w:val="00BC1C7B"/>
    <w:rsid w:val="00BD0B21"/>
    <w:rsid w:val="00BE3E17"/>
    <w:rsid w:val="00BF2437"/>
    <w:rsid w:val="00C02701"/>
    <w:rsid w:val="00C05D45"/>
    <w:rsid w:val="00C06C95"/>
    <w:rsid w:val="00C14076"/>
    <w:rsid w:val="00C23743"/>
    <w:rsid w:val="00C263EA"/>
    <w:rsid w:val="00C33AC2"/>
    <w:rsid w:val="00C67EB1"/>
    <w:rsid w:val="00C70346"/>
    <w:rsid w:val="00C7244F"/>
    <w:rsid w:val="00C74C2C"/>
    <w:rsid w:val="00C778BB"/>
    <w:rsid w:val="00C91FCD"/>
    <w:rsid w:val="00C921E1"/>
    <w:rsid w:val="00CA53F3"/>
    <w:rsid w:val="00CA66BC"/>
    <w:rsid w:val="00CB1546"/>
    <w:rsid w:val="00CB2E82"/>
    <w:rsid w:val="00CB3485"/>
    <w:rsid w:val="00CB75D3"/>
    <w:rsid w:val="00CC02D5"/>
    <w:rsid w:val="00CC4F62"/>
    <w:rsid w:val="00CC5FF5"/>
    <w:rsid w:val="00CC6293"/>
    <w:rsid w:val="00CD1D5C"/>
    <w:rsid w:val="00CD4E85"/>
    <w:rsid w:val="00CD5886"/>
    <w:rsid w:val="00D00252"/>
    <w:rsid w:val="00D036A9"/>
    <w:rsid w:val="00D04983"/>
    <w:rsid w:val="00D10060"/>
    <w:rsid w:val="00D15B1D"/>
    <w:rsid w:val="00D17191"/>
    <w:rsid w:val="00D26DF2"/>
    <w:rsid w:val="00D37939"/>
    <w:rsid w:val="00D5241A"/>
    <w:rsid w:val="00D54FAC"/>
    <w:rsid w:val="00D837F8"/>
    <w:rsid w:val="00D93A39"/>
    <w:rsid w:val="00D962AE"/>
    <w:rsid w:val="00D97BE5"/>
    <w:rsid w:val="00DA56DE"/>
    <w:rsid w:val="00DA6BB5"/>
    <w:rsid w:val="00DE5B50"/>
    <w:rsid w:val="00DE7A91"/>
    <w:rsid w:val="00E10B77"/>
    <w:rsid w:val="00E1285F"/>
    <w:rsid w:val="00E14E51"/>
    <w:rsid w:val="00E17F2B"/>
    <w:rsid w:val="00E30D63"/>
    <w:rsid w:val="00E512AF"/>
    <w:rsid w:val="00E554AA"/>
    <w:rsid w:val="00E72D70"/>
    <w:rsid w:val="00E74F4A"/>
    <w:rsid w:val="00E759B9"/>
    <w:rsid w:val="00E75F75"/>
    <w:rsid w:val="00EA47AC"/>
    <w:rsid w:val="00EB5AAA"/>
    <w:rsid w:val="00EC0D6E"/>
    <w:rsid w:val="00EC53A6"/>
    <w:rsid w:val="00EC67C2"/>
    <w:rsid w:val="00ED2A09"/>
    <w:rsid w:val="00ED650E"/>
    <w:rsid w:val="00EF187A"/>
    <w:rsid w:val="00EF2A66"/>
    <w:rsid w:val="00EF7AAA"/>
    <w:rsid w:val="00F00165"/>
    <w:rsid w:val="00F01640"/>
    <w:rsid w:val="00F06773"/>
    <w:rsid w:val="00F31FD1"/>
    <w:rsid w:val="00F406AE"/>
    <w:rsid w:val="00F46ED7"/>
    <w:rsid w:val="00F55742"/>
    <w:rsid w:val="00F604D6"/>
    <w:rsid w:val="00F67E6E"/>
    <w:rsid w:val="00F8011E"/>
    <w:rsid w:val="00F83150"/>
    <w:rsid w:val="00F8483A"/>
    <w:rsid w:val="00F85A94"/>
    <w:rsid w:val="00FB0B48"/>
    <w:rsid w:val="00FB0BBD"/>
    <w:rsid w:val="00FB2533"/>
    <w:rsid w:val="00FC6416"/>
    <w:rsid w:val="00FD2A7F"/>
    <w:rsid w:val="00FD5B3F"/>
    <w:rsid w:val="00FF6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65E89"/>
  <w15:docId w15:val="{D2A442A0-0005-43F2-BC3C-081719B3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E6"/>
    <w:pPr>
      <w:spacing w:after="120"/>
    </w:pPr>
    <w:rPr>
      <w:sz w:val="22"/>
      <w:szCs w:val="24"/>
    </w:rPr>
  </w:style>
  <w:style w:type="paragraph" w:styleId="Rubrik1">
    <w:name w:val="heading 1"/>
    <w:basedOn w:val="Normal"/>
    <w:next w:val="Normal"/>
    <w:semiHidden/>
    <w:qFormat/>
    <w:rsid w:val="00524270"/>
    <w:pPr>
      <w:keepNext/>
      <w:tabs>
        <w:tab w:val="left" w:pos="340"/>
        <w:tab w:val="left" w:pos="2268"/>
        <w:tab w:val="left" w:pos="3969"/>
        <w:tab w:val="left" w:pos="5670"/>
      </w:tabs>
      <w:spacing w:before="567" w:after="480" w:line="240" w:lineRule="atLeast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rsid w:val="00841120"/>
    <w:pPr>
      <w:keepNext/>
      <w:tabs>
        <w:tab w:val="left" w:pos="340"/>
        <w:tab w:val="left" w:pos="2268"/>
        <w:tab w:val="left" w:pos="3969"/>
        <w:tab w:val="left" w:pos="5670"/>
      </w:tabs>
      <w:spacing w:before="36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82E9E"/>
    <w:pPr>
      <w:tabs>
        <w:tab w:val="center" w:pos="4536"/>
        <w:tab w:val="right" w:pos="9072"/>
      </w:tabs>
    </w:pPr>
  </w:style>
  <w:style w:type="paragraph" w:customStyle="1" w:styleId="GADD-Hlsning">
    <w:name w:val="GADD-Hälsning"/>
    <w:basedOn w:val="Normal"/>
    <w:semiHidden/>
    <w:qFormat/>
    <w:rsid w:val="00524270"/>
    <w:pPr>
      <w:spacing w:before="360" w:after="840"/>
    </w:pPr>
  </w:style>
  <w:style w:type="paragraph" w:styleId="Sidfot">
    <w:name w:val="footer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536"/>
        <w:tab w:val="left" w:pos="5670"/>
        <w:tab w:val="right" w:pos="9072"/>
      </w:tabs>
      <w:spacing w:line="220" w:lineRule="exact"/>
    </w:pPr>
    <w:rPr>
      <w:rFonts w:ascii="Arial" w:hAnsi="Arial"/>
      <w:sz w:val="17"/>
      <w:szCs w:val="20"/>
    </w:rPr>
  </w:style>
  <w:style w:type="paragraph" w:customStyle="1" w:styleId="Logo">
    <w:name w:val="Logo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253"/>
        <w:tab w:val="left" w:pos="5670"/>
        <w:tab w:val="right" w:pos="8505"/>
      </w:tabs>
    </w:pPr>
    <w:rPr>
      <w:szCs w:val="20"/>
    </w:rPr>
  </w:style>
  <w:style w:type="paragraph" w:customStyle="1" w:styleId="GADD-personuppgifter">
    <w:name w:val="GADD-personuppgifter"/>
    <w:basedOn w:val="Normal"/>
    <w:semiHidden/>
    <w:qFormat/>
    <w:rsid w:val="00524270"/>
    <w:pPr>
      <w:spacing w:after="40"/>
    </w:pPr>
  </w:style>
  <w:style w:type="paragraph" w:customStyle="1" w:styleId="GADD-sidnr">
    <w:name w:val="GADD-sidnr"/>
    <w:basedOn w:val="Normal"/>
    <w:semiHidden/>
    <w:qFormat/>
    <w:rsid w:val="00841120"/>
    <w:pPr>
      <w:jc w:val="right"/>
    </w:pPr>
    <w:rPr>
      <w:rFonts w:ascii="Arial" w:hAnsi="Arial" w:cs="Arial"/>
      <w:bCs/>
      <w:noProof/>
    </w:rPr>
  </w:style>
  <w:style w:type="paragraph" w:customStyle="1" w:styleId="GADD-Ledtext">
    <w:name w:val="GADD-Ledtext"/>
    <w:semiHidden/>
    <w:rsid w:val="00782E9E"/>
    <w:pPr>
      <w:spacing w:before="40"/>
    </w:pPr>
    <w:rPr>
      <w:rFonts w:ascii="Arial" w:hAnsi="Arial" w:cs="Arial"/>
      <w:bCs/>
      <w:caps/>
      <w:color w:val="808080"/>
      <w:sz w:val="13"/>
    </w:rPr>
  </w:style>
  <w:style w:type="paragraph" w:customStyle="1" w:styleId="GADD-namnlista">
    <w:name w:val="GADD-namnlista"/>
    <w:basedOn w:val="GADD-sidhuvudstext"/>
    <w:semiHidden/>
    <w:qFormat/>
    <w:rsid w:val="00075B6F"/>
    <w:pPr>
      <w:spacing w:before="0" w:after="40"/>
    </w:pPr>
  </w:style>
  <w:style w:type="paragraph" w:styleId="Ballongtext">
    <w:name w:val="Balloon Text"/>
    <w:basedOn w:val="Normal"/>
    <w:link w:val="BallongtextChar"/>
    <w:semiHidden/>
    <w:rsid w:val="00FB0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F6F9D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B95C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95C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95C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95C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95C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B95C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95C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95C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B95C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95C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95C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B95C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95C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95C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95C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95C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95C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95C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95C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95C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95C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95C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95C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95C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95C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95C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95C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95C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95C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B95C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95C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95C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14425F"/>
    <w:rPr>
      <w:color w:val="808080"/>
    </w:rPr>
  </w:style>
  <w:style w:type="character" w:styleId="Hyperlnk">
    <w:name w:val="Hyperlink"/>
    <w:basedOn w:val="Standardstycketeckensnitt"/>
    <w:semiHidden/>
    <w:rsid w:val="00807BAE"/>
    <w:rPr>
      <w:color w:val="0000FF" w:themeColor="hyperlink"/>
      <w:u w:val="single"/>
    </w:rPr>
  </w:style>
  <w:style w:type="paragraph" w:customStyle="1" w:styleId="GADD-Brevdatum">
    <w:name w:val="GADD-Brevdatum"/>
    <w:basedOn w:val="Normal"/>
    <w:semiHidden/>
    <w:qFormat/>
    <w:rsid w:val="00EF187A"/>
    <w:pPr>
      <w:spacing w:before="120" w:after="360"/>
    </w:pPr>
    <w:rPr>
      <w:szCs w:val="22"/>
    </w:rPr>
  </w:style>
  <w:style w:type="paragraph" w:customStyle="1" w:styleId="GADD-dagordningspunkt">
    <w:name w:val="GADD-dagordningspunkt"/>
    <w:basedOn w:val="Normal"/>
    <w:semiHidden/>
    <w:qFormat/>
    <w:rsid w:val="00841120"/>
    <w:pPr>
      <w:tabs>
        <w:tab w:val="left" w:pos="851"/>
      </w:tabs>
      <w:spacing w:after="240"/>
    </w:pPr>
  </w:style>
  <w:style w:type="paragraph" w:customStyle="1" w:styleId="GADD-sidhuvudstext">
    <w:name w:val="GADD-sidhuvudstext"/>
    <w:basedOn w:val="Normal"/>
    <w:semiHidden/>
    <w:qFormat/>
    <w:rsid w:val="00EF187A"/>
    <w:pPr>
      <w:spacing w:before="40"/>
    </w:pPr>
    <w:rPr>
      <w:bCs/>
      <w:szCs w:val="20"/>
    </w:rPr>
  </w:style>
  <w:style w:type="paragraph" w:customStyle="1" w:styleId="GADD-doktyp">
    <w:name w:val="GADD-doktyp"/>
    <w:basedOn w:val="Normal"/>
    <w:semiHidden/>
    <w:qFormat/>
    <w:rsid w:val="00764895"/>
    <w:pPr>
      <w:spacing w:after="240"/>
    </w:pPr>
    <w:rPr>
      <w:rFonts w:ascii="Arial" w:hAnsi="Arial" w:cs="Arial"/>
      <w:noProof/>
      <w:spacing w:val="20"/>
      <w:sz w:val="28"/>
      <w:szCs w:val="28"/>
    </w:rPr>
  </w:style>
  <w:style w:type="paragraph" w:customStyle="1" w:styleId="GADD-Instansnamn">
    <w:name w:val="GADD-Instansnamn"/>
    <w:basedOn w:val="GADD-sidhuvudstext"/>
    <w:semiHidden/>
    <w:qFormat/>
    <w:rsid w:val="00533240"/>
    <w:rPr>
      <w:b/>
      <w:caps/>
      <w:spacing w:val="8"/>
    </w:rPr>
  </w:style>
  <w:style w:type="paragraph" w:customStyle="1" w:styleId="Ledtext">
    <w:name w:val="Ledtext"/>
    <w:basedOn w:val="Normal"/>
    <w:rsid w:val="00C778BB"/>
    <w:pPr>
      <w:spacing w:after="0"/>
    </w:pPr>
    <w:rPr>
      <w:rFonts w:ascii="Arial" w:hAnsi="Arial"/>
      <w:sz w:val="14"/>
    </w:rPr>
  </w:style>
  <w:style w:type="paragraph" w:styleId="Brdtext">
    <w:name w:val="Body Text"/>
    <w:basedOn w:val="Normal"/>
    <w:link w:val="BrdtextChar"/>
    <w:rsid w:val="00C778BB"/>
    <w:rPr>
      <w:rFonts w:ascii="Garamond" w:hAnsi="Garamond"/>
      <w:sz w:val="24"/>
    </w:rPr>
  </w:style>
  <w:style w:type="character" w:customStyle="1" w:styleId="BrdtextChar">
    <w:name w:val="Brödtext Char"/>
    <w:basedOn w:val="Standardstycketeckensnitt"/>
    <w:link w:val="Brdtext"/>
    <w:rsid w:val="00C778BB"/>
    <w:rPr>
      <w:rFonts w:ascii="Garamond" w:hAnsi="Garamond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94D3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360.svenskakyrkan.se/biz/v2-pbr/docprod/templates/svk_ma_kall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B2522AF2A54F299C2B7F9DBE24F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A06EC-9BD8-4A2D-BA2D-F436DBD7AA10}"/>
      </w:docPartPr>
      <w:docPartBody>
        <w:p w:rsidR="002F0A6A" w:rsidRDefault="00343537" w:rsidP="00343537">
          <w:pPr>
            <w:pStyle w:val="AEB2522AF2A54F299C2B7F9DBE24FDFB17"/>
          </w:pPr>
          <w:r>
            <w:rPr>
              <w:rStyle w:val="Platshllartext"/>
            </w:rPr>
            <w:t>Skriv rubrik här</w:t>
          </w:r>
          <w:r w:rsidRPr="00CE29BF">
            <w:rPr>
              <w:rStyle w:val="Platshllartext"/>
            </w:rPr>
            <w:t>.</w:t>
          </w:r>
        </w:p>
      </w:docPartBody>
    </w:docPart>
    <w:docPart>
      <w:docPartPr>
        <w:name w:val="1BAC9D570F5042E295DBE22A8287D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EC357-3AC2-4911-9686-A78B784E0D57}"/>
      </w:docPartPr>
      <w:docPartBody>
        <w:p w:rsidR="002F0A6A" w:rsidRDefault="00343537" w:rsidP="00343537">
          <w:pPr>
            <w:pStyle w:val="1BAC9D570F5042E295DBE22A8287D48C16"/>
          </w:pPr>
          <w:r>
            <w:rPr>
              <w:rStyle w:val="Platshllartext"/>
            </w:rPr>
            <w:t>Skriv text här</w:t>
          </w:r>
          <w:r w:rsidRPr="00CE29BF">
            <w:rPr>
              <w:rStyle w:val="Platshllartext"/>
            </w:rPr>
            <w:t>.</w:t>
          </w:r>
        </w:p>
      </w:docPartBody>
    </w:docPart>
    <w:docPart>
      <w:docPartPr>
        <w:name w:val="1143B295C78049239EE9B40EFD6CC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65840-D6F9-48AA-81AC-D4D374D5227D}"/>
      </w:docPartPr>
      <w:docPartBody>
        <w:p w:rsidR="002F0A6A" w:rsidRDefault="00343537" w:rsidP="00343537">
          <w:pPr>
            <w:pStyle w:val="1143B295C78049239EE9B40EFD6CCA1111"/>
          </w:pPr>
          <w:r>
            <w:rPr>
              <w:rStyle w:val="Platshllartext"/>
            </w:rPr>
            <w:t>Vänliga hälsningar,</w:t>
          </w:r>
          <w:r>
            <w:rPr>
              <w:rStyle w:val="Platshllartext"/>
            </w:rPr>
            <w:br/>
            <w:t>enligt uppdrag</w:t>
          </w:r>
          <w:r w:rsidRPr="00CE29BF">
            <w:rPr>
              <w:rStyle w:val="Platshllartext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E2A1-F078-4BA3-B860-F328B78E67CD}"/>
      </w:docPartPr>
      <w:docPartBody>
        <w:p w:rsidR="001A4B2D" w:rsidRDefault="00A74C55">
          <w:r w:rsidRPr="003F1D79">
            <w:rPr>
              <w:rStyle w:val="Platshlla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9"/>
    <w:rsid w:val="0001574D"/>
    <w:rsid w:val="000550E6"/>
    <w:rsid w:val="00146530"/>
    <w:rsid w:val="00170819"/>
    <w:rsid w:val="00176F8E"/>
    <w:rsid w:val="00177A41"/>
    <w:rsid w:val="001A4B2D"/>
    <w:rsid w:val="001B6250"/>
    <w:rsid w:val="002E15E0"/>
    <w:rsid w:val="002E5DEB"/>
    <w:rsid w:val="002F0A6A"/>
    <w:rsid w:val="00343537"/>
    <w:rsid w:val="00486A0A"/>
    <w:rsid w:val="00523C3A"/>
    <w:rsid w:val="00563451"/>
    <w:rsid w:val="005D36A5"/>
    <w:rsid w:val="00603D50"/>
    <w:rsid w:val="00627F8F"/>
    <w:rsid w:val="006745BD"/>
    <w:rsid w:val="00676246"/>
    <w:rsid w:val="0068114A"/>
    <w:rsid w:val="006976EA"/>
    <w:rsid w:val="00885817"/>
    <w:rsid w:val="00A74C55"/>
    <w:rsid w:val="00AF0B37"/>
    <w:rsid w:val="00B01CE3"/>
    <w:rsid w:val="00B85938"/>
    <w:rsid w:val="00B9266A"/>
    <w:rsid w:val="00BF2437"/>
    <w:rsid w:val="00CA53F3"/>
    <w:rsid w:val="00CE4674"/>
    <w:rsid w:val="00D04983"/>
    <w:rsid w:val="00D107B9"/>
    <w:rsid w:val="00D142E7"/>
    <w:rsid w:val="00D472D6"/>
    <w:rsid w:val="00D6178D"/>
    <w:rsid w:val="00E00DE4"/>
    <w:rsid w:val="00E130F5"/>
    <w:rsid w:val="00F32369"/>
    <w:rsid w:val="00F46ED7"/>
    <w:rsid w:val="00F50D8A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4C55"/>
    <w:rPr>
      <w:color w:val="808080"/>
    </w:rPr>
  </w:style>
  <w:style w:type="paragraph" w:customStyle="1" w:styleId="AEB2522AF2A54F299C2B7F9DBE24FDFB17">
    <w:name w:val="AEB2522AF2A54F299C2B7F9DBE24FDFB17"/>
    <w:rsid w:val="00343537"/>
    <w:pPr>
      <w:keepNext/>
      <w:tabs>
        <w:tab w:val="left" w:pos="340"/>
        <w:tab w:val="left" w:pos="2268"/>
        <w:tab w:val="left" w:pos="3969"/>
        <w:tab w:val="left" w:pos="5670"/>
      </w:tabs>
      <w:spacing w:before="567" w:after="480" w:line="240" w:lineRule="atLeast"/>
      <w:outlineLvl w:val="0"/>
    </w:pPr>
    <w:rPr>
      <w:rFonts w:ascii="Arial" w:eastAsia="Times New Roman" w:hAnsi="Arial" w:cs="Arial"/>
      <w:bCs/>
      <w:kern w:val="32"/>
      <w:sz w:val="32"/>
      <w:szCs w:val="32"/>
    </w:rPr>
  </w:style>
  <w:style w:type="paragraph" w:customStyle="1" w:styleId="1BAC9D570F5042E295DBE22A8287D48C16">
    <w:name w:val="1BAC9D570F5042E295DBE22A8287D48C16"/>
    <w:rsid w:val="00343537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143B295C78049239EE9B40EFD6CCA1111">
    <w:name w:val="1143B295C78049239EE9B40EFD6CCA1111"/>
    <w:rsid w:val="00343537"/>
    <w:pPr>
      <w:spacing w:before="360" w:after="84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27E0-58C3-48CD-95A4-D1CD0E190E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svk_ma_kallelse</Template>
  <TotalTime>0</TotalTime>
  <Pages>3</Pages>
  <Words>58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Kallelse</vt:lpstr>
      <vt:lpstr>Kallelse</vt:lpstr>
    </vt:vector>
  </TitlesOfParts>
  <Company>Kyrkofullmäktige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Kyrkofullmäktige 2026-06-09 kl. 19:00</dc:title>
  <dc:creator>Therese Karlsson</dc:creator>
  <cp:lastModifiedBy>Viktoria Gutung</cp:lastModifiedBy>
  <cp:revision>2</cp:revision>
  <cp:lastPrinted>2005-06-29T09:41:00Z</cp:lastPrinted>
  <dcterms:created xsi:type="dcterms:W3CDTF">2026-05-27T06:34:00Z</dcterms:created>
  <dcterms:modified xsi:type="dcterms:W3CDTF">2026-05-27T06:34:00Z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
    </vt:lpwstr>
  </property>
  <property fmtid="{D5CDD505-2E9C-101B-9397-08002B2CF9AE}" pid="3" name="verId">
    <vt:lpwstr>
    </vt:lpwstr>
  </property>
  <property fmtid="{D5CDD505-2E9C-101B-9397-08002B2CF9AE}" pid="4" name="templateId">
    <vt:lpwstr>101003</vt:lpwstr>
  </property>
  <property fmtid="{D5CDD505-2E9C-101B-9397-08002B2CF9AE}" pid="5" name="fileId">
    <vt:lpwstr>5621312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c:\windows\system32\inetsrv\svk_ma_kallelse.dotm</vt:lpwstr>
  </property>
  <property fmtid="{D5CDD505-2E9C-101B-9397-08002B2CF9AE}" pid="8" name="filePathOneNote">
    <vt:lpwstr>
    </vt:lpwstr>
  </property>
  <property fmtid="{D5CDD505-2E9C-101B-9397-08002B2CF9AE}" pid="9" name="comment">
    <vt:lpwstr>
    </vt:lpwstr>
  </property>
  <property fmtid="{D5CDD505-2E9C-101B-9397-08002B2CF9AE}" pid="10" name="sourceId">
    <vt:lpwstr>5843749</vt:lpwstr>
  </property>
  <property fmtid="{D5CDD505-2E9C-101B-9397-08002B2CF9AE}" pid="11" name="module">
    <vt:lpwstr>Contact</vt:lpwstr>
  </property>
  <property fmtid="{D5CDD505-2E9C-101B-9397-08002B2CF9AE}" pid="12" name="customParams">
    <vt:lpwstr>
    </vt:lpwstr>
  </property>
  <property fmtid="{D5CDD505-2E9C-101B-9397-08002B2CF9AE}" pid="13" name="createdBy">
    <vt:lpwstr>knet\thekarls</vt:lpwstr>
  </property>
  <property fmtid="{D5CDD505-2E9C-101B-9397-08002B2CF9AE}" pid="14" name="modifiedBy">
    <vt:lpwstr>knet\thekarls</vt:lpwstr>
  </property>
  <property fmtid="{D5CDD505-2E9C-101B-9397-08002B2CF9AE}" pid="15" name="serverName">
    <vt:lpwstr>p360.svenskakyrkan.se</vt:lpwstr>
  </property>
  <property fmtid="{D5CDD505-2E9C-101B-9397-08002B2CF9AE}" pid="16" name="server">
    <vt:lpwstr>p360.svenskakyrkan.se</vt:lpwstr>
  </property>
  <property fmtid="{D5CDD505-2E9C-101B-9397-08002B2CF9AE}" pid="17" name="protocol">
    <vt:lpwstr>off</vt:lpwstr>
  </property>
  <property fmtid="{D5CDD505-2E9C-101B-9397-08002B2CF9AE}" pid="18" name="site">
    <vt:lpwstr>/locator.aspx</vt:lpwstr>
  </property>
  <property fmtid="{D5CDD505-2E9C-101B-9397-08002B2CF9AE}" pid="19" name="externalUser">
    <vt:lpwstr>
    </vt:lpwstr>
  </property>
  <property fmtid="{D5CDD505-2E9C-101B-9397-08002B2CF9AE}" pid="20" name="option">
    <vt:lpwstr>true</vt:lpwstr>
  </property>
  <property fmtid="{D5CDD505-2E9C-101B-9397-08002B2CF9AE}" pid="21" name="currentVerId">
    <vt:lpwstr>
    </vt:lpwstr>
  </property>
  <property fmtid="{D5CDD505-2E9C-101B-9397-08002B2CF9AE}" pid="22" name="Operation">
    <vt:lpwstr>CheckoutFile</vt:lpwstr>
  </property>
  <property fmtid="{D5CDD505-2E9C-101B-9397-08002B2CF9AE}" pid="23" name="gbsTemplate">
    <vt:lpwstr>Agenda</vt:lpwstr>
  </property>
  <property fmtid="{D5CDD505-2E9C-101B-9397-08002B2CF9AE}" pid="24" name="gbs_meetingID">
    <vt:lpwstr>5843749</vt:lpwstr>
  </property>
  <property fmtid="{D5CDD505-2E9C-101B-9397-08002B2CF9AE}" pid="25" name="gbs_board">
    <vt:lpwstr>Kyrkofullmäktige</vt:lpwstr>
  </property>
  <property fmtid="{D5CDD505-2E9C-101B-9397-08002B2CF9AE}" pid="26" name="gbs_boardID">
    <vt:lpwstr>225120</vt:lpwstr>
  </property>
  <property fmtid="{D5CDD505-2E9C-101B-9397-08002B2CF9AE}" pid="27" name="gbs_meetingdate">
    <vt:lpwstr>2026-06-09</vt:lpwstr>
  </property>
  <property fmtid="{D5CDD505-2E9C-101B-9397-08002B2CF9AE}" pid="28" name="gbs_location">
    <vt:lpwstr>Stora salen, Herrgården</vt:lpwstr>
  </property>
  <property fmtid="{D5CDD505-2E9C-101B-9397-08002B2CF9AE}" pid="29" name="gbs_TemplatePath">
    <vt:lpwstr>https://p360.svenskakyrkan.se/biz/v2-pbr/docprod/templates/</vt:lpwstr>
  </property>
  <property fmtid="{D5CDD505-2E9C-101B-9397-08002B2CF9AE}" pid="30" name="gbs_numrecs">
    <vt:lpwstr>0</vt:lpwstr>
  </property>
  <property fmtid="{D5CDD505-2E9C-101B-9397-08002B2CF9AE}" pid="31" name="BackOfficeType">
    <vt:lpwstr>CheckoutFile</vt:lpwstr>
  </property>
  <property fmtid="{D5CDD505-2E9C-101B-9397-08002B2CF9AE}" pid="32" name="gbsFlagDocIsSaved">
    <vt:lpwstr>1</vt:lpwstr>
  </property>
</Properties>
</file>