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4AC9" w14:textId="77777777" w:rsidR="00DA21CA" w:rsidRPr="0055725B" w:rsidRDefault="00DA21CA" w:rsidP="00DA21CA">
      <w:pPr>
        <w:spacing w:before="120"/>
        <w:rPr>
          <w:rFonts w:ascii="Times New Roman" w:hAnsi="Times New Roman" w:cs="Times New Roman"/>
          <w:sz w:val="2"/>
        </w:rPr>
      </w:pPr>
    </w:p>
    <w:p w14:paraId="6A011FE9" w14:textId="77777777" w:rsidR="00DA21CA" w:rsidRPr="0055725B" w:rsidRDefault="00DA21CA" w:rsidP="00DA21CA">
      <w:pPr>
        <w:spacing w:before="120"/>
        <w:rPr>
          <w:rFonts w:ascii="Times New Roman" w:hAnsi="Times New Roman" w:cs="Times New Roman"/>
          <w:sz w:val="2"/>
        </w:rPr>
      </w:pPr>
    </w:p>
    <w:p w14:paraId="44445B7A" w14:textId="77777777" w:rsidR="00DA21CA" w:rsidRPr="0055725B" w:rsidRDefault="00DA21CA" w:rsidP="00DA21CA">
      <w:pPr>
        <w:spacing w:before="120"/>
        <w:rPr>
          <w:rFonts w:ascii="Times New Roman" w:hAnsi="Times New Roman" w:cs="Times New Roman"/>
          <w:sz w:val="2"/>
        </w:rPr>
      </w:pPr>
    </w:p>
    <w:p w14:paraId="1FC453FD" w14:textId="4832145F" w:rsidR="00DA21CA" w:rsidRPr="0055725B" w:rsidRDefault="00DA21CA" w:rsidP="00DA21CA">
      <w:pPr>
        <w:spacing w:before="120"/>
        <w:rPr>
          <w:rFonts w:ascii="Times New Roman" w:hAnsi="Times New Roman" w:cs="Times New Roman"/>
          <w:sz w:val="2"/>
        </w:rPr>
      </w:pPr>
      <w:r w:rsidRPr="0055725B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5094ABFD" wp14:editId="7296E25F">
                <wp:extent cx="5795645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5645" cy="9525"/>
                          <a:chOff x="0" y="0"/>
                          <a:chExt cx="579564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95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 h="9525">
                                <a:moveTo>
                                  <a:pt x="5795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5136" y="9144"/>
                                </a:lnTo>
                                <a:lnTo>
                                  <a:pt x="5795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482E1" id="Group 6" o:spid="_x0000_s1026" style="width:456.35pt;height:.75pt;mso-position-horizontal-relative:char;mso-position-vertical-relative:line" coordsize="579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">
                <v:shape id="Graphic 7" o:spid="_x0000_s1027" style="position:absolute;width:57956;height:95;visibility:visible;mso-wrap-style:square;v-text-anchor:top" coordsize="5795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" path="m5795136,l,,,9144r5795136,l5795136,xe" fillcolor="black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ellrutnt"/>
        <w:tblpPr w:leftFromText="141" w:rightFromText="141" w:vertAnchor="text" w:horzAnchor="margin" w:tblpY="469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881CDE" w:rsidRPr="0055725B" w14:paraId="649C7983" w14:textId="77777777" w:rsidTr="00881CDE">
        <w:tc>
          <w:tcPr>
            <w:tcW w:w="4106" w:type="dxa"/>
          </w:tcPr>
          <w:p w14:paraId="027A15C1" w14:textId="77777777" w:rsidR="00881CDE" w:rsidRPr="0055725B" w:rsidRDefault="00881CDE" w:rsidP="00881CDE">
            <w:pPr>
              <w:rPr>
                <w:rFonts w:ascii="Times New Roman" w:hAnsi="Times New Roman" w:cs="Times New Roman"/>
                <w:b/>
                <w:bCs/>
              </w:rPr>
            </w:pPr>
            <w:r w:rsidRPr="0055725B">
              <w:rPr>
                <w:rFonts w:ascii="Times New Roman" w:hAnsi="Times New Roman" w:cs="Times New Roman"/>
                <w:b/>
                <w:bCs/>
              </w:rPr>
              <w:t>Ledamöter</w:t>
            </w:r>
          </w:p>
        </w:tc>
        <w:tc>
          <w:tcPr>
            <w:tcW w:w="5387" w:type="dxa"/>
          </w:tcPr>
          <w:p w14:paraId="20A13C8C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03DA597D" w14:textId="77777777" w:rsidTr="00881CDE">
        <w:tc>
          <w:tcPr>
            <w:tcW w:w="4106" w:type="dxa"/>
          </w:tcPr>
          <w:p w14:paraId="61EE7F56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59803E6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41ECD539" w14:textId="77777777" w:rsidTr="00881CDE">
        <w:tc>
          <w:tcPr>
            <w:tcW w:w="4106" w:type="dxa"/>
          </w:tcPr>
          <w:p w14:paraId="6AA7B619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Sverker Scheutz, ordförande</w:t>
            </w:r>
          </w:p>
        </w:tc>
        <w:tc>
          <w:tcPr>
            <w:tcW w:w="5387" w:type="dxa"/>
          </w:tcPr>
          <w:p w14:paraId="3F01C4EF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0C50EB60" w14:textId="77777777" w:rsidTr="00881CDE">
        <w:tc>
          <w:tcPr>
            <w:tcW w:w="4106" w:type="dxa"/>
          </w:tcPr>
          <w:p w14:paraId="35BCC1BA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Björn Hellström, 1 v. ordförande</w:t>
            </w:r>
          </w:p>
        </w:tc>
        <w:tc>
          <w:tcPr>
            <w:tcW w:w="5387" w:type="dxa"/>
          </w:tcPr>
          <w:p w14:paraId="2560C421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22FA5363" w14:textId="77777777" w:rsidTr="00881CDE">
        <w:tc>
          <w:tcPr>
            <w:tcW w:w="4106" w:type="dxa"/>
          </w:tcPr>
          <w:p w14:paraId="17627CFF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Jan Sandred, 2 v. ordförande</w:t>
            </w:r>
          </w:p>
        </w:tc>
        <w:tc>
          <w:tcPr>
            <w:tcW w:w="5387" w:type="dxa"/>
          </w:tcPr>
          <w:p w14:paraId="3862022D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479B59DB" w14:textId="77777777" w:rsidTr="00881CDE">
        <w:tc>
          <w:tcPr>
            <w:tcW w:w="4106" w:type="dxa"/>
          </w:tcPr>
          <w:p w14:paraId="785DCB09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Patrik Sandell</w:t>
            </w:r>
          </w:p>
        </w:tc>
        <w:tc>
          <w:tcPr>
            <w:tcW w:w="5387" w:type="dxa"/>
          </w:tcPr>
          <w:p w14:paraId="414322D0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2094619C" w14:textId="77777777" w:rsidTr="00881CDE">
        <w:tc>
          <w:tcPr>
            <w:tcW w:w="4106" w:type="dxa"/>
          </w:tcPr>
          <w:p w14:paraId="2DD30DA9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Carl-Olof Port</w:t>
            </w:r>
          </w:p>
        </w:tc>
        <w:tc>
          <w:tcPr>
            <w:tcW w:w="5387" w:type="dxa"/>
          </w:tcPr>
          <w:p w14:paraId="14BFE3D7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78067DDF" w14:textId="77777777" w:rsidTr="00881CDE">
        <w:tc>
          <w:tcPr>
            <w:tcW w:w="4106" w:type="dxa"/>
          </w:tcPr>
          <w:p w14:paraId="7771617B" w14:textId="77777777" w:rsidR="00881CDE" w:rsidRPr="0055725B" w:rsidRDefault="00881CDE" w:rsidP="00881CDE">
            <w:pPr>
              <w:rPr>
                <w:rFonts w:ascii="Times New Roman" w:hAnsi="Times New Roman" w:cs="Times New Roman"/>
                <w:lang w:val="nb-NO"/>
              </w:rPr>
            </w:pPr>
            <w:r w:rsidRPr="0055725B">
              <w:rPr>
                <w:rFonts w:ascii="Times New Roman" w:hAnsi="Times New Roman" w:cs="Times New Roman"/>
                <w:lang w:val="nb-NO"/>
              </w:rPr>
              <w:t xml:space="preserve">Åsa Hjelm </w:t>
            </w:r>
            <w:proofErr w:type="spellStart"/>
            <w:r w:rsidRPr="0055725B">
              <w:rPr>
                <w:rFonts w:ascii="Times New Roman" w:hAnsi="Times New Roman" w:cs="Times New Roman"/>
                <w:lang w:val="nb-NO"/>
              </w:rPr>
              <w:t>f.r.o.m</w:t>
            </w:r>
            <w:proofErr w:type="spellEnd"/>
            <w:r w:rsidRPr="0055725B">
              <w:rPr>
                <w:rFonts w:ascii="Times New Roman" w:hAnsi="Times New Roman" w:cs="Times New Roman"/>
                <w:lang w:val="nb-NO"/>
              </w:rPr>
              <w:t xml:space="preserve"> </w:t>
            </w:r>
            <w:proofErr w:type="spellStart"/>
            <w:r w:rsidRPr="0055725B">
              <w:rPr>
                <w:rFonts w:ascii="Times New Roman" w:hAnsi="Times New Roman" w:cs="Times New Roman"/>
                <w:lang w:val="nb-NO"/>
              </w:rPr>
              <w:t>kl</w:t>
            </w:r>
            <w:proofErr w:type="spellEnd"/>
            <w:r w:rsidRPr="0055725B">
              <w:rPr>
                <w:rFonts w:ascii="Times New Roman" w:hAnsi="Times New Roman" w:cs="Times New Roman"/>
                <w:lang w:val="nb-NO"/>
              </w:rPr>
              <w:t xml:space="preserve"> 19.18</w:t>
            </w:r>
          </w:p>
        </w:tc>
        <w:tc>
          <w:tcPr>
            <w:tcW w:w="5387" w:type="dxa"/>
          </w:tcPr>
          <w:p w14:paraId="53B59448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 xml:space="preserve">Hans Andersson </w:t>
            </w:r>
            <w:proofErr w:type="spellStart"/>
            <w:r w:rsidRPr="0055725B">
              <w:rPr>
                <w:rFonts w:ascii="Times New Roman" w:hAnsi="Times New Roman" w:cs="Times New Roman"/>
              </w:rPr>
              <w:t>t.o.m</w:t>
            </w:r>
            <w:proofErr w:type="spellEnd"/>
            <w:r w:rsidRPr="0055725B">
              <w:rPr>
                <w:rFonts w:ascii="Times New Roman" w:hAnsi="Times New Roman" w:cs="Times New Roman"/>
              </w:rPr>
              <w:t xml:space="preserve"> kl. 19:18</w:t>
            </w:r>
          </w:p>
        </w:tc>
      </w:tr>
      <w:tr w:rsidR="00881CDE" w:rsidRPr="0055725B" w14:paraId="1DCAB688" w14:textId="77777777" w:rsidTr="00881CDE">
        <w:tc>
          <w:tcPr>
            <w:tcW w:w="4106" w:type="dxa"/>
          </w:tcPr>
          <w:p w14:paraId="2C17CD8C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Emma Pihl</w:t>
            </w:r>
          </w:p>
        </w:tc>
        <w:tc>
          <w:tcPr>
            <w:tcW w:w="5387" w:type="dxa"/>
          </w:tcPr>
          <w:p w14:paraId="28353F50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 xml:space="preserve">Martin Löfgren </w:t>
            </w:r>
            <w:proofErr w:type="spellStart"/>
            <w:r w:rsidRPr="0055725B">
              <w:rPr>
                <w:rFonts w:ascii="Times New Roman" w:hAnsi="Times New Roman" w:cs="Times New Roman"/>
              </w:rPr>
              <w:t>t.o.m</w:t>
            </w:r>
            <w:proofErr w:type="spellEnd"/>
            <w:r w:rsidRPr="0055725B">
              <w:rPr>
                <w:rFonts w:ascii="Times New Roman" w:hAnsi="Times New Roman" w:cs="Times New Roman"/>
              </w:rPr>
              <w:t xml:space="preserve"> kl. 19:18, därefter Hans Andersson</w:t>
            </w:r>
          </w:p>
        </w:tc>
      </w:tr>
      <w:tr w:rsidR="00881CDE" w:rsidRPr="0055725B" w14:paraId="455A3BFD" w14:textId="77777777" w:rsidTr="00881CDE">
        <w:tc>
          <w:tcPr>
            <w:tcW w:w="4106" w:type="dxa"/>
          </w:tcPr>
          <w:p w14:paraId="04C94A6A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Lotta Soneson</w:t>
            </w:r>
          </w:p>
        </w:tc>
        <w:tc>
          <w:tcPr>
            <w:tcW w:w="5387" w:type="dxa"/>
          </w:tcPr>
          <w:p w14:paraId="3938712A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520818DA" w14:textId="77777777" w:rsidTr="00881CDE">
        <w:tc>
          <w:tcPr>
            <w:tcW w:w="4106" w:type="dxa"/>
          </w:tcPr>
          <w:p w14:paraId="31BC29AF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  <w:r w:rsidRPr="0055725B">
              <w:rPr>
                <w:rFonts w:ascii="Times New Roman" w:hAnsi="Times New Roman" w:cs="Times New Roman"/>
              </w:rPr>
              <w:t>Torgny Greek, t.f. kyrkoherde</w:t>
            </w:r>
          </w:p>
        </w:tc>
        <w:tc>
          <w:tcPr>
            <w:tcW w:w="5387" w:type="dxa"/>
          </w:tcPr>
          <w:p w14:paraId="1A97F113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24065114" w14:textId="77777777" w:rsidTr="00881CDE">
        <w:tc>
          <w:tcPr>
            <w:tcW w:w="4106" w:type="dxa"/>
          </w:tcPr>
          <w:p w14:paraId="1BAE50D1" w14:textId="77777777" w:rsidR="00881CDE" w:rsidRPr="0055725B" w:rsidRDefault="00881CDE" w:rsidP="00881CDE">
            <w:pPr>
              <w:rPr>
                <w:rFonts w:ascii="Times New Roman" w:hAnsi="Times New Roman" w:cs="Times New Roman"/>
                <w:i/>
                <w:iCs/>
              </w:rPr>
            </w:pPr>
            <w:r w:rsidRPr="0055725B">
              <w:rPr>
                <w:rFonts w:ascii="Times New Roman" w:hAnsi="Times New Roman" w:cs="Times New Roman"/>
                <w:i/>
                <w:iCs/>
              </w:rPr>
              <w:t>Vakant</w:t>
            </w:r>
          </w:p>
        </w:tc>
        <w:tc>
          <w:tcPr>
            <w:tcW w:w="5387" w:type="dxa"/>
          </w:tcPr>
          <w:p w14:paraId="095F31CE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</w:tr>
      <w:tr w:rsidR="00881CDE" w:rsidRPr="0055725B" w14:paraId="611011A3" w14:textId="77777777" w:rsidTr="00881CDE">
        <w:tc>
          <w:tcPr>
            <w:tcW w:w="4106" w:type="dxa"/>
          </w:tcPr>
          <w:p w14:paraId="21612A4F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7A0DB76" w14:textId="77777777" w:rsidR="00881CDE" w:rsidRPr="0055725B" w:rsidRDefault="00881CDE" w:rsidP="00881CDE">
            <w:pPr>
              <w:rPr>
                <w:rFonts w:ascii="Times New Roman" w:hAnsi="Times New Roman" w:cs="Times New Roman"/>
                <w:b/>
                <w:bCs/>
              </w:rPr>
            </w:pPr>
            <w:r w:rsidRPr="0055725B">
              <w:rPr>
                <w:rFonts w:ascii="Times New Roman" w:hAnsi="Times New Roman" w:cs="Times New Roman"/>
                <w:b/>
                <w:bCs/>
              </w:rPr>
              <w:t>Ersättare</w:t>
            </w:r>
          </w:p>
        </w:tc>
      </w:tr>
      <w:tr w:rsidR="00881CDE" w:rsidRPr="00F43896" w14:paraId="490CB9B6" w14:textId="77777777" w:rsidTr="00881CDE">
        <w:tc>
          <w:tcPr>
            <w:tcW w:w="4106" w:type="dxa"/>
          </w:tcPr>
          <w:p w14:paraId="408176E7" w14:textId="77777777" w:rsidR="00881CDE" w:rsidRPr="0055725B" w:rsidRDefault="00881CDE" w:rsidP="00881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41BB49D8" w14:textId="77777777" w:rsidR="00881CDE" w:rsidRPr="0055725B" w:rsidRDefault="00881CDE" w:rsidP="00881CDE">
            <w:pPr>
              <w:rPr>
                <w:rFonts w:ascii="Times New Roman" w:hAnsi="Times New Roman" w:cs="Times New Roman"/>
                <w:lang w:val="nb-NO"/>
              </w:rPr>
            </w:pPr>
            <w:r w:rsidRPr="0055725B">
              <w:rPr>
                <w:rFonts w:ascii="Times New Roman" w:hAnsi="Times New Roman" w:cs="Times New Roman"/>
                <w:lang w:val="nb-NO"/>
              </w:rPr>
              <w:t xml:space="preserve">Martin Löfgren </w:t>
            </w:r>
            <w:proofErr w:type="spellStart"/>
            <w:r w:rsidRPr="0055725B">
              <w:rPr>
                <w:rFonts w:ascii="Times New Roman" w:hAnsi="Times New Roman" w:cs="Times New Roman"/>
                <w:lang w:val="nb-NO"/>
              </w:rPr>
              <w:t>f.r.o.m</w:t>
            </w:r>
            <w:proofErr w:type="spellEnd"/>
            <w:r w:rsidRPr="0055725B">
              <w:rPr>
                <w:rFonts w:ascii="Times New Roman" w:hAnsi="Times New Roman" w:cs="Times New Roman"/>
                <w:lang w:val="nb-NO"/>
              </w:rPr>
              <w:t xml:space="preserve">. </w:t>
            </w:r>
            <w:proofErr w:type="spellStart"/>
            <w:r w:rsidRPr="0055725B">
              <w:rPr>
                <w:rFonts w:ascii="Times New Roman" w:hAnsi="Times New Roman" w:cs="Times New Roman"/>
                <w:lang w:val="nb-NO"/>
              </w:rPr>
              <w:t>kl</w:t>
            </w:r>
            <w:proofErr w:type="spellEnd"/>
            <w:r w:rsidRPr="0055725B">
              <w:rPr>
                <w:rFonts w:ascii="Times New Roman" w:hAnsi="Times New Roman" w:cs="Times New Roman"/>
                <w:lang w:val="nb-NO"/>
              </w:rPr>
              <w:t xml:space="preserve"> 19:18</w:t>
            </w:r>
          </w:p>
        </w:tc>
      </w:tr>
      <w:tr w:rsidR="00881CDE" w:rsidRPr="0055725B" w14:paraId="55209C69" w14:textId="77777777" w:rsidTr="00881CDE">
        <w:tc>
          <w:tcPr>
            <w:tcW w:w="4106" w:type="dxa"/>
          </w:tcPr>
          <w:p w14:paraId="083D5795" w14:textId="77777777" w:rsidR="00881CDE" w:rsidRPr="0055725B" w:rsidRDefault="00881CDE" w:rsidP="00881CDE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87" w:type="dxa"/>
          </w:tcPr>
          <w:p w14:paraId="3455A826" w14:textId="11288750" w:rsidR="00881CDE" w:rsidRPr="0055725B" w:rsidRDefault="00881CDE" w:rsidP="00881CDE">
            <w:pPr>
              <w:rPr>
                <w:rFonts w:ascii="Times New Roman" w:hAnsi="Times New Roman" w:cs="Times New Roman"/>
                <w:i/>
                <w:iCs/>
                <w:lang w:val="nb-NO"/>
              </w:rPr>
            </w:pPr>
            <w:r w:rsidRPr="0055725B">
              <w:rPr>
                <w:rFonts w:ascii="Times New Roman" w:hAnsi="Times New Roman" w:cs="Times New Roman"/>
                <w:strike/>
                <w:lang w:val="nb-NO"/>
              </w:rPr>
              <w:t xml:space="preserve">Anna Blomquist </w:t>
            </w:r>
            <w:proofErr w:type="spellStart"/>
            <w:r w:rsidRPr="0055725B">
              <w:rPr>
                <w:rFonts w:ascii="Times New Roman" w:hAnsi="Times New Roman" w:cs="Times New Roman"/>
                <w:i/>
                <w:iCs/>
                <w:lang w:val="nb-NO"/>
              </w:rPr>
              <w:t>frånvarande</w:t>
            </w:r>
            <w:proofErr w:type="spellEnd"/>
          </w:p>
        </w:tc>
      </w:tr>
      <w:tr w:rsidR="00881CDE" w:rsidRPr="0055725B" w14:paraId="6208AD8B" w14:textId="77777777" w:rsidTr="00881CDE">
        <w:tc>
          <w:tcPr>
            <w:tcW w:w="4106" w:type="dxa"/>
          </w:tcPr>
          <w:p w14:paraId="5F1D437B" w14:textId="77777777" w:rsidR="00881CDE" w:rsidRPr="0055725B" w:rsidRDefault="00881CDE" w:rsidP="00881CDE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87" w:type="dxa"/>
          </w:tcPr>
          <w:p w14:paraId="00B2AFA3" w14:textId="5A12A909" w:rsidR="00881CDE" w:rsidRPr="0055725B" w:rsidRDefault="00881CDE" w:rsidP="00881CDE">
            <w:pPr>
              <w:rPr>
                <w:rFonts w:ascii="Times New Roman" w:hAnsi="Times New Roman" w:cs="Times New Roman"/>
                <w:strike/>
                <w:lang w:val="nb-NO"/>
              </w:rPr>
            </w:pPr>
            <w:r w:rsidRPr="0055725B">
              <w:rPr>
                <w:rFonts w:ascii="Times New Roman" w:hAnsi="Times New Roman" w:cs="Times New Roman"/>
                <w:strike/>
                <w:lang w:val="nb-NO"/>
              </w:rPr>
              <w:t xml:space="preserve">Lars Fredriksson </w:t>
            </w:r>
            <w:proofErr w:type="spellStart"/>
            <w:r w:rsidRPr="0055725B">
              <w:rPr>
                <w:rFonts w:ascii="Times New Roman" w:hAnsi="Times New Roman" w:cs="Times New Roman"/>
                <w:i/>
                <w:iCs/>
                <w:lang w:val="nb-NO"/>
              </w:rPr>
              <w:t>frånvarande</w:t>
            </w:r>
            <w:proofErr w:type="spellEnd"/>
            <w:r w:rsidRPr="0055725B">
              <w:rPr>
                <w:rFonts w:ascii="Times New Roman" w:hAnsi="Times New Roman" w:cs="Times New Roman"/>
                <w:strike/>
                <w:lang w:val="nb-NO"/>
              </w:rPr>
              <w:t xml:space="preserve"> </w:t>
            </w:r>
          </w:p>
        </w:tc>
      </w:tr>
      <w:tr w:rsidR="00881CDE" w:rsidRPr="0055725B" w14:paraId="66E421A5" w14:textId="77777777" w:rsidTr="00881CDE">
        <w:tc>
          <w:tcPr>
            <w:tcW w:w="4106" w:type="dxa"/>
          </w:tcPr>
          <w:p w14:paraId="01F6A995" w14:textId="77777777" w:rsidR="00881CDE" w:rsidRPr="0055725B" w:rsidRDefault="00881CDE" w:rsidP="00881CDE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87" w:type="dxa"/>
          </w:tcPr>
          <w:p w14:paraId="6ED47046" w14:textId="77777777" w:rsidR="00881CDE" w:rsidRPr="0055725B" w:rsidRDefault="00881CDE" w:rsidP="00881CDE">
            <w:pPr>
              <w:rPr>
                <w:rFonts w:ascii="Times New Roman" w:hAnsi="Times New Roman" w:cs="Times New Roman"/>
                <w:i/>
                <w:iCs/>
                <w:lang w:val="nb-NO"/>
              </w:rPr>
            </w:pPr>
            <w:r w:rsidRPr="0055725B">
              <w:rPr>
                <w:rFonts w:ascii="Times New Roman" w:hAnsi="Times New Roman" w:cs="Times New Roman"/>
                <w:i/>
                <w:iCs/>
                <w:lang w:val="nb-NO"/>
              </w:rPr>
              <w:t>Vakant</w:t>
            </w:r>
          </w:p>
        </w:tc>
      </w:tr>
    </w:tbl>
    <w:p w14:paraId="49D6CD74" w14:textId="521EB338" w:rsidR="00DA21CA" w:rsidRPr="0055725B" w:rsidRDefault="00DA21CA" w:rsidP="00DA21CA">
      <w:pPr>
        <w:tabs>
          <w:tab w:val="left" w:pos="3175"/>
        </w:tabs>
        <w:spacing w:before="120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b/>
          <w:sz w:val="20"/>
        </w:rPr>
        <w:t>Plats</w:t>
      </w:r>
      <w:r w:rsidRPr="0055725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55725B">
        <w:rPr>
          <w:rFonts w:ascii="Times New Roman" w:hAnsi="Times New Roman" w:cs="Times New Roman"/>
          <w:b/>
          <w:sz w:val="20"/>
        </w:rPr>
        <w:t>och</w:t>
      </w:r>
      <w:r w:rsidRPr="0055725B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55725B">
        <w:rPr>
          <w:rFonts w:ascii="Times New Roman" w:hAnsi="Times New Roman" w:cs="Times New Roman"/>
          <w:b/>
          <w:spacing w:val="-5"/>
          <w:sz w:val="20"/>
        </w:rPr>
        <w:t>tid</w:t>
      </w:r>
      <w:r w:rsidRPr="0055725B">
        <w:rPr>
          <w:rFonts w:ascii="Times New Roman" w:hAnsi="Times New Roman" w:cs="Times New Roman"/>
          <w:b/>
          <w:sz w:val="20"/>
        </w:rPr>
        <w:tab/>
      </w:r>
      <w:r w:rsidRPr="0055725B">
        <w:rPr>
          <w:rFonts w:ascii="Times New Roman" w:hAnsi="Times New Roman" w:cs="Times New Roman"/>
          <w:sz w:val="20"/>
        </w:rPr>
        <w:t>Kyrkstugan</w:t>
      </w:r>
      <w:r w:rsidRPr="0055725B">
        <w:rPr>
          <w:rFonts w:ascii="Times New Roman" w:hAnsi="Times New Roman" w:cs="Times New Roman"/>
          <w:spacing w:val="-5"/>
          <w:sz w:val="20"/>
        </w:rPr>
        <w:t xml:space="preserve"> </w:t>
      </w:r>
      <w:r w:rsidRPr="0055725B">
        <w:rPr>
          <w:rFonts w:ascii="Times New Roman" w:hAnsi="Times New Roman" w:cs="Times New Roman"/>
          <w:sz w:val="20"/>
        </w:rPr>
        <w:t>måndag</w:t>
      </w:r>
      <w:r w:rsidRPr="0055725B">
        <w:rPr>
          <w:rFonts w:ascii="Times New Roman" w:hAnsi="Times New Roman" w:cs="Times New Roman"/>
          <w:spacing w:val="-5"/>
          <w:sz w:val="20"/>
        </w:rPr>
        <w:t xml:space="preserve"> </w:t>
      </w:r>
      <w:r w:rsidRPr="0055725B">
        <w:rPr>
          <w:rFonts w:ascii="Times New Roman" w:hAnsi="Times New Roman" w:cs="Times New Roman"/>
          <w:sz w:val="20"/>
        </w:rPr>
        <w:t>2026.0</w:t>
      </w:r>
      <w:r w:rsidR="00BD4F91" w:rsidRPr="0055725B">
        <w:rPr>
          <w:rFonts w:ascii="Times New Roman" w:hAnsi="Times New Roman" w:cs="Times New Roman"/>
          <w:sz w:val="20"/>
        </w:rPr>
        <w:t>4.27</w:t>
      </w:r>
      <w:r w:rsidRPr="0055725B">
        <w:rPr>
          <w:rFonts w:ascii="Times New Roman" w:hAnsi="Times New Roman" w:cs="Times New Roman"/>
          <w:spacing w:val="-5"/>
          <w:sz w:val="20"/>
        </w:rPr>
        <w:t xml:space="preserve"> </w:t>
      </w:r>
      <w:r w:rsidRPr="0055725B">
        <w:rPr>
          <w:rFonts w:ascii="Times New Roman" w:hAnsi="Times New Roman" w:cs="Times New Roman"/>
          <w:sz w:val="20"/>
        </w:rPr>
        <w:t>kl.</w:t>
      </w:r>
      <w:r w:rsidRPr="0055725B">
        <w:rPr>
          <w:rFonts w:ascii="Times New Roman" w:hAnsi="Times New Roman" w:cs="Times New Roman"/>
          <w:spacing w:val="-7"/>
          <w:sz w:val="20"/>
        </w:rPr>
        <w:t xml:space="preserve"> </w:t>
      </w:r>
      <w:r w:rsidRPr="0055725B">
        <w:rPr>
          <w:rFonts w:ascii="Times New Roman" w:hAnsi="Times New Roman" w:cs="Times New Roman"/>
          <w:spacing w:val="-2"/>
          <w:sz w:val="20"/>
        </w:rPr>
        <w:t>18.30</w:t>
      </w:r>
    </w:p>
    <w:p w14:paraId="593D4D1E" w14:textId="77777777" w:rsidR="00DA21CA" w:rsidRPr="0055725B" w:rsidRDefault="00DA21CA" w:rsidP="00A73E6F">
      <w:pPr>
        <w:rPr>
          <w:rFonts w:ascii="Times New Roman" w:hAnsi="Times New Roman" w:cs="Times New Roman"/>
        </w:rPr>
      </w:pPr>
    </w:p>
    <w:p w14:paraId="57C3FC7B" w14:textId="1D290785" w:rsidR="00A13A43" w:rsidRPr="0055725B" w:rsidRDefault="00A13A43" w:rsidP="00A13A43">
      <w:pPr>
        <w:tabs>
          <w:tab w:val="left" w:pos="3175"/>
        </w:tabs>
        <w:spacing w:before="120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b/>
          <w:spacing w:val="-2"/>
          <w:sz w:val="20"/>
        </w:rPr>
        <w:t>Begravningsombud</w:t>
      </w:r>
      <w:r w:rsidRPr="0055725B">
        <w:rPr>
          <w:rFonts w:ascii="Times New Roman" w:hAnsi="Times New Roman" w:cs="Times New Roman"/>
          <w:b/>
          <w:sz w:val="20"/>
        </w:rPr>
        <w:tab/>
      </w:r>
      <w:r w:rsidRPr="0055725B">
        <w:rPr>
          <w:rFonts w:ascii="Times New Roman" w:hAnsi="Times New Roman" w:cs="Times New Roman"/>
          <w:spacing w:val="-2"/>
          <w:sz w:val="20"/>
        </w:rPr>
        <w:t>Vakant</w:t>
      </w:r>
    </w:p>
    <w:p w14:paraId="14B9D666" w14:textId="5FE3A645" w:rsidR="00A13A43" w:rsidRPr="0055725B" w:rsidRDefault="00A13A43" w:rsidP="00A13A43">
      <w:pPr>
        <w:tabs>
          <w:tab w:val="left" w:pos="3175"/>
        </w:tabs>
        <w:spacing w:before="120"/>
        <w:rPr>
          <w:rFonts w:ascii="Times New Roman" w:hAnsi="Times New Roman" w:cs="Times New Roman"/>
        </w:rPr>
      </w:pPr>
      <w:r w:rsidRPr="0055725B">
        <w:rPr>
          <w:rFonts w:ascii="Times New Roman" w:hAnsi="Times New Roman" w:cs="Times New Roman"/>
          <w:b/>
          <w:spacing w:val="-2"/>
          <w:sz w:val="20"/>
        </w:rPr>
        <w:t>Adjungerade</w:t>
      </w:r>
      <w:r w:rsidRPr="0055725B">
        <w:rPr>
          <w:rFonts w:ascii="Times New Roman" w:hAnsi="Times New Roman" w:cs="Times New Roman"/>
          <w:b/>
          <w:sz w:val="20"/>
        </w:rPr>
        <w:tab/>
      </w:r>
      <w:r w:rsidRPr="0055725B">
        <w:rPr>
          <w:rFonts w:ascii="Times New Roman" w:hAnsi="Times New Roman" w:cs="Times New Roman"/>
          <w:bCs/>
          <w:sz w:val="20"/>
        </w:rPr>
        <w:t>Anna Åresten, samordnare på kansliet</w:t>
      </w:r>
      <w:r w:rsidRPr="0055725B">
        <w:rPr>
          <w:rFonts w:ascii="Times New Roman" w:hAnsi="Times New Roman" w:cs="Times New Roman"/>
          <w:bCs/>
          <w:sz w:val="20"/>
        </w:rPr>
        <w:br/>
      </w:r>
      <w:r w:rsidRPr="0055725B">
        <w:rPr>
          <w:rFonts w:ascii="Times New Roman" w:hAnsi="Times New Roman" w:cs="Times New Roman"/>
          <w:bCs/>
          <w:sz w:val="20"/>
        </w:rPr>
        <w:tab/>
        <w:t>Göran Fransson, E&amp;F Ekonomikonsult</w:t>
      </w:r>
      <w:r w:rsidRPr="0055725B">
        <w:rPr>
          <w:rFonts w:ascii="Times New Roman" w:hAnsi="Times New Roman" w:cs="Times New Roman"/>
          <w:bCs/>
          <w:sz w:val="20"/>
        </w:rPr>
        <w:br/>
      </w:r>
      <w:r w:rsidRPr="0055725B">
        <w:rPr>
          <w:rFonts w:ascii="Times New Roman" w:hAnsi="Times New Roman" w:cs="Times New Roman"/>
          <w:bCs/>
          <w:sz w:val="20"/>
        </w:rPr>
        <w:tab/>
        <w:t>Tina Malik, samordnare beredskapsarbetet</w:t>
      </w:r>
      <w:r w:rsidRPr="0055725B">
        <w:rPr>
          <w:rFonts w:ascii="Times New Roman" w:hAnsi="Times New Roman" w:cs="Times New Roman"/>
          <w:bCs/>
          <w:sz w:val="20"/>
        </w:rPr>
        <w:br/>
      </w:r>
      <w:r w:rsidRPr="0055725B">
        <w:rPr>
          <w:rFonts w:ascii="Times New Roman" w:hAnsi="Times New Roman" w:cs="Times New Roman"/>
          <w:bCs/>
          <w:sz w:val="20"/>
        </w:rPr>
        <w:tab/>
        <w:t>Elisabeth Persson Flodman, diakon</w:t>
      </w:r>
      <w:r w:rsidRPr="0055725B">
        <w:rPr>
          <w:rFonts w:ascii="Times New Roman" w:hAnsi="Times New Roman" w:cs="Times New Roman"/>
          <w:bCs/>
          <w:sz w:val="20"/>
        </w:rPr>
        <w:br/>
      </w:r>
      <w:r w:rsidRPr="0055725B">
        <w:rPr>
          <w:rFonts w:ascii="Times New Roman" w:hAnsi="Times New Roman" w:cs="Times New Roman"/>
          <w:bCs/>
          <w:sz w:val="20"/>
        </w:rPr>
        <w:tab/>
        <w:t>Daniel Hjertén, cateringansvarig</w:t>
      </w:r>
    </w:p>
    <w:p w14:paraId="3862C71F" w14:textId="2D912BCC" w:rsidR="00A13A43" w:rsidRPr="0055725B" w:rsidRDefault="00A13A43" w:rsidP="00A13A43">
      <w:pPr>
        <w:tabs>
          <w:tab w:val="left" w:pos="3175"/>
        </w:tabs>
        <w:spacing w:before="120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b/>
          <w:spacing w:val="-2"/>
          <w:sz w:val="20"/>
        </w:rPr>
        <w:t>Justerare</w:t>
      </w:r>
      <w:r w:rsidRPr="0055725B">
        <w:rPr>
          <w:rFonts w:ascii="Times New Roman" w:hAnsi="Times New Roman" w:cs="Times New Roman"/>
          <w:b/>
          <w:sz w:val="20"/>
        </w:rPr>
        <w:tab/>
      </w:r>
      <w:r w:rsidR="0085712B">
        <w:rPr>
          <w:rFonts w:ascii="Times New Roman" w:hAnsi="Times New Roman" w:cs="Times New Roman"/>
          <w:sz w:val="20"/>
        </w:rPr>
        <w:t>Jan Sandred</w:t>
      </w:r>
    </w:p>
    <w:p w14:paraId="407DAF5A" w14:textId="306C135D" w:rsidR="00A13A43" w:rsidRPr="0055725B" w:rsidRDefault="00A13A43" w:rsidP="00A13A43">
      <w:pPr>
        <w:tabs>
          <w:tab w:val="left" w:pos="3175"/>
        </w:tabs>
        <w:spacing w:before="120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b/>
          <w:spacing w:val="-2"/>
          <w:sz w:val="20"/>
        </w:rPr>
        <w:t>Paragrafer</w:t>
      </w:r>
      <w:r w:rsidRPr="0055725B">
        <w:rPr>
          <w:rFonts w:ascii="Times New Roman" w:hAnsi="Times New Roman" w:cs="Times New Roman"/>
          <w:b/>
          <w:sz w:val="20"/>
        </w:rPr>
        <w:tab/>
      </w:r>
      <w:r w:rsidRPr="0055725B">
        <w:rPr>
          <w:rFonts w:ascii="Times New Roman" w:hAnsi="Times New Roman" w:cs="Times New Roman"/>
          <w:spacing w:val="-2"/>
          <w:sz w:val="20"/>
        </w:rPr>
        <w:t>§26:</w:t>
      </w:r>
      <w:r w:rsidR="0075213A" w:rsidRPr="0055725B">
        <w:rPr>
          <w:rFonts w:ascii="Times New Roman" w:hAnsi="Times New Roman" w:cs="Times New Roman"/>
          <w:spacing w:val="-2"/>
          <w:sz w:val="20"/>
        </w:rPr>
        <w:t>98</w:t>
      </w:r>
      <w:r w:rsidR="008A7A42">
        <w:rPr>
          <w:rFonts w:ascii="Times New Roman" w:hAnsi="Times New Roman" w:cs="Times New Roman"/>
          <w:spacing w:val="-2"/>
          <w:sz w:val="20"/>
        </w:rPr>
        <w:t xml:space="preserve"> </w:t>
      </w:r>
      <w:r w:rsidR="0075213A" w:rsidRPr="0055725B">
        <w:rPr>
          <w:rFonts w:ascii="Times New Roman" w:hAnsi="Times New Roman" w:cs="Times New Roman"/>
          <w:spacing w:val="-2"/>
          <w:sz w:val="20"/>
        </w:rPr>
        <w:t>-</w:t>
      </w:r>
      <w:r w:rsidR="008A7A42">
        <w:rPr>
          <w:rFonts w:ascii="Times New Roman" w:hAnsi="Times New Roman" w:cs="Times New Roman"/>
          <w:spacing w:val="-2"/>
          <w:sz w:val="20"/>
        </w:rPr>
        <w:t xml:space="preserve"> 124</w:t>
      </w:r>
    </w:p>
    <w:p w14:paraId="30BCE74A" w14:textId="77777777" w:rsidR="00A13A43" w:rsidRPr="0055725B" w:rsidRDefault="00A13A43" w:rsidP="00A13A43">
      <w:pPr>
        <w:tabs>
          <w:tab w:val="left" w:pos="3175"/>
          <w:tab w:val="left" w:pos="7089"/>
        </w:tabs>
        <w:spacing w:before="120"/>
        <w:rPr>
          <w:rFonts w:ascii="Times New Roman" w:hAnsi="Times New Roman" w:cs="Times New Roman"/>
          <w:b/>
          <w:sz w:val="20"/>
        </w:rPr>
      </w:pPr>
      <w:r w:rsidRPr="0055725B">
        <w:rPr>
          <w:rFonts w:ascii="Times New Roman" w:hAnsi="Times New Roman" w:cs="Times New Roman"/>
          <w:b/>
          <w:spacing w:val="-2"/>
          <w:sz w:val="20"/>
        </w:rPr>
        <w:t>Underskrifter</w:t>
      </w:r>
    </w:p>
    <w:p w14:paraId="0DC1DE8A" w14:textId="77777777" w:rsidR="00D54369" w:rsidRPr="0055725B" w:rsidRDefault="00D54369" w:rsidP="00A73E6F">
      <w:pPr>
        <w:rPr>
          <w:rFonts w:ascii="Times New Roman" w:hAnsi="Times New Roman" w:cs="Times New Roman"/>
        </w:rPr>
      </w:pPr>
    </w:p>
    <w:p w14:paraId="4F4EB0B0" w14:textId="7F9B5F76" w:rsidR="006B3229" w:rsidRPr="0055725B" w:rsidRDefault="008C4640" w:rsidP="006375A8">
      <w:pPr>
        <w:pBdr>
          <w:bottom w:val="single" w:sz="6" w:space="1" w:color="auto"/>
        </w:pBdr>
        <w:tabs>
          <w:tab w:val="left" w:pos="3175"/>
          <w:tab w:val="left" w:pos="7089"/>
        </w:tabs>
        <w:spacing w:before="120" w:line="240" w:lineRule="auto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sz w:val="20"/>
        </w:rPr>
        <w:t xml:space="preserve">Ordförande </w:t>
      </w:r>
    </w:p>
    <w:p w14:paraId="76C6879C" w14:textId="7508597A" w:rsidR="006B3229" w:rsidRPr="0055725B" w:rsidRDefault="006375A8" w:rsidP="006375A8">
      <w:pPr>
        <w:tabs>
          <w:tab w:val="left" w:pos="3175"/>
          <w:tab w:val="left" w:pos="7089"/>
        </w:tabs>
        <w:spacing w:before="120" w:line="240" w:lineRule="auto"/>
        <w:rPr>
          <w:rFonts w:ascii="Times New Roman" w:hAnsi="Times New Roman" w:cs="Times New Roman"/>
          <w:sz w:val="20"/>
        </w:rPr>
      </w:pPr>
      <w:r w:rsidRPr="0055725B">
        <w:rPr>
          <w:rFonts w:ascii="Times New Roman" w:hAnsi="Times New Roman" w:cs="Times New Roman"/>
          <w:sz w:val="20"/>
        </w:rPr>
        <w:t>Sverker Scheutz</w:t>
      </w:r>
    </w:p>
    <w:p w14:paraId="11A1B705" w14:textId="7CE09541" w:rsidR="008C4640" w:rsidRPr="0055725B" w:rsidRDefault="00A63AB0" w:rsidP="008C4640">
      <w:pPr>
        <w:pStyle w:val="Brdtext"/>
        <w:pBdr>
          <w:bottom w:val="single" w:sz="6" w:space="1" w:color="auto"/>
        </w:pBdr>
        <w:ind w:left="0"/>
        <w:rPr>
          <w:u w:val="single"/>
        </w:rPr>
      </w:pPr>
      <w:r w:rsidRPr="0055725B">
        <w:br/>
      </w:r>
      <w:r w:rsidR="008C4640" w:rsidRPr="0055725B">
        <w:t xml:space="preserve">Sekreterare </w:t>
      </w:r>
    </w:p>
    <w:p w14:paraId="03F6F604" w14:textId="1CB988ED" w:rsidR="008C4640" w:rsidRPr="0055725B" w:rsidRDefault="00EE5A71" w:rsidP="008C4640">
      <w:pPr>
        <w:pStyle w:val="Brdtext"/>
        <w:ind w:left="0"/>
      </w:pPr>
      <w:r w:rsidRPr="0055725B">
        <w:t>Anna Åresten</w:t>
      </w:r>
    </w:p>
    <w:p w14:paraId="5FEC9F7F" w14:textId="77777777" w:rsidR="008C4640" w:rsidRPr="0055725B" w:rsidRDefault="008C4640" w:rsidP="008C4640">
      <w:pPr>
        <w:pStyle w:val="Brdtext"/>
      </w:pPr>
    </w:p>
    <w:p w14:paraId="13AFBFF4" w14:textId="77777777" w:rsidR="008C4640" w:rsidRPr="0055725B" w:rsidRDefault="008C4640" w:rsidP="008C4640">
      <w:pPr>
        <w:pStyle w:val="Brdtext"/>
      </w:pPr>
    </w:p>
    <w:p w14:paraId="5863ADEF" w14:textId="77777777" w:rsidR="008C4640" w:rsidRPr="0055725B" w:rsidRDefault="008C4640" w:rsidP="008C4640">
      <w:pPr>
        <w:pStyle w:val="Brdtext"/>
        <w:pBdr>
          <w:bottom w:val="single" w:sz="6" w:space="1" w:color="auto"/>
        </w:pBdr>
        <w:ind w:left="0"/>
      </w:pPr>
      <w:r w:rsidRPr="0055725B">
        <w:t>Justerare</w:t>
      </w:r>
    </w:p>
    <w:p w14:paraId="03148FCE" w14:textId="4B7FBFA8" w:rsidR="008C4640" w:rsidRPr="0055725B" w:rsidRDefault="00EE5A71" w:rsidP="008C4640">
      <w:pPr>
        <w:pStyle w:val="Brdtext"/>
        <w:ind w:left="0"/>
        <w:rPr>
          <w:spacing w:val="-2"/>
        </w:rPr>
      </w:pPr>
      <w:r w:rsidRPr="0055725B">
        <w:t xml:space="preserve">Jan Sandred </w:t>
      </w:r>
    </w:p>
    <w:p w14:paraId="011167AE" w14:textId="77777777" w:rsidR="00A63AB0" w:rsidRPr="0055725B" w:rsidRDefault="00A63AB0" w:rsidP="008C4640">
      <w:pPr>
        <w:pStyle w:val="Brdtext"/>
        <w:ind w:left="0"/>
        <w:rPr>
          <w:spacing w:val="-2"/>
        </w:rPr>
      </w:pPr>
    </w:p>
    <w:p w14:paraId="4144EAE6" w14:textId="77777777" w:rsidR="00A63AB0" w:rsidRPr="0055725B" w:rsidRDefault="00A63AB0" w:rsidP="008C4640">
      <w:pPr>
        <w:pStyle w:val="Brdtext"/>
        <w:ind w:left="0"/>
        <w:rPr>
          <w:spacing w:val="-2"/>
        </w:rPr>
      </w:pPr>
    </w:p>
    <w:p w14:paraId="34462CE3" w14:textId="77777777" w:rsidR="00A63AB0" w:rsidRPr="0055725B" w:rsidRDefault="00A63AB0" w:rsidP="008C4640">
      <w:pPr>
        <w:pStyle w:val="Brdtext"/>
        <w:ind w:left="0"/>
        <w:rPr>
          <w:spacing w:val="-2"/>
        </w:rPr>
      </w:pPr>
    </w:p>
    <w:p w14:paraId="57DAFEB0" w14:textId="77777777" w:rsidR="001650CC" w:rsidRPr="0055725B" w:rsidRDefault="001650CC" w:rsidP="008C4640">
      <w:pPr>
        <w:pStyle w:val="Brdtext"/>
        <w:ind w:left="0"/>
        <w:rPr>
          <w:spacing w:val="-2"/>
        </w:rPr>
      </w:pPr>
    </w:p>
    <w:p w14:paraId="763ADCBF" w14:textId="77777777" w:rsidR="001650CC" w:rsidRPr="0055725B" w:rsidRDefault="001650CC" w:rsidP="008C4640">
      <w:pPr>
        <w:pStyle w:val="Brdtext"/>
        <w:ind w:left="0"/>
        <w:rPr>
          <w:spacing w:val="-2"/>
        </w:rPr>
      </w:pPr>
    </w:p>
    <w:p w14:paraId="6AC93B28" w14:textId="77777777" w:rsidR="00457EE4" w:rsidRPr="0055725B" w:rsidRDefault="00457EE4" w:rsidP="0034381F">
      <w:pPr>
        <w:pStyle w:val="Rubrik2"/>
        <w:rPr>
          <w:rFonts w:cs="Times New Roman"/>
        </w:rPr>
      </w:pPr>
      <w:r w:rsidRPr="0055725B">
        <w:rPr>
          <w:rFonts w:cs="Times New Roman"/>
        </w:rPr>
        <w:lastRenderedPageBreak/>
        <w:t>ANSLAGSBEVIS</w:t>
      </w:r>
    </w:p>
    <w:p w14:paraId="44EF5947" w14:textId="77777777" w:rsidR="00457EE4" w:rsidRPr="0055725B" w:rsidRDefault="00457EE4" w:rsidP="00457EE4">
      <w:pPr>
        <w:pStyle w:val="Brdtext"/>
      </w:pPr>
      <w:r w:rsidRPr="0055725B">
        <w:t>(Protokollet</w:t>
      </w:r>
      <w:r w:rsidRPr="0055725B">
        <w:rPr>
          <w:spacing w:val="-6"/>
        </w:rPr>
        <w:t xml:space="preserve"> </w:t>
      </w:r>
      <w:r w:rsidRPr="0055725B">
        <w:t>är</w:t>
      </w:r>
      <w:r w:rsidRPr="0055725B">
        <w:rPr>
          <w:spacing w:val="-6"/>
        </w:rPr>
        <w:t xml:space="preserve"> </w:t>
      </w:r>
      <w:r w:rsidRPr="0055725B">
        <w:t>justerat.</w:t>
      </w:r>
      <w:r w:rsidRPr="0055725B">
        <w:rPr>
          <w:spacing w:val="-6"/>
        </w:rPr>
        <w:t xml:space="preserve"> </w:t>
      </w:r>
      <w:r w:rsidRPr="0055725B">
        <w:t>Justeringen</w:t>
      </w:r>
      <w:r w:rsidRPr="0055725B">
        <w:rPr>
          <w:spacing w:val="-4"/>
        </w:rPr>
        <w:t xml:space="preserve"> </w:t>
      </w:r>
      <w:r w:rsidRPr="0055725B">
        <w:t>har</w:t>
      </w:r>
      <w:r w:rsidRPr="0055725B">
        <w:rPr>
          <w:spacing w:val="-6"/>
        </w:rPr>
        <w:t xml:space="preserve"> </w:t>
      </w:r>
      <w:r w:rsidRPr="0055725B">
        <w:t>tillkännagivits</w:t>
      </w:r>
      <w:r w:rsidRPr="0055725B">
        <w:rPr>
          <w:spacing w:val="-7"/>
        </w:rPr>
        <w:t xml:space="preserve"> </w:t>
      </w:r>
      <w:r w:rsidRPr="0055725B">
        <w:t>genom</w:t>
      </w:r>
      <w:r w:rsidRPr="0055725B">
        <w:rPr>
          <w:spacing w:val="-7"/>
        </w:rPr>
        <w:t xml:space="preserve"> </w:t>
      </w:r>
      <w:r w:rsidRPr="0055725B">
        <w:rPr>
          <w:spacing w:val="-2"/>
        </w:rPr>
        <w:t>anslag.)</w:t>
      </w:r>
    </w:p>
    <w:p w14:paraId="2D40DA6D" w14:textId="29AF7B89" w:rsidR="00457EE4" w:rsidRPr="0055725B" w:rsidRDefault="00457EE4" w:rsidP="00457EE4">
      <w:pPr>
        <w:pStyle w:val="Brdtext"/>
      </w:pPr>
      <w:r w:rsidRPr="0055725B">
        <w:t>Organ:</w:t>
      </w:r>
      <w:r w:rsidRPr="0055725B">
        <w:tab/>
      </w:r>
      <w:r w:rsidRPr="0055725B">
        <w:tab/>
      </w:r>
      <w:r w:rsidRPr="0055725B">
        <w:tab/>
        <w:t>Kyrkoråd</w:t>
      </w:r>
    </w:p>
    <w:p w14:paraId="2C085513" w14:textId="2B5FA1A3" w:rsidR="00457EE4" w:rsidRPr="0055725B" w:rsidRDefault="00457EE4" w:rsidP="00457EE4">
      <w:pPr>
        <w:pStyle w:val="Brdtext"/>
      </w:pPr>
      <w:r w:rsidRPr="0055725B">
        <w:t>Sammanträdesdatum:</w:t>
      </w:r>
      <w:r w:rsidRPr="0055725B">
        <w:tab/>
      </w:r>
      <w:r w:rsidRPr="0055725B">
        <w:tab/>
        <w:t>26.0</w:t>
      </w:r>
      <w:r w:rsidR="0034381F" w:rsidRPr="0055725B">
        <w:t>4.2</w:t>
      </w:r>
      <w:r w:rsidR="005E467E" w:rsidRPr="0055725B">
        <w:t>7</w:t>
      </w:r>
    </w:p>
    <w:p w14:paraId="56B48CB2" w14:textId="0DDD64D0" w:rsidR="00457EE4" w:rsidRPr="0055725B" w:rsidRDefault="00457EE4" w:rsidP="00457EE4">
      <w:pPr>
        <w:pStyle w:val="Brdtext"/>
      </w:pPr>
      <w:r w:rsidRPr="0055725B">
        <w:t>Datum</w:t>
      </w:r>
      <w:r w:rsidRPr="0055725B">
        <w:rPr>
          <w:spacing w:val="-4"/>
        </w:rPr>
        <w:t xml:space="preserve"> </w:t>
      </w:r>
      <w:r w:rsidRPr="0055725B">
        <w:t>för</w:t>
      </w:r>
      <w:r w:rsidRPr="0055725B">
        <w:rPr>
          <w:spacing w:val="-3"/>
        </w:rPr>
        <w:t xml:space="preserve"> </w:t>
      </w:r>
      <w:r w:rsidRPr="0055725B">
        <w:t>anslags</w:t>
      </w:r>
      <w:r w:rsidRPr="0055725B">
        <w:rPr>
          <w:spacing w:val="-5"/>
        </w:rPr>
        <w:t xml:space="preserve"> </w:t>
      </w:r>
      <w:r w:rsidRPr="0055725B">
        <w:t>uppsättande:</w:t>
      </w:r>
      <w:r w:rsidRPr="0055725B">
        <w:tab/>
        <w:t>26.0</w:t>
      </w:r>
      <w:r w:rsidR="00F25ACF">
        <w:t>5.</w:t>
      </w:r>
      <w:r w:rsidR="005F5C9D">
        <w:t>2</w:t>
      </w:r>
      <w:r w:rsidR="00F43896">
        <w:t>1</w:t>
      </w:r>
    </w:p>
    <w:p w14:paraId="67867DDA" w14:textId="6D10ABB3" w:rsidR="00457EE4" w:rsidRPr="0055725B" w:rsidRDefault="00457EE4" w:rsidP="00457EE4">
      <w:pPr>
        <w:pStyle w:val="Brdtext"/>
      </w:pPr>
      <w:r w:rsidRPr="0055725B">
        <w:t>Datum</w:t>
      </w:r>
      <w:r w:rsidRPr="0055725B">
        <w:rPr>
          <w:spacing w:val="-4"/>
        </w:rPr>
        <w:t xml:space="preserve"> </w:t>
      </w:r>
      <w:r w:rsidRPr="0055725B">
        <w:t>för</w:t>
      </w:r>
      <w:r w:rsidRPr="0055725B">
        <w:rPr>
          <w:spacing w:val="-3"/>
        </w:rPr>
        <w:t xml:space="preserve"> </w:t>
      </w:r>
      <w:r w:rsidRPr="0055725B">
        <w:t>anslags</w:t>
      </w:r>
      <w:r w:rsidRPr="0055725B">
        <w:rPr>
          <w:spacing w:val="-5"/>
        </w:rPr>
        <w:t xml:space="preserve"> </w:t>
      </w:r>
      <w:r w:rsidRPr="0055725B">
        <w:t>nedtagande:</w:t>
      </w:r>
      <w:r w:rsidRPr="0055725B">
        <w:tab/>
        <w:t>26.0</w:t>
      </w:r>
      <w:r w:rsidR="006C4DDB" w:rsidRPr="0055725B">
        <w:t>6.</w:t>
      </w:r>
      <w:r w:rsidR="00F25ACF">
        <w:t>1</w:t>
      </w:r>
      <w:r w:rsidR="00F43896">
        <w:t>1</w:t>
      </w:r>
    </w:p>
    <w:p w14:paraId="2D96F155" w14:textId="4C2310FC" w:rsidR="00457EE4" w:rsidRPr="0055725B" w:rsidRDefault="00457EE4" w:rsidP="00457EE4">
      <w:pPr>
        <w:pStyle w:val="Brdtext"/>
      </w:pPr>
      <w:r w:rsidRPr="0055725B">
        <w:t>Protokollets förvaringsplats:</w:t>
      </w:r>
      <w:r w:rsidRPr="0055725B">
        <w:tab/>
        <w:t>Församlingsexpeditionen</w:t>
      </w:r>
      <w:r w:rsidRPr="0055725B">
        <w:rPr>
          <w:spacing w:val="-11"/>
        </w:rPr>
        <w:t xml:space="preserve"> </w:t>
      </w:r>
      <w:r w:rsidRPr="0055725B">
        <w:t>i</w:t>
      </w:r>
      <w:r w:rsidRPr="0055725B">
        <w:rPr>
          <w:spacing w:val="-13"/>
        </w:rPr>
        <w:t xml:space="preserve"> </w:t>
      </w:r>
      <w:r w:rsidRPr="0055725B">
        <w:t>Lagunda</w:t>
      </w:r>
      <w:r w:rsidRPr="0055725B">
        <w:rPr>
          <w:spacing w:val="-12"/>
        </w:rPr>
        <w:t xml:space="preserve"> </w:t>
      </w:r>
      <w:r w:rsidRPr="0055725B">
        <w:t>församling, Ängsvägen 8, Örsundsbro</w:t>
      </w:r>
    </w:p>
    <w:p w14:paraId="12B51B41" w14:textId="77777777" w:rsidR="00457EE4" w:rsidRPr="0055725B" w:rsidRDefault="00457EE4" w:rsidP="0034381F">
      <w:pPr>
        <w:pStyle w:val="Rubrik2"/>
        <w:rPr>
          <w:rFonts w:cs="Times New Roman"/>
        </w:rPr>
      </w:pPr>
      <w:r w:rsidRPr="0055725B">
        <w:rPr>
          <w:rFonts w:cs="Times New Roman"/>
        </w:rPr>
        <w:t>BARNKONSEKVENSANALYS</w:t>
      </w:r>
    </w:p>
    <w:p w14:paraId="48E34A21" w14:textId="77777777" w:rsidR="00457EE4" w:rsidRPr="0055725B" w:rsidRDefault="00457EE4" w:rsidP="00457EE4">
      <w:pPr>
        <w:pStyle w:val="Brdtext"/>
      </w:pPr>
      <w:r w:rsidRPr="0055725B">
        <w:t>I</w:t>
      </w:r>
      <w:r w:rsidRPr="0055725B">
        <w:rPr>
          <w:spacing w:val="-4"/>
        </w:rPr>
        <w:t xml:space="preserve"> </w:t>
      </w:r>
      <w:r w:rsidRPr="0055725B">
        <w:t>ärendeberedningen</w:t>
      </w:r>
      <w:r w:rsidRPr="0055725B">
        <w:rPr>
          <w:spacing w:val="-4"/>
        </w:rPr>
        <w:t xml:space="preserve"> </w:t>
      </w:r>
      <w:r w:rsidRPr="0055725B">
        <w:t>inför</w:t>
      </w:r>
      <w:r w:rsidRPr="0055725B">
        <w:rPr>
          <w:spacing w:val="-2"/>
        </w:rPr>
        <w:t xml:space="preserve"> </w:t>
      </w:r>
      <w:r w:rsidRPr="0055725B">
        <w:t>beslut</w:t>
      </w:r>
      <w:r w:rsidRPr="0055725B">
        <w:rPr>
          <w:spacing w:val="-5"/>
        </w:rPr>
        <w:t xml:space="preserve"> </w:t>
      </w:r>
      <w:r w:rsidRPr="0055725B">
        <w:t>i</w:t>
      </w:r>
      <w:r w:rsidRPr="0055725B">
        <w:rPr>
          <w:spacing w:val="-4"/>
        </w:rPr>
        <w:t xml:space="preserve"> </w:t>
      </w:r>
      <w:r w:rsidRPr="0055725B">
        <w:t>kyrkorådet</w:t>
      </w:r>
      <w:r w:rsidRPr="0055725B">
        <w:rPr>
          <w:spacing w:val="-4"/>
        </w:rPr>
        <w:t xml:space="preserve"> </w:t>
      </w:r>
      <w:r w:rsidRPr="0055725B">
        <w:t>ingår,</w:t>
      </w:r>
      <w:r w:rsidRPr="0055725B">
        <w:rPr>
          <w:spacing w:val="-4"/>
        </w:rPr>
        <w:t xml:space="preserve"> </w:t>
      </w:r>
      <w:r w:rsidRPr="0055725B">
        <w:t>i</w:t>
      </w:r>
      <w:r w:rsidRPr="0055725B">
        <w:rPr>
          <w:spacing w:val="-4"/>
        </w:rPr>
        <w:t xml:space="preserve"> </w:t>
      </w:r>
      <w:r w:rsidRPr="0055725B">
        <w:t>det</w:t>
      </w:r>
      <w:r w:rsidRPr="0055725B">
        <w:rPr>
          <w:spacing w:val="-6"/>
        </w:rPr>
        <w:t xml:space="preserve"> </w:t>
      </w:r>
      <w:r w:rsidRPr="0055725B">
        <w:t>fall</w:t>
      </w:r>
      <w:r w:rsidRPr="0055725B">
        <w:rPr>
          <w:spacing w:val="-5"/>
        </w:rPr>
        <w:t xml:space="preserve"> </w:t>
      </w:r>
      <w:r w:rsidRPr="0055725B">
        <w:t>det</w:t>
      </w:r>
      <w:r w:rsidRPr="0055725B">
        <w:rPr>
          <w:spacing w:val="-4"/>
        </w:rPr>
        <w:t xml:space="preserve"> </w:t>
      </w:r>
      <w:r w:rsidRPr="0055725B">
        <w:t>krävs,</w:t>
      </w:r>
      <w:r w:rsidRPr="0055725B">
        <w:rPr>
          <w:spacing w:val="-4"/>
        </w:rPr>
        <w:t xml:space="preserve"> </w:t>
      </w:r>
      <w:r w:rsidRPr="0055725B">
        <w:t>en</w:t>
      </w:r>
      <w:r w:rsidRPr="0055725B">
        <w:rPr>
          <w:spacing w:val="-4"/>
        </w:rPr>
        <w:t xml:space="preserve"> </w:t>
      </w:r>
      <w:r w:rsidRPr="0055725B">
        <w:rPr>
          <w:spacing w:val="-2"/>
        </w:rPr>
        <w:t>barnkonsekvensanalys.</w:t>
      </w:r>
    </w:p>
    <w:p w14:paraId="529FB2B2" w14:textId="77777777" w:rsidR="00457EE4" w:rsidRPr="0055725B" w:rsidRDefault="00457EE4" w:rsidP="0034381F">
      <w:pPr>
        <w:pStyle w:val="Rubrik2"/>
        <w:rPr>
          <w:rFonts w:cs="Times New Roman"/>
        </w:rPr>
      </w:pPr>
      <w:r w:rsidRPr="0055725B">
        <w:rPr>
          <w:rFonts w:cs="Times New Roman"/>
        </w:rPr>
        <w:t>PROTOKOLLSJUSTERING</w:t>
      </w:r>
    </w:p>
    <w:p w14:paraId="53974748" w14:textId="77777777" w:rsidR="00457EE4" w:rsidRPr="0055725B" w:rsidRDefault="00457EE4" w:rsidP="00457EE4">
      <w:pPr>
        <w:pStyle w:val="Brdtext"/>
      </w:pPr>
      <w:r w:rsidRPr="0055725B">
        <w:t>Protokollet ska justeras senast 14 dagar efter sammanträdet. Att protokollet är justerat tillkännages genom ett anslag</w:t>
      </w:r>
      <w:r w:rsidRPr="0055725B">
        <w:rPr>
          <w:spacing w:val="-2"/>
        </w:rPr>
        <w:t xml:space="preserve"> </w:t>
      </w:r>
      <w:r w:rsidRPr="0055725B">
        <w:t>på</w:t>
      </w:r>
      <w:r w:rsidRPr="0055725B">
        <w:rPr>
          <w:spacing w:val="-3"/>
        </w:rPr>
        <w:t xml:space="preserve"> </w:t>
      </w:r>
      <w:r w:rsidRPr="0055725B">
        <w:t>församlingens</w:t>
      </w:r>
      <w:r w:rsidRPr="0055725B">
        <w:rPr>
          <w:spacing w:val="-2"/>
        </w:rPr>
        <w:t xml:space="preserve"> </w:t>
      </w:r>
      <w:r w:rsidRPr="0055725B">
        <w:t>officiella</w:t>
      </w:r>
      <w:r w:rsidRPr="0055725B">
        <w:rPr>
          <w:spacing w:val="-2"/>
        </w:rPr>
        <w:t xml:space="preserve"> </w:t>
      </w:r>
      <w:r w:rsidRPr="0055725B">
        <w:t>anslagstavla,</w:t>
      </w:r>
      <w:r w:rsidRPr="0055725B">
        <w:rPr>
          <w:spacing w:val="-2"/>
        </w:rPr>
        <w:t xml:space="preserve"> </w:t>
      </w:r>
      <w:r w:rsidRPr="0055725B">
        <w:t>vid</w:t>
      </w:r>
      <w:r w:rsidRPr="0055725B">
        <w:rPr>
          <w:spacing w:val="-2"/>
        </w:rPr>
        <w:t xml:space="preserve"> </w:t>
      </w:r>
      <w:r w:rsidRPr="0055725B">
        <w:t>entrén</w:t>
      </w:r>
      <w:r w:rsidRPr="0055725B">
        <w:rPr>
          <w:spacing w:val="-3"/>
        </w:rPr>
        <w:t xml:space="preserve"> </w:t>
      </w:r>
      <w:r w:rsidRPr="0055725B">
        <w:t>till</w:t>
      </w:r>
      <w:r w:rsidRPr="0055725B">
        <w:rPr>
          <w:spacing w:val="-3"/>
        </w:rPr>
        <w:t xml:space="preserve"> </w:t>
      </w:r>
      <w:r w:rsidRPr="0055725B">
        <w:t>kansliet.</w:t>
      </w:r>
      <w:r w:rsidRPr="0055725B">
        <w:rPr>
          <w:spacing w:val="-2"/>
        </w:rPr>
        <w:t xml:space="preserve"> </w:t>
      </w:r>
      <w:r w:rsidRPr="0055725B">
        <w:t>Tidsfrist</w:t>
      </w:r>
      <w:r w:rsidRPr="0055725B">
        <w:rPr>
          <w:spacing w:val="-2"/>
        </w:rPr>
        <w:t xml:space="preserve"> </w:t>
      </w:r>
      <w:r w:rsidRPr="0055725B">
        <w:t>för</w:t>
      </w:r>
      <w:r w:rsidRPr="0055725B">
        <w:rPr>
          <w:spacing w:val="-2"/>
        </w:rPr>
        <w:t xml:space="preserve"> </w:t>
      </w:r>
      <w:r w:rsidRPr="0055725B">
        <w:t>att</w:t>
      </w:r>
      <w:r w:rsidRPr="0055725B">
        <w:rPr>
          <w:spacing w:val="-2"/>
        </w:rPr>
        <w:t xml:space="preserve"> </w:t>
      </w:r>
      <w:r w:rsidRPr="0055725B">
        <w:t>begära</w:t>
      </w:r>
      <w:r w:rsidRPr="0055725B">
        <w:rPr>
          <w:spacing w:val="-2"/>
        </w:rPr>
        <w:t xml:space="preserve"> </w:t>
      </w:r>
      <w:r w:rsidRPr="0055725B">
        <w:t>överprövning</w:t>
      </w:r>
      <w:r w:rsidRPr="0055725B">
        <w:rPr>
          <w:spacing w:val="-3"/>
        </w:rPr>
        <w:t xml:space="preserve"> </w:t>
      </w:r>
      <w:r w:rsidRPr="0055725B">
        <w:t>av ett beslut är tre veckor från den dag då justeringen tillkännagetts.</w:t>
      </w:r>
    </w:p>
    <w:p w14:paraId="6D966F38" w14:textId="77777777" w:rsidR="00457EE4" w:rsidRPr="0055725B" w:rsidRDefault="00457EE4" w:rsidP="00457EE4">
      <w:pPr>
        <w:pStyle w:val="Brdtext"/>
      </w:pPr>
      <w:r w:rsidRPr="0055725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59DEC" wp14:editId="06F833D7">
                <wp:simplePos x="0" y="0"/>
                <wp:positionH relativeFrom="page">
                  <wp:posOffset>881176</wp:posOffset>
                </wp:positionH>
                <wp:positionV relativeFrom="paragraph">
                  <wp:posOffset>168641</wp:posOffset>
                </wp:positionV>
                <wp:extent cx="579564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9525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5136" y="9144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E2C4" id="Graphic 8" o:spid="_x0000_s1026" style="position:absolute;margin-left:69.4pt;margin-top:13.3pt;width:456.3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" path="m5795136,l,,,9144r5795136,l57951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6C1303" w14:textId="77777777" w:rsidR="00A63AB0" w:rsidRPr="0055725B" w:rsidRDefault="00A63AB0" w:rsidP="008C4640">
      <w:pPr>
        <w:pStyle w:val="Brdtext"/>
        <w:ind w:left="0"/>
      </w:pPr>
    </w:p>
    <w:p w14:paraId="02D51583" w14:textId="448A545B" w:rsidR="00BA6FD3" w:rsidRPr="0055725B" w:rsidRDefault="00162441" w:rsidP="00BA6FD3">
      <w:pPr>
        <w:pStyle w:val="Brdtext"/>
        <w:ind w:left="0"/>
        <w:rPr>
          <w:spacing w:val="-2"/>
        </w:rPr>
      </w:pPr>
      <w:r w:rsidRPr="0055725B">
        <w:rPr>
          <w:color w:val="201F1E"/>
          <w:szCs w:val="14"/>
        </w:rPr>
        <w:t>KR</w:t>
      </w:r>
      <w:r w:rsidR="005569E8" w:rsidRPr="0055725B">
        <w:rPr>
          <w:color w:val="201F1E"/>
          <w:szCs w:val="14"/>
        </w:rPr>
        <w:t xml:space="preserve"> §26:98</w:t>
      </w:r>
      <w:r w:rsidR="005569E8" w:rsidRPr="0055725B">
        <w:rPr>
          <w:color w:val="201F1E"/>
          <w:szCs w:val="14"/>
        </w:rPr>
        <w:tab/>
      </w:r>
      <w:r w:rsidR="00E95C13" w:rsidRPr="0055725B">
        <w:rPr>
          <w:color w:val="201F1E"/>
          <w:szCs w:val="14"/>
        </w:rPr>
        <w:t>SAMMANTRÄDETS ÖPPNANDE</w:t>
      </w:r>
      <w:r w:rsidR="00E95C13" w:rsidRPr="0055725B">
        <w:rPr>
          <w:color w:val="201F1E"/>
          <w:sz w:val="26"/>
        </w:rPr>
        <w:br/>
      </w:r>
      <w:r w:rsidR="00BA6FD3" w:rsidRPr="0055725B">
        <w:t>Ordförande</w:t>
      </w:r>
      <w:r w:rsidR="00BA6FD3" w:rsidRPr="0055725B">
        <w:rPr>
          <w:spacing w:val="-5"/>
        </w:rPr>
        <w:t xml:space="preserve"> </w:t>
      </w:r>
      <w:r w:rsidR="00BA6FD3" w:rsidRPr="0055725B">
        <w:t>hälsade</w:t>
      </w:r>
      <w:r w:rsidR="00BA6FD3" w:rsidRPr="0055725B">
        <w:rPr>
          <w:spacing w:val="-9"/>
        </w:rPr>
        <w:t xml:space="preserve"> </w:t>
      </w:r>
      <w:r w:rsidR="00BA6FD3" w:rsidRPr="0055725B">
        <w:t>kyrkorådets</w:t>
      </w:r>
      <w:r w:rsidR="00BA6FD3" w:rsidRPr="0055725B">
        <w:rPr>
          <w:spacing w:val="-6"/>
        </w:rPr>
        <w:t xml:space="preserve"> </w:t>
      </w:r>
      <w:r w:rsidR="00BA6FD3" w:rsidRPr="0055725B">
        <w:t>ledamöter,</w:t>
      </w:r>
      <w:r w:rsidR="00BA6FD3" w:rsidRPr="0055725B">
        <w:rPr>
          <w:spacing w:val="-5"/>
        </w:rPr>
        <w:t xml:space="preserve"> </w:t>
      </w:r>
      <w:r w:rsidR="00BA6FD3" w:rsidRPr="0055725B">
        <w:t>ersättare</w:t>
      </w:r>
      <w:r w:rsidR="00BA6FD3" w:rsidRPr="0055725B">
        <w:rPr>
          <w:spacing w:val="-6"/>
        </w:rPr>
        <w:t xml:space="preserve"> </w:t>
      </w:r>
      <w:r w:rsidR="00BA6FD3" w:rsidRPr="0055725B">
        <w:t>samt</w:t>
      </w:r>
      <w:r w:rsidR="00BA6FD3" w:rsidRPr="0055725B">
        <w:rPr>
          <w:spacing w:val="-7"/>
        </w:rPr>
        <w:t xml:space="preserve"> </w:t>
      </w:r>
      <w:r w:rsidR="00BA6FD3" w:rsidRPr="0055725B">
        <w:t>adjungerade</w:t>
      </w:r>
      <w:r w:rsidR="00BA6FD3" w:rsidRPr="0055725B">
        <w:rPr>
          <w:spacing w:val="-7"/>
        </w:rPr>
        <w:t xml:space="preserve"> </w:t>
      </w:r>
      <w:r w:rsidR="00BA6FD3" w:rsidRPr="0055725B">
        <w:t>välkomna</w:t>
      </w:r>
      <w:r w:rsidR="00BA6FD3" w:rsidRPr="0055725B">
        <w:rPr>
          <w:spacing w:val="-6"/>
        </w:rPr>
        <w:t xml:space="preserve"> </w:t>
      </w:r>
      <w:r w:rsidR="00BA6FD3" w:rsidRPr="0055725B">
        <w:t>och</w:t>
      </w:r>
      <w:r w:rsidR="00BA6FD3" w:rsidRPr="0055725B">
        <w:rPr>
          <w:spacing w:val="-5"/>
        </w:rPr>
        <w:t xml:space="preserve"> </w:t>
      </w:r>
      <w:r w:rsidR="00BA6FD3" w:rsidRPr="0055725B">
        <w:t>förklarade</w:t>
      </w:r>
      <w:r w:rsidR="00BA6FD3" w:rsidRPr="0055725B">
        <w:rPr>
          <w:spacing w:val="-6"/>
        </w:rPr>
        <w:t xml:space="preserve"> </w:t>
      </w:r>
      <w:r w:rsidR="00BA6FD3" w:rsidRPr="0055725B">
        <w:t>mötet</w:t>
      </w:r>
      <w:r w:rsidR="00BA6FD3" w:rsidRPr="0055725B">
        <w:rPr>
          <w:spacing w:val="-7"/>
        </w:rPr>
        <w:t xml:space="preserve"> </w:t>
      </w:r>
      <w:r w:rsidR="00BA6FD3" w:rsidRPr="0055725B">
        <w:rPr>
          <w:spacing w:val="-2"/>
        </w:rPr>
        <w:t>öppnat.</w:t>
      </w:r>
    </w:p>
    <w:p w14:paraId="00D827E2" w14:textId="77777777" w:rsidR="00BA6FD3" w:rsidRPr="0055725B" w:rsidRDefault="00BA6FD3" w:rsidP="00BA6FD3">
      <w:pPr>
        <w:pStyle w:val="Brdtext"/>
        <w:ind w:left="0"/>
        <w:rPr>
          <w:spacing w:val="-2"/>
        </w:rPr>
      </w:pPr>
    </w:p>
    <w:p w14:paraId="3B3AD545" w14:textId="6A3FC465" w:rsidR="00BA6FD3" w:rsidRDefault="00BA6FD3" w:rsidP="00BA6FD3">
      <w:pPr>
        <w:pStyle w:val="Brdtext"/>
        <w:ind w:left="0"/>
        <w:rPr>
          <w:spacing w:val="-2"/>
        </w:rPr>
      </w:pPr>
      <w:r w:rsidRPr="0055725B">
        <w:rPr>
          <w:spacing w:val="-2"/>
        </w:rPr>
        <w:t>KR</w:t>
      </w:r>
      <w:r w:rsidR="00151B70">
        <w:rPr>
          <w:spacing w:val="-2"/>
        </w:rPr>
        <w:t xml:space="preserve"> §26:99</w:t>
      </w:r>
      <w:r w:rsidR="00151B70">
        <w:rPr>
          <w:spacing w:val="-2"/>
        </w:rPr>
        <w:tab/>
      </w:r>
      <w:r w:rsidR="00EC048E">
        <w:rPr>
          <w:spacing w:val="-2"/>
        </w:rPr>
        <w:t>UPPROP</w:t>
      </w:r>
    </w:p>
    <w:p w14:paraId="5CC56609" w14:textId="15851A28" w:rsidR="00EC048E" w:rsidRDefault="00EC048E" w:rsidP="00BA6FD3">
      <w:pPr>
        <w:pStyle w:val="Brdtext"/>
        <w:ind w:left="0"/>
        <w:rPr>
          <w:spacing w:val="-2"/>
        </w:rPr>
      </w:pPr>
      <w:r>
        <w:rPr>
          <w:spacing w:val="-2"/>
        </w:rPr>
        <w:t>Upprop förrättades</w:t>
      </w:r>
    </w:p>
    <w:p w14:paraId="49D1518D" w14:textId="77777777" w:rsidR="00EC048E" w:rsidRDefault="00EC048E" w:rsidP="00BA6FD3">
      <w:pPr>
        <w:pStyle w:val="Brdtext"/>
        <w:ind w:left="0"/>
        <w:rPr>
          <w:spacing w:val="-2"/>
        </w:rPr>
      </w:pPr>
    </w:p>
    <w:p w14:paraId="6D1A1324" w14:textId="5EE026B9" w:rsidR="00EC048E" w:rsidRDefault="00EC048E" w:rsidP="00BA6FD3">
      <w:pPr>
        <w:pStyle w:val="Brdtext"/>
        <w:ind w:left="0"/>
        <w:rPr>
          <w:spacing w:val="-2"/>
        </w:rPr>
      </w:pPr>
      <w:r>
        <w:rPr>
          <w:spacing w:val="-2"/>
        </w:rPr>
        <w:t>KR 26:100</w:t>
      </w:r>
      <w:r>
        <w:rPr>
          <w:spacing w:val="-2"/>
        </w:rPr>
        <w:tab/>
        <w:t>VAL AV</w:t>
      </w:r>
      <w:r w:rsidR="003D1B3F">
        <w:rPr>
          <w:spacing w:val="-2"/>
        </w:rPr>
        <w:t xml:space="preserve"> JUSTERINGSPERSON TILLIKA RÖSTRÄKNARE</w:t>
      </w:r>
    </w:p>
    <w:p w14:paraId="529E5B8C" w14:textId="38273102" w:rsidR="003D1B3F" w:rsidRDefault="00BD42DD" w:rsidP="00BA6FD3">
      <w:pPr>
        <w:pStyle w:val="Brdtext"/>
        <w:ind w:left="0"/>
        <w:rPr>
          <w:spacing w:val="-2"/>
        </w:rPr>
      </w:pPr>
      <w:r>
        <w:rPr>
          <w:spacing w:val="-2"/>
        </w:rPr>
        <w:t>Till justeringsperson tillika rösträknare valdes Jan Sandred.</w:t>
      </w:r>
    </w:p>
    <w:p w14:paraId="2295AE48" w14:textId="77777777" w:rsidR="00BD42DD" w:rsidRDefault="00BD42DD" w:rsidP="00BA6FD3">
      <w:pPr>
        <w:pStyle w:val="Brdtext"/>
        <w:ind w:left="0"/>
        <w:rPr>
          <w:spacing w:val="-2"/>
        </w:rPr>
      </w:pPr>
    </w:p>
    <w:p w14:paraId="1FE86FAA" w14:textId="62883949" w:rsidR="005F08B3" w:rsidRDefault="00BD42DD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26:101</w:t>
      </w:r>
      <w:r>
        <w:rPr>
          <w:spacing w:val="-2"/>
        </w:rPr>
        <w:tab/>
      </w:r>
      <w:r w:rsidR="001C148F">
        <w:rPr>
          <w:spacing w:val="-2"/>
        </w:rPr>
        <w:t>VAL AV TID OCH PLATS FÖR JUSTERING AV PROTOKOLLET</w:t>
      </w:r>
      <w:r w:rsidR="001C148F">
        <w:rPr>
          <w:spacing w:val="-2"/>
        </w:rPr>
        <w:br/>
      </w:r>
      <w:r w:rsidR="007E0542">
        <w:rPr>
          <w:spacing w:val="-2"/>
        </w:rPr>
        <w:t xml:space="preserve">Kyrkorådet beslutade </w:t>
      </w:r>
      <w:r w:rsidR="007E0542">
        <w:rPr>
          <w:spacing w:val="-2"/>
        </w:rPr>
        <w:br/>
      </w:r>
      <w:r w:rsidR="007E0542">
        <w:rPr>
          <w:i/>
          <w:iCs/>
          <w:spacing w:val="-2"/>
        </w:rPr>
        <w:t xml:space="preserve">att </w:t>
      </w:r>
      <w:r w:rsidR="007E0542">
        <w:rPr>
          <w:spacing w:val="-2"/>
        </w:rPr>
        <w:t>p</w:t>
      </w:r>
      <w:r w:rsidR="00732D23">
        <w:rPr>
          <w:spacing w:val="-2"/>
        </w:rPr>
        <w:t>rotokollet ska justeras senast den 19 maj 2026</w:t>
      </w:r>
      <w:r w:rsidR="005C7779">
        <w:rPr>
          <w:spacing w:val="-2"/>
        </w:rPr>
        <w:t xml:space="preserve"> i Mariakyrkan.</w:t>
      </w:r>
    </w:p>
    <w:p w14:paraId="5642B1A7" w14:textId="77777777" w:rsidR="005C7779" w:rsidRDefault="005C7779" w:rsidP="001C148F">
      <w:pPr>
        <w:pStyle w:val="Brdtext"/>
        <w:ind w:left="0"/>
        <w:rPr>
          <w:spacing w:val="-2"/>
        </w:rPr>
      </w:pPr>
    </w:p>
    <w:p w14:paraId="1F96AA18" w14:textId="7FC7F162" w:rsidR="005C7779" w:rsidRDefault="005C7779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26:102</w:t>
      </w:r>
      <w:r>
        <w:rPr>
          <w:spacing w:val="-2"/>
        </w:rPr>
        <w:tab/>
        <w:t>FASTSTÄLLANDE AV DAGORDNING</w:t>
      </w:r>
      <w:r>
        <w:rPr>
          <w:spacing w:val="-2"/>
        </w:rPr>
        <w:br/>
        <w:t xml:space="preserve">Kyrkorådet beslutade </w:t>
      </w:r>
      <w:r>
        <w:rPr>
          <w:spacing w:val="-2"/>
        </w:rPr>
        <w:br/>
      </w:r>
      <w:r>
        <w:rPr>
          <w:i/>
          <w:iCs/>
          <w:spacing w:val="-2"/>
        </w:rPr>
        <w:t xml:space="preserve">att </w:t>
      </w:r>
      <w:r w:rsidR="007E0542">
        <w:rPr>
          <w:spacing w:val="-2"/>
        </w:rPr>
        <w:t xml:space="preserve">fastställa dagordningen med gjorda ändringar. </w:t>
      </w:r>
    </w:p>
    <w:p w14:paraId="0E655EBD" w14:textId="77777777" w:rsidR="00112826" w:rsidRDefault="00112826" w:rsidP="001C148F">
      <w:pPr>
        <w:pStyle w:val="Brdtext"/>
        <w:ind w:left="0"/>
        <w:rPr>
          <w:spacing w:val="-2"/>
        </w:rPr>
      </w:pPr>
    </w:p>
    <w:p w14:paraId="5891AD17" w14:textId="47C1B024" w:rsidR="00112826" w:rsidRDefault="00112826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26:103</w:t>
      </w:r>
      <w:r w:rsidR="00310AF4">
        <w:rPr>
          <w:spacing w:val="-2"/>
        </w:rPr>
        <w:tab/>
        <w:t>BESLUT OM YTTRANDERÄTT FÖR ERSÄTTARE SAMT NÄRVARO- OCH YTTRANDERÄTT FÖR ANDRA NÄRVARANDE</w:t>
      </w:r>
      <w:r w:rsidR="00310AF4">
        <w:rPr>
          <w:spacing w:val="-2"/>
        </w:rPr>
        <w:br/>
      </w:r>
      <w:r w:rsidR="00AF1B14">
        <w:rPr>
          <w:spacing w:val="-2"/>
        </w:rPr>
        <w:t xml:space="preserve">Kyrkorådet beslutade </w:t>
      </w:r>
      <w:r w:rsidR="00AF1B14">
        <w:rPr>
          <w:spacing w:val="-2"/>
        </w:rPr>
        <w:br/>
      </w:r>
      <w:r w:rsidR="00AF1B14">
        <w:rPr>
          <w:i/>
          <w:iCs/>
          <w:spacing w:val="-2"/>
        </w:rPr>
        <w:t xml:space="preserve">att </w:t>
      </w:r>
      <w:r w:rsidR="00AF1B14">
        <w:rPr>
          <w:spacing w:val="-2"/>
        </w:rPr>
        <w:t xml:space="preserve">ge ersättare och adjungerade yttranderätt. </w:t>
      </w:r>
    </w:p>
    <w:p w14:paraId="4E49850C" w14:textId="77777777" w:rsidR="00AF1B14" w:rsidRDefault="00AF1B14" w:rsidP="001C148F">
      <w:pPr>
        <w:pStyle w:val="Brdtext"/>
        <w:ind w:left="0"/>
        <w:rPr>
          <w:spacing w:val="-2"/>
        </w:rPr>
      </w:pPr>
    </w:p>
    <w:p w14:paraId="183F96D2" w14:textId="0B9F1EF1" w:rsidR="00AF1B14" w:rsidRDefault="00AF1B14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26:104</w:t>
      </w:r>
      <w:r>
        <w:rPr>
          <w:spacing w:val="-2"/>
        </w:rPr>
        <w:tab/>
      </w:r>
      <w:r w:rsidR="00591E76">
        <w:rPr>
          <w:spacing w:val="-2"/>
        </w:rPr>
        <w:t>FÖREGÅENDE MÖTESPROTOKOLL</w:t>
      </w:r>
      <w:r w:rsidR="00591E76">
        <w:rPr>
          <w:spacing w:val="-2"/>
        </w:rPr>
        <w:br/>
        <w:t xml:space="preserve">Föregående mötesprotokoll lades till handlingarna. </w:t>
      </w:r>
    </w:p>
    <w:p w14:paraId="7E18F6DB" w14:textId="5E8D5C1D" w:rsidR="00655BD9" w:rsidRDefault="00655BD9" w:rsidP="001C148F">
      <w:pPr>
        <w:pStyle w:val="Brdtext"/>
        <w:ind w:left="0"/>
        <w:rPr>
          <w:spacing w:val="-2"/>
        </w:rPr>
      </w:pPr>
    </w:p>
    <w:p w14:paraId="3E759A9B" w14:textId="0F2DD9BA" w:rsidR="00655BD9" w:rsidRDefault="00655BD9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26:105</w:t>
      </w:r>
      <w:r w:rsidR="008D3364">
        <w:rPr>
          <w:spacing w:val="-2"/>
        </w:rPr>
        <w:tab/>
        <w:t>ÅRSREDOVISNING</w:t>
      </w:r>
      <w:r w:rsidR="00E07C41">
        <w:rPr>
          <w:spacing w:val="-2"/>
        </w:rPr>
        <w:t xml:space="preserve"> OCH VERKSAMHETSUPPFÖLJNING</w:t>
      </w:r>
      <w:r w:rsidR="008D3364">
        <w:rPr>
          <w:spacing w:val="-2"/>
        </w:rPr>
        <w:t xml:space="preserve"> 202</w:t>
      </w:r>
      <w:r w:rsidR="00E10DDD">
        <w:rPr>
          <w:spacing w:val="-2"/>
        </w:rPr>
        <w:t>5</w:t>
      </w:r>
      <w:r w:rsidR="00E10DDD">
        <w:rPr>
          <w:spacing w:val="-2"/>
        </w:rPr>
        <w:br/>
        <w:t>Göran Fransson föredragande.</w:t>
      </w:r>
      <w:r w:rsidR="00E10DDD">
        <w:rPr>
          <w:spacing w:val="-2"/>
        </w:rPr>
        <w:br/>
      </w:r>
      <w:r w:rsidR="00A9291E">
        <w:rPr>
          <w:spacing w:val="-2"/>
        </w:rPr>
        <w:t>Kyrkorådet beslutade</w:t>
      </w:r>
      <w:r w:rsidR="00A9291E">
        <w:rPr>
          <w:spacing w:val="-2"/>
        </w:rPr>
        <w:br/>
      </w:r>
      <w:r w:rsidR="00A9291E">
        <w:rPr>
          <w:i/>
          <w:iCs/>
          <w:spacing w:val="-2"/>
        </w:rPr>
        <w:t xml:space="preserve">att </w:t>
      </w:r>
      <w:r w:rsidR="00A9291E">
        <w:rPr>
          <w:spacing w:val="-2"/>
        </w:rPr>
        <w:t xml:space="preserve">föreslå </w:t>
      </w:r>
      <w:r w:rsidR="00F0063B">
        <w:rPr>
          <w:spacing w:val="-2"/>
        </w:rPr>
        <w:t>kyrko</w:t>
      </w:r>
      <w:r w:rsidR="00A9291E">
        <w:rPr>
          <w:spacing w:val="-2"/>
        </w:rPr>
        <w:t xml:space="preserve">fullmäktige att fastställa årsredovisningen 2025. </w:t>
      </w:r>
      <w:r w:rsidR="00A9291E">
        <w:rPr>
          <w:spacing w:val="-2"/>
        </w:rPr>
        <w:br/>
      </w:r>
      <w:r w:rsidR="00A9291E">
        <w:rPr>
          <w:i/>
          <w:iCs/>
          <w:spacing w:val="-2"/>
        </w:rPr>
        <w:t xml:space="preserve">att </w:t>
      </w:r>
      <w:r w:rsidR="00F0063B">
        <w:rPr>
          <w:spacing w:val="-2"/>
        </w:rPr>
        <w:t xml:space="preserve">föreslå kyrkofullmäktige att fastställa </w:t>
      </w:r>
      <w:r w:rsidR="00013A9A">
        <w:rPr>
          <w:spacing w:val="-2"/>
        </w:rPr>
        <w:t xml:space="preserve">verksamhetsuppföljningarna med gjorda ändringar. </w:t>
      </w:r>
    </w:p>
    <w:p w14:paraId="2BB2706F" w14:textId="77777777" w:rsidR="00E07C41" w:rsidRDefault="00E07C41" w:rsidP="001C148F">
      <w:pPr>
        <w:pStyle w:val="Brdtext"/>
        <w:ind w:left="0"/>
        <w:rPr>
          <w:spacing w:val="-2"/>
        </w:rPr>
      </w:pPr>
    </w:p>
    <w:p w14:paraId="7145D591" w14:textId="3A0B6A15" w:rsidR="00E07C41" w:rsidRDefault="00E07C41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26:106</w:t>
      </w:r>
      <w:r w:rsidR="000911F3">
        <w:rPr>
          <w:spacing w:val="-2"/>
        </w:rPr>
        <w:tab/>
        <w:t>EKONOMISK KVARTALSRAPPORT</w:t>
      </w:r>
      <w:r w:rsidR="00060606">
        <w:rPr>
          <w:spacing w:val="-2"/>
        </w:rPr>
        <w:t xml:space="preserve"> </w:t>
      </w:r>
      <w:r w:rsidR="000911F3">
        <w:rPr>
          <w:spacing w:val="-2"/>
        </w:rPr>
        <w:br/>
        <w:t xml:space="preserve">Göran Fransson föredragande. </w:t>
      </w:r>
      <w:r w:rsidR="00553702">
        <w:rPr>
          <w:spacing w:val="-2"/>
        </w:rPr>
        <w:br/>
        <w:t>Kyrkorådet beslutade</w:t>
      </w:r>
      <w:r w:rsidR="00553702">
        <w:rPr>
          <w:spacing w:val="-2"/>
        </w:rPr>
        <w:br/>
      </w:r>
      <w:r w:rsidR="00553702">
        <w:rPr>
          <w:i/>
          <w:iCs/>
          <w:spacing w:val="-2"/>
        </w:rPr>
        <w:t xml:space="preserve">att </w:t>
      </w:r>
      <w:r w:rsidR="00553702">
        <w:rPr>
          <w:spacing w:val="-2"/>
        </w:rPr>
        <w:t xml:space="preserve">lägga rapporten till handlingarna. </w:t>
      </w:r>
    </w:p>
    <w:p w14:paraId="7892C22D" w14:textId="77777777" w:rsidR="00FF3359" w:rsidRDefault="00FF3359" w:rsidP="001C148F">
      <w:pPr>
        <w:pStyle w:val="Brdtext"/>
        <w:ind w:left="0"/>
        <w:rPr>
          <w:spacing w:val="-2"/>
        </w:rPr>
      </w:pPr>
    </w:p>
    <w:p w14:paraId="217210EC" w14:textId="1E93ECDF" w:rsidR="00FF3359" w:rsidRDefault="00FF3359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</w:t>
      </w:r>
      <w:r w:rsidR="007168EA">
        <w:rPr>
          <w:spacing w:val="-2"/>
        </w:rPr>
        <w:t>107</w:t>
      </w:r>
      <w:r w:rsidR="007168EA">
        <w:rPr>
          <w:spacing w:val="-2"/>
        </w:rPr>
        <w:tab/>
      </w:r>
      <w:r w:rsidR="0005724B">
        <w:rPr>
          <w:spacing w:val="-2"/>
        </w:rPr>
        <w:t>FÖRSAMLINGENS BEREDSKAPSPLAN</w:t>
      </w:r>
      <w:r w:rsidR="0005724B">
        <w:rPr>
          <w:spacing w:val="-2"/>
        </w:rPr>
        <w:br/>
        <w:t xml:space="preserve">Tina Malik föredragande. </w:t>
      </w:r>
      <w:r w:rsidR="0005724B">
        <w:rPr>
          <w:spacing w:val="-2"/>
        </w:rPr>
        <w:br/>
        <w:t xml:space="preserve">Kyrkorådet beslutade </w:t>
      </w:r>
      <w:r w:rsidR="0005724B">
        <w:rPr>
          <w:spacing w:val="-2"/>
        </w:rPr>
        <w:br/>
      </w:r>
      <w:r w:rsidR="0005724B">
        <w:rPr>
          <w:i/>
          <w:iCs/>
          <w:spacing w:val="-2"/>
        </w:rPr>
        <w:t xml:space="preserve">att </w:t>
      </w:r>
      <w:r w:rsidR="0005724B">
        <w:rPr>
          <w:spacing w:val="-2"/>
        </w:rPr>
        <w:t>fastställa beredskapsplanen.</w:t>
      </w:r>
    </w:p>
    <w:p w14:paraId="551592F0" w14:textId="77777777" w:rsidR="00373163" w:rsidRDefault="00373163" w:rsidP="001C148F">
      <w:pPr>
        <w:pStyle w:val="Brdtext"/>
        <w:ind w:left="0"/>
        <w:rPr>
          <w:spacing w:val="-2"/>
        </w:rPr>
      </w:pPr>
    </w:p>
    <w:p w14:paraId="622ABCFE" w14:textId="4C79B008" w:rsidR="00373163" w:rsidRDefault="00373163" w:rsidP="001C148F">
      <w:pPr>
        <w:pStyle w:val="Brdtext"/>
        <w:ind w:left="0"/>
        <w:rPr>
          <w:spacing w:val="-2"/>
        </w:rPr>
      </w:pPr>
      <w:r>
        <w:rPr>
          <w:spacing w:val="-2"/>
        </w:rPr>
        <w:lastRenderedPageBreak/>
        <w:t>KR 26:108</w:t>
      </w:r>
      <w:r>
        <w:rPr>
          <w:spacing w:val="-2"/>
        </w:rPr>
        <w:tab/>
        <w:t>FÖRSAMLINGENS DIAKONALA VERKSAMHET</w:t>
      </w:r>
      <w:r>
        <w:rPr>
          <w:spacing w:val="-2"/>
        </w:rPr>
        <w:br/>
        <w:t xml:space="preserve">Elisabeth Persson Flodman föredragande. </w:t>
      </w:r>
    </w:p>
    <w:p w14:paraId="0C43B1F2" w14:textId="77777777" w:rsidR="00BB66D1" w:rsidRDefault="00BB66D1" w:rsidP="001C148F">
      <w:pPr>
        <w:pStyle w:val="Brdtext"/>
        <w:ind w:left="0"/>
        <w:rPr>
          <w:spacing w:val="-2"/>
        </w:rPr>
      </w:pPr>
    </w:p>
    <w:p w14:paraId="6DB83B96" w14:textId="56BA0445" w:rsidR="00BB66D1" w:rsidRPr="005C3868" w:rsidRDefault="00BB66D1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26:109</w:t>
      </w:r>
      <w:r>
        <w:rPr>
          <w:spacing w:val="-2"/>
        </w:rPr>
        <w:tab/>
        <w:t>TAXA FÖR UTHYRNING AV LOKALER</w:t>
      </w:r>
      <w:r>
        <w:rPr>
          <w:spacing w:val="-2"/>
        </w:rPr>
        <w:br/>
        <w:t>Daniel Hjertén föredragande</w:t>
      </w:r>
      <w:r w:rsidR="005C3868">
        <w:rPr>
          <w:spacing w:val="-2"/>
        </w:rPr>
        <w:t xml:space="preserve">. </w:t>
      </w:r>
      <w:r w:rsidR="005C3868">
        <w:rPr>
          <w:spacing w:val="-2"/>
        </w:rPr>
        <w:br/>
        <w:t>Kyrkorådet beslutade</w:t>
      </w:r>
      <w:r w:rsidR="005C3868">
        <w:rPr>
          <w:spacing w:val="-2"/>
        </w:rPr>
        <w:br/>
      </w:r>
      <w:r w:rsidR="005C3868">
        <w:rPr>
          <w:i/>
          <w:iCs/>
          <w:spacing w:val="-2"/>
        </w:rPr>
        <w:t xml:space="preserve">att </w:t>
      </w:r>
      <w:r w:rsidR="005C3868">
        <w:rPr>
          <w:spacing w:val="-2"/>
        </w:rPr>
        <w:t xml:space="preserve">föreslå kyrkofullmäktige att fastställa taxan för uthyrning av lokaler. </w:t>
      </w:r>
    </w:p>
    <w:p w14:paraId="1F44789E" w14:textId="77777777" w:rsidR="0005724B" w:rsidRDefault="0005724B" w:rsidP="001C148F">
      <w:pPr>
        <w:pStyle w:val="Brdtext"/>
        <w:ind w:left="0"/>
        <w:rPr>
          <w:spacing w:val="-2"/>
        </w:rPr>
      </w:pPr>
    </w:p>
    <w:p w14:paraId="639F659D" w14:textId="1705F052" w:rsidR="004235D4" w:rsidRDefault="004235D4" w:rsidP="001C148F">
      <w:pPr>
        <w:pStyle w:val="Brdtext"/>
        <w:ind w:left="0"/>
        <w:rPr>
          <w:spacing w:val="-2"/>
        </w:rPr>
      </w:pPr>
      <w:r>
        <w:rPr>
          <w:spacing w:val="-2"/>
        </w:rPr>
        <w:t>KR 26:110</w:t>
      </w:r>
      <w:r>
        <w:rPr>
          <w:spacing w:val="-2"/>
        </w:rPr>
        <w:tab/>
        <w:t>ANSÖKAN OM KAE FÖR LÅNGTORA KYRKA OCH NYSÄTRA KYRKA</w:t>
      </w:r>
      <w:r>
        <w:rPr>
          <w:spacing w:val="-2"/>
        </w:rPr>
        <w:br/>
        <w:t xml:space="preserve">Kyrkorådet beslutade </w:t>
      </w:r>
      <w:r>
        <w:rPr>
          <w:spacing w:val="-2"/>
        </w:rPr>
        <w:br/>
      </w:r>
      <w:r>
        <w:rPr>
          <w:i/>
          <w:iCs/>
          <w:spacing w:val="-2"/>
        </w:rPr>
        <w:t xml:space="preserve">att </w:t>
      </w:r>
      <w:r>
        <w:rPr>
          <w:spacing w:val="-2"/>
        </w:rPr>
        <w:t>söka KAE för Nysätra kyrkas tak och fönster</w:t>
      </w:r>
      <w:r>
        <w:rPr>
          <w:spacing w:val="-2"/>
        </w:rPr>
        <w:br/>
      </w:r>
      <w:r>
        <w:rPr>
          <w:i/>
          <w:iCs/>
          <w:spacing w:val="-2"/>
        </w:rPr>
        <w:t xml:space="preserve">att </w:t>
      </w:r>
      <w:r>
        <w:rPr>
          <w:spacing w:val="-2"/>
        </w:rPr>
        <w:t xml:space="preserve">söka KAE för </w:t>
      </w:r>
      <w:proofErr w:type="spellStart"/>
      <w:r>
        <w:rPr>
          <w:spacing w:val="-2"/>
        </w:rPr>
        <w:t>Långtora</w:t>
      </w:r>
      <w:proofErr w:type="spellEnd"/>
      <w:r>
        <w:rPr>
          <w:spacing w:val="-2"/>
        </w:rPr>
        <w:t xml:space="preserve"> kyrkas tak och fönster</w:t>
      </w:r>
    </w:p>
    <w:p w14:paraId="61AC8276" w14:textId="77777777" w:rsidR="00D478B4" w:rsidRDefault="00D478B4" w:rsidP="001C148F">
      <w:pPr>
        <w:pStyle w:val="Brdtext"/>
        <w:ind w:left="0"/>
        <w:rPr>
          <w:spacing w:val="-2"/>
        </w:rPr>
      </w:pPr>
    </w:p>
    <w:p w14:paraId="028BD22F" w14:textId="7ED1342F" w:rsidR="0005724B" w:rsidRDefault="00D478B4" w:rsidP="006828CA">
      <w:pPr>
        <w:pStyle w:val="Brdtext"/>
        <w:ind w:left="0"/>
        <w:rPr>
          <w:spacing w:val="-2"/>
        </w:rPr>
      </w:pPr>
      <w:r>
        <w:rPr>
          <w:spacing w:val="-2"/>
        </w:rPr>
        <w:t>KR 26:111</w:t>
      </w:r>
      <w:r>
        <w:rPr>
          <w:spacing w:val="-2"/>
        </w:rPr>
        <w:tab/>
      </w:r>
      <w:r w:rsidR="006F4C47">
        <w:rPr>
          <w:spacing w:val="-2"/>
        </w:rPr>
        <w:t>KYRKOHERDEN RAPPORTERAR</w:t>
      </w:r>
      <w:r>
        <w:rPr>
          <w:spacing w:val="-2"/>
        </w:rPr>
        <w:br/>
        <w:t xml:space="preserve">- Två konfirmationsgudstjänster har genomförts. </w:t>
      </w:r>
      <w:r w:rsidR="006828CA">
        <w:rPr>
          <w:spacing w:val="-2"/>
        </w:rPr>
        <w:br/>
        <w:t>- Rapport kring ett medlingsärende</w:t>
      </w:r>
      <w:r w:rsidR="006828CA">
        <w:rPr>
          <w:spacing w:val="-2"/>
        </w:rPr>
        <w:br/>
        <w:t xml:space="preserve">- </w:t>
      </w:r>
      <w:r w:rsidR="00590095">
        <w:rPr>
          <w:spacing w:val="-2"/>
        </w:rPr>
        <w:t>Vår på kyrkogårdarna</w:t>
      </w:r>
      <w:r w:rsidR="00590095">
        <w:rPr>
          <w:spacing w:val="-2"/>
        </w:rPr>
        <w:br/>
        <w:t>- Gryta kyrkliga syförenings 145-årsjubileum och avslut</w:t>
      </w:r>
    </w:p>
    <w:p w14:paraId="05B23BFD" w14:textId="77777777" w:rsidR="00590095" w:rsidRDefault="00590095" w:rsidP="006828CA">
      <w:pPr>
        <w:pStyle w:val="Brdtext"/>
        <w:ind w:left="0"/>
        <w:rPr>
          <w:spacing w:val="-2"/>
        </w:rPr>
      </w:pPr>
    </w:p>
    <w:p w14:paraId="15378D86" w14:textId="4B806B43" w:rsidR="00590095" w:rsidRDefault="00590095" w:rsidP="006828CA">
      <w:pPr>
        <w:pStyle w:val="Brdtext"/>
        <w:ind w:left="0"/>
        <w:rPr>
          <w:spacing w:val="-2"/>
        </w:rPr>
      </w:pPr>
      <w:r>
        <w:rPr>
          <w:spacing w:val="-2"/>
        </w:rPr>
        <w:t>KR 26:112</w:t>
      </w:r>
      <w:r>
        <w:rPr>
          <w:spacing w:val="-2"/>
        </w:rPr>
        <w:tab/>
      </w:r>
      <w:r w:rsidR="006F4C47">
        <w:rPr>
          <w:spacing w:val="-2"/>
        </w:rPr>
        <w:t>KANSLIET RAPPORTERAR</w:t>
      </w:r>
      <w:r w:rsidR="006F4C47">
        <w:rPr>
          <w:spacing w:val="-2"/>
        </w:rPr>
        <w:br/>
        <w:t>- Konfirmationsinformation om föregående och kommande grupper</w:t>
      </w:r>
      <w:r w:rsidR="006F4C47">
        <w:rPr>
          <w:spacing w:val="-2"/>
        </w:rPr>
        <w:br/>
        <w:t xml:space="preserve">- </w:t>
      </w:r>
      <w:r w:rsidR="006C1307">
        <w:rPr>
          <w:spacing w:val="-2"/>
        </w:rPr>
        <w:t>Arbete kring bokslut och årsredovisningar</w:t>
      </w:r>
      <w:r w:rsidR="006C1307">
        <w:rPr>
          <w:spacing w:val="-2"/>
        </w:rPr>
        <w:br/>
        <w:t>- Sommarens kulturprogram</w:t>
      </w:r>
      <w:r w:rsidR="006C1307">
        <w:rPr>
          <w:spacing w:val="-2"/>
        </w:rPr>
        <w:br/>
      </w:r>
      <w:r w:rsidR="006C1307">
        <w:rPr>
          <w:spacing w:val="-2"/>
        </w:rPr>
        <w:br/>
        <w:t>KR 26:113</w:t>
      </w:r>
      <w:r w:rsidR="006C1307">
        <w:rPr>
          <w:spacing w:val="-2"/>
        </w:rPr>
        <w:tab/>
        <w:t>FASTIGHETS- OCH KYRKOGÅRDSUTSKOTTET RAPPORTERAR</w:t>
      </w:r>
      <w:r w:rsidR="006C1307">
        <w:rPr>
          <w:spacing w:val="-2"/>
        </w:rPr>
        <w:br/>
      </w:r>
      <w:r w:rsidR="00617672">
        <w:rPr>
          <w:spacing w:val="-2"/>
        </w:rPr>
        <w:t>Inget att rapportera</w:t>
      </w:r>
    </w:p>
    <w:p w14:paraId="42CD9BDE" w14:textId="77777777" w:rsidR="00617672" w:rsidRDefault="00617672" w:rsidP="006828CA">
      <w:pPr>
        <w:pStyle w:val="Brdtext"/>
        <w:ind w:left="0"/>
        <w:rPr>
          <w:spacing w:val="-2"/>
        </w:rPr>
      </w:pPr>
    </w:p>
    <w:p w14:paraId="374EE4CA" w14:textId="0DF867E8" w:rsidR="00617672" w:rsidRDefault="00617672" w:rsidP="006828CA">
      <w:pPr>
        <w:pStyle w:val="Brdtext"/>
        <w:ind w:left="0"/>
        <w:rPr>
          <w:spacing w:val="-2"/>
        </w:rPr>
      </w:pPr>
      <w:r>
        <w:rPr>
          <w:spacing w:val="-2"/>
        </w:rPr>
        <w:t>KR 2</w:t>
      </w:r>
      <w:r w:rsidR="009F2735">
        <w:rPr>
          <w:spacing w:val="-2"/>
        </w:rPr>
        <w:t>6</w:t>
      </w:r>
      <w:r>
        <w:rPr>
          <w:spacing w:val="-2"/>
        </w:rPr>
        <w:t>:114</w:t>
      </w:r>
      <w:r>
        <w:rPr>
          <w:spacing w:val="-2"/>
        </w:rPr>
        <w:tab/>
        <w:t>VERKSAMHETSUTSKOTTET RAPPORTERAR</w:t>
      </w:r>
      <w:r>
        <w:rPr>
          <w:spacing w:val="-2"/>
        </w:rPr>
        <w:br/>
      </w:r>
      <w:r w:rsidR="005E4195">
        <w:rPr>
          <w:spacing w:val="-2"/>
        </w:rPr>
        <w:t xml:space="preserve">- Elisabeth Persson Flodman </w:t>
      </w:r>
      <w:r w:rsidR="009F2735">
        <w:rPr>
          <w:spacing w:val="-2"/>
        </w:rPr>
        <w:t>har</w:t>
      </w:r>
      <w:r w:rsidR="005E4195">
        <w:rPr>
          <w:spacing w:val="-2"/>
        </w:rPr>
        <w:t xml:space="preserve"> </w:t>
      </w:r>
      <w:r w:rsidR="009F2735">
        <w:rPr>
          <w:spacing w:val="-2"/>
        </w:rPr>
        <w:t>informerat</w:t>
      </w:r>
      <w:r w:rsidR="005E4195">
        <w:rPr>
          <w:spacing w:val="-2"/>
        </w:rPr>
        <w:t xml:space="preserve"> om diakoni och den diakonala verksamheten i Lagunda församling</w:t>
      </w:r>
      <w:r w:rsidR="009F2735">
        <w:rPr>
          <w:spacing w:val="-2"/>
        </w:rPr>
        <w:t>.</w:t>
      </w:r>
    </w:p>
    <w:p w14:paraId="4B53B574" w14:textId="77777777" w:rsidR="009F2735" w:rsidRDefault="009F2735" w:rsidP="006828CA">
      <w:pPr>
        <w:pStyle w:val="Brdtext"/>
        <w:ind w:left="0"/>
        <w:rPr>
          <w:spacing w:val="-2"/>
        </w:rPr>
      </w:pPr>
    </w:p>
    <w:p w14:paraId="6EF0B35A" w14:textId="60AB619F" w:rsidR="009F2735" w:rsidRDefault="009F2735" w:rsidP="006828CA">
      <w:pPr>
        <w:pStyle w:val="Brdtext"/>
        <w:ind w:left="0"/>
        <w:rPr>
          <w:spacing w:val="-2"/>
        </w:rPr>
      </w:pPr>
      <w:r>
        <w:rPr>
          <w:spacing w:val="-2"/>
        </w:rPr>
        <w:t>KR 26:115</w:t>
      </w:r>
      <w:r>
        <w:rPr>
          <w:spacing w:val="-2"/>
        </w:rPr>
        <w:tab/>
        <w:t>KYRKORÅDETS ORDFÖRANDE RAPPORTERAR</w:t>
      </w:r>
      <w:r>
        <w:rPr>
          <w:spacing w:val="-2"/>
        </w:rPr>
        <w:br/>
      </w:r>
      <w:r w:rsidR="006C78AB">
        <w:rPr>
          <w:spacing w:val="-2"/>
        </w:rPr>
        <w:t xml:space="preserve">- Ordföranden rapporterade om de två återstående kandidaterna inför tillsättningen av ny kyrkoherde. </w:t>
      </w:r>
      <w:r w:rsidR="006C78AB">
        <w:rPr>
          <w:spacing w:val="-2"/>
        </w:rPr>
        <w:br/>
        <w:t xml:space="preserve">Kyrkorådet beslutade </w:t>
      </w:r>
      <w:r w:rsidR="006C78AB">
        <w:rPr>
          <w:spacing w:val="-2"/>
        </w:rPr>
        <w:br/>
      </w:r>
      <w:r w:rsidR="006C78AB">
        <w:rPr>
          <w:i/>
          <w:iCs/>
          <w:spacing w:val="-2"/>
        </w:rPr>
        <w:t xml:space="preserve">att </w:t>
      </w:r>
      <w:r w:rsidR="006C78AB">
        <w:rPr>
          <w:spacing w:val="-2"/>
        </w:rPr>
        <w:t xml:space="preserve">utse Jan Sandred, Björn Hellman och Emma Pihl att företräda de förtroendevalda i kommande intervjuer med kandidaterna. </w:t>
      </w:r>
    </w:p>
    <w:p w14:paraId="315BF4D2" w14:textId="77777777" w:rsidR="00E248F5" w:rsidRDefault="00E248F5" w:rsidP="006828CA">
      <w:pPr>
        <w:pStyle w:val="Brdtext"/>
        <w:ind w:left="0"/>
        <w:rPr>
          <w:spacing w:val="-2"/>
        </w:rPr>
      </w:pPr>
    </w:p>
    <w:p w14:paraId="3C9EE17D" w14:textId="00E27BCB" w:rsidR="00946542" w:rsidRDefault="00946542" w:rsidP="006828CA">
      <w:pPr>
        <w:pStyle w:val="Brdtext"/>
        <w:ind w:left="0"/>
        <w:rPr>
          <w:spacing w:val="-2"/>
        </w:rPr>
      </w:pPr>
      <w:r>
        <w:rPr>
          <w:spacing w:val="-2"/>
        </w:rPr>
        <w:t>KR 26:11</w:t>
      </w:r>
      <w:r w:rsidR="00256FED">
        <w:rPr>
          <w:spacing w:val="-2"/>
        </w:rPr>
        <w:t>6</w:t>
      </w:r>
      <w:r>
        <w:rPr>
          <w:spacing w:val="-2"/>
        </w:rPr>
        <w:tab/>
        <w:t>ÖVRIGA RAPPORTER</w:t>
      </w:r>
      <w:r>
        <w:rPr>
          <w:spacing w:val="-2"/>
        </w:rPr>
        <w:br/>
        <w:t>Björn Hellström föredragande</w:t>
      </w:r>
      <w:r w:rsidR="00256FED">
        <w:rPr>
          <w:spacing w:val="-2"/>
        </w:rPr>
        <w:t xml:space="preserve"> om arbetsuppgifter och ansvar för förtroendevalda i Svenska kyrkan. </w:t>
      </w:r>
    </w:p>
    <w:p w14:paraId="7E56EE5D" w14:textId="77777777" w:rsidR="00256FED" w:rsidRDefault="00256FED" w:rsidP="006828CA">
      <w:pPr>
        <w:pStyle w:val="Brdtext"/>
        <w:ind w:left="0"/>
        <w:rPr>
          <w:spacing w:val="-2"/>
        </w:rPr>
      </w:pPr>
    </w:p>
    <w:p w14:paraId="4A6E8EB9" w14:textId="5D2D7A82" w:rsidR="00256FED" w:rsidRDefault="00256FED" w:rsidP="00256FED">
      <w:pPr>
        <w:pStyle w:val="Brdtext"/>
        <w:ind w:left="0"/>
        <w:rPr>
          <w:spacing w:val="-2"/>
        </w:rPr>
      </w:pPr>
      <w:r w:rsidRPr="00E248F5">
        <w:rPr>
          <w:spacing w:val="-2"/>
        </w:rPr>
        <w:t>KR 26:117</w:t>
      </w:r>
      <w:r w:rsidRPr="00E248F5">
        <w:rPr>
          <w:spacing w:val="-2"/>
        </w:rPr>
        <w:tab/>
        <w:t>INFORMATION OM DEN KOMMANDE BUDGETPROCESSEN</w:t>
      </w:r>
      <w:r w:rsidRPr="00E248F5">
        <w:rPr>
          <w:spacing w:val="-2"/>
        </w:rPr>
        <w:br/>
        <w:t>Kyrko</w:t>
      </w:r>
      <w:r>
        <w:rPr>
          <w:spacing w:val="-2"/>
        </w:rPr>
        <w:t xml:space="preserve">rådets ordförande föredragande. </w:t>
      </w:r>
      <w:r w:rsidR="00CF7EF7">
        <w:rPr>
          <w:spacing w:val="-2"/>
        </w:rPr>
        <w:br/>
        <w:t xml:space="preserve">Förtroendevalda samt den nya kyrkoherden kommer att bjudas in till en halvdag om den kommande budgetprocessen. </w:t>
      </w:r>
    </w:p>
    <w:p w14:paraId="3F14B20B" w14:textId="77777777" w:rsidR="00002748" w:rsidRDefault="00002748" w:rsidP="00256FED">
      <w:pPr>
        <w:pStyle w:val="Brdtext"/>
        <w:ind w:left="0"/>
        <w:rPr>
          <w:spacing w:val="-2"/>
        </w:rPr>
      </w:pPr>
    </w:p>
    <w:p w14:paraId="31487BAF" w14:textId="5A140FEC" w:rsidR="00002748" w:rsidRDefault="00002748" w:rsidP="00256FED">
      <w:pPr>
        <w:pStyle w:val="Brdtext"/>
        <w:ind w:left="0"/>
        <w:rPr>
          <w:spacing w:val="-2"/>
        </w:rPr>
      </w:pPr>
      <w:r>
        <w:rPr>
          <w:spacing w:val="-2"/>
        </w:rPr>
        <w:t xml:space="preserve">KR </w:t>
      </w:r>
      <w:r w:rsidR="0029286E">
        <w:rPr>
          <w:spacing w:val="-2"/>
        </w:rPr>
        <w:t>26:118</w:t>
      </w:r>
      <w:r w:rsidR="0029286E">
        <w:rPr>
          <w:spacing w:val="-2"/>
        </w:rPr>
        <w:tab/>
        <w:t>ARBETSORDNING FÖR LAG</w:t>
      </w:r>
      <w:r w:rsidR="00FE3D68">
        <w:rPr>
          <w:spacing w:val="-2"/>
        </w:rPr>
        <w:t>UNDA FÖRSAMLING</w:t>
      </w:r>
    </w:p>
    <w:p w14:paraId="5FCB823E" w14:textId="2A81BF54" w:rsidR="00FE3D68" w:rsidRDefault="00FE3D68" w:rsidP="00256FED">
      <w:pPr>
        <w:pStyle w:val="Brdtext"/>
        <w:ind w:left="0"/>
        <w:rPr>
          <w:spacing w:val="-2"/>
        </w:rPr>
      </w:pPr>
      <w:r>
        <w:rPr>
          <w:spacing w:val="-2"/>
        </w:rPr>
        <w:t xml:space="preserve">Kyrkorådet beslutade </w:t>
      </w:r>
      <w:r>
        <w:rPr>
          <w:spacing w:val="-2"/>
        </w:rPr>
        <w:br/>
      </w:r>
      <w:r>
        <w:rPr>
          <w:i/>
          <w:iCs/>
          <w:spacing w:val="-2"/>
        </w:rPr>
        <w:t xml:space="preserve">att </w:t>
      </w:r>
      <w:r>
        <w:rPr>
          <w:spacing w:val="-2"/>
        </w:rPr>
        <w:t>bordlägga ärendet.</w:t>
      </w:r>
    </w:p>
    <w:p w14:paraId="62E8D21A" w14:textId="77777777" w:rsidR="00FE3D68" w:rsidRDefault="00FE3D68" w:rsidP="00256FED">
      <w:pPr>
        <w:pStyle w:val="Brdtext"/>
        <w:ind w:left="0"/>
        <w:rPr>
          <w:spacing w:val="-2"/>
        </w:rPr>
      </w:pPr>
    </w:p>
    <w:p w14:paraId="29A8414D" w14:textId="17E12C82" w:rsidR="00FE3D68" w:rsidRDefault="00FE3D68" w:rsidP="00256FED">
      <w:pPr>
        <w:pStyle w:val="Brdtext"/>
        <w:ind w:left="0"/>
        <w:rPr>
          <w:spacing w:val="-2"/>
        </w:rPr>
      </w:pPr>
      <w:r>
        <w:rPr>
          <w:spacing w:val="-2"/>
        </w:rPr>
        <w:t>KR 26:119</w:t>
      </w:r>
      <w:r>
        <w:rPr>
          <w:spacing w:val="-2"/>
        </w:rPr>
        <w:tab/>
        <w:t>KYRKORÅDETS DELEGATIONSORDNING</w:t>
      </w:r>
      <w:r>
        <w:rPr>
          <w:spacing w:val="-2"/>
        </w:rPr>
        <w:br/>
        <w:t xml:space="preserve">Kyrkorådet beslutade </w:t>
      </w:r>
      <w:r>
        <w:rPr>
          <w:spacing w:val="-2"/>
        </w:rPr>
        <w:br/>
      </w:r>
      <w:r>
        <w:rPr>
          <w:i/>
          <w:iCs/>
          <w:spacing w:val="-2"/>
        </w:rPr>
        <w:t xml:space="preserve">att </w:t>
      </w:r>
      <w:r>
        <w:rPr>
          <w:spacing w:val="-2"/>
        </w:rPr>
        <w:t>bordlägga ärendet.</w:t>
      </w:r>
    </w:p>
    <w:p w14:paraId="0E220AFF" w14:textId="77777777" w:rsidR="00FE3D68" w:rsidRDefault="00FE3D68" w:rsidP="00256FED">
      <w:pPr>
        <w:pStyle w:val="Brdtext"/>
        <w:ind w:left="0"/>
        <w:rPr>
          <w:spacing w:val="-2"/>
        </w:rPr>
      </w:pPr>
    </w:p>
    <w:p w14:paraId="3CF4B45C" w14:textId="0E8795B7" w:rsidR="00FE3D68" w:rsidRDefault="00FE3D68" w:rsidP="00256FED">
      <w:pPr>
        <w:pStyle w:val="Brdtext"/>
        <w:ind w:left="0"/>
        <w:rPr>
          <w:spacing w:val="-2"/>
        </w:rPr>
      </w:pPr>
      <w:r>
        <w:rPr>
          <w:spacing w:val="-2"/>
        </w:rPr>
        <w:t>KR 26:120</w:t>
      </w:r>
      <w:r>
        <w:rPr>
          <w:spacing w:val="-2"/>
        </w:rPr>
        <w:tab/>
      </w:r>
      <w:r w:rsidR="00087B8A">
        <w:rPr>
          <w:spacing w:val="-2"/>
        </w:rPr>
        <w:t>KOMPLETTERANDE VAL TILL VALBEREDNINGEN</w:t>
      </w:r>
      <w:r w:rsidR="00087B8A">
        <w:rPr>
          <w:spacing w:val="-2"/>
        </w:rPr>
        <w:br/>
      </w:r>
      <w:r w:rsidR="00843EE5">
        <w:rPr>
          <w:spacing w:val="-2"/>
        </w:rPr>
        <w:t>Till valberedningen valdes Kenneth Andersson.</w:t>
      </w:r>
    </w:p>
    <w:p w14:paraId="1C044F76" w14:textId="77777777" w:rsidR="00843EE5" w:rsidRPr="00D615D6" w:rsidRDefault="00843EE5" w:rsidP="00256FED">
      <w:pPr>
        <w:pStyle w:val="Brdtext"/>
        <w:ind w:left="0"/>
        <w:rPr>
          <w:spacing w:val="-2"/>
        </w:rPr>
      </w:pPr>
    </w:p>
    <w:p w14:paraId="16A116EE" w14:textId="2BB40B33" w:rsidR="00843EE5" w:rsidRPr="00D615D6" w:rsidRDefault="00843EE5" w:rsidP="00256FED">
      <w:pPr>
        <w:pStyle w:val="Brdtext"/>
        <w:ind w:left="0"/>
        <w:rPr>
          <w:spacing w:val="-2"/>
        </w:rPr>
      </w:pPr>
      <w:r w:rsidRPr="00D615D6">
        <w:rPr>
          <w:spacing w:val="-2"/>
        </w:rPr>
        <w:t>KR 26:121</w:t>
      </w:r>
      <w:r w:rsidRPr="00D615D6">
        <w:rPr>
          <w:spacing w:val="-2"/>
        </w:rPr>
        <w:tab/>
      </w:r>
      <w:r w:rsidR="002F0F59" w:rsidRPr="00D615D6">
        <w:rPr>
          <w:spacing w:val="-2"/>
        </w:rPr>
        <w:t>KOMMANDE SAMMANTRÄDESDAGAR</w:t>
      </w:r>
      <w:r w:rsidR="002F0F59" w:rsidRPr="00D615D6">
        <w:rPr>
          <w:spacing w:val="-2"/>
        </w:rPr>
        <w:br/>
        <w:t>Kommande sammanträdesdagar är 1</w:t>
      </w:r>
      <w:r w:rsidR="00415466">
        <w:rPr>
          <w:spacing w:val="-2"/>
        </w:rPr>
        <w:t xml:space="preserve">/6, 15/6, </w:t>
      </w:r>
      <w:r w:rsidR="009A5F03">
        <w:rPr>
          <w:spacing w:val="-2"/>
        </w:rPr>
        <w:t xml:space="preserve">17/8, 14/9, 12/10, </w:t>
      </w:r>
      <w:r w:rsidR="0052411C">
        <w:rPr>
          <w:spacing w:val="-2"/>
        </w:rPr>
        <w:t xml:space="preserve">9/11 och 14/12. </w:t>
      </w:r>
    </w:p>
    <w:p w14:paraId="7D7D00E4" w14:textId="77777777" w:rsidR="00E860A0" w:rsidRDefault="00E860A0" w:rsidP="00256FED">
      <w:pPr>
        <w:pStyle w:val="Brdtext"/>
        <w:ind w:left="0"/>
        <w:rPr>
          <w:spacing w:val="-2"/>
        </w:rPr>
      </w:pPr>
    </w:p>
    <w:p w14:paraId="49421FE6" w14:textId="77777777" w:rsidR="00E860A0" w:rsidRDefault="00E860A0" w:rsidP="00256FED">
      <w:pPr>
        <w:pStyle w:val="Brdtext"/>
        <w:ind w:left="0"/>
        <w:rPr>
          <w:spacing w:val="-2"/>
        </w:rPr>
      </w:pPr>
    </w:p>
    <w:p w14:paraId="157FBD19" w14:textId="77777777" w:rsidR="009F7654" w:rsidRDefault="009F7654" w:rsidP="00256FED">
      <w:pPr>
        <w:pStyle w:val="Brdtext"/>
        <w:ind w:left="0"/>
        <w:rPr>
          <w:spacing w:val="-2"/>
        </w:rPr>
      </w:pPr>
    </w:p>
    <w:p w14:paraId="4A8A23B4" w14:textId="1EFEEC19" w:rsidR="003F4211" w:rsidRDefault="009F7654" w:rsidP="00256FED">
      <w:pPr>
        <w:pStyle w:val="Brdtext"/>
        <w:ind w:left="0"/>
        <w:rPr>
          <w:spacing w:val="-2"/>
        </w:rPr>
      </w:pPr>
      <w:r>
        <w:rPr>
          <w:spacing w:val="-2"/>
        </w:rPr>
        <w:lastRenderedPageBreak/>
        <w:t>KR 26:122</w:t>
      </w:r>
      <w:r>
        <w:rPr>
          <w:spacing w:val="-2"/>
        </w:rPr>
        <w:tab/>
      </w:r>
      <w:r w:rsidR="004A3F5F">
        <w:rPr>
          <w:spacing w:val="-2"/>
        </w:rPr>
        <w:t>KOMMANDE MÖTESTIDER FÖR UTSKOTTEN</w:t>
      </w:r>
      <w:r w:rsidR="00747D8D">
        <w:rPr>
          <w:spacing w:val="-2"/>
        </w:rPr>
        <w:t>’</w:t>
      </w:r>
    </w:p>
    <w:p w14:paraId="0056AB05" w14:textId="6E6DC1FC" w:rsidR="00747D8D" w:rsidRDefault="00747D8D" w:rsidP="00256FED">
      <w:pPr>
        <w:pStyle w:val="Brdtext"/>
        <w:ind w:left="0"/>
        <w:rPr>
          <w:spacing w:val="-2"/>
        </w:rPr>
      </w:pPr>
      <w:r>
        <w:rPr>
          <w:spacing w:val="-2"/>
        </w:rPr>
        <w:t xml:space="preserve">Verksamhetsutskottet och fastighetsutskottet </w:t>
      </w:r>
      <w:r w:rsidR="00343DFD">
        <w:rPr>
          <w:spacing w:val="-2"/>
        </w:rPr>
        <w:t>informerade</w:t>
      </w:r>
      <w:r w:rsidR="009423FD">
        <w:rPr>
          <w:spacing w:val="-2"/>
        </w:rPr>
        <w:t xml:space="preserve"> om kommande sammanträdestider. </w:t>
      </w:r>
    </w:p>
    <w:p w14:paraId="016268A7" w14:textId="77777777" w:rsidR="003F4211" w:rsidRDefault="003F4211" w:rsidP="00256FED">
      <w:pPr>
        <w:pStyle w:val="Brdtext"/>
        <w:ind w:left="0"/>
        <w:rPr>
          <w:spacing w:val="-2"/>
        </w:rPr>
      </w:pPr>
    </w:p>
    <w:p w14:paraId="12AE3C34" w14:textId="5A487115" w:rsidR="009F7654" w:rsidRDefault="003F4211" w:rsidP="00256FED">
      <w:pPr>
        <w:pStyle w:val="Brdtext"/>
        <w:ind w:left="0"/>
        <w:rPr>
          <w:spacing w:val="-2"/>
        </w:rPr>
      </w:pPr>
      <w:r>
        <w:rPr>
          <w:spacing w:val="-2"/>
        </w:rPr>
        <w:t>KR 26:123</w:t>
      </w:r>
      <w:r>
        <w:rPr>
          <w:spacing w:val="-2"/>
        </w:rPr>
        <w:tab/>
        <w:t>ÖVRIGA FRÅGOR</w:t>
      </w:r>
      <w:r w:rsidR="00E860A0">
        <w:rPr>
          <w:spacing w:val="-2"/>
        </w:rPr>
        <w:br/>
      </w:r>
    </w:p>
    <w:p w14:paraId="3C2F9FC7" w14:textId="016317BD" w:rsidR="00E860A0" w:rsidRPr="00FE3D68" w:rsidRDefault="00E860A0" w:rsidP="00256FED">
      <w:pPr>
        <w:pStyle w:val="Brdtext"/>
        <w:ind w:left="0"/>
        <w:rPr>
          <w:spacing w:val="-2"/>
        </w:rPr>
      </w:pPr>
      <w:r>
        <w:rPr>
          <w:spacing w:val="-2"/>
        </w:rPr>
        <w:t>KR 26:12</w:t>
      </w:r>
      <w:r w:rsidR="003F4211">
        <w:rPr>
          <w:spacing w:val="-2"/>
        </w:rPr>
        <w:t>4</w:t>
      </w:r>
      <w:r>
        <w:rPr>
          <w:spacing w:val="-2"/>
        </w:rPr>
        <w:tab/>
        <w:t>MÖTETS AVSLUTANDE</w:t>
      </w:r>
      <w:r>
        <w:rPr>
          <w:spacing w:val="-2"/>
        </w:rPr>
        <w:br/>
        <w:t xml:space="preserve">Ordföranden tackade för </w:t>
      </w:r>
      <w:r w:rsidR="003F370B">
        <w:rPr>
          <w:spacing w:val="-2"/>
        </w:rPr>
        <w:t xml:space="preserve">allas intresse och avslutade mötet 20:56. </w:t>
      </w:r>
    </w:p>
    <w:p w14:paraId="0254A407" w14:textId="77777777" w:rsidR="00256FED" w:rsidRDefault="00256FED" w:rsidP="00256FED">
      <w:pPr>
        <w:pStyle w:val="Brdtext"/>
        <w:ind w:left="0"/>
        <w:rPr>
          <w:spacing w:val="-2"/>
        </w:rPr>
      </w:pPr>
    </w:p>
    <w:p w14:paraId="26AABA47" w14:textId="77777777" w:rsidR="00256FED" w:rsidRDefault="00256FED" w:rsidP="00256FED">
      <w:pPr>
        <w:pStyle w:val="Brdtext"/>
        <w:ind w:left="0"/>
        <w:rPr>
          <w:spacing w:val="-2"/>
        </w:rPr>
      </w:pPr>
    </w:p>
    <w:p w14:paraId="79298F62" w14:textId="77777777" w:rsidR="00256FED" w:rsidRPr="00E248F5" w:rsidRDefault="00256FED" w:rsidP="006828CA">
      <w:pPr>
        <w:pStyle w:val="Brdtext"/>
        <w:ind w:left="0"/>
        <w:rPr>
          <w:spacing w:val="-2"/>
        </w:rPr>
      </w:pPr>
    </w:p>
    <w:p w14:paraId="0375D048" w14:textId="77777777" w:rsidR="001C148F" w:rsidRDefault="001C148F" w:rsidP="0056480E">
      <w:pPr>
        <w:rPr>
          <w:rFonts w:ascii="Times New Roman" w:eastAsia="Times New Roman" w:hAnsi="Times New Roman" w:cs="Times New Roman"/>
          <w:color w:val="EE0000"/>
          <w:sz w:val="26"/>
        </w:rPr>
      </w:pPr>
    </w:p>
    <w:p w14:paraId="616CEA4E" w14:textId="77777777" w:rsidR="006046C2" w:rsidRPr="00C329E4" w:rsidRDefault="006046C2" w:rsidP="0056480E">
      <w:pPr>
        <w:rPr>
          <w:rFonts w:ascii="Times New Roman" w:eastAsia="Times New Roman" w:hAnsi="Times New Roman" w:cs="Times New Roman"/>
          <w:color w:val="EE0000"/>
          <w:sz w:val="26"/>
        </w:rPr>
      </w:pPr>
    </w:p>
    <w:p w14:paraId="367A6747" w14:textId="77777777" w:rsidR="00495B59" w:rsidRPr="0055725B" w:rsidRDefault="00495B59" w:rsidP="008C1141">
      <w:pPr>
        <w:pStyle w:val="FSegen"/>
        <w:ind w:left="720"/>
        <w:rPr>
          <w:rFonts w:cs="Times New Roman"/>
        </w:rPr>
      </w:pPr>
    </w:p>
    <w:sectPr w:rsidR="00495B59" w:rsidRPr="0055725B" w:rsidSect="001650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ADDA" w14:textId="77777777" w:rsidR="00487C7A" w:rsidRDefault="00487C7A" w:rsidP="005D08A6">
      <w:pPr>
        <w:spacing w:after="0" w:line="240" w:lineRule="auto"/>
      </w:pPr>
      <w:r>
        <w:separator/>
      </w:r>
    </w:p>
  </w:endnote>
  <w:endnote w:type="continuationSeparator" w:id="0">
    <w:p w14:paraId="0208AE0F" w14:textId="77777777" w:rsidR="00487C7A" w:rsidRDefault="00487C7A" w:rsidP="005D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6D71" w14:textId="5A853BCC" w:rsidR="00EE5A71" w:rsidRPr="00765166" w:rsidRDefault="00765166" w:rsidP="00765166">
    <w:pPr>
      <w:pStyle w:val="Sidfot"/>
    </w:pPr>
    <w:r>
      <w:rPr>
        <w:i/>
        <w:iCs/>
      </w:rPr>
      <w:t>J</w:t>
    </w:r>
    <w:r w:rsidRPr="00765166">
      <w:rPr>
        <w:i/>
        <w:iCs/>
      </w:rPr>
      <w:t>usteringssignatur___________________________________________________Utdragsbestyrkande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A52B" w14:textId="76CB80C7" w:rsidR="004D4022" w:rsidRPr="00765166" w:rsidRDefault="001650CC" w:rsidP="00A0413E">
    <w:pPr>
      <w:pStyle w:val="Sidfot"/>
      <w:rPr>
        <w:i/>
        <w:iCs/>
      </w:rPr>
    </w:pPr>
    <w:r w:rsidRPr="00765166">
      <w:rPr>
        <w:i/>
        <w:iCs/>
      </w:rPr>
      <w:t>Justerings</w:t>
    </w:r>
    <w:r w:rsidR="00765166" w:rsidRPr="00765166">
      <w:rPr>
        <w:i/>
        <w:iCs/>
      </w:rPr>
      <w:t>signatur___________________________________________________Utdragsbestyrkande</w:t>
    </w:r>
    <w:r w:rsidR="004D4022" w:rsidRPr="00765166">
      <w:rPr>
        <w:i/>
        <w:i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9621" w14:textId="77777777" w:rsidR="00487C7A" w:rsidRDefault="00487C7A" w:rsidP="005D08A6">
      <w:pPr>
        <w:spacing w:after="0" w:line="240" w:lineRule="auto"/>
      </w:pPr>
      <w:r>
        <w:separator/>
      </w:r>
    </w:p>
  </w:footnote>
  <w:footnote w:type="continuationSeparator" w:id="0">
    <w:p w14:paraId="34F6D837" w14:textId="77777777" w:rsidR="00487C7A" w:rsidRDefault="00487C7A" w:rsidP="005D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793D" w14:textId="6AC55658" w:rsidR="005D08A6" w:rsidRDefault="005D08A6" w:rsidP="005D08A6">
    <w:pPr>
      <w:pStyle w:val="Sidhuvud"/>
      <w:tabs>
        <w:tab w:val="clear" w:pos="4536"/>
        <w:tab w:val="clear" w:pos="9072"/>
        <w:tab w:val="center" w:pos="3827"/>
      </w:tabs>
      <w:ind w:hanging="993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A503" w14:textId="1300F407" w:rsidR="005D08A6" w:rsidRDefault="00774315" w:rsidP="005D08A6">
    <w:pPr>
      <w:pStyle w:val="Sidhuvud"/>
      <w:ind w:hanging="1134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A2E1D9" wp14:editId="35B8CE14">
              <wp:simplePos x="0" y="0"/>
              <wp:positionH relativeFrom="margin">
                <wp:posOffset>4076700</wp:posOffset>
              </wp:positionH>
              <wp:positionV relativeFrom="page">
                <wp:posOffset>276225</wp:posOffset>
              </wp:positionV>
              <wp:extent cx="2359025" cy="6762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6762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3B3266" w14:textId="71C849DB" w:rsidR="000A4774" w:rsidRDefault="000A4774" w:rsidP="000A4774">
                          <w:pPr>
                            <w:spacing w:before="11" w:line="240" w:lineRule="auto"/>
                            <w:ind w:left="36" w:firstLine="9"/>
                          </w:pPr>
                          <w:r>
                            <w:rPr>
                              <w:spacing w:val="-2"/>
                            </w:rPr>
                            <w:t xml:space="preserve">SAMMANTRÄDESPROTOKOLL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>
                            <w:t>KYRKORÅD 2026-2029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SAMMANTRÄDESDATUM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 w:rsidR="00162C71">
                            <w:rPr>
                              <w:spacing w:val="-2"/>
                            </w:rPr>
                            <w:t>2026.04.2</w:t>
                          </w:r>
                          <w:r w:rsidR="00774315">
                            <w:rPr>
                              <w:spacing w:val="-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2E1D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21pt;margin-top:21.75pt;width:185.75pt;height:53.2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" filled="f" stroked="f">
              <v:textbox inset="0,0,0,0">
                <w:txbxContent>
                  <w:p w14:paraId="123B3266" w14:textId="71C849DB" w:rsidR="000A4774" w:rsidRDefault="000A4774" w:rsidP="000A4774">
                    <w:pPr>
                      <w:spacing w:before="11" w:line="240" w:lineRule="auto"/>
                      <w:ind w:left="36" w:firstLine="9"/>
                    </w:pPr>
                    <w:r>
                      <w:rPr>
                        <w:spacing w:val="-2"/>
                      </w:rPr>
                      <w:t xml:space="preserve">SAMMANTRÄDESPROTOKOLL </w:t>
                    </w:r>
                    <w:r>
                      <w:rPr>
                        <w:spacing w:val="-2"/>
                      </w:rPr>
                      <w:br/>
                    </w:r>
                    <w:r>
                      <w:t>KYRKORÅD 2026-2029</w:t>
                    </w:r>
                    <w:r>
                      <w:br/>
                    </w:r>
                    <w:r>
                      <w:rPr>
                        <w:spacing w:val="-2"/>
                      </w:rPr>
                      <w:t>SAMMANTRÄDESDATUM</w:t>
                    </w:r>
                    <w:r>
                      <w:rPr>
                        <w:spacing w:val="-11"/>
                      </w:rPr>
                      <w:t xml:space="preserve"> </w:t>
                    </w:r>
                    <w:r w:rsidR="00162C71">
                      <w:rPr>
                        <w:spacing w:val="-2"/>
                      </w:rPr>
                      <w:t>2026.04.2</w:t>
                    </w:r>
                    <w:r w:rsidR="00774315">
                      <w:rPr>
                        <w:spacing w:val="-2"/>
                      </w:rPr>
                      <w:t>7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AB1853">
      <w:rPr>
        <w:noProof/>
      </w:rPr>
      <w:drawing>
        <wp:anchor distT="0" distB="0" distL="114300" distR="114300" simplePos="0" relativeHeight="251660288" behindDoc="1" locked="0" layoutInCell="1" allowOverlap="1" wp14:anchorId="4F08E50D" wp14:editId="48BE7519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2307590" cy="589915"/>
          <wp:effectExtent l="0" t="0" r="0" b="0"/>
          <wp:wrapNone/>
          <wp:docPr id="112871466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9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984"/>
    <w:multiLevelType w:val="hybridMultilevel"/>
    <w:tmpl w:val="0A70E8A4"/>
    <w:lvl w:ilvl="0" w:tplc="C60C6D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F8C"/>
    <w:multiLevelType w:val="hybridMultilevel"/>
    <w:tmpl w:val="9BC0B4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5384E"/>
    <w:multiLevelType w:val="hybridMultilevel"/>
    <w:tmpl w:val="46E2A6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90059">
    <w:abstractNumId w:val="2"/>
  </w:num>
  <w:num w:numId="2" w16cid:durableId="85687743">
    <w:abstractNumId w:val="1"/>
  </w:num>
  <w:num w:numId="3" w16cid:durableId="2755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59"/>
    <w:rsid w:val="00002748"/>
    <w:rsid w:val="00003CB1"/>
    <w:rsid w:val="00013A9A"/>
    <w:rsid w:val="00033E03"/>
    <w:rsid w:val="00041F7D"/>
    <w:rsid w:val="00045949"/>
    <w:rsid w:val="000518AE"/>
    <w:rsid w:val="0005724B"/>
    <w:rsid w:val="00057AAA"/>
    <w:rsid w:val="00060606"/>
    <w:rsid w:val="0008445B"/>
    <w:rsid w:val="00087763"/>
    <w:rsid w:val="00087B8A"/>
    <w:rsid w:val="000911F3"/>
    <w:rsid w:val="000A4774"/>
    <w:rsid w:val="000A6CFA"/>
    <w:rsid w:val="000C5B53"/>
    <w:rsid w:val="000D5807"/>
    <w:rsid w:val="000D7136"/>
    <w:rsid w:val="001078FD"/>
    <w:rsid w:val="00111DD8"/>
    <w:rsid w:val="00112826"/>
    <w:rsid w:val="001314B2"/>
    <w:rsid w:val="00141070"/>
    <w:rsid w:val="00141E89"/>
    <w:rsid w:val="00151B70"/>
    <w:rsid w:val="001559E7"/>
    <w:rsid w:val="00162441"/>
    <w:rsid w:val="00162C71"/>
    <w:rsid w:val="001650CC"/>
    <w:rsid w:val="001A35CE"/>
    <w:rsid w:val="001A4921"/>
    <w:rsid w:val="001C148F"/>
    <w:rsid w:val="001C4FD1"/>
    <w:rsid w:val="001F027A"/>
    <w:rsid w:val="002042C3"/>
    <w:rsid w:val="00210A68"/>
    <w:rsid w:val="002304B0"/>
    <w:rsid w:val="00241001"/>
    <w:rsid w:val="0024167C"/>
    <w:rsid w:val="00254A68"/>
    <w:rsid w:val="00256FED"/>
    <w:rsid w:val="00257617"/>
    <w:rsid w:val="00262B5E"/>
    <w:rsid w:val="002642F4"/>
    <w:rsid w:val="0029035F"/>
    <w:rsid w:val="00291F0E"/>
    <w:rsid w:val="0029217D"/>
    <w:rsid w:val="0029286E"/>
    <w:rsid w:val="00294C13"/>
    <w:rsid w:val="002A77E7"/>
    <w:rsid w:val="002B2ADF"/>
    <w:rsid w:val="002E7940"/>
    <w:rsid w:val="002F0F59"/>
    <w:rsid w:val="00303F76"/>
    <w:rsid w:val="003051A4"/>
    <w:rsid w:val="00310AF4"/>
    <w:rsid w:val="003169F1"/>
    <w:rsid w:val="00322BC7"/>
    <w:rsid w:val="00322FAE"/>
    <w:rsid w:val="00325808"/>
    <w:rsid w:val="00331982"/>
    <w:rsid w:val="003326E5"/>
    <w:rsid w:val="0034381F"/>
    <w:rsid w:val="00343DFD"/>
    <w:rsid w:val="00346EE6"/>
    <w:rsid w:val="0035080E"/>
    <w:rsid w:val="00373163"/>
    <w:rsid w:val="00374D16"/>
    <w:rsid w:val="00375FEE"/>
    <w:rsid w:val="00384FD7"/>
    <w:rsid w:val="003D1B3F"/>
    <w:rsid w:val="003F370B"/>
    <w:rsid w:val="003F4211"/>
    <w:rsid w:val="00415466"/>
    <w:rsid w:val="004235D4"/>
    <w:rsid w:val="004241FA"/>
    <w:rsid w:val="0042788A"/>
    <w:rsid w:val="004323D1"/>
    <w:rsid w:val="00435222"/>
    <w:rsid w:val="00437BF3"/>
    <w:rsid w:val="004556C4"/>
    <w:rsid w:val="00457EE4"/>
    <w:rsid w:val="00487C7A"/>
    <w:rsid w:val="00495B59"/>
    <w:rsid w:val="004A3F5F"/>
    <w:rsid w:val="004A5DDD"/>
    <w:rsid w:val="004B1C07"/>
    <w:rsid w:val="004B3843"/>
    <w:rsid w:val="004B4F8F"/>
    <w:rsid w:val="004D4022"/>
    <w:rsid w:val="004D6661"/>
    <w:rsid w:val="004E0F3F"/>
    <w:rsid w:val="0050086E"/>
    <w:rsid w:val="00505A74"/>
    <w:rsid w:val="00513491"/>
    <w:rsid w:val="005172B1"/>
    <w:rsid w:val="0052411C"/>
    <w:rsid w:val="00553702"/>
    <w:rsid w:val="005569E8"/>
    <w:rsid w:val="0055725B"/>
    <w:rsid w:val="0056480E"/>
    <w:rsid w:val="00566D24"/>
    <w:rsid w:val="005804C6"/>
    <w:rsid w:val="00590095"/>
    <w:rsid w:val="005902BB"/>
    <w:rsid w:val="00591E76"/>
    <w:rsid w:val="00592985"/>
    <w:rsid w:val="005B3C55"/>
    <w:rsid w:val="005C3868"/>
    <w:rsid w:val="005C7779"/>
    <w:rsid w:val="005D08A6"/>
    <w:rsid w:val="005D2EE2"/>
    <w:rsid w:val="005D3523"/>
    <w:rsid w:val="005E4195"/>
    <w:rsid w:val="005E467E"/>
    <w:rsid w:val="005E6CFD"/>
    <w:rsid w:val="005E77ED"/>
    <w:rsid w:val="005F02E0"/>
    <w:rsid w:val="005F08B3"/>
    <w:rsid w:val="005F5C9D"/>
    <w:rsid w:val="006046C2"/>
    <w:rsid w:val="006065AB"/>
    <w:rsid w:val="00616489"/>
    <w:rsid w:val="00617672"/>
    <w:rsid w:val="006375A8"/>
    <w:rsid w:val="006418B7"/>
    <w:rsid w:val="00655646"/>
    <w:rsid w:val="00655BD9"/>
    <w:rsid w:val="00672D64"/>
    <w:rsid w:val="00680CDF"/>
    <w:rsid w:val="006828CA"/>
    <w:rsid w:val="00685BE9"/>
    <w:rsid w:val="00693B27"/>
    <w:rsid w:val="006960F3"/>
    <w:rsid w:val="006A0786"/>
    <w:rsid w:val="006B3229"/>
    <w:rsid w:val="006B3B26"/>
    <w:rsid w:val="006C1307"/>
    <w:rsid w:val="006C42F6"/>
    <w:rsid w:val="006C4DDB"/>
    <w:rsid w:val="006C78AB"/>
    <w:rsid w:val="006E16E1"/>
    <w:rsid w:val="006E41A0"/>
    <w:rsid w:val="006E6ED5"/>
    <w:rsid w:val="006F4C47"/>
    <w:rsid w:val="006F5AB0"/>
    <w:rsid w:val="007013F0"/>
    <w:rsid w:val="00714F29"/>
    <w:rsid w:val="007168EA"/>
    <w:rsid w:val="00717901"/>
    <w:rsid w:val="00722FAE"/>
    <w:rsid w:val="00732D23"/>
    <w:rsid w:val="00735867"/>
    <w:rsid w:val="0074005B"/>
    <w:rsid w:val="007459E0"/>
    <w:rsid w:val="00747D8D"/>
    <w:rsid w:val="0075213A"/>
    <w:rsid w:val="00760334"/>
    <w:rsid w:val="00765166"/>
    <w:rsid w:val="0076672B"/>
    <w:rsid w:val="00770227"/>
    <w:rsid w:val="00774315"/>
    <w:rsid w:val="00776A95"/>
    <w:rsid w:val="007803C4"/>
    <w:rsid w:val="007A7228"/>
    <w:rsid w:val="007B66F9"/>
    <w:rsid w:val="007E0542"/>
    <w:rsid w:val="007E484A"/>
    <w:rsid w:val="007E64CB"/>
    <w:rsid w:val="007F2A93"/>
    <w:rsid w:val="00800693"/>
    <w:rsid w:val="008024DA"/>
    <w:rsid w:val="008129D1"/>
    <w:rsid w:val="00822C7C"/>
    <w:rsid w:val="008237C6"/>
    <w:rsid w:val="00826472"/>
    <w:rsid w:val="00841F10"/>
    <w:rsid w:val="00843EE5"/>
    <w:rsid w:val="00856D9B"/>
    <w:rsid w:val="0085712B"/>
    <w:rsid w:val="008661FB"/>
    <w:rsid w:val="00877BE9"/>
    <w:rsid w:val="00881CDE"/>
    <w:rsid w:val="008A7A42"/>
    <w:rsid w:val="008B0D73"/>
    <w:rsid w:val="008B667F"/>
    <w:rsid w:val="008C1141"/>
    <w:rsid w:val="008C1E8C"/>
    <w:rsid w:val="008C4640"/>
    <w:rsid w:val="008D3364"/>
    <w:rsid w:val="0091290B"/>
    <w:rsid w:val="009423FD"/>
    <w:rsid w:val="00946542"/>
    <w:rsid w:val="00951B22"/>
    <w:rsid w:val="009540DE"/>
    <w:rsid w:val="00984859"/>
    <w:rsid w:val="009A465F"/>
    <w:rsid w:val="009A5F03"/>
    <w:rsid w:val="009E4816"/>
    <w:rsid w:val="009F2735"/>
    <w:rsid w:val="009F5908"/>
    <w:rsid w:val="009F7654"/>
    <w:rsid w:val="00A0413E"/>
    <w:rsid w:val="00A041DB"/>
    <w:rsid w:val="00A13A43"/>
    <w:rsid w:val="00A215EE"/>
    <w:rsid w:val="00A43753"/>
    <w:rsid w:val="00A45C7C"/>
    <w:rsid w:val="00A63AB0"/>
    <w:rsid w:val="00A6711B"/>
    <w:rsid w:val="00A72B49"/>
    <w:rsid w:val="00A73E6F"/>
    <w:rsid w:val="00A9291E"/>
    <w:rsid w:val="00AB1853"/>
    <w:rsid w:val="00AC24A2"/>
    <w:rsid w:val="00AD1CBE"/>
    <w:rsid w:val="00AD4521"/>
    <w:rsid w:val="00AE0AF9"/>
    <w:rsid w:val="00AF1B14"/>
    <w:rsid w:val="00AF76A3"/>
    <w:rsid w:val="00B0018A"/>
    <w:rsid w:val="00B07997"/>
    <w:rsid w:val="00B56824"/>
    <w:rsid w:val="00B74DEA"/>
    <w:rsid w:val="00B82DB0"/>
    <w:rsid w:val="00BA6FD3"/>
    <w:rsid w:val="00BB66D1"/>
    <w:rsid w:val="00BD42DD"/>
    <w:rsid w:val="00BD4F91"/>
    <w:rsid w:val="00BF0C6A"/>
    <w:rsid w:val="00C1034F"/>
    <w:rsid w:val="00C1449F"/>
    <w:rsid w:val="00C23939"/>
    <w:rsid w:val="00C329E4"/>
    <w:rsid w:val="00C42870"/>
    <w:rsid w:val="00C64176"/>
    <w:rsid w:val="00C95CB3"/>
    <w:rsid w:val="00CB29BD"/>
    <w:rsid w:val="00CB5CC7"/>
    <w:rsid w:val="00CD6E74"/>
    <w:rsid w:val="00CF7EF7"/>
    <w:rsid w:val="00D03702"/>
    <w:rsid w:val="00D22665"/>
    <w:rsid w:val="00D22FA1"/>
    <w:rsid w:val="00D4165B"/>
    <w:rsid w:val="00D478B4"/>
    <w:rsid w:val="00D52409"/>
    <w:rsid w:val="00D54369"/>
    <w:rsid w:val="00D615D6"/>
    <w:rsid w:val="00D655C5"/>
    <w:rsid w:val="00D73B08"/>
    <w:rsid w:val="00D821F3"/>
    <w:rsid w:val="00D95FB8"/>
    <w:rsid w:val="00DA21CA"/>
    <w:rsid w:val="00DB5A46"/>
    <w:rsid w:val="00DC0E07"/>
    <w:rsid w:val="00DC7067"/>
    <w:rsid w:val="00DD0AC9"/>
    <w:rsid w:val="00DD586D"/>
    <w:rsid w:val="00DD5F55"/>
    <w:rsid w:val="00DD7A30"/>
    <w:rsid w:val="00DF2FF9"/>
    <w:rsid w:val="00E013E9"/>
    <w:rsid w:val="00E07C41"/>
    <w:rsid w:val="00E10DDD"/>
    <w:rsid w:val="00E142CB"/>
    <w:rsid w:val="00E21BBF"/>
    <w:rsid w:val="00E23497"/>
    <w:rsid w:val="00E248F5"/>
    <w:rsid w:val="00E4217F"/>
    <w:rsid w:val="00E52DF1"/>
    <w:rsid w:val="00E6236E"/>
    <w:rsid w:val="00E64AAF"/>
    <w:rsid w:val="00E75474"/>
    <w:rsid w:val="00E75F26"/>
    <w:rsid w:val="00E83250"/>
    <w:rsid w:val="00E860A0"/>
    <w:rsid w:val="00E95C13"/>
    <w:rsid w:val="00EA6829"/>
    <w:rsid w:val="00EB4389"/>
    <w:rsid w:val="00EC048E"/>
    <w:rsid w:val="00EE5A71"/>
    <w:rsid w:val="00F0063B"/>
    <w:rsid w:val="00F03085"/>
    <w:rsid w:val="00F057B2"/>
    <w:rsid w:val="00F25ACF"/>
    <w:rsid w:val="00F332F7"/>
    <w:rsid w:val="00F34963"/>
    <w:rsid w:val="00F43896"/>
    <w:rsid w:val="00F53E2E"/>
    <w:rsid w:val="00F647BA"/>
    <w:rsid w:val="00F672FE"/>
    <w:rsid w:val="00F8368C"/>
    <w:rsid w:val="00F92B4B"/>
    <w:rsid w:val="00F9611B"/>
    <w:rsid w:val="00F96C23"/>
    <w:rsid w:val="00FB6833"/>
    <w:rsid w:val="00FD2A42"/>
    <w:rsid w:val="00FE1BCB"/>
    <w:rsid w:val="00FE2C3E"/>
    <w:rsid w:val="00FE3D6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41BBD"/>
  <w15:chartTrackingRefBased/>
  <w15:docId w15:val="{425DBB60-2175-47B0-A371-F6170274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59"/>
  </w:style>
  <w:style w:type="paragraph" w:styleId="Rubrik1">
    <w:name w:val="heading 1"/>
    <w:basedOn w:val="Normal"/>
    <w:next w:val="Normal"/>
    <w:link w:val="Rubrik1Char"/>
    <w:uiPriority w:val="9"/>
    <w:qFormat/>
    <w:rsid w:val="003051A4"/>
    <w:pPr>
      <w:keepNext/>
      <w:keepLines/>
      <w:spacing w:before="240" w:after="360"/>
      <w:outlineLvl w:val="0"/>
    </w:pPr>
    <w:rPr>
      <w:rFonts w:ascii="Times New Roman" w:eastAsiaTheme="majorEastAsia" w:hAnsi="Times New Roman" w:cs="Times New Roman"/>
      <w:color w:val="000000" w:themeColor="text1"/>
      <w:sz w:val="52"/>
      <w:szCs w:val="5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4381F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color w:val="000000" w:themeColor="text1"/>
      <w:spacing w:val="-2"/>
      <w:sz w:val="20"/>
      <w:szCs w:val="20"/>
    </w:rPr>
  </w:style>
  <w:style w:type="paragraph" w:styleId="Rubrik3">
    <w:name w:val="heading 3"/>
    <w:basedOn w:val="Normal"/>
    <w:next w:val="TS"/>
    <w:link w:val="Rubrik3Char"/>
    <w:autoRedefine/>
    <w:uiPriority w:val="9"/>
    <w:unhideWhenUsed/>
    <w:qFormat/>
    <w:rsid w:val="0042788A"/>
    <w:pPr>
      <w:keepNext/>
      <w:keepLines/>
      <w:spacing w:before="240" w:after="0"/>
      <w:ind w:left="851" w:hanging="851"/>
      <w:outlineLvl w:val="2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F057B2"/>
    <w:pPr>
      <w:keepNext/>
      <w:keepLines/>
      <w:spacing w:before="240" w:after="0"/>
      <w:outlineLvl w:val="3"/>
    </w:pPr>
    <w:rPr>
      <w:rFonts w:ascii="Times New Roman" w:eastAsiaTheme="majorEastAsia" w:hAnsi="Times New Roman" w:cs="Times New Roman"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S">
    <w:name w:val="TS"/>
    <w:next w:val="Fortsttningsstycke"/>
    <w:autoRedefine/>
    <w:qFormat/>
    <w:rsid w:val="00F057B2"/>
    <w:pPr>
      <w:tabs>
        <w:tab w:val="left" w:pos="431"/>
        <w:tab w:val="left" w:pos="1321"/>
        <w:tab w:val="left" w:pos="2648"/>
        <w:tab w:val="left" w:pos="3969"/>
        <w:tab w:val="left" w:pos="5290"/>
        <w:tab w:val="left" w:pos="6617"/>
        <w:tab w:val="right" w:pos="7938"/>
      </w:tabs>
      <w:spacing w:after="0" w:line="300" w:lineRule="exact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Fortsttningsstycke">
    <w:name w:val="Fortsättningsstycke"/>
    <w:basedOn w:val="TS"/>
    <w:qFormat/>
    <w:rsid w:val="00760334"/>
    <w:pPr>
      <w:ind w:firstLine="431"/>
    </w:pPr>
  </w:style>
  <w:style w:type="paragraph" w:customStyle="1" w:styleId="FSegen">
    <w:name w:val="FS egen"/>
    <w:basedOn w:val="TS"/>
    <w:qFormat/>
    <w:rsid w:val="00C1449F"/>
    <w:pPr>
      <w:spacing w:before="180"/>
    </w:pPr>
    <w:rPr>
      <w:rFonts w:cs="Arial"/>
      <w:color w:val="201F1E"/>
      <w:szCs w:val="26"/>
      <w:shd w:val="clear" w:color="auto" w:fill="FFFFFF"/>
      <w:lang w:eastAsia="sv-SE"/>
      <w14:ligatures w14:val="standard"/>
    </w:rPr>
  </w:style>
  <w:style w:type="character" w:customStyle="1" w:styleId="Rubrik2Char">
    <w:name w:val="Rubrik 2 Char"/>
    <w:basedOn w:val="Standardstycketeckensnitt"/>
    <w:link w:val="Rubrik2"/>
    <w:uiPriority w:val="9"/>
    <w:rsid w:val="0034381F"/>
    <w:rPr>
      <w:rFonts w:ascii="Times New Roman" w:eastAsiaTheme="majorEastAsia" w:hAnsi="Times New Roman" w:cstheme="majorBidi"/>
      <w:b/>
      <w:bCs/>
      <w:color w:val="000000" w:themeColor="text1"/>
      <w:spacing w:val="-2"/>
      <w:sz w:val="20"/>
      <w:szCs w:val="20"/>
    </w:rPr>
  </w:style>
  <w:style w:type="paragraph" w:customStyle="1" w:styleId="FormatmallRubrik2TimesNewRoman16pt">
    <w:name w:val="Formatmall Rubrik 2 + Times New Roman 16 pt"/>
    <w:basedOn w:val="Rubrik2"/>
    <w:rsid w:val="00257617"/>
    <w:rPr>
      <w:sz w:val="32"/>
    </w:rPr>
  </w:style>
  <w:style w:type="paragraph" w:customStyle="1" w:styleId="FH">
    <w:name w:val="FH"/>
    <w:autoRedefine/>
    <w:qFormat/>
    <w:rsid w:val="008B667F"/>
    <w:pPr>
      <w:tabs>
        <w:tab w:val="left" w:pos="680"/>
      </w:tabs>
      <w:spacing w:before="180" w:after="0" w:line="300" w:lineRule="exact"/>
      <w:ind w:left="680" w:hanging="680"/>
      <w:jc w:val="both"/>
    </w:pPr>
    <w:rPr>
      <w:rFonts w:ascii="Times New Roman" w:hAnsi="Times New Roman"/>
      <w:sz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2788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057B2"/>
    <w:rPr>
      <w:rFonts w:ascii="Times New Roman" w:eastAsiaTheme="majorEastAsia" w:hAnsi="Times New Roman" w:cs="Times New Roman"/>
      <w:i/>
      <w:iCs/>
      <w:color w:val="000000" w:themeColor="text1"/>
      <w:sz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051A4"/>
    <w:rPr>
      <w:rFonts w:ascii="Times New Roman" w:eastAsiaTheme="majorEastAsia" w:hAnsi="Times New Roman" w:cs="Times New Roman"/>
      <w:color w:val="000000" w:themeColor="text1"/>
      <w:sz w:val="52"/>
      <w:szCs w:val="52"/>
    </w:rPr>
  </w:style>
  <w:style w:type="paragraph" w:customStyle="1" w:styleId="Hngande">
    <w:name w:val="Hängande"/>
    <w:basedOn w:val="Fotnotstext"/>
    <w:link w:val="HngandeChar"/>
    <w:autoRedefine/>
    <w:qFormat/>
    <w:rsid w:val="003051A4"/>
    <w:pPr>
      <w:ind w:hanging="567"/>
    </w:pPr>
    <w:rPr>
      <w:rFonts w:ascii="Times New Roman" w:hAnsi="Times New Roman"/>
      <w:sz w:val="26"/>
    </w:rPr>
  </w:style>
  <w:style w:type="character" w:customStyle="1" w:styleId="HngandeChar">
    <w:name w:val="Hängande Char"/>
    <w:basedOn w:val="FotnotstextChar"/>
    <w:link w:val="Hngande"/>
    <w:rsid w:val="003051A4"/>
    <w:rPr>
      <w:rFonts w:ascii="Times New Roman" w:hAnsi="Times New Roman"/>
      <w:sz w:val="26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051A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051A4"/>
    <w:rPr>
      <w:sz w:val="20"/>
      <w:szCs w:val="20"/>
    </w:rPr>
  </w:style>
  <w:style w:type="table" w:styleId="Tabellrutnt">
    <w:name w:val="Table Grid"/>
    <w:basedOn w:val="Normaltabell"/>
    <w:uiPriority w:val="39"/>
    <w:rsid w:val="0049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D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08A6"/>
  </w:style>
  <w:style w:type="paragraph" w:styleId="Sidfot">
    <w:name w:val="footer"/>
    <w:basedOn w:val="Normal"/>
    <w:link w:val="SidfotChar"/>
    <w:uiPriority w:val="99"/>
    <w:unhideWhenUsed/>
    <w:rsid w:val="005D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08A6"/>
  </w:style>
  <w:style w:type="paragraph" w:styleId="Liststycke">
    <w:name w:val="List Paragraph"/>
    <w:basedOn w:val="Normal"/>
    <w:uiPriority w:val="34"/>
    <w:qFormat/>
    <w:rsid w:val="005F08B3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C4640"/>
    <w:pPr>
      <w:widowControl w:val="0"/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8C46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npassade%20Office-mallar\Egen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Egen mall</Template>
  <TotalTime>1693</TotalTime>
  <Pages>4</Pages>
  <Words>836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Åresten</cp:lastModifiedBy>
  <cp:revision>216</cp:revision>
  <cp:lastPrinted>2026-05-21T07:00:00Z</cp:lastPrinted>
  <dcterms:created xsi:type="dcterms:W3CDTF">2026-04-27T16:45:00Z</dcterms:created>
  <dcterms:modified xsi:type="dcterms:W3CDTF">2026-05-21T07:55:00Z</dcterms:modified>
</cp:coreProperties>
</file>