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5D818" w14:textId="0F51B248" w:rsidR="0038692F" w:rsidRPr="00E028A3" w:rsidRDefault="00E00316" w:rsidP="0038692F">
      <w:pPr>
        <w:pStyle w:val="Brdtext"/>
        <w:tabs>
          <w:tab w:val="left" w:pos="5835"/>
        </w:tabs>
        <w:rPr>
          <w:rFonts w:ascii="Arial" w:hAnsi="Arial" w:cs="Arial"/>
          <w:b/>
          <w:color w:val="FF0000"/>
          <w:szCs w:val="28"/>
        </w:rPr>
      </w:pPr>
      <w:r>
        <w:rPr>
          <w:rFonts w:ascii="Arial" w:hAnsi="Arial" w:cs="Arial"/>
          <w:b/>
          <w:color w:val="FF0000"/>
          <w:szCs w:val="28"/>
        </w:rPr>
        <w:t xml:space="preserve"> </w:t>
      </w:r>
    </w:p>
    <w:p w14:paraId="7C18EAFE" w14:textId="39EEA49A" w:rsidR="009E1189" w:rsidRDefault="000F0E61" w:rsidP="00103F96">
      <w:pPr>
        <w:pStyle w:val="Brdtext"/>
        <w:tabs>
          <w:tab w:val="left" w:pos="5835"/>
        </w:tabs>
        <w:jc w:val="center"/>
        <w:rPr>
          <w:rFonts w:ascii="Arial" w:hAnsi="Arial" w:cs="Arial"/>
          <w:bCs/>
          <w:noProof/>
          <w:sz w:val="48"/>
          <w:szCs w:val="48"/>
        </w:rPr>
      </w:pPr>
      <w:r>
        <w:rPr>
          <w:rFonts w:ascii="Arial" w:hAnsi="Arial" w:cs="Arial"/>
          <w:bCs/>
          <w:noProof/>
          <w:sz w:val="48"/>
          <w:szCs w:val="48"/>
        </w:rPr>
        <w:drawing>
          <wp:inline distT="0" distB="0" distL="0" distR="0" wp14:anchorId="132D78F2" wp14:editId="08089237">
            <wp:extent cx="3699164" cy="2049087"/>
            <wp:effectExtent l="0" t="0" r="0" b="8890"/>
            <wp:docPr id="1187925899" name="Bildobjekt 2" descr="En bild som visar utomhus, himmel, träd, byggnad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925899" name="Bildobjekt 2" descr="En bild som visar utomhus, himmel, träd, byggnad&#10;&#10;AI-genererat innehåll kan vara felaktig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9164" cy="2049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38CFD" w14:textId="1EDAC825" w:rsidR="005343B1" w:rsidRPr="005343B1" w:rsidRDefault="000F0E61" w:rsidP="00592B38">
      <w:pPr>
        <w:pStyle w:val="Brdtext"/>
        <w:tabs>
          <w:tab w:val="left" w:pos="5835"/>
        </w:tabs>
        <w:jc w:val="center"/>
        <w:rPr>
          <w:sz w:val="32"/>
          <w:szCs w:val="32"/>
        </w:rPr>
      </w:pPr>
      <w:r w:rsidRPr="005343B1">
        <w:rPr>
          <w:rFonts w:ascii="DM Sans" w:hAnsi="DM Sans" w:cs="Arial"/>
          <w:bCs/>
          <w:sz w:val="40"/>
          <w:szCs w:val="40"/>
        </w:rPr>
        <w:t>Välkommen in i vår vackra kyrka</w:t>
      </w:r>
      <w:r w:rsidR="005343B1">
        <w:rPr>
          <w:rFonts w:ascii="DM Sans" w:hAnsi="DM Sans" w:cs="Arial"/>
          <w:bCs/>
          <w:sz w:val="40"/>
          <w:szCs w:val="40"/>
        </w:rPr>
        <w:t>!</w:t>
      </w:r>
      <w:r w:rsidR="005343B1">
        <w:rPr>
          <w:rFonts w:ascii="DM Sans" w:hAnsi="DM Sans" w:cs="Arial"/>
          <w:bCs/>
          <w:sz w:val="40"/>
          <w:szCs w:val="40"/>
        </w:rPr>
        <w:br/>
      </w:r>
      <w:r w:rsidR="001723AD" w:rsidRPr="005343B1">
        <w:rPr>
          <w:rFonts w:ascii="DM Sans" w:hAnsi="DM Sans" w:cs="Arial"/>
          <w:bCs/>
          <w:sz w:val="40"/>
          <w:szCs w:val="40"/>
        </w:rPr>
        <w:t xml:space="preserve"> </w:t>
      </w:r>
      <w:r w:rsidR="005343B1">
        <w:rPr>
          <w:rFonts w:ascii="DM Sans" w:hAnsi="DM Sans" w:cs="Arial"/>
          <w:bCs/>
          <w:sz w:val="40"/>
          <w:szCs w:val="40"/>
        </w:rPr>
        <w:t>O</w:t>
      </w:r>
      <w:r w:rsidR="00C91283" w:rsidRPr="005343B1">
        <w:rPr>
          <w:rFonts w:ascii="DM Sans" w:hAnsi="DM Sans" w:cs="Arial"/>
          <w:bCs/>
          <w:sz w:val="40"/>
          <w:szCs w:val="40"/>
        </w:rPr>
        <w:t>nsdagar kl.</w:t>
      </w:r>
      <w:r w:rsidR="001E2DB6" w:rsidRPr="005343B1">
        <w:rPr>
          <w:rFonts w:ascii="DM Sans" w:hAnsi="DM Sans" w:cs="Arial"/>
          <w:bCs/>
          <w:sz w:val="40"/>
          <w:szCs w:val="40"/>
        </w:rPr>
        <w:t xml:space="preserve"> </w:t>
      </w:r>
      <w:r w:rsidR="00C91283" w:rsidRPr="005343B1">
        <w:rPr>
          <w:rFonts w:ascii="DM Sans" w:hAnsi="DM Sans" w:cs="Arial"/>
          <w:bCs/>
          <w:sz w:val="40"/>
          <w:szCs w:val="40"/>
        </w:rPr>
        <w:t>11-1</w:t>
      </w:r>
      <w:r w:rsidRPr="005343B1">
        <w:rPr>
          <w:rFonts w:ascii="DM Sans" w:hAnsi="DM Sans" w:cs="Arial"/>
          <w:bCs/>
          <w:sz w:val="40"/>
          <w:szCs w:val="40"/>
        </w:rPr>
        <w:t>4</w:t>
      </w:r>
      <w:r w:rsidR="003953EC" w:rsidRPr="005343B1">
        <w:rPr>
          <w:rFonts w:ascii="DM Sans" w:hAnsi="DM Sans" w:cs="Arial"/>
          <w:bCs/>
          <w:sz w:val="40"/>
          <w:szCs w:val="40"/>
        </w:rPr>
        <w:t xml:space="preserve"> (</w:t>
      </w:r>
      <w:r w:rsidR="001E2DB6" w:rsidRPr="005343B1">
        <w:rPr>
          <w:rFonts w:ascii="DM Sans" w:hAnsi="DM Sans" w:cs="Arial"/>
          <w:bCs/>
          <w:sz w:val="40"/>
          <w:szCs w:val="40"/>
        </w:rPr>
        <w:t>2</w:t>
      </w:r>
      <w:r w:rsidR="0080690E">
        <w:rPr>
          <w:rFonts w:ascii="DM Sans" w:hAnsi="DM Sans" w:cs="Arial"/>
          <w:bCs/>
          <w:sz w:val="40"/>
          <w:szCs w:val="40"/>
        </w:rPr>
        <w:t>4</w:t>
      </w:r>
      <w:r w:rsidR="001E2DB6" w:rsidRPr="005343B1">
        <w:rPr>
          <w:rFonts w:ascii="DM Sans" w:hAnsi="DM Sans" w:cs="Arial"/>
          <w:bCs/>
          <w:sz w:val="40"/>
          <w:szCs w:val="40"/>
        </w:rPr>
        <w:t>/6–</w:t>
      </w:r>
      <w:r w:rsidR="00C30F7F" w:rsidRPr="005343B1">
        <w:rPr>
          <w:rFonts w:ascii="DM Sans" w:hAnsi="DM Sans" w:cs="Arial"/>
          <w:bCs/>
          <w:sz w:val="40"/>
          <w:szCs w:val="40"/>
        </w:rPr>
        <w:t>1</w:t>
      </w:r>
      <w:r w:rsidR="008F1C08">
        <w:rPr>
          <w:rFonts w:ascii="DM Sans" w:hAnsi="DM Sans" w:cs="Arial"/>
          <w:bCs/>
          <w:sz w:val="40"/>
          <w:szCs w:val="40"/>
        </w:rPr>
        <w:t>2</w:t>
      </w:r>
      <w:r w:rsidR="001E2DB6" w:rsidRPr="005343B1">
        <w:rPr>
          <w:rFonts w:ascii="DM Sans" w:hAnsi="DM Sans" w:cs="Arial"/>
          <w:bCs/>
          <w:sz w:val="40"/>
          <w:szCs w:val="40"/>
        </w:rPr>
        <w:t>/8).</w:t>
      </w:r>
      <w:r w:rsidR="004C5F89" w:rsidRPr="005343B1">
        <w:rPr>
          <w:rFonts w:ascii="DM Sans" w:hAnsi="DM Sans" w:cs="Arial"/>
          <w:bCs/>
          <w:sz w:val="40"/>
          <w:szCs w:val="40"/>
        </w:rPr>
        <w:t xml:space="preserve"> </w:t>
      </w:r>
      <w:r w:rsidR="00E76C5F">
        <w:rPr>
          <w:rFonts w:ascii="DM Sans" w:hAnsi="DM Sans" w:cs="Arial"/>
          <w:bCs/>
          <w:sz w:val="40"/>
          <w:szCs w:val="40"/>
        </w:rPr>
        <w:br/>
      </w:r>
      <w:r w:rsidR="004C5F89" w:rsidRPr="005343B1">
        <w:rPr>
          <w:rFonts w:ascii="DM Sans" w:hAnsi="DM Sans" w:cs="Arial"/>
          <w:bCs/>
          <w:sz w:val="40"/>
          <w:szCs w:val="40"/>
        </w:rPr>
        <w:t>Enkelt fik</w:t>
      </w:r>
      <w:r w:rsidR="0076798C" w:rsidRPr="005343B1">
        <w:rPr>
          <w:rFonts w:ascii="DM Sans" w:hAnsi="DM Sans" w:cs="Arial"/>
          <w:bCs/>
          <w:sz w:val="40"/>
          <w:szCs w:val="40"/>
        </w:rPr>
        <w:t>a</w:t>
      </w:r>
      <w:r w:rsidR="005343B1">
        <w:rPr>
          <w:rFonts w:ascii="DM Sans" w:hAnsi="DM Sans" w:cs="Arial"/>
          <w:bCs/>
          <w:sz w:val="40"/>
          <w:szCs w:val="40"/>
        </w:rPr>
        <w:t>.</w:t>
      </w:r>
    </w:p>
    <w:p w14:paraId="28080224" w14:textId="76485DDC" w:rsidR="00701EF9" w:rsidRPr="0076798C" w:rsidRDefault="0067133C" w:rsidP="00D410EE">
      <w:pPr>
        <w:pStyle w:val="Brdtext"/>
        <w:tabs>
          <w:tab w:val="left" w:pos="5835"/>
        </w:tabs>
        <w:rPr>
          <w:rFonts w:ascii="DM Sans" w:hAnsi="DM Sans" w:cs="Arial"/>
          <w:bCs/>
          <w:sz w:val="32"/>
          <w:szCs w:val="32"/>
        </w:rPr>
      </w:pPr>
      <w:r w:rsidRPr="005343B1">
        <w:rPr>
          <w:rFonts w:ascii="DM Sans" w:hAnsi="DM Sans" w:cs="Arial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281384B" wp14:editId="709FDC9C">
                <wp:simplePos x="0" y="0"/>
                <wp:positionH relativeFrom="column">
                  <wp:posOffset>43180</wp:posOffset>
                </wp:positionH>
                <wp:positionV relativeFrom="paragraph">
                  <wp:posOffset>86995</wp:posOffset>
                </wp:positionV>
                <wp:extent cx="5991225" cy="3105150"/>
                <wp:effectExtent l="0" t="0" r="28575" b="19050"/>
                <wp:wrapSquare wrapText="bothSides"/>
                <wp:docPr id="195187288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310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52F32" w14:textId="2FB775D8" w:rsidR="00745A77" w:rsidRPr="0076798C" w:rsidRDefault="00F26544" w:rsidP="009E1189">
                            <w:pPr>
                              <w:pStyle w:val="Brd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835"/>
                              </w:tabs>
                              <w:rPr>
                                <w:rFonts w:ascii="DM Sans" w:hAnsi="DM Sans" w:cs="Arial"/>
                                <w:b/>
                                <w:szCs w:val="28"/>
                              </w:rPr>
                            </w:pPr>
                            <w:r w:rsidRPr="0076798C">
                              <w:rPr>
                                <w:rFonts w:ascii="DM Sans" w:hAnsi="DM Sans" w:cs="Arial"/>
                                <w:b/>
                                <w:szCs w:val="28"/>
                              </w:rPr>
                              <w:t xml:space="preserve">Kyrkogårdsvandring med </w:t>
                            </w:r>
                            <w:r w:rsidR="00C30F7F">
                              <w:rPr>
                                <w:rFonts w:ascii="DM Sans" w:hAnsi="DM Sans" w:cs="Arial"/>
                                <w:b/>
                                <w:szCs w:val="28"/>
                              </w:rPr>
                              <w:t xml:space="preserve">Gunnar </w:t>
                            </w:r>
                            <w:proofErr w:type="spellStart"/>
                            <w:r w:rsidR="00C30F7F">
                              <w:rPr>
                                <w:rFonts w:ascii="DM Sans" w:hAnsi="DM Sans" w:cs="Arial"/>
                                <w:b/>
                                <w:szCs w:val="28"/>
                              </w:rPr>
                              <w:t>Thollander</w:t>
                            </w:r>
                            <w:proofErr w:type="spellEnd"/>
                          </w:p>
                          <w:p w14:paraId="270471EF" w14:textId="6950A38B" w:rsidR="00FC5256" w:rsidRPr="0076798C" w:rsidRDefault="00285CCE" w:rsidP="00745A77">
                            <w:pPr>
                              <w:pStyle w:val="Brdtext"/>
                              <w:tabs>
                                <w:tab w:val="left" w:pos="5835"/>
                              </w:tabs>
                              <w:ind w:left="720"/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>O</w:t>
                            </w:r>
                            <w:r w:rsidR="00C30F7F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>n</w:t>
                            </w:r>
                            <w:r w:rsidR="00A844F2" w:rsidRPr="0076798C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>sdag</w:t>
                            </w:r>
                            <w:r w:rsidR="00C15BCF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>en den 5/</w:t>
                            </w:r>
                            <w:proofErr w:type="gramStart"/>
                            <w:r w:rsidR="00C15BCF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 xml:space="preserve">8  </w:t>
                            </w:r>
                            <w:r w:rsidR="0080690E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>14.00</w:t>
                            </w:r>
                            <w:proofErr w:type="gramEnd"/>
                            <w:r w:rsidR="0080690E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>med start och fika i kyrkan.</w:t>
                            </w:r>
                          </w:p>
                          <w:p w14:paraId="7B9B2CF6" w14:textId="77777777" w:rsidR="00CC355D" w:rsidRPr="0076798C" w:rsidRDefault="00CC355D" w:rsidP="00CC355D">
                            <w:pPr>
                              <w:pStyle w:val="Brdtext"/>
                              <w:tabs>
                                <w:tab w:val="left" w:pos="5835"/>
                              </w:tabs>
                              <w:ind w:left="720"/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</w:pPr>
                          </w:p>
                          <w:p w14:paraId="31E758F6" w14:textId="17877F0F" w:rsidR="00E40332" w:rsidRPr="0076798C" w:rsidRDefault="00B359BB" w:rsidP="00FC5256">
                            <w:pPr>
                              <w:pStyle w:val="Brd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835"/>
                              </w:tabs>
                              <w:rPr>
                                <w:rFonts w:ascii="DM Sans" w:hAnsi="DM Sans" w:cs="Arial"/>
                                <w:b/>
                                <w:szCs w:val="28"/>
                              </w:rPr>
                            </w:pPr>
                            <w:r w:rsidRPr="0076798C">
                              <w:rPr>
                                <w:rFonts w:ascii="DM Sans" w:hAnsi="DM Sans" w:cs="Arial"/>
                                <w:b/>
                                <w:szCs w:val="28"/>
                              </w:rPr>
                              <w:t xml:space="preserve">Magnus Vallin berättar </w:t>
                            </w:r>
                          </w:p>
                          <w:p w14:paraId="07479F0F" w14:textId="1FF6E190" w:rsidR="00CC355D" w:rsidRPr="0076798C" w:rsidRDefault="00DB0CBB" w:rsidP="00E40332">
                            <w:pPr>
                              <w:pStyle w:val="Brdtext"/>
                              <w:tabs>
                                <w:tab w:val="left" w:pos="5835"/>
                              </w:tabs>
                              <w:ind w:left="720"/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</w:pPr>
                            <w:r w:rsidRPr="0076798C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>On</w:t>
                            </w:r>
                            <w:r w:rsidR="00F81E0D" w:rsidRPr="0076798C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>sdag</w:t>
                            </w:r>
                            <w:r w:rsidR="00AC7B2C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>en den</w:t>
                            </w:r>
                            <w:r w:rsidR="00F81E0D" w:rsidRPr="0076798C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 xml:space="preserve"> </w:t>
                            </w:r>
                            <w:r w:rsidR="00E76C5F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>2</w:t>
                            </w:r>
                            <w:r w:rsidR="00FE525A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>9</w:t>
                            </w:r>
                            <w:r w:rsidR="00E76C5F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>/7</w:t>
                            </w:r>
                            <w:r w:rsidR="006A365C" w:rsidRPr="0076798C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 xml:space="preserve"> 1</w:t>
                            </w:r>
                            <w:r w:rsidR="00E76C5F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>3</w:t>
                            </w:r>
                            <w:r w:rsidR="006B2F45" w:rsidRPr="0076798C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>.</w:t>
                            </w:r>
                            <w:r w:rsidR="00F56F4C" w:rsidRPr="0076798C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 xml:space="preserve">00 Om </w:t>
                            </w:r>
                            <w:r w:rsidR="00881852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 xml:space="preserve">konstnären Lucas </w:t>
                            </w:r>
                            <w:proofErr w:type="spellStart"/>
                            <w:r w:rsidR="00881852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>Cranach</w:t>
                            </w:r>
                            <w:proofErr w:type="spellEnd"/>
                            <w:r w:rsidR="00881852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 xml:space="preserve"> </w:t>
                            </w:r>
                            <w:r w:rsidR="00AC7B2C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br/>
                            </w:r>
                            <w:r w:rsidR="00881852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>som målat tavlorna av Martin Luther och hans maka.</w:t>
                            </w:r>
                          </w:p>
                          <w:p w14:paraId="73E1EE88" w14:textId="4D124E23" w:rsidR="00F71479" w:rsidRPr="0076798C" w:rsidRDefault="00F71479" w:rsidP="005343B1">
                            <w:pPr>
                              <w:pStyle w:val="Brdtext"/>
                              <w:tabs>
                                <w:tab w:val="left" w:pos="5835"/>
                              </w:tabs>
                              <w:ind w:left="720"/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</w:pPr>
                          </w:p>
                          <w:p w14:paraId="3B3B2D61" w14:textId="134B165B" w:rsidR="00CC08B6" w:rsidRPr="0076798C" w:rsidRDefault="008E418C" w:rsidP="006F2A62">
                            <w:pPr>
                              <w:pStyle w:val="Brd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835"/>
                              </w:tabs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DM Sans" w:hAnsi="DM Sans" w:cs="Arial"/>
                                <w:b/>
                                <w:szCs w:val="28"/>
                              </w:rPr>
                              <w:t>Orgel</w:t>
                            </w:r>
                            <w:r w:rsidR="008F1C08">
                              <w:rPr>
                                <w:rFonts w:ascii="DM Sans" w:hAnsi="DM Sans" w:cs="Arial"/>
                                <w:b/>
                                <w:szCs w:val="28"/>
                              </w:rPr>
                              <w:t xml:space="preserve">toner </w:t>
                            </w:r>
                            <w:r w:rsidR="00CC08B6" w:rsidRPr="0076798C">
                              <w:rPr>
                                <w:rFonts w:ascii="DM Sans" w:hAnsi="DM Sans" w:cs="Arial"/>
                                <w:b/>
                                <w:szCs w:val="28"/>
                              </w:rPr>
                              <w:t xml:space="preserve">med </w:t>
                            </w:r>
                            <w:r w:rsidR="00D410EE" w:rsidRPr="0076798C">
                              <w:rPr>
                                <w:rFonts w:ascii="DM Sans" w:hAnsi="DM Sans" w:cs="Arial"/>
                                <w:b/>
                                <w:szCs w:val="28"/>
                              </w:rPr>
                              <w:t>Ingemar Gutekvist</w:t>
                            </w:r>
                            <w:r w:rsidR="00DA2D9B">
                              <w:rPr>
                                <w:rFonts w:ascii="DM Sans" w:hAnsi="DM Sans" w:cs="Arial"/>
                                <w:b/>
                                <w:szCs w:val="28"/>
                              </w:rPr>
                              <w:t>, onsdagar 12.30</w:t>
                            </w:r>
                          </w:p>
                          <w:p w14:paraId="5FE57C52" w14:textId="42A56312" w:rsidR="00CC08B6" w:rsidRDefault="00241F70" w:rsidP="00CC08B6">
                            <w:pPr>
                              <w:pStyle w:val="Brdtext"/>
                              <w:tabs>
                                <w:tab w:val="left" w:pos="5835"/>
                              </w:tabs>
                              <w:ind w:left="720"/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>1/7,</w:t>
                            </w:r>
                            <w:r w:rsidR="0083489C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 xml:space="preserve"> 8/7, 15/7</w:t>
                            </w:r>
                          </w:p>
                          <w:p w14:paraId="16D681BC" w14:textId="77777777" w:rsidR="00690875" w:rsidRDefault="00690875" w:rsidP="00CC08B6">
                            <w:pPr>
                              <w:pStyle w:val="Brdtext"/>
                              <w:tabs>
                                <w:tab w:val="left" w:pos="5835"/>
                              </w:tabs>
                              <w:ind w:left="720"/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</w:pPr>
                          </w:p>
                          <w:p w14:paraId="194ED50B" w14:textId="5420F713" w:rsidR="00690875" w:rsidRPr="0090045E" w:rsidRDefault="00501BB1" w:rsidP="00690875">
                            <w:pPr>
                              <w:pStyle w:val="Brd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835"/>
                              </w:tabs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DM Sans" w:hAnsi="DM Sans" w:cs="Arial"/>
                                <w:b/>
                                <w:szCs w:val="28"/>
                              </w:rPr>
                              <w:t>Visning</w:t>
                            </w:r>
                            <w:r w:rsidR="0083489C">
                              <w:rPr>
                                <w:rFonts w:ascii="DM Sans" w:hAnsi="DM Sans" w:cs="Arial"/>
                                <w:b/>
                                <w:szCs w:val="28"/>
                              </w:rPr>
                              <w:t>ar</w:t>
                            </w:r>
                          </w:p>
                          <w:p w14:paraId="15AA26F4" w14:textId="0B897771" w:rsidR="0090045E" w:rsidRPr="0008155A" w:rsidRDefault="00F40F1D" w:rsidP="0090045E">
                            <w:pPr>
                              <w:pStyle w:val="Brdtext"/>
                              <w:tabs>
                                <w:tab w:val="left" w:pos="5835"/>
                              </w:tabs>
                              <w:ind w:left="720"/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 xml:space="preserve"> </w:t>
                            </w:r>
                            <w:r w:rsidR="00DA5F5F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>1/7   Visning av textilier</w:t>
                            </w:r>
                            <w:r w:rsidR="0083489C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br/>
                              <w:t>15/</w:t>
                            </w:r>
                            <w:proofErr w:type="gramStart"/>
                            <w:r w:rsidR="0083489C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>7  Visning</w:t>
                            </w:r>
                            <w:proofErr w:type="gramEnd"/>
                            <w:r w:rsidR="0083489C">
                              <w:rPr>
                                <w:rFonts w:ascii="DM Sans" w:hAnsi="DM Sans" w:cs="Arial"/>
                                <w:bCs/>
                                <w:szCs w:val="28"/>
                              </w:rPr>
                              <w:t xml:space="preserve"> av kyrksilver</w:t>
                            </w:r>
                          </w:p>
                          <w:p w14:paraId="090B0E04" w14:textId="793DB930" w:rsidR="00DA6C0F" w:rsidRDefault="00DA6C0F" w:rsidP="00DA6C0F">
                            <w:pPr>
                              <w:pStyle w:val="Brdtext"/>
                              <w:tabs>
                                <w:tab w:val="left" w:pos="5835"/>
                              </w:tabs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E94BB10" w14:textId="77777777" w:rsidR="00DA6C0F" w:rsidRPr="00FE1710" w:rsidRDefault="00DA6C0F" w:rsidP="00DA6C0F">
                            <w:pPr>
                              <w:pStyle w:val="Brdtext"/>
                              <w:tabs>
                                <w:tab w:val="left" w:pos="5835"/>
                              </w:tabs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72CC64C" w14:textId="13B17D66" w:rsidR="00DA6C0F" w:rsidRDefault="00DA6C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1384B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.4pt;margin-top:6.85pt;width:471.75pt;height:244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">
                <v:textbox>
                  <w:txbxContent>
                    <w:p w14:paraId="5BC52F32" w14:textId="2FB775D8" w:rsidR="00745A77" w:rsidRPr="0076798C" w:rsidRDefault="00F26544" w:rsidP="009E1189">
                      <w:pPr>
                        <w:pStyle w:val="Brdtext"/>
                        <w:numPr>
                          <w:ilvl w:val="0"/>
                          <w:numId w:val="4"/>
                        </w:numPr>
                        <w:tabs>
                          <w:tab w:val="left" w:pos="5835"/>
                        </w:tabs>
                        <w:rPr>
                          <w:rFonts w:ascii="DM Sans" w:hAnsi="DM Sans" w:cs="Arial"/>
                          <w:b/>
                          <w:szCs w:val="28"/>
                        </w:rPr>
                      </w:pPr>
                      <w:r w:rsidRPr="0076798C">
                        <w:rPr>
                          <w:rFonts w:ascii="DM Sans" w:hAnsi="DM Sans" w:cs="Arial"/>
                          <w:b/>
                          <w:szCs w:val="28"/>
                        </w:rPr>
                        <w:t xml:space="preserve">Kyrkogårdsvandring med </w:t>
                      </w:r>
                      <w:r w:rsidR="00C30F7F">
                        <w:rPr>
                          <w:rFonts w:ascii="DM Sans" w:hAnsi="DM Sans" w:cs="Arial"/>
                          <w:b/>
                          <w:szCs w:val="28"/>
                        </w:rPr>
                        <w:t xml:space="preserve">Gunnar </w:t>
                      </w:r>
                      <w:proofErr w:type="spellStart"/>
                      <w:r w:rsidR="00C30F7F">
                        <w:rPr>
                          <w:rFonts w:ascii="DM Sans" w:hAnsi="DM Sans" w:cs="Arial"/>
                          <w:b/>
                          <w:szCs w:val="28"/>
                        </w:rPr>
                        <w:t>Thollander</w:t>
                      </w:r>
                      <w:proofErr w:type="spellEnd"/>
                    </w:p>
                    <w:p w14:paraId="270471EF" w14:textId="6950A38B" w:rsidR="00FC5256" w:rsidRPr="0076798C" w:rsidRDefault="00285CCE" w:rsidP="00745A77">
                      <w:pPr>
                        <w:pStyle w:val="Brdtext"/>
                        <w:tabs>
                          <w:tab w:val="left" w:pos="5835"/>
                        </w:tabs>
                        <w:ind w:left="720"/>
                        <w:rPr>
                          <w:rFonts w:ascii="DM Sans" w:hAnsi="DM Sans" w:cs="Arial"/>
                          <w:bCs/>
                          <w:szCs w:val="28"/>
                        </w:rPr>
                      </w:pPr>
                      <w:r>
                        <w:rPr>
                          <w:rFonts w:ascii="DM Sans" w:hAnsi="DM Sans" w:cs="Arial"/>
                          <w:bCs/>
                          <w:szCs w:val="28"/>
                        </w:rPr>
                        <w:t>O</w:t>
                      </w:r>
                      <w:r w:rsidR="00C30F7F">
                        <w:rPr>
                          <w:rFonts w:ascii="DM Sans" w:hAnsi="DM Sans" w:cs="Arial"/>
                          <w:bCs/>
                          <w:szCs w:val="28"/>
                        </w:rPr>
                        <w:t>n</w:t>
                      </w:r>
                      <w:r w:rsidR="00A844F2" w:rsidRPr="0076798C">
                        <w:rPr>
                          <w:rFonts w:ascii="DM Sans" w:hAnsi="DM Sans" w:cs="Arial"/>
                          <w:bCs/>
                          <w:szCs w:val="28"/>
                        </w:rPr>
                        <w:t>sdag</w:t>
                      </w:r>
                      <w:r w:rsidR="00C15BCF">
                        <w:rPr>
                          <w:rFonts w:ascii="DM Sans" w:hAnsi="DM Sans" w:cs="Arial"/>
                          <w:bCs/>
                          <w:szCs w:val="28"/>
                        </w:rPr>
                        <w:t>en den 5/</w:t>
                      </w:r>
                      <w:proofErr w:type="gramStart"/>
                      <w:r w:rsidR="00C15BCF">
                        <w:rPr>
                          <w:rFonts w:ascii="DM Sans" w:hAnsi="DM Sans" w:cs="Arial"/>
                          <w:bCs/>
                          <w:szCs w:val="28"/>
                        </w:rPr>
                        <w:t xml:space="preserve">8  </w:t>
                      </w:r>
                      <w:r w:rsidR="0080690E">
                        <w:rPr>
                          <w:rFonts w:ascii="DM Sans" w:hAnsi="DM Sans" w:cs="Arial"/>
                          <w:bCs/>
                          <w:szCs w:val="28"/>
                        </w:rPr>
                        <w:t>14.00</w:t>
                      </w:r>
                      <w:proofErr w:type="gramEnd"/>
                      <w:r w:rsidR="0080690E">
                        <w:rPr>
                          <w:rFonts w:ascii="DM Sans" w:hAnsi="DM Sans" w:cs="Arial"/>
                          <w:bCs/>
                          <w:szCs w:val="28"/>
                        </w:rPr>
                        <w:t xml:space="preserve"> </w:t>
                      </w:r>
                      <w:r>
                        <w:rPr>
                          <w:rFonts w:ascii="DM Sans" w:hAnsi="DM Sans" w:cs="Arial"/>
                          <w:bCs/>
                          <w:szCs w:val="28"/>
                        </w:rPr>
                        <w:t>med start och fika i kyrkan.</w:t>
                      </w:r>
                    </w:p>
                    <w:p w14:paraId="7B9B2CF6" w14:textId="77777777" w:rsidR="00CC355D" w:rsidRPr="0076798C" w:rsidRDefault="00CC355D" w:rsidP="00CC355D">
                      <w:pPr>
                        <w:pStyle w:val="Brdtext"/>
                        <w:tabs>
                          <w:tab w:val="left" w:pos="5835"/>
                        </w:tabs>
                        <w:ind w:left="720"/>
                        <w:rPr>
                          <w:rFonts w:ascii="DM Sans" w:hAnsi="DM Sans" w:cs="Arial"/>
                          <w:bCs/>
                          <w:szCs w:val="28"/>
                        </w:rPr>
                      </w:pPr>
                    </w:p>
                    <w:p w14:paraId="31E758F6" w14:textId="17877F0F" w:rsidR="00E40332" w:rsidRPr="0076798C" w:rsidRDefault="00B359BB" w:rsidP="00FC5256">
                      <w:pPr>
                        <w:pStyle w:val="Brdtext"/>
                        <w:numPr>
                          <w:ilvl w:val="0"/>
                          <w:numId w:val="1"/>
                        </w:numPr>
                        <w:tabs>
                          <w:tab w:val="left" w:pos="5835"/>
                        </w:tabs>
                        <w:rPr>
                          <w:rFonts w:ascii="DM Sans" w:hAnsi="DM Sans" w:cs="Arial"/>
                          <w:b/>
                          <w:szCs w:val="28"/>
                        </w:rPr>
                      </w:pPr>
                      <w:r w:rsidRPr="0076798C">
                        <w:rPr>
                          <w:rFonts w:ascii="DM Sans" w:hAnsi="DM Sans" w:cs="Arial"/>
                          <w:b/>
                          <w:szCs w:val="28"/>
                        </w:rPr>
                        <w:t xml:space="preserve">Magnus Vallin berättar </w:t>
                      </w:r>
                    </w:p>
                    <w:p w14:paraId="07479F0F" w14:textId="1FF6E190" w:rsidR="00CC355D" w:rsidRPr="0076798C" w:rsidRDefault="00DB0CBB" w:rsidP="00E40332">
                      <w:pPr>
                        <w:pStyle w:val="Brdtext"/>
                        <w:tabs>
                          <w:tab w:val="left" w:pos="5835"/>
                        </w:tabs>
                        <w:ind w:left="720"/>
                        <w:rPr>
                          <w:rFonts w:ascii="DM Sans" w:hAnsi="DM Sans" w:cs="Arial"/>
                          <w:bCs/>
                          <w:szCs w:val="28"/>
                        </w:rPr>
                      </w:pPr>
                      <w:r w:rsidRPr="0076798C">
                        <w:rPr>
                          <w:rFonts w:ascii="DM Sans" w:hAnsi="DM Sans" w:cs="Arial"/>
                          <w:bCs/>
                          <w:szCs w:val="28"/>
                        </w:rPr>
                        <w:t>On</w:t>
                      </w:r>
                      <w:r w:rsidR="00F81E0D" w:rsidRPr="0076798C">
                        <w:rPr>
                          <w:rFonts w:ascii="DM Sans" w:hAnsi="DM Sans" w:cs="Arial"/>
                          <w:bCs/>
                          <w:szCs w:val="28"/>
                        </w:rPr>
                        <w:t>sdag</w:t>
                      </w:r>
                      <w:r w:rsidR="00AC7B2C">
                        <w:rPr>
                          <w:rFonts w:ascii="DM Sans" w:hAnsi="DM Sans" w:cs="Arial"/>
                          <w:bCs/>
                          <w:szCs w:val="28"/>
                        </w:rPr>
                        <w:t>en den</w:t>
                      </w:r>
                      <w:r w:rsidR="00F81E0D" w:rsidRPr="0076798C">
                        <w:rPr>
                          <w:rFonts w:ascii="DM Sans" w:hAnsi="DM Sans" w:cs="Arial"/>
                          <w:bCs/>
                          <w:szCs w:val="28"/>
                        </w:rPr>
                        <w:t xml:space="preserve"> </w:t>
                      </w:r>
                      <w:r w:rsidR="00E76C5F">
                        <w:rPr>
                          <w:rFonts w:ascii="DM Sans" w:hAnsi="DM Sans" w:cs="Arial"/>
                          <w:bCs/>
                          <w:szCs w:val="28"/>
                        </w:rPr>
                        <w:t>2</w:t>
                      </w:r>
                      <w:r w:rsidR="00FE525A">
                        <w:rPr>
                          <w:rFonts w:ascii="DM Sans" w:hAnsi="DM Sans" w:cs="Arial"/>
                          <w:bCs/>
                          <w:szCs w:val="28"/>
                        </w:rPr>
                        <w:t>9</w:t>
                      </w:r>
                      <w:r w:rsidR="00E76C5F">
                        <w:rPr>
                          <w:rFonts w:ascii="DM Sans" w:hAnsi="DM Sans" w:cs="Arial"/>
                          <w:bCs/>
                          <w:szCs w:val="28"/>
                        </w:rPr>
                        <w:t>/7</w:t>
                      </w:r>
                      <w:r w:rsidR="006A365C" w:rsidRPr="0076798C">
                        <w:rPr>
                          <w:rFonts w:ascii="DM Sans" w:hAnsi="DM Sans" w:cs="Arial"/>
                          <w:bCs/>
                          <w:szCs w:val="28"/>
                        </w:rPr>
                        <w:t xml:space="preserve"> 1</w:t>
                      </w:r>
                      <w:r w:rsidR="00E76C5F">
                        <w:rPr>
                          <w:rFonts w:ascii="DM Sans" w:hAnsi="DM Sans" w:cs="Arial"/>
                          <w:bCs/>
                          <w:szCs w:val="28"/>
                        </w:rPr>
                        <w:t>3</w:t>
                      </w:r>
                      <w:r w:rsidR="006B2F45" w:rsidRPr="0076798C">
                        <w:rPr>
                          <w:rFonts w:ascii="DM Sans" w:hAnsi="DM Sans" w:cs="Arial"/>
                          <w:bCs/>
                          <w:szCs w:val="28"/>
                        </w:rPr>
                        <w:t>.</w:t>
                      </w:r>
                      <w:r w:rsidR="00F56F4C" w:rsidRPr="0076798C">
                        <w:rPr>
                          <w:rFonts w:ascii="DM Sans" w:hAnsi="DM Sans" w:cs="Arial"/>
                          <w:bCs/>
                          <w:szCs w:val="28"/>
                        </w:rPr>
                        <w:t xml:space="preserve">00 Om </w:t>
                      </w:r>
                      <w:r w:rsidR="00881852">
                        <w:rPr>
                          <w:rFonts w:ascii="DM Sans" w:hAnsi="DM Sans" w:cs="Arial"/>
                          <w:bCs/>
                          <w:szCs w:val="28"/>
                        </w:rPr>
                        <w:t xml:space="preserve">konstnären Lucas </w:t>
                      </w:r>
                      <w:proofErr w:type="spellStart"/>
                      <w:r w:rsidR="00881852">
                        <w:rPr>
                          <w:rFonts w:ascii="DM Sans" w:hAnsi="DM Sans" w:cs="Arial"/>
                          <w:bCs/>
                          <w:szCs w:val="28"/>
                        </w:rPr>
                        <w:t>Cranach</w:t>
                      </w:r>
                      <w:proofErr w:type="spellEnd"/>
                      <w:r w:rsidR="00881852">
                        <w:rPr>
                          <w:rFonts w:ascii="DM Sans" w:hAnsi="DM Sans" w:cs="Arial"/>
                          <w:bCs/>
                          <w:szCs w:val="28"/>
                        </w:rPr>
                        <w:t xml:space="preserve"> </w:t>
                      </w:r>
                      <w:r w:rsidR="00AC7B2C">
                        <w:rPr>
                          <w:rFonts w:ascii="DM Sans" w:hAnsi="DM Sans" w:cs="Arial"/>
                          <w:bCs/>
                          <w:szCs w:val="28"/>
                        </w:rPr>
                        <w:br/>
                      </w:r>
                      <w:r w:rsidR="00881852">
                        <w:rPr>
                          <w:rFonts w:ascii="DM Sans" w:hAnsi="DM Sans" w:cs="Arial"/>
                          <w:bCs/>
                          <w:szCs w:val="28"/>
                        </w:rPr>
                        <w:t>som målat tavlorna av Martin Luther och hans maka.</w:t>
                      </w:r>
                    </w:p>
                    <w:p w14:paraId="73E1EE88" w14:textId="4D124E23" w:rsidR="00F71479" w:rsidRPr="0076798C" w:rsidRDefault="00F71479" w:rsidP="005343B1">
                      <w:pPr>
                        <w:pStyle w:val="Brdtext"/>
                        <w:tabs>
                          <w:tab w:val="left" w:pos="5835"/>
                        </w:tabs>
                        <w:ind w:left="720"/>
                        <w:rPr>
                          <w:rFonts w:ascii="DM Sans" w:hAnsi="DM Sans" w:cs="Arial"/>
                          <w:bCs/>
                          <w:szCs w:val="28"/>
                        </w:rPr>
                      </w:pPr>
                    </w:p>
                    <w:p w14:paraId="3B3B2D61" w14:textId="134B165B" w:rsidR="00CC08B6" w:rsidRPr="0076798C" w:rsidRDefault="008E418C" w:rsidP="006F2A62">
                      <w:pPr>
                        <w:pStyle w:val="Brdtext"/>
                        <w:numPr>
                          <w:ilvl w:val="0"/>
                          <w:numId w:val="1"/>
                        </w:numPr>
                        <w:tabs>
                          <w:tab w:val="left" w:pos="5835"/>
                        </w:tabs>
                        <w:rPr>
                          <w:rFonts w:ascii="DM Sans" w:hAnsi="DM Sans" w:cs="Arial"/>
                          <w:bCs/>
                          <w:szCs w:val="28"/>
                        </w:rPr>
                      </w:pPr>
                      <w:r>
                        <w:rPr>
                          <w:rFonts w:ascii="DM Sans" w:hAnsi="DM Sans" w:cs="Arial"/>
                          <w:b/>
                          <w:szCs w:val="28"/>
                        </w:rPr>
                        <w:t>Orgel</w:t>
                      </w:r>
                      <w:r w:rsidR="008F1C08">
                        <w:rPr>
                          <w:rFonts w:ascii="DM Sans" w:hAnsi="DM Sans" w:cs="Arial"/>
                          <w:b/>
                          <w:szCs w:val="28"/>
                        </w:rPr>
                        <w:t xml:space="preserve">toner </w:t>
                      </w:r>
                      <w:r w:rsidR="00CC08B6" w:rsidRPr="0076798C">
                        <w:rPr>
                          <w:rFonts w:ascii="DM Sans" w:hAnsi="DM Sans" w:cs="Arial"/>
                          <w:b/>
                          <w:szCs w:val="28"/>
                        </w:rPr>
                        <w:t xml:space="preserve">med </w:t>
                      </w:r>
                      <w:r w:rsidR="00D410EE" w:rsidRPr="0076798C">
                        <w:rPr>
                          <w:rFonts w:ascii="DM Sans" w:hAnsi="DM Sans" w:cs="Arial"/>
                          <w:b/>
                          <w:szCs w:val="28"/>
                        </w:rPr>
                        <w:t>Ingemar Gutekvist</w:t>
                      </w:r>
                      <w:r w:rsidR="00DA2D9B">
                        <w:rPr>
                          <w:rFonts w:ascii="DM Sans" w:hAnsi="DM Sans" w:cs="Arial"/>
                          <w:b/>
                          <w:szCs w:val="28"/>
                        </w:rPr>
                        <w:t>, onsdagar 12.30</w:t>
                      </w:r>
                    </w:p>
                    <w:p w14:paraId="5FE57C52" w14:textId="42A56312" w:rsidR="00CC08B6" w:rsidRDefault="00241F70" w:rsidP="00CC08B6">
                      <w:pPr>
                        <w:pStyle w:val="Brdtext"/>
                        <w:tabs>
                          <w:tab w:val="left" w:pos="5835"/>
                        </w:tabs>
                        <w:ind w:left="720"/>
                        <w:rPr>
                          <w:rFonts w:ascii="DM Sans" w:hAnsi="DM Sans" w:cs="Arial"/>
                          <w:bCs/>
                          <w:szCs w:val="28"/>
                        </w:rPr>
                      </w:pPr>
                      <w:r>
                        <w:rPr>
                          <w:rFonts w:ascii="DM Sans" w:hAnsi="DM Sans" w:cs="Arial"/>
                          <w:bCs/>
                          <w:szCs w:val="28"/>
                        </w:rPr>
                        <w:t>1/7,</w:t>
                      </w:r>
                      <w:r w:rsidR="0083489C">
                        <w:rPr>
                          <w:rFonts w:ascii="DM Sans" w:hAnsi="DM Sans" w:cs="Arial"/>
                          <w:bCs/>
                          <w:szCs w:val="28"/>
                        </w:rPr>
                        <w:t xml:space="preserve"> 8/7, 15/7</w:t>
                      </w:r>
                    </w:p>
                    <w:p w14:paraId="16D681BC" w14:textId="77777777" w:rsidR="00690875" w:rsidRDefault="00690875" w:rsidP="00CC08B6">
                      <w:pPr>
                        <w:pStyle w:val="Brdtext"/>
                        <w:tabs>
                          <w:tab w:val="left" w:pos="5835"/>
                        </w:tabs>
                        <w:ind w:left="720"/>
                        <w:rPr>
                          <w:rFonts w:ascii="DM Sans" w:hAnsi="DM Sans" w:cs="Arial"/>
                          <w:bCs/>
                          <w:szCs w:val="28"/>
                        </w:rPr>
                      </w:pPr>
                    </w:p>
                    <w:p w14:paraId="194ED50B" w14:textId="5420F713" w:rsidR="00690875" w:rsidRPr="0090045E" w:rsidRDefault="00501BB1" w:rsidP="00690875">
                      <w:pPr>
                        <w:pStyle w:val="Brdtext"/>
                        <w:numPr>
                          <w:ilvl w:val="0"/>
                          <w:numId w:val="1"/>
                        </w:numPr>
                        <w:tabs>
                          <w:tab w:val="left" w:pos="5835"/>
                        </w:tabs>
                        <w:rPr>
                          <w:rFonts w:ascii="DM Sans" w:hAnsi="DM Sans" w:cs="Arial"/>
                          <w:bCs/>
                          <w:szCs w:val="28"/>
                        </w:rPr>
                      </w:pPr>
                      <w:r>
                        <w:rPr>
                          <w:rFonts w:ascii="DM Sans" w:hAnsi="DM Sans" w:cs="Arial"/>
                          <w:b/>
                          <w:szCs w:val="28"/>
                        </w:rPr>
                        <w:t>Visning</w:t>
                      </w:r>
                      <w:r w:rsidR="0083489C">
                        <w:rPr>
                          <w:rFonts w:ascii="DM Sans" w:hAnsi="DM Sans" w:cs="Arial"/>
                          <w:b/>
                          <w:szCs w:val="28"/>
                        </w:rPr>
                        <w:t>ar</w:t>
                      </w:r>
                    </w:p>
                    <w:p w14:paraId="15AA26F4" w14:textId="0B897771" w:rsidR="0090045E" w:rsidRPr="0008155A" w:rsidRDefault="00F40F1D" w:rsidP="0090045E">
                      <w:pPr>
                        <w:pStyle w:val="Brdtext"/>
                        <w:tabs>
                          <w:tab w:val="left" w:pos="5835"/>
                        </w:tabs>
                        <w:ind w:left="720"/>
                        <w:rPr>
                          <w:rFonts w:ascii="DM Sans" w:hAnsi="DM Sans" w:cs="Arial"/>
                          <w:bCs/>
                          <w:szCs w:val="28"/>
                        </w:rPr>
                      </w:pPr>
                      <w:r>
                        <w:rPr>
                          <w:rFonts w:ascii="DM Sans" w:hAnsi="DM Sans" w:cs="Arial"/>
                          <w:bCs/>
                          <w:szCs w:val="28"/>
                        </w:rPr>
                        <w:t xml:space="preserve"> </w:t>
                      </w:r>
                      <w:r w:rsidR="00DA5F5F">
                        <w:rPr>
                          <w:rFonts w:ascii="DM Sans" w:hAnsi="DM Sans" w:cs="Arial"/>
                          <w:bCs/>
                          <w:szCs w:val="28"/>
                        </w:rPr>
                        <w:t>1/7   Visning av textilier</w:t>
                      </w:r>
                      <w:r w:rsidR="0083489C">
                        <w:rPr>
                          <w:rFonts w:ascii="DM Sans" w:hAnsi="DM Sans" w:cs="Arial"/>
                          <w:bCs/>
                          <w:szCs w:val="28"/>
                        </w:rPr>
                        <w:br/>
                        <w:t>15/</w:t>
                      </w:r>
                      <w:proofErr w:type="gramStart"/>
                      <w:r w:rsidR="0083489C">
                        <w:rPr>
                          <w:rFonts w:ascii="DM Sans" w:hAnsi="DM Sans" w:cs="Arial"/>
                          <w:bCs/>
                          <w:szCs w:val="28"/>
                        </w:rPr>
                        <w:t>7  Visning</w:t>
                      </w:r>
                      <w:proofErr w:type="gramEnd"/>
                      <w:r w:rsidR="0083489C">
                        <w:rPr>
                          <w:rFonts w:ascii="DM Sans" w:hAnsi="DM Sans" w:cs="Arial"/>
                          <w:bCs/>
                          <w:szCs w:val="28"/>
                        </w:rPr>
                        <w:t xml:space="preserve"> av kyrksilver</w:t>
                      </w:r>
                    </w:p>
                    <w:p w14:paraId="090B0E04" w14:textId="793DB930" w:rsidR="00DA6C0F" w:rsidRDefault="00DA6C0F" w:rsidP="00DA6C0F">
                      <w:pPr>
                        <w:pStyle w:val="Brdtext"/>
                        <w:tabs>
                          <w:tab w:val="left" w:pos="5835"/>
                        </w:tabs>
                        <w:rPr>
                          <w:rFonts w:ascii="Arial" w:hAnsi="Arial" w:cs="Arial"/>
                          <w:bCs/>
                          <w:sz w:val="32"/>
                          <w:szCs w:val="32"/>
                        </w:rPr>
                      </w:pPr>
                    </w:p>
                    <w:p w14:paraId="0E94BB10" w14:textId="77777777" w:rsidR="00DA6C0F" w:rsidRPr="00FE1710" w:rsidRDefault="00DA6C0F" w:rsidP="00DA6C0F">
                      <w:pPr>
                        <w:pStyle w:val="Brdtext"/>
                        <w:tabs>
                          <w:tab w:val="left" w:pos="5835"/>
                        </w:tabs>
                        <w:rPr>
                          <w:rFonts w:ascii="Arial" w:hAnsi="Arial" w:cs="Arial"/>
                          <w:bCs/>
                          <w:sz w:val="32"/>
                          <w:szCs w:val="32"/>
                        </w:rPr>
                      </w:pPr>
                    </w:p>
                    <w:p w14:paraId="272CC64C" w14:textId="13B17D66" w:rsidR="00DA6C0F" w:rsidRDefault="00DA6C0F"/>
                  </w:txbxContent>
                </v:textbox>
                <w10:wrap type="square"/>
              </v:shape>
            </w:pict>
          </mc:Fallback>
        </mc:AlternateContent>
      </w:r>
      <w:r w:rsidR="003D2192">
        <w:rPr>
          <w:rFonts w:ascii="DM Sans" w:hAnsi="DM Sans" w:cs="Arial"/>
          <w:b/>
          <w:noProof/>
          <w:sz w:val="48"/>
          <w:szCs w:val="48"/>
        </w:rPr>
        <w:drawing>
          <wp:anchor distT="0" distB="0" distL="114300" distR="114300" simplePos="0" relativeHeight="251658242" behindDoc="0" locked="0" layoutInCell="1" allowOverlap="1" wp14:anchorId="1ABC14D9" wp14:editId="78DC2D36">
            <wp:simplePos x="0" y="0"/>
            <wp:positionH relativeFrom="column">
              <wp:posOffset>5443855</wp:posOffset>
            </wp:positionH>
            <wp:positionV relativeFrom="paragraph">
              <wp:posOffset>3434080</wp:posOffset>
            </wp:positionV>
            <wp:extent cx="527023" cy="104775"/>
            <wp:effectExtent l="0" t="0" r="6985" b="0"/>
            <wp:wrapNone/>
            <wp:docPr id="1406366090" name="Bildobjekt 3" descr="En bild som visar Teckensnitt, Grafik, grafisk design, typografi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366090" name="Bildobjekt 3" descr="En bild som visar Teckensnitt, Grafik, grafisk design, typografi&#10;&#10;AI-genererat innehåll kan vara felaktig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23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192">
        <w:rPr>
          <w:rFonts w:ascii="DM Sans" w:hAnsi="DM Sans" w:cs="Arial"/>
          <w:bCs/>
          <w:noProof/>
          <w:sz w:val="32"/>
          <w:szCs w:val="32"/>
        </w:rPr>
        <w:drawing>
          <wp:anchor distT="0" distB="0" distL="114300" distR="114300" simplePos="0" relativeHeight="251658241" behindDoc="0" locked="0" layoutInCell="1" allowOverlap="1" wp14:anchorId="36C8B206" wp14:editId="5145C95E">
            <wp:simplePos x="0" y="0"/>
            <wp:positionH relativeFrom="margin">
              <wp:align>left</wp:align>
            </wp:positionH>
            <wp:positionV relativeFrom="paragraph">
              <wp:posOffset>3046095</wp:posOffset>
            </wp:positionV>
            <wp:extent cx="2266950" cy="944880"/>
            <wp:effectExtent l="0" t="0" r="0" b="0"/>
            <wp:wrapNone/>
            <wp:docPr id="1667534209" name="Bildobjekt 2" descr="En bild som visar symbol, logotyp, Teckensnitt, skärmbild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534209" name="Bildobjekt 2" descr="En bild som visar symbol, logotyp, Teckensnitt, skärmbild&#10;&#10;AI-genererat innehåll kan vara felaktig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4DB">
        <w:br/>
      </w:r>
    </w:p>
    <w:sectPr w:rsidR="00701EF9" w:rsidRPr="0076798C" w:rsidSect="003B75E9">
      <w:headerReference w:type="default" r:id="rId14"/>
      <w:pgSz w:w="11906" w:h="16838" w:code="9"/>
      <w:pgMar w:top="907" w:right="907" w:bottom="907" w:left="907" w:header="90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2A123" w14:textId="77777777" w:rsidR="006661B7" w:rsidRDefault="006661B7">
      <w:r>
        <w:separator/>
      </w:r>
    </w:p>
  </w:endnote>
  <w:endnote w:type="continuationSeparator" w:id="0">
    <w:p w14:paraId="1D4B15F0" w14:textId="77777777" w:rsidR="006661B7" w:rsidRDefault="00666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undrySterling-LightOSF">
    <w:altName w:val="Times New Roman"/>
    <w:charset w:val="00"/>
    <w:family w:val="auto"/>
    <w:pitch w:val="variable"/>
    <w:sig w:usb0="800000A7" w:usb1="0000004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bon RomanOsF">
    <w:altName w:val="Cambria"/>
    <w:charset w:val="00"/>
    <w:family w:val="roman"/>
    <w:pitch w:val="variable"/>
    <w:sig w:usb0="00000003" w:usb1="00000000" w:usb2="00000000" w:usb3="00000000" w:csb0="00000001" w:csb1="00000000"/>
  </w:font>
  <w:font w:name="FoundrySterling-BookExpert">
    <w:altName w:val="Times New Roman"/>
    <w:charset w:val="00"/>
    <w:family w:val="auto"/>
    <w:pitch w:val="variable"/>
    <w:sig w:usb0="80000027" w:usb1="00000040" w:usb2="00000000" w:usb3="00000000" w:csb0="00000001" w:csb1="00000000"/>
  </w:font>
  <w:font w:name="FoundrySterling-DemiExpert">
    <w:altName w:val="Times New Roman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ans"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0F9E1" w14:textId="77777777" w:rsidR="006661B7" w:rsidRDefault="006661B7">
      <w:r>
        <w:separator/>
      </w:r>
    </w:p>
  </w:footnote>
  <w:footnote w:type="continuationSeparator" w:id="0">
    <w:p w14:paraId="64D1BD6A" w14:textId="77777777" w:rsidR="006661B7" w:rsidRDefault="00666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3E9AB" w14:textId="65568D25" w:rsidR="003F632D" w:rsidRPr="00F40F1D" w:rsidRDefault="00F0530E" w:rsidP="001E72BB">
    <w:pPr>
      <w:pStyle w:val="Sidhuvud"/>
      <w:jc w:val="center"/>
      <w:rPr>
        <w:rFonts w:ascii="DM Sans" w:hAnsi="DM Sans" w:cs="Arial"/>
        <w:b/>
        <w:color w:val="548DD4" w:themeColor="text2" w:themeTint="99"/>
        <w:sz w:val="128"/>
        <w:szCs w:val="128"/>
      </w:rPr>
    </w:pPr>
    <w:r w:rsidRPr="00F40F1D">
      <w:rPr>
        <w:rFonts w:ascii="DM Sans" w:hAnsi="DM Sans" w:cs="Arial"/>
        <w:b/>
        <w:color w:val="548DD4" w:themeColor="text2" w:themeTint="99"/>
        <w:sz w:val="128"/>
        <w:szCs w:val="128"/>
      </w:rPr>
      <w:t xml:space="preserve">Sommaröppet i </w:t>
    </w:r>
    <w:r w:rsidR="00C66093" w:rsidRPr="00F40F1D">
      <w:rPr>
        <w:rFonts w:ascii="DM Sans" w:hAnsi="DM Sans" w:cs="Arial"/>
        <w:b/>
        <w:color w:val="548DD4" w:themeColor="text2" w:themeTint="99"/>
        <w:sz w:val="128"/>
        <w:szCs w:val="128"/>
      </w:rPr>
      <w:t>Söderfors</w:t>
    </w:r>
    <w:r w:rsidR="00402F2F" w:rsidRPr="00F40F1D">
      <w:rPr>
        <w:rFonts w:ascii="DM Sans" w:hAnsi="DM Sans" w:cs="Arial"/>
        <w:b/>
        <w:color w:val="548DD4" w:themeColor="text2" w:themeTint="99"/>
        <w:sz w:val="128"/>
        <w:szCs w:val="128"/>
      </w:rPr>
      <w:t xml:space="preserve"> kyrka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22AA4"/>
    <w:multiLevelType w:val="hybridMultilevel"/>
    <w:tmpl w:val="3782BD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30A35"/>
    <w:multiLevelType w:val="hybridMultilevel"/>
    <w:tmpl w:val="4302FE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84E1F"/>
    <w:multiLevelType w:val="hybridMultilevel"/>
    <w:tmpl w:val="9AB219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879E4"/>
    <w:multiLevelType w:val="hybridMultilevel"/>
    <w:tmpl w:val="D8E8D1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751751">
    <w:abstractNumId w:val="1"/>
  </w:num>
  <w:num w:numId="2" w16cid:durableId="620263220">
    <w:abstractNumId w:val="2"/>
  </w:num>
  <w:num w:numId="3" w16cid:durableId="1637449390">
    <w:abstractNumId w:val="0"/>
  </w:num>
  <w:num w:numId="4" w16cid:durableId="1767534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DF"/>
    <w:rsid w:val="000228F5"/>
    <w:rsid w:val="000574DB"/>
    <w:rsid w:val="00066D68"/>
    <w:rsid w:val="00067D20"/>
    <w:rsid w:val="0008155A"/>
    <w:rsid w:val="000847B2"/>
    <w:rsid w:val="0009335F"/>
    <w:rsid w:val="000B217D"/>
    <w:rsid w:val="000B432A"/>
    <w:rsid w:val="000E469F"/>
    <w:rsid w:val="000F0E61"/>
    <w:rsid w:val="000F4B81"/>
    <w:rsid w:val="00103F96"/>
    <w:rsid w:val="00122E12"/>
    <w:rsid w:val="0012381D"/>
    <w:rsid w:val="00124C48"/>
    <w:rsid w:val="00134795"/>
    <w:rsid w:val="001417D2"/>
    <w:rsid w:val="001473A1"/>
    <w:rsid w:val="00150082"/>
    <w:rsid w:val="0016585F"/>
    <w:rsid w:val="001723AD"/>
    <w:rsid w:val="0019102C"/>
    <w:rsid w:val="001A4896"/>
    <w:rsid w:val="001B5E91"/>
    <w:rsid w:val="001B653D"/>
    <w:rsid w:val="001C2302"/>
    <w:rsid w:val="001C2C76"/>
    <w:rsid w:val="001C306B"/>
    <w:rsid w:val="001D7037"/>
    <w:rsid w:val="001E2DB6"/>
    <w:rsid w:val="001E4119"/>
    <w:rsid w:val="001E43C0"/>
    <w:rsid w:val="001E72BB"/>
    <w:rsid w:val="001E7E36"/>
    <w:rsid w:val="001F267B"/>
    <w:rsid w:val="00200CA1"/>
    <w:rsid w:val="0020558F"/>
    <w:rsid w:val="002415D2"/>
    <w:rsid w:val="00241F70"/>
    <w:rsid w:val="002573FA"/>
    <w:rsid w:val="002778A4"/>
    <w:rsid w:val="00285CCE"/>
    <w:rsid w:val="00296874"/>
    <w:rsid w:val="00297E8D"/>
    <w:rsid w:val="002A274C"/>
    <w:rsid w:val="002B3C80"/>
    <w:rsid w:val="002B5086"/>
    <w:rsid w:val="002F18FD"/>
    <w:rsid w:val="002F721F"/>
    <w:rsid w:val="00310A20"/>
    <w:rsid w:val="00310AE1"/>
    <w:rsid w:val="00327B09"/>
    <w:rsid w:val="00340B7A"/>
    <w:rsid w:val="0036738F"/>
    <w:rsid w:val="0038692F"/>
    <w:rsid w:val="003910CE"/>
    <w:rsid w:val="00392FC7"/>
    <w:rsid w:val="003953EC"/>
    <w:rsid w:val="003A1033"/>
    <w:rsid w:val="003B131E"/>
    <w:rsid w:val="003B75E9"/>
    <w:rsid w:val="003D2192"/>
    <w:rsid w:val="003E1517"/>
    <w:rsid w:val="003E17AF"/>
    <w:rsid w:val="003E4369"/>
    <w:rsid w:val="003F06AC"/>
    <w:rsid w:val="003F54F8"/>
    <w:rsid w:val="003F632D"/>
    <w:rsid w:val="00402F2F"/>
    <w:rsid w:val="0043480D"/>
    <w:rsid w:val="00455166"/>
    <w:rsid w:val="00464F84"/>
    <w:rsid w:val="00473A15"/>
    <w:rsid w:val="0048403B"/>
    <w:rsid w:val="004A5F4F"/>
    <w:rsid w:val="004B4FB3"/>
    <w:rsid w:val="004C1273"/>
    <w:rsid w:val="004C5749"/>
    <w:rsid w:val="004C5F89"/>
    <w:rsid w:val="004D051D"/>
    <w:rsid w:val="004D31C3"/>
    <w:rsid w:val="004E0D77"/>
    <w:rsid w:val="004E507B"/>
    <w:rsid w:val="004F15F7"/>
    <w:rsid w:val="00501BB1"/>
    <w:rsid w:val="005206A2"/>
    <w:rsid w:val="0052286E"/>
    <w:rsid w:val="00524EFA"/>
    <w:rsid w:val="00530823"/>
    <w:rsid w:val="005324E0"/>
    <w:rsid w:val="005343B1"/>
    <w:rsid w:val="005462DF"/>
    <w:rsid w:val="0056767C"/>
    <w:rsid w:val="00567A82"/>
    <w:rsid w:val="00592B38"/>
    <w:rsid w:val="005963BC"/>
    <w:rsid w:val="005A2E27"/>
    <w:rsid w:val="005B2070"/>
    <w:rsid w:val="005B65CE"/>
    <w:rsid w:val="005C4BBE"/>
    <w:rsid w:val="005C67F3"/>
    <w:rsid w:val="005D40F7"/>
    <w:rsid w:val="00602A6A"/>
    <w:rsid w:val="00636364"/>
    <w:rsid w:val="00636C42"/>
    <w:rsid w:val="006542A8"/>
    <w:rsid w:val="006661B7"/>
    <w:rsid w:val="0067133C"/>
    <w:rsid w:val="00675EC8"/>
    <w:rsid w:val="00677279"/>
    <w:rsid w:val="00683B30"/>
    <w:rsid w:val="00690875"/>
    <w:rsid w:val="00691E39"/>
    <w:rsid w:val="00697D86"/>
    <w:rsid w:val="00697E05"/>
    <w:rsid w:val="006A0476"/>
    <w:rsid w:val="006A365C"/>
    <w:rsid w:val="006B2F45"/>
    <w:rsid w:val="006B67FC"/>
    <w:rsid w:val="006B6EC4"/>
    <w:rsid w:val="006D6F37"/>
    <w:rsid w:val="006E2FC2"/>
    <w:rsid w:val="006E4E99"/>
    <w:rsid w:val="006F0626"/>
    <w:rsid w:val="006F2A62"/>
    <w:rsid w:val="006F393D"/>
    <w:rsid w:val="00701EF9"/>
    <w:rsid w:val="007165AF"/>
    <w:rsid w:val="007259B0"/>
    <w:rsid w:val="0073244F"/>
    <w:rsid w:val="00741627"/>
    <w:rsid w:val="00742E28"/>
    <w:rsid w:val="00745A77"/>
    <w:rsid w:val="0076798C"/>
    <w:rsid w:val="007C0ED1"/>
    <w:rsid w:val="007C22DF"/>
    <w:rsid w:val="007C292F"/>
    <w:rsid w:val="007D7C1D"/>
    <w:rsid w:val="007F3923"/>
    <w:rsid w:val="007F57D6"/>
    <w:rsid w:val="0080690E"/>
    <w:rsid w:val="00811128"/>
    <w:rsid w:val="00827E8A"/>
    <w:rsid w:val="0083489C"/>
    <w:rsid w:val="00840EE5"/>
    <w:rsid w:val="00840F11"/>
    <w:rsid w:val="00845EC4"/>
    <w:rsid w:val="008509E5"/>
    <w:rsid w:val="00854AF3"/>
    <w:rsid w:val="00855DAB"/>
    <w:rsid w:val="00863495"/>
    <w:rsid w:val="008747C5"/>
    <w:rsid w:val="00877F64"/>
    <w:rsid w:val="00881852"/>
    <w:rsid w:val="008863C7"/>
    <w:rsid w:val="008928D5"/>
    <w:rsid w:val="008D1110"/>
    <w:rsid w:val="008D7D37"/>
    <w:rsid w:val="008E2617"/>
    <w:rsid w:val="008E418C"/>
    <w:rsid w:val="008E635B"/>
    <w:rsid w:val="008F11B6"/>
    <w:rsid w:val="008F1C08"/>
    <w:rsid w:val="0090045E"/>
    <w:rsid w:val="00900FD5"/>
    <w:rsid w:val="00914BDE"/>
    <w:rsid w:val="00952057"/>
    <w:rsid w:val="00954215"/>
    <w:rsid w:val="0095476C"/>
    <w:rsid w:val="0095483C"/>
    <w:rsid w:val="00987AA6"/>
    <w:rsid w:val="00987AEA"/>
    <w:rsid w:val="009A35A3"/>
    <w:rsid w:val="009A5D5B"/>
    <w:rsid w:val="009A6F9A"/>
    <w:rsid w:val="009E1189"/>
    <w:rsid w:val="009F5D22"/>
    <w:rsid w:val="00A02B48"/>
    <w:rsid w:val="00A04AB1"/>
    <w:rsid w:val="00A1512B"/>
    <w:rsid w:val="00A25346"/>
    <w:rsid w:val="00A51695"/>
    <w:rsid w:val="00A64DF9"/>
    <w:rsid w:val="00A844F2"/>
    <w:rsid w:val="00A92675"/>
    <w:rsid w:val="00AA37EC"/>
    <w:rsid w:val="00AA3C9F"/>
    <w:rsid w:val="00AB06AE"/>
    <w:rsid w:val="00AB53B0"/>
    <w:rsid w:val="00AB7BE0"/>
    <w:rsid w:val="00AC490A"/>
    <w:rsid w:val="00AC7B2C"/>
    <w:rsid w:val="00AD156A"/>
    <w:rsid w:val="00B0677A"/>
    <w:rsid w:val="00B2000F"/>
    <w:rsid w:val="00B20986"/>
    <w:rsid w:val="00B332DE"/>
    <w:rsid w:val="00B359BB"/>
    <w:rsid w:val="00B7243B"/>
    <w:rsid w:val="00B750B2"/>
    <w:rsid w:val="00B8601B"/>
    <w:rsid w:val="00BA0FC7"/>
    <w:rsid w:val="00BB47DF"/>
    <w:rsid w:val="00BC12DF"/>
    <w:rsid w:val="00BC41F0"/>
    <w:rsid w:val="00BD11F7"/>
    <w:rsid w:val="00BD6EEC"/>
    <w:rsid w:val="00BE3D46"/>
    <w:rsid w:val="00C15BCF"/>
    <w:rsid w:val="00C21089"/>
    <w:rsid w:val="00C257CE"/>
    <w:rsid w:val="00C30F7F"/>
    <w:rsid w:val="00C514EF"/>
    <w:rsid w:val="00C66093"/>
    <w:rsid w:val="00C70540"/>
    <w:rsid w:val="00C91283"/>
    <w:rsid w:val="00CB0525"/>
    <w:rsid w:val="00CB7B94"/>
    <w:rsid w:val="00CC08B6"/>
    <w:rsid w:val="00CC355D"/>
    <w:rsid w:val="00CC53F3"/>
    <w:rsid w:val="00CC7D56"/>
    <w:rsid w:val="00D10E52"/>
    <w:rsid w:val="00D410EE"/>
    <w:rsid w:val="00D41E8C"/>
    <w:rsid w:val="00D45E7B"/>
    <w:rsid w:val="00D54D98"/>
    <w:rsid w:val="00D70E9D"/>
    <w:rsid w:val="00D93F95"/>
    <w:rsid w:val="00D94714"/>
    <w:rsid w:val="00DA2D9B"/>
    <w:rsid w:val="00DA5F5F"/>
    <w:rsid w:val="00DA6C0F"/>
    <w:rsid w:val="00DB0CBB"/>
    <w:rsid w:val="00DC5F3D"/>
    <w:rsid w:val="00DF081D"/>
    <w:rsid w:val="00E00316"/>
    <w:rsid w:val="00E028A3"/>
    <w:rsid w:val="00E03EDA"/>
    <w:rsid w:val="00E360F3"/>
    <w:rsid w:val="00E40332"/>
    <w:rsid w:val="00E519BD"/>
    <w:rsid w:val="00E526B6"/>
    <w:rsid w:val="00E545C4"/>
    <w:rsid w:val="00E60CD1"/>
    <w:rsid w:val="00E66954"/>
    <w:rsid w:val="00E76C5F"/>
    <w:rsid w:val="00E91397"/>
    <w:rsid w:val="00E924D3"/>
    <w:rsid w:val="00E94145"/>
    <w:rsid w:val="00EB7236"/>
    <w:rsid w:val="00EC43D5"/>
    <w:rsid w:val="00EC4EC5"/>
    <w:rsid w:val="00EC6E9F"/>
    <w:rsid w:val="00F03D05"/>
    <w:rsid w:val="00F0530E"/>
    <w:rsid w:val="00F11051"/>
    <w:rsid w:val="00F130AF"/>
    <w:rsid w:val="00F16435"/>
    <w:rsid w:val="00F26544"/>
    <w:rsid w:val="00F35C3D"/>
    <w:rsid w:val="00F40F1D"/>
    <w:rsid w:val="00F44E0E"/>
    <w:rsid w:val="00F56F4C"/>
    <w:rsid w:val="00F57061"/>
    <w:rsid w:val="00F71479"/>
    <w:rsid w:val="00F7157F"/>
    <w:rsid w:val="00F81E0D"/>
    <w:rsid w:val="00F967A7"/>
    <w:rsid w:val="00FC1C6F"/>
    <w:rsid w:val="00FC5256"/>
    <w:rsid w:val="00FD5E15"/>
    <w:rsid w:val="00FE1710"/>
    <w:rsid w:val="00FE4313"/>
    <w:rsid w:val="00FE525A"/>
    <w:rsid w:val="00FF1F09"/>
    <w:rsid w:val="00FF3BF6"/>
    <w:rsid w:val="405E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E3E991"/>
  <w15:docId w15:val="{C57A4859-2DE0-44B5-9906-E4E71408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17D"/>
    <w:pPr>
      <w:spacing w:line="360" w:lineRule="atLeast"/>
    </w:pPr>
    <w:rPr>
      <w:sz w:val="2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3B75E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3B75E9"/>
    <w:pPr>
      <w:tabs>
        <w:tab w:val="center" w:pos="4536"/>
        <w:tab w:val="right" w:pos="9072"/>
      </w:tabs>
    </w:pPr>
  </w:style>
  <w:style w:type="paragraph" w:customStyle="1" w:styleId="Bildplats">
    <w:name w:val="Bildplats"/>
    <w:rsid w:val="003B75E9"/>
    <w:rPr>
      <w:rFonts w:ascii="FoundrySterling-LightOSF" w:hAnsi="FoundrySterling-LightOSF" w:cs="Arial"/>
      <w:color w:val="C0C0C0"/>
      <w:sz w:val="210"/>
      <w:szCs w:val="210"/>
    </w:rPr>
  </w:style>
  <w:style w:type="paragraph" w:styleId="Brdtext">
    <w:name w:val="Body Text"/>
    <w:semiHidden/>
    <w:rsid w:val="003B75E9"/>
    <w:pPr>
      <w:spacing w:line="360" w:lineRule="atLeast"/>
    </w:pPr>
    <w:rPr>
      <w:rFonts w:ascii="Sabon RomanOsF" w:hAnsi="Sabon RomanOsF"/>
      <w:sz w:val="28"/>
      <w:szCs w:val="24"/>
    </w:rPr>
  </w:style>
  <w:style w:type="paragraph" w:customStyle="1" w:styleId="Kontaktinfo">
    <w:name w:val="Kontaktinfo"/>
    <w:rsid w:val="003B75E9"/>
    <w:pPr>
      <w:spacing w:line="200" w:lineRule="atLeast"/>
    </w:pPr>
    <w:rPr>
      <w:rFonts w:ascii="FoundrySterling-BookExpert" w:hAnsi="FoundrySterling-BookExpert" w:cs="Arial"/>
      <w:color w:val="808080"/>
      <w:sz w:val="16"/>
      <w:szCs w:val="234"/>
    </w:rPr>
  </w:style>
  <w:style w:type="paragraph" w:styleId="Rubrik">
    <w:name w:val="Title"/>
    <w:autoRedefine/>
    <w:qFormat/>
    <w:rsid w:val="005A2E27"/>
    <w:pPr>
      <w:spacing w:before="240" w:after="60" w:line="120" w:lineRule="auto"/>
      <w:outlineLvl w:val="0"/>
    </w:pPr>
    <w:rPr>
      <w:rFonts w:ascii="Arial" w:hAnsi="Arial" w:cs="Arial"/>
      <w:bCs/>
      <w:noProof/>
      <w:color w:val="FF0000"/>
      <w:kern w:val="28"/>
      <w:sz w:val="56"/>
      <w:szCs w:val="98"/>
    </w:rPr>
  </w:style>
  <w:style w:type="paragraph" w:customStyle="1" w:styleId="DatumTid">
    <w:name w:val="DatumTid"/>
    <w:rsid w:val="003B75E9"/>
    <w:pPr>
      <w:spacing w:before="180" w:after="454" w:line="360" w:lineRule="atLeast"/>
    </w:pPr>
    <w:rPr>
      <w:rFonts w:ascii="FoundrySterling-DemiExpert" w:hAnsi="FoundrySterling-DemiExpert"/>
      <w:sz w:val="28"/>
      <w:szCs w:val="24"/>
    </w:rPr>
  </w:style>
  <w:style w:type="character" w:customStyle="1" w:styleId="DatumTidChar">
    <w:name w:val="DatumTid Char"/>
    <w:rsid w:val="003B75E9"/>
    <w:rPr>
      <w:rFonts w:ascii="FoundrySterling-DemiExpert" w:hAnsi="FoundrySterling-DemiExpert"/>
      <w:sz w:val="28"/>
      <w:szCs w:val="24"/>
      <w:lang w:val="sv-SE" w:eastAsia="sv-SE" w:bidi="ar-SA"/>
    </w:rPr>
  </w:style>
  <w:style w:type="paragraph" w:customStyle="1" w:styleId="Plats">
    <w:name w:val="Plats"/>
    <w:rsid w:val="003B75E9"/>
    <w:pPr>
      <w:spacing w:before="180" w:after="454" w:line="360" w:lineRule="atLeast"/>
    </w:pPr>
    <w:rPr>
      <w:rFonts w:ascii="Sabon RomanOsF" w:hAnsi="Sabon RomanOsF"/>
      <w:i/>
      <w:sz w:val="28"/>
      <w:szCs w:val="24"/>
    </w:rPr>
  </w:style>
  <w:style w:type="character" w:customStyle="1" w:styleId="PlatsChar">
    <w:name w:val="Plats Char"/>
    <w:rsid w:val="003B75E9"/>
    <w:rPr>
      <w:rFonts w:ascii="Sabon RomanOsF" w:hAnsi="Sabon RomanOsF"/>
      <w:i/>
      <w:sz w:val="28"/>
      <w:szCs w:val="24"/>
      <w:lang w:val="sv-SE" w:eastAsia="sv-SE" w:bidi="ar-SA"/>
    </w:rPr>
  </w:style>
  <w:style w:type="paragraph" w:styleId="Ingetavstnd">
    <w:name w:val="No Spacing"/>
    <w:uiPriority w:val="1"/>
    <w:qFormat/>
    <w:rsid w:val="000B217D"/>
    <w:rPr>
      <w:sz w:val="28"/>
      <w:szCs w:val="24"/>
    </w:rPr>
  </w:style>
  <w:style w:type="character" w:styleId="Hyperlnk">
    <w:name w:val="Hyperlink"/>
    <w:basedOn w:val="Standardstycketeckensnitt"/>
    <w:uiPriority w:val="99"/>
    <w:unhideWhenUsed/>
    <w:rsid w:val="003F632D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545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45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96;gare\Downloads\Affischmall_A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7df3aa-25a5-4e7b-8386-689a43e1cf67" xsi:nil="true"/>
    <lcf76f155ced4ddcb4097134ff3c332f xmlns="39919ed6-0c1a-4c5b-96ac-2e63d10f47c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D84F8371EB8E438A70FBC1944731B0" ma:contentTypeVersion="18" ma:contentTypeDescription="Skapa ett nytt dokument." ma:contentTypeScope="" ma:versionID="dd3b5d42aff87a3b623c3c70ca862a3a">
  <xsd:schema xmlns:xsd="http://www.w3.org/2001/XMLSchema" xmlns:xs="http://www.w3.org/2001/XMLSchema" xmlns:p="http://schemas.microsoft.com/office/2006/metadata/properties" xmlns:ns2="39919ed6-0c1a-4c5b-96ac-2e63d10f47ce" xmlns:ns3="f27df3aa-25a5-4e7b-8386-689a43e1cf67" targetNamespace="http://schemas.microsoft.com/office/2006/metadata/properties" ma:root="true" ma:fieldsID="8ae4d6d6e5ec4d547b3bcfa99e6b69ce" ns2:_="" ns3:_="">
    <xsd:import namespace="39919ed6-0c1a-4c5b-96ac-2e63d10f47ce"/>
    <xsd:import namespace="f27df3aa-25a5-4e7b-8386-689a43e1cf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19ed6-0c1a-4c5b-96ac-2e63d10f47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df3aa-25a5-4e7b-8386-689a43e1cf6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3fb215-9052-46f6-bd9d-40f72565769d}" ma:internalName="TaxCatchAll" ma:showField="CatchAllData" ma:web="f27df3aa-25a5-4e7b-8386-689a43e1cf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9329DB-3A68-432B-A3B9-D0167A44A0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2F1A20-25C5-4772-9C30-41388CE3AA07}">
  <ds:schemaRefs>
    <ds:schemaRef ds:uri="http://schemas.microsoft.com/office/2006/metadata/properties"/>
    <ds:schemaRef ds:uri="http://schemas.microsoft.com/office/infopath/2007/PartnerControls"/>
    <ds:schemaRef ds:uri="f27df3aa-25a5-4e7b-8386-689a43e1cf67"/>
    <ds:schemaRef ds:uri="39919ed6-0c1a-4c5b-96ac-2e63d10f47ce"/>
  </ds:schemaRefs>
</ds:datastoreItem>
</file>

<file path=customXml/itemProps3.xml><?xml version="1.0" encoding="utf-8"?>
<ds:datastoreItem xmlns:ds="http://schemas.openxmlformats.org/officeDocument/2006/customXml" ds:itemID="{C566EA0A-76DA-439B-8B76-EA8C50F038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06084D-0850-4509-9234-AFED48E0D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919ed6-0c1a-4c5b-96ac-2e63d10f47ce"/>
    <ds:schemaRef ds:uri="f27df3aa-25a5-4e7b-8386-689a43e1c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Affischmall_A4</Template>
  <TotalTime>0</TotalTime>
  <Pages>1</Pages>
  <Words>14</Words>
  <Characters>75</Characters>
  <Application>Microsoft Office Word</Application>
  <DocSecurity>0</DocSecurity>
  <Lines>1</Lines>
  <Paragraphs>1</Paragraphs>
  <ScaleCrop>false</ScaleCrop>
  <Company>iT-Aktörerna 2L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Plats för bild</dc:title>
  <dc:subject/>
  <dc:creator>Ägare</dc:creator>
  <cp:keywords/>
  <cp:lastModifiedBy>Lena Petterson</cp:lastModifiedBy>
  <cp:revision>2</cp:revision>
  <cp:lastPrinted>2026-05-19T12:57:00Z</cp:lastPrinted>
  <dcterms:created xsi:type="dcterms:W3CDTF">2026-05-21T07:04:00Z</dcterms:created>
  <dcterms:modified xsi:type="dcterms:W3CDTF">2026-05-21T07:04:00Z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0x01010071D84F8371EB8E438A70FBC1944731B0</vt:lpwstr>
  </property>
  <property fmtid="{D5CDD505-2E9C-101B-9397-08002B2CF9AE}" pid="3" name="MediaServiceImageTags">
    <vt:lpwstr/>
  </property>
</Properties>
</file>