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DC7B" w14:textId="2EE3D7FF" w:rsidR="00F423D9" w:rsidRPr="00D5583C" w:rsidRDefault="00390A42" w:rsidP="006B768D">
      <w:pPr>
        <w:pStyle w:val="Default"/>
        <w:jc w:val="center"/>
        <w:rPr>
          <w:rFonts w:ascii="DM Sans" w:hAnsi="DM Sans"/>
          <w:b/>
          <w:sz w:val="92"/>
          <w:szCs w:val="92"/>
        </w:rPr>
      </w:pPr>
      <w:r w:rsidRPr="00D5583C">
        <w:rPr>
          <w:rFonts w:ascii="DM Sans" w:hAnsi="DM Sans"/>
          <w:b/>
          <w:sz w:val="92"/>
          <w:szCs w:val="92"/>
        </w:rPr>
        <w:t>N</w:t>
      </w:r>
      <w:r w:rsidR="00F423D9" w:rsidRPr="00D5583C">
        <w:rPr>
          <w:rFonts w:ascii="DM Sans" w:hAnsi="DM Sans"/>
          <w:b/>
          <w:sz w:val="92"/>
          <w:szCs w:val="92"/>
        </w:rPr>
        <w:t>ationaldagsfirande</w:t>
      </w:r>
    </w:p>
    <w:p w14:paraId="1F409E7D" w14:textId="4636F7BF" w:rsidR="00390A42" w:rsidRPr="00D5583C" w:rsidRDefault="00F423D9" w:rsidP="006B768D">
      <w:pPr>
        <w:pStyle w:val="Default"/>
        <w:jc w:val="center"/>
        <w:rPr>
          <w:b/>
          <w:sz w:val="92"/>
          <w:szCs w:val="92"/>
        </w:rPr>
      </w:pPr>
      <w:r w:rsidRPr="00D5583C">
        <w:rPr>
          <w:rFonts w:ascii="DM Sans" w:hAnsi="DM Sans"/>
          <w:b/>
          <w:sz w:val="92"/>
          <w:szCs w:val="92"/>
        </w:rPr>
        <w:t xml:space="preserve"> Söderfors</w:t>
      </w:r>
      <w:r w:rsidR="00274692">
        <w:rPr>
          <w:rFonts w:ascii="DM Sans" w:hAnsi="DM Sans"/>
          <w:b/>
          <w:sz w:val="92"/>
          <w:szCs w:val="92"/>
        </w:rPr>
        <w:t xml:space="preserve"> lördag</w:t>
      </w:r>
      <w:r w:rsidRPr="00D5583C">
        <w:rPr>
          <w:b/>
          <w:sz w:val="92"/>
          <w:szCs w:val="92"/>
        </w:rPr>
        <w:t xml:space="preserve"> 6/6! </w:t>
      </w:r>
    </w:p>
    <w:p w14:paraId="0D0CEF1D" w14:textId="77777777" w:rsidR="00FE2C82" w:rsidRDefault="00FE2C82" w:rsidP="00FE2EB0">
      <w:pPr>
        <w:pStyle w:val="Default"/>
        <w:jc w:val="center"/>
        <w:rPr>
          <w:b/>
          <w:sz w:val="16"/>
          <w:szCs w:val="16"/>
        </w:rPr>
      </w:pPr>
    </w:p>
    <w:p w14:paraId="443DECDF" w14:textId="77777777" w:rsidR="00FE2C82" w:rsidRPr="00FE2C82" w:rsidRDefault="00FE2C82" w:rsidP="00FE2EB0">
      <w:pPr>
        <w:pStyle w:val="Default"/>
        <w:jc w:val="center"/>
        <w:rPr>
          <w:b/>
          <w:sz w:val="16"/>
          <w:szCs w:val="16"/>
        </w:rPr>
      </w:pPr>
    </w:p>
    <w:p w14:paraId="16B50FD7" w14:textId="77777777" w:rsidR="00FE2EB0" w:rsidRDefault="00A606BD" w:rsidP="002B2E9B">
      <w:pPr>
        <w:pStyle w:val="Default"/>
        <w:jc w:val="center"/>
        <w:rPr>
          <w:b/>
          <w:color w:val="0070C0"/>
          <w:sz w:val="44"/>
          <w:szCs w:val="23"/>
        </w:rPr>
      </w:pPr>
      <w:r>
        <w:rPr>
          <w:b/>
          <w:noProof/>
          <w:color w:val="0070C0"/>
          <w:sz w:val="44"/>
          <w:szCs w:val="23"/>
        </w:rPr>
        <w:drawing>
          <wp:inline distT="0" distB="0" distL="0" distR="0" wp14:anchorId="7A84AF67" wp14:editId="74B141D3">
            <wp:extent cx="2178050" cy="2119529"/>
            <wp:effectExtent l="0" t="0" r="0" b="0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484" cy="212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D6301" w14:textId="77777777" w:rsidR="00FE2EB0" w:rsidRPr="00265EF8" w:rsidRDefault="00FE2EB0" w:rsidP="00FE2EB0">
      <w:pPr>
        <w:pStyle w:val="Default"/>
        <w:rPr>
          <w:b/>
          <w:color w:val="0070C0"/>
          <w:sz w:val="28"/>
          <w:szCs w:val="28"/>
        </w:rPr>
      </w:pPr>
    </w:p>
    <w:p w14:paraId="0B97DE00" w14:textId="7FF39CEF" w:rsidR="00AA4EBF" w:rsidRPr="0085531C" w:rsidRDefault="002228CE" w:rsidP="003F2BEF">
      <w:pPr>
        <w:pStyle w:val="Default"/>
        <w:rPr>
          <w:rFonts w:ascii="DM Sans" w:hAnsi="DM Sans"/>
          <w:bCs/>
        </w:rPr>
      </w:pPr>
      <w:r w:rsidRPr="0085531C">
        <w:rPr>
          <w:rFonts w:ascii="DM Sans" w:hAnsi="DM Sans"/>
          <w:bCs/>
        </w:rPr>
        <w:t>13</w:t>
      </w:r>
      <w:r w:rsidR="00FE4DD6" w:rsidRPr="0085531C">
        <w:rPr>
          <w:rFonts w:ascii="DM Sans" w:hAnsi="DM Sans"/>
          <w:bCs/>
        </w:rPr>
        <w:t>:</w:t>
      </w:r>
      <w:r w:rsidRPr="0085531C">
        <w:rPr>
          <w:rFonts w:ascii="DM Sans" w:hAnsi="DM Sans"/>
          <w:bCs/>
        </w:rPr>
        <w:t>00</w:t>
      </w:r>
      <w:r w:rsidR="00DF72C4" w:rsidRPr="0085531C">
        <w:rPr>
          <w:rFonts w:ascii="DM Sans" w:hAnsi="DM Sans"/>
          <w:bCs/>
        </w:rPr>
        <w:t xml:space="preserve">         </w:t>
      </w:r>
      <w:r w:rsidR="00B86A74" w:rsidRPr="0085531C">
        <w:rPr>
          <w:rFonts w:ascii="DM Sans" w:hAnsi="DM Sans"/>
          <w:bCs/>
        </w:rPr>
        <w:t xml:space="preserve"> </w:t>
      </w:r>
      <w:r w:rsidR="0009071F" w:rsidRPr="0085531C">
        <w:rPr>
          <w:rFonts w:ascii="DM Sans" w:hAnsi="DM Sans"/>
          <w:bCs/>
        </w:rPr>
        <w:t>Nati</w:t>
      </w:r>
      <w:r w:rsidR="00423465" w:rsidRPr="0085531C">
        <w:rPr>
          <w:rFonts w:ascii="DM Sans" w:hAnsi="DM Sans"/>
          <w:bCs/>
        </w:rPr>
        <w:t>o</w:t>
      </w:r>
      <w:r w:rsidR="0009071F" w:rsidRPr="0085531C">
        <w:rPr>
          <w:rFonts w:ascii="DM Sans" w:hAnsi="DM Sans"/>
          <w:bCs/>
        </w:rPr>
        <w:t>naldags</w:t>
      </w:r>
      <w:r w:rsidR="00B86A74" w:rsidRPr="0085531C">
        <w:rPr>
          <w:rFonts w:ascii="DM Sans" w:hAnsi="DM Sans"/>
          <w:bCs/>
        </w:rPr>
        <w:t>k</w:t>
      </w:r>
      <w:r w:rsidR="00DF72C4" w:rsidRPr="0085531C">
        <w:rPr>
          <w:rFonts w:ascii="DM Sans" w:hAnsi="DM Sans"/>
          <w:bCs/>
        </w:rPr>
        <w:t>onsert i Söderfors kyrka med</w:t>
      </w:r>
      <w:r w:rsidR="00016969" w:rsidRPr="0085531C">
        <w:rPr>
          <w:rFonts w:ascii="DM Sans" w:hAnsi="DM Sans"/>
          <w:bCs/>
        </w:rPr>
        <w:t xml:space="preserve"> kyrkokören</w:t>
      </w:r>
    </w:p>
    <w:p w14:paraId="573BE42B" w14:textId="78C8F9D3" w:rsidR="00390A42" w:rsidRPr="0085531C" w:rsidRDefault="00AA4EBF" w:rsidP="43E16A17">
      <w:pPr>
        <w:pStyle w:val="Default"/>
        <w:rPr>
          <w:rFonts w:ascii="DM Sans" w:hAnsi="DM Sans"/>
          <w:color w:val="auto"/>
        </w:rPr>
      </w:pPr>
      <w:r w:rsidRPr="43E16A17">
        <w:rPr>
          <w:rFonts w:ascii="DM Sans" w:hAnsi="DM Sans"/>
        </w:rPr>
        <w:t xml:space="preserve">                   </w:t>
      </w:r>
      <w:r w:rsidRPr="43E16A17">
        <w:rPr>
          <w:rFonts w:ascii="DM Sans" w:hAnsi="DM Sans"/>
          <w:color w:val="auto"/>
        </w:rPr>
        <w:t>och Brukskapelle</w:t>
      </w:r>
      <w:r w:rsidR="00526F1E" w:rsidRPr="43E16A17">
        <w:rPr>
          <w:rFonts w:ascii="DM Sans" w:hAnsi="DM Sans"/>
          <w:color w:val="auto"/>
        </w:rPr>
        <w:t>t</w:t>
      </w:r>
      <w:r w:rsidRPr="43E16A17">
        <w:rPr>
          <w:rFonts w:ascii="DM Sans" w:hAnsi="DM Sans"/>
          <w:color w:val="auto"/>
        </w:rPr>
        <w:t xml:space="preserve"> under ledning </w:t>
      </w:r>
      <w:r w:rsidR="008B0B5E" w:rsidRPr="43E16A17">
        <w:rPr>
          <w:rFonts w:ascii="DM Sans" w:hAnsi="DM Sans"/>
          <w:color w:val="auto"/>
        </w:rPr>
        <w:t xml:space="preserve">av </w:t>
      </w:r>
      <w:r w:rsidR="00F37FA0" w:rsidRPr="43E16A17">
        <w:rPr>
          <w:rFonts w:ascii="DM Sans" w:hAnsi="DM Sans"/>
          <w:color w:val="auto"/>
        </w:rPr>
        <w:t>Sara Molander</w:t>
      </w:r>
      <w:r w:rsidR="4E988391" w:rsidRPr="43E16A17">
        <w:rPr>
          <w:rFonts w:ascii="DM Sans" w:hAnsi="DM Sans"/>
          <w:color w:val="auto"/>
        </w:rPr>
        <w:t xml:space="preserve"> och Christer Sundbo</w:t>
      </w:r>
      <w:r w:rsidR="7EFF19AE" w:rsidRPr="43E16A17">
        <w:rPr>
          <w:rFonts w:ascii="DM Sans" w:hAnsi="DM Sans"/>
          <w:color w:val="auto"/>
        </w:rPr>
        <w:t>m</w:t>
      </w:r>
      <w:r w:rsidR="00F37FA0" w:rsidRPr="43E16A17">
        <w:rPr>
          <w:rFonts w:ascii="DM Sans" w:hAnsi="DM Sans"/>
          <w:color w:val="auto"/>
        </w:rPr>
        <w:t>.</w:t>
      </w:r>
    </w:p>
    <w:p w14:paraId="0FCC7511" w14:textId="3DA2D107" w:rsidR="009C37D0" w:rsidRPr="0085531C" w:rsidRDefault="002A2A47" w:rsidP="003F2BEF">
      <w:pPr>
        <w:pStyle w:val="Default"/>
        <w:rPr>
          <w:rFonts w:ascii="DM Sans" w:hAnsi="DM Sans"/>
          <w:bCs/>
          <w:color w:val="auto"/>
        </w:rPr>
      </w:pPr>
      <w:r w:rsidRPr="0085531C">
        <w:rPr>
          <w:rFonts w:ascii="DM Sans" w:hAnsi="DM Sans"/>
          <w:bCs/>
          <w:color w:val="auto"/>
        </w:rPr>
        <w:t xml:space="preserve">                   </w:t>
      </w:r>
      <w:r w:rsidR="00E02AEB" w:rsidRPr="0085531C">
        <w:rPr>
          <w:rFonts w:ascii="DM Sans" w:hAnsi="DM Sans"/>
          <w:bCs/>
          <w:color w:val="auto"/>
        </w:rPr>
        <w:t>Vi går tillsammans</w:t>
      </w:r>
      <w:r w:rsidR="00D555E3" w:rsidRPr="0085531C">
        <w:rPr>
          <w:rFonts w:ascii="DM Sans" w:hAnsi="DM Sans"/>
          <w:bCs/>
          <w:color w:val="auto"/>
        </w:rPr>
        <w:t xml:space="preserve"> med spelmän</w:t>
      </w:r>
      <w:r w:rsidR="00E02AEB" w:rsidRPr="0085531C">
        <w:rPr>
          <w:rFonts w:ascii="DM Sans" w:hAnsi="DM Sans"/>
          <w:bCs/>
          <w:color w:val="auto"/>
        </w:rPr>
        <w:t xml:space="preserve"> till</w:t>
      </w:r>
      <w:r w:rsidR="009C37D0" w:rsidRPr="0085531C">
        <w:rPr>
          <w:rFonts w:ascii="DM Sans" w:hAnsi="DM Sans"/>
          <w:bCs/>
          <w:color w:val="auto"/>
        </w:rPr>
        <w:t xml:space="preserve"> församlingshemmet.</w:t>
      </w:r>
    </w:p>
    <w:p w14:paraId="422A7891" w14:textId="77777777" w:rsidR="00265EF8" w:rsidRPr="0085531C" w:rsidRDefault="00265EF8" w:rsidP="003F2BEF">
      <w:pPr>
        <w:pStyle w:val="Default"/>
        <w:rPr>
          <w:rFonts w:ascii="DM Sans" w:hAnsi="DM Sans"/>
          <w:bCs/>
          <w:color w:val="auto"/>
        </w:rPr>
      </w:pPr>
    </w:p>
    <w:p w14:paraId="3BA93B29" w14:textId="0BA9A4A5" w:rsidR="00517DFB" w:rsidRPr="0085531C" w:rsidRDefault="00990B7F" w:rsidP="00EA5D2E">
      <w:pPr>
        <w:pStyle w:val="Default"/>
        <w:rPr>
          <w:rFonts w:ascii="DM Sans" w:hAnsi="DM Sans"/>
          <w:bCs/>
          <w:color w:val="auto"/>
        </w:rPr>
      </w:pPr>
      <w:r w:rsidRPr="0085531C">
        <w:rPr>
          <w:rFonts w:ascii="DM Sans" w:hAnsi="DM Sans"/>
          <w:bCs/>
          <w:color w:val="auto"/>
        </w:rPr>
        <w:t>14</w:t>
      </w:r>
      <w:r w:rsidR="00FE4DD6" w:rsidRPr="0085531C">
        <w:rPr>
          <w:rFonts w:ascii="DM Sans" w:hAnsi="DM Sans"/>
          <w:bCs/>
          <w:color w:val="auto"/>
        </w:rPr>
        <w:t>:</w:t>
      </w:r>
      <w:r w:rsidRPr="0085531C">
        <w:rPr>
          <w:rFonts w:ascii="DM Sans" w:hAnsi="DM Sans"/>
          <w:bCs/>
          <w:color w:val="auto"/>
        </w:rPr>
        <w:t xml:space="preserve">00         </w:t>
      </w:r>
      <w:r w:rsidR="00062A3C">
        <w:rPr>
          <w:rFonts w:ascii="DM Sans" w:hAnsi="DM Sans"/>
          <w:bCs/>
          <w:color w:val="auto"/>
        </w:rPr>
        <w:t xml:space="preserve"> </w:t>
      </w:r>
      <w:r w:rsidR="00330F77">
        <w:rPr>
          <w:rFonts w:ascii="DM Sans" w:hAnsi="DM Sans"/>
          <w:bCs/>
          <w:color w:val="auto"/>
        </w:rPr>
        <w:t>M</w:t>
      </w:r>
      <w:r w:rsidR="00AC2070">
        <w:rPr>
          <w:rFonts w:ascii="DM Sans" w:hAnsi="DM Sans"/>
          <w:bCs/>
          <w:color w:val="auto"/>
        </w:rPr>
        <w:t>a</w:t>
      </w:r>
      <w:r w:rsidR="00330F77">
        <w:rPr>
          <w:rFonts w:ascii="DM Sans" w:hAnsi="DM Sans"/>
          <w:bCs/>
          <w:color w:val="auto"/>
        </w:rPr>
        <w:t xml:space="preserve">gnus Vallin </w:t>
      </w:r>
      <w:r w:rsidR="00517DFB" w:rsidRPr="0085531C">
        <w:rPr>
          <w:rFonts w:ascii="DM Sans" w:hAnsi="DM Sans"/>
          <w:bCs/>
          <w:color w:val="auto"/>
        </w:rPr>
        <w:t>hälsar välkommen</w:t>
      </w:r>
      <w:r w:rsidR="00807306" w:rsidRPr="0085531C">
        <w:rPr>
          <w:rFonts w:ascii="DM Sans" w:hAnsi="DM Sans"/>
          <w:bCs/>
          <w:color w:val="auto"/>
        </w:rPr>
        <w:t xml:space="preserve"> vid församlingshemmet.</w:t>
      </w:r>
    </w:p>
    <w:p w14:paraId="3B8EC919" w14:textId="548D4DB6" w:rsidR="008E43DB" w:rsidRPr="0085531C" w:rsidRDefault="00517DFB" w:rsidP="6E8F59B3">
      <w:pPr>
        <w:pStyle w:val="Default"/>
        <w:rPr>
          <w:rFonts w:ascii="DM Sans" w:hAnsi="DM Sans"/>
          <w:color w:val="auto"/>
        </w:rPr>
      </w:pPr>
      <w:r w:rsidRPr="6E8F59B3">
        <w:rPr>
          <w:rFonts w:ascii="DM Sans" w:hAnsi="DM Sans"/>
          <w:color w:val="auto"/>
        </w:rPr>
        <w:t xml:space="preserve">                   </w:t>
      </w:r>
      <w:r w:rsidR="00F67A1A" w:rsidRPr="6E8F59B3">
        <w:rPr>
          <w:rFonts w:ascii="DM Sans" w:hAnsi="DM Sans"/>
          <w:color w:val="auto"/>
        </w:rPr>
        <w:t>Tal</w:t>
      </w:r>
      <w:r w:rsidR="00330F77">
        <w:rPr>
          <w:rFonts w:ascii="DM Sans" w:hAnsi="DM Sans"/>
          <w:color w:val="auto"/>
        </w:rPr>
        <w:t xml:space="preserve"> av Gunnar </w:t>
      </w:r>
      <w:proofErr w:type="spellStart"/>
      <w:r w:rsidR="00330F77">
        <w:rPr>
          <w:rFonts w:ascii="DM Sans" w:hAnsi="DM Sans"/>
          <w:color w:val="auto"/>
        </w:rPr>
        <w:t>Thollander</w:t>
      </w:r>
      <w:proofErr w:type="spellEnd"/>
      <w:r w:rsidR="00B43B86">
        <w:rPr>
          <w:rFonts w:ascii="DM Sans" w:hAnsi="DM Sans"/>
          <w:color w:val="auto"/>
        </w:rPr>
        <w:t xml:space="preserve"> och hurra för Sverige!</w:t>
      </w:r>
    </w:p>
    <w:p w14:paraId="7FA0155B" w14:textId="649C1B75" w:rsidR="00BC6C5B" w:rsidRPr="0085531C" w:rsidRDefault="008E43DB" w:rsidP="43E16A17">
      <w:pPr>
        <w:pStyle w:val="Default"/>
        <w:ind w:firstLine="360"/>
        <w:rPr>
          <w:rFonts w:ascii="DM Sans" w:hAnsi="DM Sans"/>
        </w:rPr>
      </w:pPr>
      <w:r w:rsidRPr="43E16A17">
        <w:rPr>
          <w:rFonts w:ascii="DM Sans" w:hAnsi="DM Sans"/>
          <w:color w:val="auto"/>
        </w:rPr>
        <w:t xml:space="preserve">             </w:t>
      </w:r>
      <w:r w:rsidR="00837F19" w:rsidRPr="43E16A17">
        <w:rPr>
          <w:rFonts w:ascii="DM Sans" w:hAnsi="DM Sans"/>
          <w:color w:val="auto"/>
        </w:rPr>
        <w:t xml:space="preserve"> S</w:t>
      </w:r>
      <w:r w:rsidR="00594C9B" w:rsidRPr="43E16A17">
        <w:rPr>
          <w:rFonts w:ascii="DM Sans" w:hAnsi="DM Sans"/>
          <w:color w:val="auto"/>
        </w:rPr>
        <w:t>ång och musik av</w:t>
      </w:r>
      <w:r w:rsidR="00C2510A" w:rsidRPr="43E16A17">
        <w:rPr>
          <w:rFonts w:ascii="DM Sans" w:hAnsi="DM Sans"/>
          <w:color w:val="auto"/>
        </w:rPr>
        <w:t xml:space="preserve"> ba</w:t>
      </w:r>
      <w:r w:rsidR="00837F19" w:rsidRPr="43E16A17">
        <w:rPr>
          <w:rFonts w:ascii="DM Sans" w:hAnsi="DM Sans"/>
          <w:color w:val="auto"/>
        </w:rPr>
        <w:t>rnkör</w:t>
      </w:r>
      <w:r w:rsidR="008B0912" w:rsidRPr="43E16A17">
        <w:rPr>
          <w:rFonts w:ascii="DM Sans" w:hAnsi="DM Sans"/>
          <w:color w:val="auto"/>
        </w:rPr>
        <w:t>e</w:t>
      </w:r>
      <w:r w:rsidR="06EB9909" w:rsidRPr="43E16A17">
        <w:rPr>
          <w:rFonts w:ascii="DM Sans" w:hAnsi="DM Sans"/>
          <w:color w:val="auto"/>
        </w:rPr>
        <w:t>rna</w:t>
      </w:r>
      <w:r w:rsidR="5429A387" w:rsidRPr="43E16A17">
        <w:rPr>
          <w:rFonts w:ascii="DM Sans" w:hAnsi="DM Sans"/>
          <w:color w:val="auto"/>
        </w:rPr>
        <w:t xml:space="preserve"> </w:t>
      </w:r>
      <w:r w:rsidR="00062A3C" w:rsidRPr="43E16A17">
        <w:rPr>
          <w:rFonts w:ascii="DM Sans" w:hAnsi="DM Sans"/>
          <w:color w:val="auto"/>
        </w:rPr>
        <w:t>(ca 14.40)</w:t>
      </w:r>
    </w:p>
    <w:p w14:paraId="40B19AD6" w14:textId="77B34E4D" w:rsidR="002A18DE" w:rsidRPr="00C81206" w:rsidRDefault="00DE1065" w:rsidP="002A18DE">
      <w:pPr>
        <w:pStyle w:val="Default"/>
        <w:ind w:left="360"/>
        <w:rPr>
          <w:rFonts w:ascii="DM Sans" w:hAnsi="DM Sans"/>
          <w:b/>
          <w:sz w:val="22"/>
          <w:szCs w:val="22"/>
        </w:rPr>
      </w:pPr>
      <w:r w:rsidRPr="0085531C">
        <w:rPr>
          <w:rFonts w:ascii="DM Sans" w:hAnsi="DM Sans"/>
          <w:b/>
          <w:sz w:val="22"/>
          <w:szCs w:val="22"/>
        </w:rPr>
        <w:br/>
      </w:r>
      <w:r w:rsidR="00FE2EB0" w:rsidRPr="00C81206">
        <w:rPr>
          <w:rFonts w:ascii="DM Sans" w:hAnsi="DM Sans"/>
          <w:b/>
          <w:sz w:val="22"/>
          <w:szCs w:val="22"/>
        </w:rPr>
        <w:t>Aktiviteter vid församlingshemmet</w:t>
      </w:r>
      <w:r w:rsidR="00983CF7" w:rsidRPr="00C81206">
        <w:rPr>
          <w:rFonts w:ascii="DM Sans" w:hAnsi="DM Sans"/>
          <w:b/>
          <w:sz w:val="22"/>
          <w:szCs w:val="22"/>
        </w:rPr>
        <w:t xml:space="preserve"> under eftermiddagen fram</w:t>
      </w:r>
      <w:r w:rsidR="00FE2EB0" w:rsidRPr="00C81206">
        <w:rPr>
          <w:rFonts w:ascii="DM Sans" w:hAnsi="DM Sans"/>
          <w:b/>
          <w:sz w:val="22"/>
          <w:szCs w:val="22"/>
        </w:rPr>
        <w:t xml:space="preserve"> till </w:t>
      </w:r>
      <w:r w:rsidR="00983CF7" w:rsidRPr="00C81206">
        <w:rPr>
          <w:rFonts w:ascii="DM Sans" w:hAnsi="DM Sans"/>
          <w:b/>
          <w:sz w:val="22"/>
          <w:szCs w:val="22"/>
        </w:rPr>
        <w:t>ca</w:t>
      </w:r>
      <w:r w:rsidR="00FE2EB0" w:rsidRPr="00C81206">
        <w:rPr>
          <w:rFonts w:ascii="DM Sans" w:hAnsi="DM Sans"/>
          <w:b/>
          <w:sz w:val="22"/>
          <w:szCs w:val="22"/>
        </w:rPr>
        <w:t xml:space="preserve"> </w:t>
      </w:r>
      <w:r w:rsidR="003F2BEF" w:rsidRPr="00C81206">
        <w:rPr>
          <w:rFonts w:ascii="DM Sans" w:hAnsi="DM Sans"/>
          <w:b/>
          <w:sz w:val="22"/>
          <w:szCs w:val="22"/>
        </w:rPr>
        <w:t>15.30</w:t>
      </w:r>
      <w:r w:rsidR="00FE2EB0" w:rsidRPr="00C81206">
        <w:rPr>
          <w:rFonts w:ascii="DM Sans" w:hAnsi="DM Sans"/>
          <w:b/>
          <w:sz w:val="22"/>
          <w:szCs w:val="22"/>
        </w:rPr>
        <w:t>:</w:t>
      </w:r>
    </w:p>
    <w:p w14:paraId="28F5C518" w14:textId="330A146B" w:rsidR="00FE2EB0" w:rsidRPr="00C81206" w:rsidRDefault="00FE2EB0" w:rsidP="002A18DE">
      <w:pPr>
        <w:pStyle w:val="Default"/>
        <w:numPr>
          <w:ilvl w:val="0"/>
          <w:numId w:val="1"/>
        </w:numPr>
        <w:rPr>
          <w:rFonts w:ascii="DM Sans" w:hAnsi="DM Sans"/>
          <w:b/>
          <w:sz w:val="22"/>
          <w:szCs w:val="22"/>
        </w:rPr>
      </w:pPr>
      <w:r w:rsidRPr="00C81206">
        <w:rPr>
          <w:rFonts w:ascii="DM Sans" w:hAnsi="DM Sans"/>
          <w:sz w:val="22"/>
          <w:szCs w:val="22"/>
        </w:rPr>
        <w:t>Kaffeservering</w:t>
      </w:r>
      <w:r w:rsidR="00FE2C82" w:rsidRPr="00C81206">
        <w:rPr>
          <w:rFonts w:ascii="DM Sans" w:hAnsi="DM Sans"/>
          <w:sz w:val="22"/>
          <w:szCs w:val="22"/>
        </w:rPr>
        <w:t xml:space="preserve"> med bakelse </w:t>
      </w:r>
      <w:r w:rsidR="00C116E0" w:rsidRPr="00C81206">
        <w:rPr>
          <w:rFonts w:ascii="DM Sans" w:hAnsi="DM Sans"/>
          <w:sz w:val="22"/>
          <w:szCs w:val="22"/>
        </w:rPr>
        <w:t xml:space="preserve">och fika så </w:t>
      </w:r>
      <w:r w:rsidR="00547144" w:rsidRPr="00C81206">
        <w:rPr>
          <w:rFonts w:ascii="DM Sans" w:hAnsi="DM Sans"/>
          <w:sz w:val="22"/>
          <w:szCs w:val="22"/>
        </w:rPr>
        <w:t>långt lagret</w:t>
      </w:r>
      <w:r w:rsidR="00C116E0" w:rsidRPr="00C81206">
        <w:rPr>
          <w:rFonts w:ascii="DM Sans" w:hAnsi="DM Sans"/>
          <w:sz w:val="22"/>
          <w:szCs w:val="22"/>
        </w:rPr>
        <w:t xml:space="preserve"> räcker.</w:t>
      </w:r>
    </w:p>
    <w:p w14:paraId="7796EE33" w14:textId="7F2A1475" w:rsidR="00FE2EB0" w:rsidRPr="00C81206" w:rsidRDefault="00FE2EB0" w:rsidP="00FE2EB0">
      <w:pPr>
        <w:pStyle w:val="Default"/>
        <w:numPr>
          <w:ilvl w:val="0"/>
          <w:numId w:val="1"/>
        </w:numPr>
        <w:rPr>
          <w:rFonts w:ascii="DM Sans" w:hAnsi="DM Sans"/>
          <w:sz w:val="22"/>
          <w:szCs w:val="22"/>
        </w:rPr>
      </w:pPr>
      <w:r w:rsidRPr="00C81206">
        <w:rPr>
          <w:rFonts w:ascii="DM Sans" w:hAnsi="DM Sans"/>
          <w:sz w:val="22"/>
          <w:szCs w:val="22"/>
        </w:rPr>
        <w:t>Hembygdsföreningen</w:t>
      </w:r>
      <w:r w:rsidR="00FE2C82" w:rsidRPr="00C81206">
        <w:rPr>
          <w:rFonts w:ascii="DM Sans" w:hAnsi="DM Sans"/>
          <w:sz w:val="22"/>
          <w:szCs w:val="22"/>
        </w:rPr>
        <w:t>s laxmackor</w:t>
      </w:r>
    </w:p>
    <w:p w14:paraId="6B07D6C7" w14:textId="3A0EB706" w:rsidR="006434A5" w:rsidRPr="00C81206" w:rsidRDefault="00D463DE" w:rsidP="00FE2EB0">
      <w:pPr>
        <w:pStyle w:val="Default"/>
        <w:numPr>
          <w:ilvl w:val="0"/>
          <w:numId w:val="1"/>
        </w:numPr>
        <w:rPr>
          <w:rFonts w:ascii="DM Sans" w:hAnsi="DM Sans"/>
          <w:sz w:val="22"/>
          <w:szCs w:val="22"/>
        </w:rPr>
      </w:pPr>
      <w:r w:rsidRPr="00C81206">
        <w:rPr>
          <w:rFonts w:ascii="DM Sans" w:hAnsi="DM Sans"/>
          <w:sz w:val="22"/>
          <w:szCs w:val="22"/>
        </w:rPr>
        <w:t>V</w:t>
      </w:r>
      <w:r w:rsidR="006434A5" w:rsidRPr="00C81206">
        <w:rPr>
          <w:rFonts w:ascii="DM Sans" w:hAnsi="DM Sans"/>
          <w:sz w:val="22"/>
          <w:szCs w:val="22"/>
        </w:rPr>
        <w:t>ävstuga</w:t>
      </w:r>
      <w:r w:rsidRPr="00C81206">
        <w:rPr>
          <w:rFonts w:ascii="DM Sans" w:hAnsi="DM Sans"/>
          <w:sz w:val="22"/>
          <w:szCs w:val="22"/>
        </w:rPr>
        <w:t>ns</w:t>
      </w:r>
      <w:r w:rsidR="006434A5" w:rsidRPr="00C81206">
        <w:rPr>
          <w:rFonts w:ascii="DM Sans" w:hAnsi="DM Sans"/>
          <w:sz w:val="22"/>
          <w:szCs w:val="22"/>
        </w:rPr>
        <w:t xml:space="preserve"> lotteri</w:t>
      </w:r>
    </w:p>
    <w:p w14:paraId="1DD29B8D" w14:textId="0E04DD20" w:rsidR="008D126B" w:rsidRPr="00C81206" w:rsidRDefault="000E0640" w:rsidP="00823559">
      <w:pPr>
        <w:pStyle w:val="Default"/>
        <w:numPr>
          <w:ilvl w:val="0"/>
          <w:numId w:val="1"/>
        </w:numPr>
        <w:rPr>
          <w:rFonts w:ascii="DM Sans" w:hAnsi="DM Sans"/>
          <w:sz w:val="22"/>
          <w:szCs w:val="22"/>
        </w:rPr>
      </w:pPr>
      <w:r w:rsidRPr="00C81206">
        <w:rPr>
          <w:rFonts w:ascii="DM Sans" w:hAnsi="DM Sans"/>
          <w:sz w:val="22"/>
          <w:szCs w:val="22"/>
        </w:rPr>
        <w:t xml:space="preserve">Stort </w:t>
      </w:r>
      <w:proofErr w:type="spellStart"/>
      <w:r w:rsidRPr="00C81206">
        <w:rPr>
          <w:rFonts w:ascii="DM Sans" w:hAnsi="DM Sans"/>
          <w:sz w:val="22"/>
          <w:szCs w:val="22"/>
        </w:rPr>
        <w:t>Act</w:t>
      </w:r>
      <w:proofErr w:type="spellEnd"/>
      <w:r w:rsidRPr="00C81206">
        <w:rPr>
          <w:rFonts w:ascii="DM Sans" w:hAnsi="DM Sans"/>
          <w:sz w:val="22"/>
          <w:szCs w:val="22"/>
        </w:rPr>
        <w:t>-lotteri</w:t>
      </w:r>
    </w:p>
    <w:p w14:paraId="3CB051F8" w14:textId="61904309" w:rsidR="00A66A51" w:rsidRPr="00C81206" w:rsidRDefault="0085117E" w:rsidP="00823559">
      <w:pPr>
        <w:pStyle w:val="Default"/>
        <w:numPr>
          <w:ilvl w:val="0"/>
          <w:numId w:val="1"/>
        </w:numPr>
        <w:rPr>
          <w:rFonts w:ascii="DM Sans" w:hAnsi="DM Sans"/>
          <w:sz w:val="22"/>
          <w:szCs w:val="22"/>
        </w:rPr>
      </w:pPr>
      <w:r w:rsidRPr="00C81206">
        <w:rPr>
          <w:rFonts w:ascii="DM Sans" w:hAnsi="DM Sans"/>
          <w:sz w:val="22"/>
          <w:szCs w:val="22"/>
        </w:rPr>
        <w:t>Söderfors brandkår visar upp sin brandbil kl. 14.30-15</w:t>
      </w:r>
      <w:r w:rsidR="00D463DE" w:rsidRPr="00C81206">
        <w:rPr>
          <w:rFonts w:ascii="DM Sans" w:hAnsi="DM Sans"/>
          <w:sz w:val="22"/>
          <w:szCs w:val="22"/>
        </w:rPr>
        <w:t>.</w:t>
      </w:r>
    </w:p>
    <w:p w14:paraId="56A943B3" w14:textId="799F510F" w:rsidR="0030361D" w:rsidRPr="00C81206" w:rsidRDefault="0030361D" w:rsidP="00823559">
      <w:pPr>
        <w:pStyle w:val="Default"/>
        <w:numPr>
          <w:ilvl w:val="0"/>
          <w:numId w:val="1"/>
        </w:numPr>
        <w:rPr>
          <w:rFonts w:ascii="DM Sans" w:hAnsi="DM Sans"/>
          <w:sz w:val="22"/>
          <w:szCs w:val="22"/>
        </w:rPr>
      </w:pPr>
      <w:r w:rsidRPr="00C81206">
        <w:rPr>
          <w:rFonts w:ascii="DM Sans" w:hAnsi="DM Sans"/>
          <w:sz w:val="22"/>
          <w:szCs w:val="22"/>
        </w:rPr>
        <w:t>Åk 5 från Bruksskolan säljer hembakt till sin skolresa.</w:t>
      </w:r>
    </w:p>
    <w:p w14:paraId="30803054" w14:textId="7F01D183" w:rsidR="00FE2EB0" w:rsidRPr="00C81206" w:rsidRDefault="00467722" w:rsidP="008655A6">
      <w:pPr>
        <w:pStyle w:val="Default"/>
        <w:numPr>
          <w:ilvl w:val="0"/>
          <w:numId w:val="1"/>
        </w:numPr>
        <w:rPr>
          <w:rFonts w:ascii="DM Sans" w:hAnsi="DM Sans"/>
          <w:sz w:val="22"/>
          <w:szCs w:val="22"/>
        </w:rPr>
      </w:pPr>
      <w:r w:rsidRPr="00C81206">
        <w:rPr>
          <w:rFonts w:ascii="DM Sans" w:hAnsi="DM Sans"/>
          <w:sz w:val="22"/>
          <w:szCs w:val="22"/>
        </w:rPr>
        <w:t>Barnaktiviteter</w:t>
      </w:r>
    </w:p>
    <w:p w14:paraId="32AF6060" w14:textId="65D87343" w:rsidR="00EA5D2E" w:rsidRPr="00C81206" w:rsidRDefault="002B7B9E" w:rsidP="00EA5D2E">
      <w:pPr>
        <w:pStyle w:val="Default"/>
        <w:numPr>
          <w:ilvl w:val="0"/>
          <w:numId w:val="1"/>
        </w:numPr>
        <w:rPr>
          <w:rFonts w:ascii="DM Sans" w:hAnsi="DM Sans"/>
          <w:sz w:val="22"/>
          <w:szCs w:val="22"/>
        </w:rPr>
      </w:pPr>
      <w:r w:rsidRPr="00C81206">
        <w:rPr>
          <w:rFonts w:ascii="DM Sans" w:hAnsi="DM Sans"/>
          <w:sz w:val="22"/>
          <w:szCs w:val="22"/>
        </w:rPr>
        <w:t>Medlemmar i Tierp-Söderfors församling</w:t>
      </w:r>
      <w:r w:rsidR="00DE1065" w:rsidRPr="00C81206">
        <w:rPr>
          <w:rFonts w:ascii="DM Sans" w:hAnsi="DM Sans"/>
          <w:sz w:val="22"/>
          <w:szCs w:val="22"/>
        </w:rPr>
        <w:t xml:space="preserve"> har möjlighet att beställa </w:t>
      </w:r>
      <w:proofErr w:type="spellStart"/>
      <w:r w:rsidR="00DE1065" w:rsidRPr="00C81206">
        <w:rPr>
          <w:rFonts w:ascii="DM Sans" w:hAnsi="DM Sans"/>
          <w:sz w:val="22"/>
          <w:szCs w:val="22"/>
        </w:rPr>
        <w:t>kyrktaxi</w:t>
      </w:r>
      <w:proofErr w:type="spellEnd"/>
      <w:r w:rsidR="00DE1065" w:rsidRPr="00C81206">
        <w:rPr>
          <w:rFonts w:ascii="DM Sans" w:hAnsi="DM Sans"/>
          <w:sz w:val="22"/>
          <w:szCs w:val="22"/>
        </w:rPr>
        <w:t>.</w:t>
      </w:r>
    </w:p>
    <w:p w14:paraId="3D65EE0C" w14:textId="77777777" w:rsidR="00796069" w:rsidRPr="0085531C" w:rsidRDefault="00796069" w:rsidP="00796069">
      <w:pPr>
        <w:pStyle w:val="Default"/>
        <w:rPr>
          <w:rFonts w:ascii="DM Sans" w:hAnsi="DM Sans"/>
          <w:sz w:val="2"/>
          <w:szCs w:val="2"/>
        </w:rPr>
      </w:pPr>
    </w:p>
    <w:p w14:paraId="236CA657" w14:textId="77777777" w:rsidR="00796069" w:rsidRPr="0085531C" w:rsidRDefault="00796069" w:rsidP="00796069">
      <w:pPr>
        <w:pStyle w:val="Default"/>
        <w:rPr>
          <w:rFonts w:ascii="DM Sans" w:hAnsi="DM Sans"/>
          <w:sz w:val="2"/>
          <w:szCs w:val="2"/>
        </w:rPr>
      </w:pPr>
    </w:p>
    <w:p w14:paraId="28C69A1C" w14:textId="77777777" w:rsidR="00796069" w:rsidRPr="0085531C" w:rsidRDefault="00796069" w:rsidP="00796069">
      <w:pPr>
        <w:pStyle w:val="Default"/>
        <w:rPr>
          <w:rFonts w:ascii="DM Sans" w:hAnsi="DM Sans"/>
          <w:sz w:val="2"/>
          <w:szCs w:val="2"/>
        </w:rPr>
      </w:pPr>
    </w:p>
    <w:p w14:paraId="7F2F2736" w14:textId="77777777" w:rsidR="00796069" w:rsidRPr="0085531C" w:rsidRDefault="00796069" w:rsidP="00796069">
      <w:pPr>
        <w:pStyle w:val="Default"/>
        <w:rPr>
          <w:rFonts w:ascii="DM Sans" w:hAnsi="DM Sans"/>
          <w:sz w:val="2"/>
          <w:szCs w:val="2"/>
        </w:rPr>
      </w:pPr>
    </w:p>
    <w:p w14:paraId="5CAEAA79" w14:textId="77777777" w:rsidR="00841FF1" w:rsidRPr="0085531C" w:rsidRDefault="00841FF1" w:rsidP="00796069">
      <w:pPr>
        <w:pStyle w:val="Default"/>
        <w:jc w:val="center"/>
        <w:rPr>
          <w:rFonts w:ascii="DM Sans" w:hAnsi="DM Sans"/>
          <w:b/>
          <w:sz w:val="28"/>
          <w:szCs w:val="28"/>
        </w:rPr>
      </w:pPr>
    </w:p>
    <w:p w14:paraId="7510472B" w14:textId="559F55E2" w:rsidR="00967E14" w:rsidRPr="0085531C" w:rsidRDefault="00CA1759" w:rsidP="00796069">
      <w:pPr>
        <w:pStyle w:val="Default"/>
        <w:jc w:val="center"/>
        <w:rPr>
          <w:rFonts w:ascii="DM Sans" w:hAnsi="DM Sans"/>
          <w:b/>
          <w:sz w:val="28"/>
          <w:szCs w:val="28"/>
        </w:rPr>
      </w:pPr>
      <w:r w:rsidRPr="0085531C">
        <w:rPr>
          <w:rFonts w:ascii="DM Sans" w:hAnsi="DM Sans"/>
          <w:b/>
          <w:sz w:val="28"/>
          <w:szCs w:val="28"/>
        </w:rPr>
        <w:t>Alla är va</w:t>
      </w:r>
      <w:r w:rsidR="00983CF7" w:rsidRPr="0085531C">
        <w:rPr>
          <w:rFonts w:ascii="DM Sans" w:hAnsi="DM Sans"/>
          <w:b/>
          <w:sz w:val="28"/>
          <w:szCs w:val="28"/>
        </w:rPr>
        <w:t>r</w:t>
      </w:r>
      <w:r w:rsidRPr="0085531C">
        <w:rPr>
          <w:rFonts w:ascii="DM Sans" w:hAnsi="DM Sans"/>
          <w:b/>
          <w:sz w:val="28"/>
          <w:szCs w:val="28"/>
        </w:rPr>
        <w:t>mt välkomna</w:t>
      </w:r>
      <w:r w:rsidR="001C2FA4" w:rsidRPr="0085531C">
        <w:rPr>
          <w:rFonts w:ascii="DM Sans" w:hAnsi="DM Sans"/>
          <w:b/>
          <w:sz w:val="28"/>
          <w:szCs w:val="28"/>
        </w:rPr>
        <w:t>, b</w:t>
      </w:r>
      <w:r w:rsidRPr="0085531C">
        <w:rPr>
          <w:rFonts w:ascii="DM Sans" w:hAnsi="DM Sans"/>
          <w:b/>
          <w:sz w:val="28"/>
          <w:szCs w:val="28"/>
        </w:rPr>
        <w:t>är gärna folkdräkt</w:t>
      </w:r>
      <w:r w:rsidR="001C2FA4" w:rsidRPr="0085531C">
        <w:rPr>
          <w:rFonts w:ascii="DM Sans" w:hAnsi="DM Sans"/>
          <w:b/>
          <w:sz w:val="28"/>
          <w:szCs w:val="28"/>
        </w:rPr>
        <w:t>!</w:t>
      </w:r>
      <w:r w:rsidR="00316A3C" w:rsidRPr="0085531C">
        <w:rPr>
          <w:rFonts w:ascii="DM Sans" w:hAnsi="DM Sans"/>
          <w:b/>
          <w:sz w:val="28"/>
          <w:szCs w:val="28"/>
        </w:rPr>
        <w:br/>
        <w:t>Ta gärna med egen stol eller filt att sitta på!</w:t>
      </w:r>
    </w:p>
    <w:sectPr w:rsidR="00967E14" w:rsidRPr="0085531C" w:rsidSect="00A22D2D">
      <w:footerReference w:type="default" r:id="rId12"/>
      <w:pgSz w:w="11906" w:h="16838" w:code="9"/>
      <w:pgMar w:top="907" w:right="907" w:bottom="907" w:left="907" w:header="907" w:footer="907" w:gutter="0"/>
      <w:pgBorders w:offsetFrom="page">
        <w:top w:val="single" w:sz="48" w:space="24" w:color="4472C4"/>
        <w:left w:val="single" w:sz="48" w:space="24" w:color="4472C4"/>
        <w:bottom w:val="single" w:sz="48" w:space="24" w:color="4472C4"/>
        <w:right w:val="single" w:sz="48" w:space="24" w:color="4472C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D966C" w14:textId="77777777" w:rsidR="00C3252C" w:rsidRDefault="00C3252C">
      <w:r>
        <w:separator/>
      </w:r>
    </w:p>
  </w:endnote>
  <w:endnote w:type="continuationSeparator" w:id="0">
    <w:p w14:paraId="5CE7BABF" w14:textId="77777777" w:rsidR="00C3252C" w:rsidRDefault="00C3252C">
      <w:r>
        <w:continuationSeparator/>
      </w:r>
    </w:p>
  </w:endnote>
  <w:endnote w:type="continuationNotice" w:id="1">
    <w:p w14:paraId="6F032EDC" w14:textId="77777777" w:rsidR="00C3252C" w:rsidRDefault="00C325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Borders>
        <w:top w:val="dotted" w:sz="12" w:space="0" w:color="auto"/>
      </w:tblBorders>
      <w:tblLayout w:type="fixed"/>
      <w:tblLook w:val="01E0" w:firstRow="1" w:lastRow="1" w:firstColumn="1" w:lastColumn="1" w:noHBand="0" w:noVBand="0"/>
    </w:tblPr>
    <w:tblGrid>
      <w:gridCol w:w="6120"/>
      <w:gridCol w:w="3960"/>
    </w:tblGrid>
    <w:tr w:rsidR="001656D6" w:rsidRPr="00344920" w14:paraId="0B6413FB" w14:textId="77777777" w:rsidTr="00A23EAE">
      <w:tc>
        <w:tcPr>
          <w:tcW w:w="10080" w:type="dxa"/>
          <w:gridSpan w:val="2"/>
          <w:tcBorders>
            <w:top w:val="nil"/>
            <w:bottom w:val="dotted" w:sz="12" w:space="0" w:color="auto"/>
          </w:tcBorders>
          <w:vAlign w:val="bottom"/>
        </w:tcPr>
        <w:p w14:paraId="340DAAF4" w14:textId="4C95198C" w:rsidR="007A1452" w:rsidRPr="00884E81" w:rsidRDefault="0022432E" w:rsidP="00FE2EB0">
          <w:pPr>
            <w:spacing w:before="180"/>
            <w:rPr>
              <w:rFonts w:ascii="Arial" w:hAnsi="Arial" w:cs="Arial"/>
              <w:color w:val="0070C0"/>
              <w:sz w:val="52"/>
              <w:szCs w:val="52"/>
            </w:rPr>
          </w:pPr>
          <w:r w:rsidRPr="00884E81">
            <w:rPr>
              <w:rFonts w:ascii="Arial" w:hAnsi="Arial" w:cs="Arial"/>
              <w:color w:val="4472C4"/>
              <w:sz w:val="52"/>
              <w:szCs w:val="52"/>
            </w:rPr>
            <w:t xml:space="preserve"> </w:t>
          </w:r>
        </w:p>
      </w:tc>
    </w:tr>
    <w:tr w:rsidR="001656D6" w14:paraId="75C0E056" w14:textId="77777777" w:rsidTr="00A23EAE">
      <w:tc>
        <w:tcPr>
          <w:tcW w:w="6120" w:type="dxa"/>
          <w:tcBorders>
            <w:top w:val="dotted" w:sz="12" w:space="0" w:color="auto"/>
          </w:tcBorders>
          <w:vAlign w:val="bottom"/>
        </w:tcPr>
        <w:p w14:paraId="195F46A6" w14:textId="1039BA70" w:rsidR="00FE2EB0" w:rsidRDefault="00316A3C">
          <w:pPr>
            <w:pStyle w:val="Kontaktinf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2EB5AAE" wp14:editId="7070334D">
                <wp:simplePos x="0" y="0"/>
                <wp:positionH relativeFrom="column">
                  <wp:posOffset>-73025</wp:posOffset>
                </wp:positionH>
                <wp:positionV relativeFrom="paragraph">
                  <wp:posOffset>22860</wp:posOffset>
                </wp:positionV>
                <wp:extent cx="2377440" cy="991235"/>
                <wp:effectExtent l="0" t="0" r="0" b="0"/>
                <wp:wrapNone/>
                <wp:docPr id="1143218040" name="Bildobjekt 1" descr="En bild som visar symbol, logotyp, Teckensnitt, skärmbild&#10;&#10;AI-genererat innehåll kan vara felaktig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3218040" name="Bildobjekt 1" descr="En bild som visar symbol, logotyp, Teckensnitt, skärmbild&#10;&#10;AI-genererat innehåll kan vara felaktig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0" cy="991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7260633" w14:textId="3F3FDE23" w:rsidR="00FE2EB0" w:rsidRDefault="00FE2EB0" w:rsidP="00FE2EB0"/>
        <w:p w14:paraId="08C8BFB4" w14:textId="46068EB8" w:rsidR="001656D6" w:rsidRPr="00FE2EB0" w:rsidRDefault="001656D6" w:rsidP="00FE2EB0">
          <w:pPr>
            <w:rPr>
              <w:rFonts w:ascii="Arial" w:hAnsi="Arial" w:cs="Arial"/>
              <w:b/>
              <w:sz w:val="44"/>
              <w:szCs w:val="44"/>
            </w:rPr>
          </w:pPr>
        </w:p>
      </w:tc>
      <w:tc>
        <w:tcPr>
          <w:tcW w:w="3960" w:type="dxa"/>
          <w:tcBorders>
            <w:top w:val="dotted" w:sz="12" w:space="0" w:color="auto"/>
          </w:tcBorders>
          <w:vAlign w:val="bottom"/>
        </w:tcPr>
        <w:p w14:paraId="186F0288" w14:textId="372305B9" w:rsidR="001656D6" w:rsidRPr="00841FF1" w:rsidRDefault="00841FF1" w:rsidP="00F37D39">
          <w:pPr>
            <w:spacing w:before="454"/>
            <w:rPr>
              <w:rFonts w:ascii="Arial" w:hAnsi="Arial" w:cs="Arial"/>
              <w:b/>
              <w:bCs/>
              <w:sz w:val="36"/>
              <w:szCs w:val="36"/>
            </w:rPr>
          </w:pPr>
          <w:r w:rsidRPr="00841FF1">
            <w:rPr>
              <w:rFonts w:ascii="Arial" w:hAnsi="Arial" w:cs="Arial"/>
              <w:b/>
              <w:bCs/>
              <w:sz w:val="32"/>
              <w:szCs w:val="32"/>
            </w:rPr>
            <w:t>Söderfors hembygdsförening</w:t>
          </w:r>
        </w:p>
      </w:tc>
    </w:tr>
  </w:tbl>
  <w:p w14:paraId="036B47A5" w14:textId="77777777" w:rsidR="001656D6" w:rsidRDefault="001656D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890ED" w14:textId="77777777" w:rsidR="00C3252C" w:rsidRDefault="00C3252C">
      <w:r>
        <w:separator/>
      </w:r>
    </w:p>
  </w:footnote>
  <w:footnote w:type="continuationSeparator" w:id="0">
    <w:p w14:paraId="58CB0C98" w14:textId="77777777" w:rsidR="00C3252C" w:rsidRDefault="00C3252C">
      <w:r>
        <w:continuationSeparator/>
      </w:r>
    </w:p>
  </w:footnote>
  <w:footnote w:type="continuationNotice" w:id="1">
    <w:p w14:paraId="53A22075" w14:textId="77777777" w:rsidR="00C3252C" w:rsidRDefault="00C325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01D85"/>
    <w:multiLevelType w:val="hybridMultilevel"/>
    <w:tmpl w:val="64F8D8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91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D6"/>
    <w:rsid w:val="00006FA4"/>
    <w:rsid w:val="00012A07"/>
    <w:rsid w:val="00012B45"/>
    <w:rsid w:val="00013082"/>
    <w:rsid w:val="00016440"/>
    <w:rsid w:val="000167D2"/>
    <w:rsid w:val="00016969"/>
    <w:rsid w:val="00025130"/>
    <w:rsid w:val="000353AB"/>
    <w:rsid w:val="00062A3C"/>
    <w:rsid w:val="00063C04"/>
    <w:rsid w:val="000739D7"/>
    <w:rsid w:val="00080CB2"/>
    <w:rsid w:val="00081BEA"/>
    <w:rsid w:val="000830BA"/>
    <w:rsid w:val="00083C2B"/>
    <w:rsid w:val="0009071F"/>
    <w:rsid w:val="000A0AE8"/>
    <w:rsid w:val="000A5BD0"/>
    <w:rsid w:val="000B3863"/>
    <w:rsid w:val="000B721B"/>
    <w:rsid w:val="000C0088"/>
    <w:rsid w:val="000E0640"/>
    <w:rsid w:val="000E23D5"/>
    <w:rsid w:val="000F7D27"/>
    <w:rsid w:val="00103FB4"/>
    <w:rsid w:val="00110EAE"/>
    <w:rsid w:val="00120C17"/>
    <w:rsid w:val="00124346"/>
    <w:rsid w:val="00125261"/>
    <w:rsid w:val="00145305"/>
    <w:rsid w:val="00145D63"/>
    <w:rsid w:val="00146638"/>
    <w:rsid w:val="00150DB0"/>
    <w:rsid w:val="001656D6"/>
    <w:rsid w:val="00166A7D"/>
    <w:rsid w:val="00175334"/>
    <w:rsid w:val="0018612F"/>
    <w:rsid w:val="00186713"/>
    <w:rsid w:val="001A3834"/>
    <w:rsid w:val="001A5848"/>
    <w:rsid w:val="001A6A4D"/>
    <w:rsid w:val="001C2FA4"/>
    <w:rsid w:val="001C7B3F"/>
    <w:rsid w:val="001D2C12"/>
    <w:rsid w:val="001F1933"/>
    <w:rsid w:val="001F2E17"/>
    <w:rsid w:val="00212B4B"/>
    <w:rsid w:val="00216DF1"/>
    <w:rsid w:val="002228CE"/>
    <w:rsid w:val="0022432E"/>
    <w:rsid w:val="002368CA"/>
    <w:rsid w:val="002414CA"/>
    <w:rsid w:val="00241B61"/>
    <w:rsid w:val="002656C6"/>
    <w:rsid w:val="00265EF8"/>
    <w:rsid w:val="00266A3B"/>
    <w:rsid w:val="00274692"/>
    <w:rsid w:val="002749BA"/>
    <w:rsid w:val="00292984"/>
    <w:rsid w:val="002A18DE"/>
    <w:rsid w:val="002A2A47"/>
    <w:rsid w:val="002A76C5"/>
    <w:rsid w:val="002B2E9B"/>
    <w:rsid w:val="002B3D51"/>
    <w:rsid w:val="002B5938"/>
    <w:rsid w:val="002B7B9E"/>
    <w:rsid w:val="002C133B"/>
    <w:rsid w:val="002C4B14"/>
    <w:rsid w:val="002C4D72"/>
    <w:rsid w:val="002D5092"/>
    <w:rsid w:val="002D6741"/>
    <w:rsid w:val="002F6C6B"/>
    <w:rsid w:val="002F7DA1"/>
    <w:rsid w:val="0030361D"/>
    <w:rsid w:val="00304F14"/>
    <w:rsid w:val="00305BFC"/>
    <w:rsid w:val="00316A3C"/>
    <w:rsid w:val="00326660"/>
    <w:rsid w:val="00330F77"/>
    <w:rsid w:val="0033366D"/>
    <w:rsid w:val="00344920"/>
    <w:rsid w:val="00361F91"/>
    <w:rsid w:val="003624DE"/>
    <w:rsid w:val="0036304F"/>
    <w:rsid w:val="00365508"/>
    <w:rsid w:val="003767E1"/>
    <w:rsid w:val="003828C1"/>
    <w:rsid w:val="00390A42"/>
    <w:rsid w:val="00394ADF"/>
    <w:rsid w:val="0039590D"/>
    <w:rsid w:val="003B0693"/>
    <w:rsid w:val="003B1C24"/>
    <w:rsid w:val="003C432E"/>
    <w:rsid w:val="003D1470"/>
    <w:rsid w:val="003E0074"/>
    <w:rsid w:val="003F2BEF"/>
    <w:rsid w:val="003F438D"/>
    <w:rsid w:val="00405C60"/>
    <w:rsid w:val="004125FE"/>
    <w:rsid w:val="00412C9B"/>
    <w:rsid w:val="0042098D"/>
    <w:rsid w:val="00423465"/>
    <w:rsid w:val="00424DA5"/>
    <w:rsid w:val="00433432"/>
    <w:rsid w:val="00437296"/>
    <w:rsid w:val="00437300"/>
    <w:rsid w:val="0044082E"/>
    <w:rsid w:val="00442062"/>
    <w:rsid w:val="0044573B"/>
    <w:rsid w:val="00446EF5"/>
    <w:rsid w:val="00452AF3"/>
    <w:rsid w:val="00455300"/>
    <w:rsid w:val="00456A80"/>
    <w:rsid w:val="00463FC6"/>
    <w:rsid w:val="00467722"/>
    <w:rsid w:val="004B6AFF"/>
    <w:rsid w:val="004C1D0D"/>
    <w:rsid w:val="004E144C"/>
    <w:rsid w:val="004F2130"/>
    <w:rsid w:val="004F3C52"/>
    <w:rsid w:val="004F668C"/>
    <w:rsid w:val="00506328"/>
    <w:rsid w:val="00506D46"/>
    <w:rsid w:val="00510C21"/>
    <w:rsid w:val="0051629F"/>
    <w:rsid w:val="00517DFB"/>
    <w:rsid w:val="005211EF"/>
    <w:rsid w:val="00524249"/>
    <w:rsid w:val="00525C5B"/>
    <w:rsid w:val="00526F1E"/>
    <w:rsid w:val="00547144"/>
    <w:rsid w:val="00554205"/>
    <w:rsid w:val="00557A51"/>
    <w:rsid w:val="0056681D"/>
    <w:rsid w:val="00572701"/>
    <w:rsid w:val="0059109D"/>
    <w:rsid w:val="00594C9B"/>
    <w:rsid w:val="005A0079"/>
    <w:rsid w:val="005A7635"/>
    <w:rsid w:val="005B5AD7"/>
    <w:rsid w:val="005B5B11"/>
    <w:rsid w:val="005C6955"/>
    <w:rsid w:val="005D1C73"/>
    <w:rsid w:val="005D7050"/>
    <w:rsid w:val="005D7ED9"/>
    <w:rsid w:val="005E3D52"/>
    <w:rsid w:val="005F03DC"/>
    <w:rsid w:val="00611490"/>
    <w:rsid w:val="0061457C"/>
    <w:rsid w:val="00615F07"/>
    <w:rsid w:val="006213F0"/>
    <w:rsid w:val="00631A71"/>
    <w:rsid w:val="00636853"/>
    <w:rsid w:val="006434A5"/>
    <w:rsid w:val="006441F4"/>
    <w:rsid w:val="00646EF3"/>
    <w:rsid w:val="00650E79"/>
    <w:rsid w:val="00654936"/>
    <w:rsid w:val="006634AB"/>
    <w:rsid w:val="00694F01"/>
    <w:rsid w:val="006A3D53"/>
    <w:rsid w:val="006B0E32"/>
    <w:rsid w:val="006B768D"/>
    <w:rsid w:val="006C14C7"/>
    <w:rsid w:val="006D3F71"/>
    <w:rsid w:val="006D5C54"/>
    <w:rsid w:val="007019AB"/>
    <w:rsid w:val="00706399"/>
    <w:rsid w:val="0070669E"/>
    <w:rsid w:val="00716AC6"/>
    <w:rsid w:val="007201EF"/>
    <w:rsid w:val="00736422"/>
    <w:rsid w:val="007403FF"/>
    <w:rsid w:val="00744A0C"/>
    <w:rsid w:val="00745B32"/>
    <w:rsid w:val="00751069"/>
    <w:rsid w:val="00762D3D"/>
    <w:rsid w:val="00772157"/>
    <w:rsid w:val="007757A5"/>
    <w:rsid w:val="00785FE2"/>
    <w:rsid w:val="00796069"/>
    <w:rsid w:val="007A1124"/>
    <w:rsid w:val="007A1452"/>
    <w:rsid w:val="007A2EBA"/>
    <w:rsid w:val="007B3271"/>
    <w:rsid w:val="007B5BE1"/>
    <w:rsid w:val="007C2F2B"/>
    <w:rsid w:val="007C5A7A"/>
    <w:rsid w:val="007D07A3"/>
    <w:rsid w:val="007D1587"/>
    <w:rsid w:val="007E1BE5"/>
    <w:rsid w:val="007E2BEC"/>
    <w:rsid w:val="007E7371"/>
    <w:rsid w:val="00807306"/>
    <w:rsid w:val="00821271"/>
    <w:rsid w:val="00823559"/>
    <w:rsid w:val="008307D5"/>
    <w:rsid w:val="00837F19"/>
    <w:rsid w:val="00841FF1"/>
    <w:rsid w:val="008445E8"/>
    <w:rsid w:val="0085117E"/>
    <w:rsid w:val="00851691"/>
    <w:rsid w:val="00851BE3"/>
    <w:rsid w:val="0085451E"/>
    <w:rsid w:val="0085531C"/>
    <w:rsid w:val="00855859"/>
    <w:rsid w:val="00857666"/>
    <w:rsid w:val="00862DC3"/>
    <w:rsid w:val="008655A6"/>
    <w:rsid w:val="0086716A"/>
    <w:rsid w:val="00870743"/>
    <w:rsid w:val="008726EF"/>
    <w:rsid w:val="00877F26"/>
    <w:rsid w:val="00883751"/>
    <w:rsid w:val="00883E49"/>
    <w:rsid w:val="00884E81"/>
    <w:rsid w:val="00892C86"/>
    <w:rsid w:val="008B0912"/>
    <w:rsid w:val="008B0B5E"/>
    <w:rsid w:val="008C2FC3"/>
    <w:rsid w:val="008C742B"/>
    <w:rsid w:val="008D126B"/>
    <w:rsid w:val="008D3633"/>
    <w:rsid w:val="008D646B"/>
    <w:rsid w:val="008D65B1"/>
    <w:rsid w:val="008E2BE3"/>
    <w:rsid w:val="008E43DB"/>
    <w:rsid w:val="008E767A"/>
    <w:rsid w:val="008F4253"/>
    <w:rsid w:val="008F5193"/>
    <w:rsid w:val="0090640D"/>
    <w:rsid w:val="009138AD"/>
    <w:rsid w:val="00922096"/>
    <w:rsid w:val="00922635"/>
    <w:rsid w:val="009230B0"/>
    <w:rsid w:val="0092372E"/>
    <w:rsid w:val="00926376"/>
    <w:rsid w:val="00943346"/>
    <w:rsid w:val="00956A5D"/>
    <w:rsid w:val="009675B0"/>
    <w:rsid w:val="00967E14"/>
    <w:rsid w:val="00975912"/>
    <w:rsid w:val="00981254"/>
    <w:rsid w:val="00982B36"/>
    <w:rsid w:val="00983CF7"/>
    <w:rsid w:val="00984D4D"/>
    <w:rsid w:val="0098565A"/>
    <w:rsid w:val="00990B7F"/>
    <w:rsid w:val="00993921"/>
    <w:rsid w:val="00993E35"/>
    <w:rsid w:val="009A3CD9"/>
    <w:rsid w:val="009B7453"/>
    <w:rsid w:val="009C3551"/>
    <w:rsid w:val="009C37D0"/>
    <w:rsid w:val="009C3A5F"/>
    <w:rsid w:val="009D66DA"/>
    <w:rsid w:val="009E1F63"/>
    <w:rsid w:val="00A034F8"/>
    <w:rsid w:val="00A0549B"/>
    <w:rsid w:val="00A07945"/>
    <w:rsid w:val="00A22D2D"/>
    <w:rsid w:val="00A23EAE"/>
    <w:rsid w:val="00A26350"/>
    <w:rsid w:val="00A26EE0"/>
    <w:rsid w:val="00A46057"/>
    <w:rsid w:val="00A606BD"/>
    <w:rsid w:val="00A66A51"/>
    <w:rsid w:val="00A72F72"/>
    <w:rsid w:val="00A7328D"/>
    <w:rsid w:val="00A75C40"/>
    <w:rsid w:val="00A76A81"/>
    <w:rsid w:val="00A83A82"/>
    <w:rsid w:val="00A85E52"/>
    <w:rsid w:val="00AA0CE7"/>
    <w:rsid w:val="00AA4EBF"/>
    <w:rsid w:val="00AB2B6E"/>
    <w:rsid w:val="00AB425F"/>
    <w:rsid w:val="00AB6AC1"/>
    <w:rsid w:val="00AB6E35"/>
    <w:rsid w:val="00AC2070"/>
    <w:rsid w:val="00AC3153"/>
    <w:rsid w:val="00AD14A9"/>
    <w:rsid w:val="00B06EEB"/>
    <w:rsid w:val="00B07AE5"/>
    <w:rsid w:val="00B11451"/>
    <w:rsid w:val="00B11D22"/>
    <w:rsid w:val="00B13C2F"/>
    <w:rsid w:val="00B25370"/>
    <w:rsid w:val="00B3362B"/>
    <w:rsid w:val="00B43B86"/>
    <w:rsid w:val="00B4787D"/>
    <w:rsid w:val="00B6046A"/>
    <w:rsid w:val="00B6293A"/>
    <w:rsid w:val="00B63C3B"/>
    <w:rsid w:val="00B74403"/>
    <w:rsid w:val="00B7554E"/>
    <w:rsid w:val="00B80469"/>
    <w:rsid w:val="00B861B4"/>
    <w:rsid w:val="00B86A74"/>
    <w:rsid w:val="00BA6370"/>
    <w:rsid w:val="00BA6A69"/>
    <w:rsid w:val="00BB28F7"/>
    <w:rsid w:val="00BC0E55"/>
    <w:rsid w:val="00BC526D"/>
    <w:rsid w:val="00BC6C5B"/>
    <w:rsid w:val="00BD0A4E"/>
    <w:rsid w:val="00BE7ED1"/>
    <w:rsid w:val="00BF7827"/>
    <w:rsid w:val="00C00A38"/>
    <w:rsid w:val="00C07C09"/>
    <w:rsid w:val="00C116E0"/>
    <w:rsid w:val="00C2183B"/>
    <w:rsid w:val="00C23C9C"/>
    <w:rsid w:val="00C2510A"/>
    <w:rsid w:val="00C2548A"/>
    <w:rsid w:val="00C26BFD"/>
    <w:rsid w:val="00C3252C"/>
    <w:rsid w:val="00C34A28"/>
    <w:rsid w:val="00C4234C"/>
    <w:rsid w:val="00C47217"/>
    <w:rsid w:val="00C518D6"/>
    <w:rsid w:val="00C51C69"/>
    <w:rsid w:val="00C52972"/>
    <w:rsid w:val="00C52B5F"/>
    <w:rsid w:val="00C5783E"/>
    <w:rsid w:val="00C74538"/>
    <w:rsid w:val="00C7670A"/>
    <w:rsid w:val="00C81206"/>
    <w:rsid w:val="00C84983"/>
    <w:rsid w:val="00C866E4"/>
    <w:rsid w:val="00CA1759"/>
    <w:rsid w:val="00CA63EF"/>
    <w:rsid w:val="00CB031F"/>
    <w:rsid w:val="00CC6BD7"/>
    <w:rsid w:val="00CE23AD"/>
    <w:rsid w:val="00CE717F"/>
    <w:rsid w:val="00CF2AD5"/>
    <w:rsid w:val="00CF5040"/>
    <w:rsid w:val="00CF782C"/>
    <w:rsid w:val="00D15C55"/>
    <w:rsid w:val="00D21805"/>
    <w:rsid w:val="00D30D22"/>
    <w:rsid w:val="00D317F9"/>
    <w:rsid w:val="00D357D1"/>
    <w:rsid w:val="00D463DE"/>
    <w:rsid w:val="00D555E3"/>
    <w:rsid w:val="00D5583C"/>
    <w:rsid w:val="00D610B5"/>
    <w:rsid w:val="00D66197"/>
    <w:rsid w:val="00D77CA8"/>
    <w:rsid w:val="00D90C16"/>
    <w:rsid w:val="00D91259"/>
    <w:rsid w:val="00DB03D7"/>
    <w:rsid w:val="00DB7B70"/>
    <w:rsid w:val="00DC430E"/>
    <w:rsid w:val="00DD7E9E"/>
    <w:rsid w:val="00DE1065"/>
    <w:rsid w:val="00DE384E"/>
    <w:rsid w:val="00DF72C4"/>
    <w:rsid w:val="00E02AEB"/>
    <w:rsid w:val="00E060E3"/>
    <w:rsid w:val="00E25919"/>
    <w:rsid w:val="00E30D72"/>
    <w:rsid w:val="00E32EB7"/>
    <w:rsid w:val="00E344F9"/>
    <w:rsid w:val="00E3581F"/>
    <w:rsid w:val="00E4121D"/>
    <w:rsid w:val="00E41C0A"/>
    <w:rsid w:val="00E427AA"/>
    <w:rsid w:val="00E56F49"/>
    <w:rsid w:val="00E73B94"/>
    <w:rsid w:val="00E97691"/>
    <w:rsid w:val="00EA0DBB"/>
    <w:rsid w:val="00EA3171"/>
    <w:rsid w:val="00EA3566"/>
    <w:rsid w:val="00EA5D2E"/>
    <w:rsid w:val="00EB0F36"/>
    <w:rsid w:val="00EB43FC"/>
    <w:rsid w:val="00ED6789"/>
    <w:rsid w:val="00EF1551"/>
    <w:rsid w:val="00EF1DCF"/>
    <w:rsid w:val="00EF283F"/>
    <w:rsid w:val="00EF325C"/>
    <w:rsid w:val="00EF6668"/>
    <w:rsid w:val="00F364DA"/>
    <w:rsid w:val="00F37D39"/>
    <w:rsid w:val="00F37DD8"/>
    <w:rsid w:val="00F37FA0"/>
    <w:rsid w:val="00F40C5D"/>
    <w:rsid w:val="00F423D9"/>
    <w:rsid w:val="00F438D9"/>
    <w:rsid w:val="00F553EA"/>
    <w:rsid w:val="00F55FFC"/>
    <w:rsid w:val="00F64840"/>
    <w:rsid w:val="00F660C8"/>
    <w:rsid w:val="00F67A1A"/>
    <w:rsid w:val="00F77759"/>
    <w:rsid w:val="00F80572"/>
    <w:rsid w:val="00F90A61"/>
    <w:rsid w:val="00F956F2"/>
    <w:rsid w:val="00FB7724"/>
    <w:rsid w:val="00FD3FAB"/>
    <w:rsid w:val="00FD6A6F"/>
    <w:rsid w:val="00FD7073"/>
    <w:rsid w:val="00FD728D"/>
    <w:rsid w:val="00FE2C82"/>
    <w:rsid w:val="00FE2EB0"/>
    <w:rsid w:val="00FE42D3"/>
    <w:rsid w:val="00FE4DD6"/>
    <w:rsid w:val="00FE5678"/>
    <w:rsid w:val="039A0925"/>
    <w:rsid w:val="06EB9909"/>
    <w:rsid w:val="24AD3412"/>
    <w:rsid w:val="43E16A17"/>
    <w:rsid w:val="46CA0C6D"/>
    <w:rsid w:val="4E988391"/>
    <w:rsid w:val="5429A387"/>
    <w:rsid w:val="6E8F59B3"/>
    <w:rsid w:val="7E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2A8A37D"/>
  <w15:chartTrackingRefBased/>
  <w15:docId w15:val="{7BB85412-E08C-A04E-BD74-9EB4EE46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3F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Bildplats">
    <w:name w:val="Bildplats"/>
    <w:rPr>
      <w:rFonts w:ascii="Arial" w:hAnsi="Arial" w:cs="Arial"/>
      <w:color w:val="C0C0C0"/>
      <w:sz w:val="210"/>
      <w:szCs w:val="210"/>
    </w:rPr>
  </w:style>
  <w:style w:type="paragraph" w:styleId="Brdtext">
    <w:name w:val="Body Text"/>
    <w:semiHidden/>
    <w:pPr>
      <w:spacing w:line="360" w:lineRule="atLeast"/>
    </w:pPr>
    <w:rPr>
      <w:sz w:val="28"/>
      <w:szCs w:val="24"/>
    </w:rPr>
  </w:style>
  <w:style w:type="paragraph" w:customStyle="1" w:styleId="Kontaktinfo">
    <w:name w:val="Kontaktinfo"/>
    <w:pPr>
      <w:spacing w:line="200" w:lineRule="atLeast"/>
    </w:pPr>
    <w:rPr>
      <w:rFonts w:ascii="Arial" w:hAnsi="Arial" w:cs="Arial"/>
      <w:caps/>
      <w:sz w:val="16"/>
      <w:szCs w:val="16"/>
    </w:rPr>
  </w:style>
  <w:style w:type="paragraph" w:styleId="Rubrik">
    <w:name w:val="Title"/>
    <w:qFormat/>
    <w:pPr>
      <w:spacing w:before="240" w:after="60" w:line="1040" w:lineRule="atLeast"/>
      <w:outlineLvl w:val="0"/>
    </w:pPr>
    <w:rPr>
      <w:rFonts w:ascii="Arial" w:hAnsi="Arial" w:cs="Arial"/>
      <w:bCs/>
      <w:kern w:val="28"/>
      <w:sz w:val="98"/>
      <w:szCs w:val="98"/>
    </w:rPr>
  </w:style>
  <w:style w:type="paragraph" w:customStyle="1" w:styleId="DatumTid">
    <w:name w:val="DatumTid"/>
    <w:pPr>
      <w:spacing w:before="180" w:after="454" w:line="360" w:lineRule="atLeast"/>
    </w:pPr>
    <w:rPr>
      <w:rFonts w:ascii="Arial" w:hAnsi="Arial"/>
      <w:sz w:val="28"/>
      <w:szCs w:val="24"/>
    </w:rPr>
  </w:style>
  <w:style w:type="character" w:customStyle="1" w:styleId="DatumTidChar">
    <w:name w:val="DatumTid Char"/>
    <w:rPr>
      <w:rFonts w:ascii="Arial" w:hAnsi="Arial"/>
      <w:sz w:val="28"/>
      <w:szCs w:val="24"/>
      <w:lang w:val="sv-SE" w:eastAsia="sv-SE" w:bidi="ar-SA"/>
    </w:rPr>
  </w:style>
  <w:style w:type="paragraph" w:customStyle="1" w:styleId="Plats">
    <w:name w:val="Plats"/>
    <w:pPr>
      <w:spacing w:before="180" w:after="454" w:line="360" w:lineRule="atLeast"/>
    </w:pPr>
    <w:rPr>
      <w:i/>
      <w:sz w:val="28"/>
      <w:szCs w:val="24"/>
    </w:rPr>
  </w:style>
  <w:style w:type="character" w:customStyle="1" w:styleId="PlatsChar">
    <w:name w:val="Plats Char"/>
    <w:rPr>
      <w:i/>
      <w:sz w:val="28"/>
      <w:szCs w:val="24"/>
      <w:lang w:val="sv-SE" w:eastAsia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D7E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DD7E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2E9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&#196;garen\Skrivbord\Mallar_Arial_Times_New_Roman\Affisch2_A4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7df3aa-25a5-4e7b-8386-689a43e1cf67" xsi:nil="true"/>
    <lcf76f155ced4ddcb4097134ff3c332f xmlns="39919ed6-0c1a-4c5b-96ac-2e63d10f47c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D84F8371EB8E438A70FBC1944731B0" ma:contentTypeVersion="18" ma:contentTypeDescription="Skapa ett nytt dokument." ma:contentTypeScope="" ma:versionID="dd3b5d42aff87a3b623c3c70ca862a3a">
  <xsd:schema xmlns:xsd="http://www.w3.org/2001/XMLSchema" xmlns:xs="http://www.w3.org/2001/XMLSchema" xmlns:p="http://schemas.microsoft.com/office/2006/metadata/properties" xmlns:ns2="39919ed6-0c1a-4c5b-96ac-2e63d10f47ce" xmlns:ns3="f27df3aa-25a5-4e7b-8386-689a43e1cf67" targetNamespace="http://schemas.microsoft.com/office/2006/metadata/properties" ma:root="true" ma:fieldsID="8ae4d6d6e5ec4d547b3bcfa99e6b69ce" ns2:_="" ns3:_="">
    <xsd:import namespace="39919ed6-0c1a-4c5b-96ac-2e63d10f47ce"/>
    <xsd:import namespace="f27df3aa-25a5-4e7b-8386-689a43e1c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19ed6-0c1a-4c5b-96ac-2e63d10f4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df3aa-25a5-4e7b-8386-689a43e1c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3fb215-9052-46f6-bd9d-40f72565769d}" ma:internalName="TaxCatchAll" ma:showField="CatchAllData" ma:web="f27df3aa-25a5-4e7b-8386-689a43e1c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AB8855-07E1-4126-91C1-C944225668B7}">
  <ds:schemaRefs>
    <ds:schemaRef ds:uri="http://schemas.microsoft.com/office/2006/metadata/properties"/>
    <ds:schemaRef ds:uri="http://schemas.microsoft.com/office/infopath/2007/PartnerControls"/>
    <ds:schemaRef ds:uri="f27df3aa-25a5-4e7b-8386-689a43e1cf67"/>
    <ds:schemaRef ds:uri="39919ed6-0c1a-4c5b-96ac-2e63d10f47ce"/>
  </ds:schemaRefs>
</ds:datastoreItem>
</file>

<file path=customXml/itemProps2.xml><?xml version="1.0" encoding="utf-8"?>
<ds:datastoreItem xmlns:ds="http://schemas.openxmlformats.org/officeDocument/2006/customXml" ds:itemID="{665DA24F-A0E4-4F80-B094-1BBE65A1D2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9F352A-ACBE-4918-A024-47DC36B1E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19ed6-0c1a-4c5b-96ac-2e63d10f47ce"/>
    <ds:schemaRef ds:uri="f27df3aa-25a5-4e7b-8386-689a43e1c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003A23-625C-42D2-B276-2C7076D0D1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Affisch2_A4</Template>
  <TotalTime>0</TotalTime>
  <Pages>1</Pages>
  <Words>155</Words>
  <Characters>822</Characters>
  <Application>Microsoft Office Word</Application>
  <DocSecurity>0</DocSecurity>
  <Lines>6</Lines>
  <Paragraphs>1</Paragraphs>
  <ScaleCrop>false</ScaleCrop>
  <Company>iT-Aktörerna 2L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Plats för bild</dc:title>
  <dc:subject/>
  <dc:creator>Your User Name</dc:creator>
  <cp:keywords/>
  <cp:lastModifiedBy>Lena Petterson</cp:lastModifiedBy>
  <cp:revision>2</cp:revision>
  <cp:lastPrinted>2024-05-23T06:39:00Z</cp:lastPrinted>
  <dcterms:created xsi:type="dcterms:W3CDTF">2026-05-19T06:50:00Z</dcterms:created>
  <dcterms:modified xsi:type="dcterms:W3CDTF">2026-05-19T06:50:00Z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0x01010071D84F8371EB8E438A70FBC1944731B0</vt:lpwstr>
  </property>
  <property fmtid="{D5CDD505-2E9C-101B-9397-08002B2CF9AE}" pid="3" name="MediaServiceImageTags">
    <vt:lpwstr/>
  </property>
</Properties>
</file>