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267"/>
        <w:gridCol w:w="4819"/>
      </w:tblGrid>
      <w:tr w:rsidR="0076113A" w14:paraId="6C44D39F" w14:textId="77777777" w:rsidTr="4960C291">
        <w:trPr>
          <w:trHeight w:hRule="exact" w:val="227"/>
        </w:trPr>
        <w:tc>
          <w:tcPr>
            <w:tcW w:w="4535" w:type="dxa"/>
            <w:gridSpan w:val="2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3C9AB6" w14:textId="77777777" w:rsidR="0076113A" w:rsidRDefault="0076113A" w:rsidP="00912D5A">
            <w:pPr>
              <w:pStyle w:val="Ledtext"/>
            </w:pPr>
            <w:r>
              <w:t>mötesinstans</w:t>
            </w:r>
          </w:p>
        </w:tc>
        <w:tc>
          <w:tcPr>
            <w:tcW w:w="48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1507EE12" w14:textId="77777777" w:rsidR="0076113A" w:rsidRDefault="0076113A" w:rsidP="00912D5A">
            <w:pPr>
              <w:pStyle w:val="Ledtext"/>
            </w:pPr>
            <w:r>
              <w:t>Paragrafer</w:t>
            </w:r>
          </w:p>
        </w:tc>
      </w:tr>
      <w:tr w:rsidR="0076113A" w14:paraId="555750B5" w14:textId="77777777" w:rsidTr="4960C291">
        <w:trPr>
          <w:trHeight w:val="425"/>
        </w:trPr>
        <w:sdt>
          <w:sdtPr>
            <w:tag w:val="Titel"/>
            <w:id w:val="-376307658"/>
            <w:placeholder>
              <w:docPart w:val="552939D63872448E88F363E9A37DE96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4535" w:type="dxa"/>
                <w:gridSpan w:val="2"/>
                <w:tcBorders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2777659C" w14:textId="49D5FD8F" w:rsidR="0076113A" w:rsidRDefault="002460C6" w:rsidP="00912D5A">
                <w:r>
                  <w:t>Församlingsrådet i Domkyrkoförsamlingen</w:t>
                </w:r>
              </w:p>
            </w:tc>
          </w:sdtContent>
        </w:sdt>
        <w:tc>
          <w:tcPr>
            <w:tcW w:w="481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2A81EC69" w14:textId="77FC0071" w:rsidR="0076113A" w:rsidRDefault="0076113A" w:rsidP="00912D5A">
            <w:r>
              <w:t xml:space="preserve">§§ </w:t>
            </w:r>
            <w:r w:rsidR="00082A5C">
              <w:t xml:space="preserve">1 - </w:t>
            </w:r>
            <w:r w:rsidR="0079040E">
              <w:t>16</w:t>
            </w:r>
          </w:p>
        </w:tc>
      </w:tr>
      <w:tr w:rsidR="0076113A" w:rsidRPr="00062C89" w14:paraId="5B6C5428" w14:textId="77777777" w:rsidTr="4960C291">
        <w:trPr>
          <w:trHeight w:hRule="exact" w:val="227"/>
        </w:trPr>
        <w:tc>
          <w:tcPr>
            <w:tcW w:w="2268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C0246C" w14:textId="77777777" w:rsidR="0076113A" w:rsidRPr="00062C89" w:rsidRDefault="0076113A" w:rsidP="00912D5A">
            <w:pPr>
              <w:pStyle w:val="Ledtext"/>
            </w:pPr>
            <w:r>
              <w:t>DAtum för mötet</w:t>
            </w:r>
          </w:p>
        </w:tc>
        <w:tc>
          <w:tcPr>
            <w:tcW w:w="22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41EF98" w14:textId="77777777" w:rsidR="0076113A" w:rsidRPr="00062C89" w:rsidRDefault="0076113A" w:rsidP="00912D5A">
            <w:pPr>
              <w:pStyle w:val="Ledtext"/>
            </w:pPr>
            <w:r>
              <w:rPr>
                <w:sz w:val="22"/>
                <w:szCs w:val="22"/>
              </w:rPr>
              <w:t xml:space="preserve"> </w:t>
            </w:r>
            <w:r>
              <w:t>TID</w:t>
            </w:r>
          </w:p>
        </w:tc>
        <w:tc>
          <w:tcPr>
            <w:tcW w:w="48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tcMar>
              <w:left w:w="85" w:type="dxa"/>
            </w:tcMar>
            <w:vAlign w:val="center"/>
          </w:tcPr>
          <w:p w14:paraId="63916213" w14:textId="77777777" w:rsidR="0076113A" w:rsidRPr="00062C89" w:rsidRDefault="0076113A" w:rsidP="00912D5A">
            <w:pPr>
              <w:pStyle w:val="Ledtext"/>
            </w:pPr>
            <w:r>
              <w:t>PLATS</w:t>
            </w:r>
          </w:p>
        </w:tc>
      </w:tr>
      <w:tr w:rsidR="0076113A" w14:paraId="2D92B159" w14:textId="77777777" w:rsidTr="4960C291">
        <w:trPr>
          <w:trHeight w:val="425"/>
        </w:trPr>
        <w:sdt>
          <w:sdtPr>
            <w:id w:val="1961383469"/>
            <w:placeholder>
              <w:docPart w:val="E7E30AF8EE7849CA961347726B6952DA"/>
            </w:placeholder>
            <w:date w:fullDate="2026-01-21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5E579E4" w14:textId="7141A86C" w:rsidR="0076113A" w:rsidRDefault="00082A5C" w:rsidP="00912D5A">
                <w:r>
                  <w:t>21 januari 2026</w:t>
                </w:r>
              </w:p>
            </w:tc>
          </w:sdtContent>
        </w:sdt>
        <w:tc>
          <w:tcPr>
            <w:tcW w:w="2267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F82073B" w14:textId="6A3EFD9C" w:rsidR="0076113A" w:rsidRDefault="0076113A" w:rsidP="00912D5A">
            <w:r>
              <w:t xml:space="preserve"> </w:t>
            </w:r>
            <w:sdt>
              <w:sdtPr>
                <w:id w:val="-1297368561"/>
                <w:placeholder>
                  <w:docPart w:val="8553BB03769D4951885351E8D16BD747"/>
                </w:placeholder>
              </w:sdtPr>
              <w:sdtEndPr/>
              <w:sdtContent>
                <w:r w:rsidR="002460C6">
                  <w:t>1</w:t>
                </w:r>
                <w:r w:rsidR="00FB53DB">
                  <w:t>8</w:t>
                </w:r>
                <w:r w:rsidR="002460C6">
                  <w:t>.00</w:t>
                </w:r>
              </w:sdtContent>
            </w:sdt>
          </w:p>
        </w:tc>
        <w:sdt>
          <w:sdtPr>
            <w:id w:val="940103028"/>
            <w:placeholder>
              <w:docPart w:val="707962589D4148D6B93AB76834DCCA84"/>
            </w:placeholder>
            <w:text/>
          </w:sdtPr>
          <w:sdtEndPr/>
          <w:sdtContent>
            <w:tc>
              <w:tcPr>
                <w:tcW w:w="4819" w:type="dxa"/>
                <w:tcBorders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tcMar>
                  <w:left w:w="85" w:type="dxa"/>
                </w:tcMar>
                <w:vAlign w:val="center"/>
              </w:tcPr>
              <w:p w14:paraId="2A5C2F63" w14:textId="1B177997" w:rsidR="0076113A" w:rsidRDefault="00082A5C" w:rsidP="00912D5A">
                <w:r>
                  <w:t>Biblioteket, Ågatan 40</w:t>
                </w:r>
              </w:p>
            </w:tc>
          </w:sdtContent>
        </w:sdt>
      </w:tr>
      <w:tr w:rsidR="0076113A" w14:paraId="777D3617" w14:textId="77777777" w:rsidTr="4960C291">
        <w:trPr>
          <w:gridAfter w:val="1"/>
          <w:wAfter w:w="4819" w:type="dxa"/>
          <w:trHeight w:hRule="exact" w:val="227"/>
        </w:trPr>
        <w:tc>
          <w:tcPr>
            <w:tcW w:w="4535" w:type="dxa"/>
            <w:gridSpan w:val="2"/>
            <w:tcBorders>
              <w:top w:val="single" w:sz="4" w:space="0" w:color="BFBFBF" w:themeColor="background1" w:themeShade="BF"/>
            </w:tcBorders>
            <w:vAlign w:val="center"/>
          </w:tcPr>
          <w:p w14:paraId="6FAA68A3" w14:textId="77777777" w:rsidR="0076113A" w:rsidRDefault="0076113A" w:rsidP="00912D5A">
            <w:pPr>
              <w:pStyle w:val="Ledtext"/>
            </w:pPr>
            <w:r>
              <w:t>Närvarande</w:t>
            </w:r>
          </w:p>
        </w:tc>
      </w:tr>
      <w:tr w:rsidR="0076113A" w14:paraId="69E235F9" w14:textId="77777777" w:rsidTr="4960C291">
        <w:trPr>
          <w:trHeight w:val="425"/>
        </w:trPr>
        <w:tc>
          <w:tcPr>
            <w:tcW w:w="9354" w:type="dxa"/>
            <w:gridSpan w:val="3"/>
            <w:tcBorders>
              <w:bottom w:val="single" w:sz="4" w:space="0" w:color="BFBFBF" w:themeColor="background1" w:themeShade="BF"/>
            </w:tcBorders>
            <w:vAlign w:val="center"/>
          </w:tcPr>
          <w:p w14:paraId="1990FA62" w14:textId="77777777" w:rsidR="0076113A" w:rsidRDefault="0076113A" w:rsidP="00912D5A">
            <w:r>
              <w:t>Se separat sida</w:t>
            </w:r>
          </w:p>
        </w:tc>
      </w:tr>
    </w:tbl>
    <w:p w14:paraId="263D9063" w14:textId="77777777" w:rsidR="000836A1" w:rsidRDefault="00D46C81" w:rsidP="00CB7D3A">
      <w:pPr>
        <w:pStyle w:val="Rubrik1"/>
        <w:keepNext w:val="0"/>
      </w:pPr>
      <w:r>
        <w:t>Sammanträdesprotokoll</w:t>
      </w:r>
    </w:p>
    <w:tbl>
      <w:tblPr>
        <w:tblStyle w:val="Tabellrutnt"/>
        <w:tblW w:w="9356" w:type="dxa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276"/>
        <w:gridCol w:w="6237"/>
      </w:tblGrid>
      <w:tr w:rsidR="00644B26" w14:paraId="7166C874" w14:textId="77777777" w:rsidTr="415FDE55">
        <w:trPr>
          <w:trHeight w:val="283"/>
        </w:trPr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22D8F444" w14:textId="77777777" w:rsidR="00644B26" w:rsidRPr="009F4DCB" w:rsidRDefault="00644B26" w:rsidP="00912D5A">
            <w:pPr>
              <w:rPr>
                <w:szCs w:val="22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nil"/>
            </w:tcBorders>
            <w:tcMar>
              <w:left w:w="85" w:type="dxa"/>
            </w:tcMar>
          </w:tcPr>
          <w:p w14:paraId="781FA76C" w14:textId="77777777" w:rsidR="00644B26" w:rsidRPr="009F4DCB" w:rsidRDefault="00644B26" w:rsidP="00912D5A">
            <w:pPr>
              <w:rPr>
                <w:szCs w:val="22"/>
              </w:rPr>
            </w:pPr>
          </w:p>
        </w:tc>
      </w:tr>
      <w:tr w:rsidR="009A7A0F" w14:paraId="08E518E4" w14:textId="77777777" w:rsidTr="415FDE55">
        <w:trPr>
          <w:trHeight w:val="425"/>
        </w:trPr>
        <w:tc>
          <w:tcPr>
            <w:tcW w:w="1843" w:type="dxa"/>
            <w:tcBorders>
              <w:top w:val="nil"/>
              <w:bottom w:val="nil"/>
            </w:tcBorders>
          </w:tcPr>
          <w:p w14:paraId="0F24EB7A" w14:textId="77777777" w:rsidR="009A7A0F" w:rsidRPr="00714B64" w:rsidRDefault="009A7A0F" w:rsidP="00912D5A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14B64">
              <w:rPr>
                <w:rFonts w:asciiTheme="minorHAnsi" w:hAnsiTheme="minorHAnsi" w:cstheme="minorHAnsi"/>
                <w:b/>
                <w:bCs/>
                <w:sz w:val="20"/>
              </w:rPr>
              <w:t>Utses att justera:</w:t>
            </w:r>
          </w:p>
        </w:tc>
        <w:tc>
          <w:tcPr>
            <w:tcW w:w="7513" w:type="dxa"/>
            <w:gridSpan w:val="2"/>
            <w:tcBorders>
              <w:top w:val="nil"/>
              <w:bottom w:val="nil"/>
            </w:tcBorders>
            <w:tcMar>
              <w:left w:w="85" w:type="dxa"/>
            </w:tcMar>
          </w:tcPr>
          <w:p w14:paraId="166A5900" w14:textId="4A01BB90" w:rsidR="009A7A0F" w:rsidRDefault="008B36FE" w:rsidP="003D3E9A">
            <w:pPr>
              <w:tabs>
                <w:tab w:val="left" w:pos="2040"/>
              </w:tabs>
            </w:pPr>
            <w:r>
              <w:t>Ulla Thorell</w:t>
            </w:r>
            <w:r w:rsidR="003D3E9A">
              <w:tab/>
            </w:r>
          </w:p>
        </w:tc>
      </w:tr>
      <w:tr w:rsidR="009A7A0F" w14:paraId="742CDCB7" w14:textId="77777777" w:rsidTr="415FDE55">
        <w:trPr>
          <w:trHeight w:val="227"/>
        </w:trPr>
        <w:tc>
          <w:tcPr>
            <w:tcW w:w="9356" w:type="dxa"/>
            <w:gridSpan w:val="3"/>
            <w:tcBorders>
              <w:top w:val="nil"/>
            </w:tcBorders>
            <w:vAlign w:val="bottom"/>
          </w:tcPr>
          <w:p w14:paraId="57F885AB" w14:textId="77777777" w:rsidR="009A7A0F" w:rsidRPr="009F4DCB" w:rsidRDefault="009A7A0F" w:rsidP="00912D5A">
            <w:pPr>
              <w:rPr>
                <w:szCs w:val="22"/>
              </w:rPr>
            </w:pPr>
          </w:p>
        </w:tc>
      </w:tr>
      <w:tr w:rsidR="009A7A0F" w14:paraId="78088267" w14:textId="77777777" w:rsidTr="415FDE55">
        <w:trPr>
          <w:trHeight w:val="425"/>
        </w:trPr>
        <w:tc>
          <w:tcPr>
            <w:tcW w:w="1843" w:type="dxa"/>
          </w:tcPr>
          <w:p w14:paraId="781C5263" w14:textId="77777777" w:rsidR="009A7A0F" w:rsidRPr="00714B64" w:rsidRDefault="009A7A0F" w:rsidP="00912D5A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14B64">
              <w:rPr>
                <w:rFonts w:asciiTheme="minorHAnsi" w:hAnsiTheme="minorHAnsi" w:cstheme="minorHAnsi"/>
                <w:b/>
                <w:bCs/>
                <w:sz w:val="20"/>
              </w:rPr>
              <w:t>Justeringens plats och tid:</w:t>
            </w:r>
          </w:p>
        </w:tc>
        <w:sdt>
          <w:sdtPr>
            <w:id w:val="-720667020"/>
            <w:placeholder>
              <w:docPart w:val="EA8564A46CB54E0FB1EC3B8D87999381"/>
            </w:placeholder>
            <w:text w:multiLine="1"/>
          </w:sdtPr>
          <w:sdtEndPr/>
          <w:sdtContent>
            <w:tc>
              <w:tcPr>
                <w:tcW w:w="7513" w:type="dxa"/>
                <w:gridSpan w:val="2"/>
                <w:tcMar>
                  <w:left w:w="85" w:type="dxa"/>
                </w:tcMar>
                <w:vAlign w:val="bottom"/>
              </w:tcPr>
              <w:p w14:paraId="71918E2F" w14:textId="351ADE39" w:rsidR="009A7A0F" w:rsidRDefault="002460C6" w:rsidP="00912D5A">
                <w:r>
                  <w:t>Domkyrkoförsamlingens församlingsexpedition</w:t>
                </w:r>
              </w:p>
            </w:tc>
          </w:sdtContent>
        </w:sdt>
      </w:tr>
      <w:tr w:rsidR="009A7A0F" w14:paraId="31560D9D" w14:textId="77777777" w:rsidTr="415FDE55">
        <w:trPr>
          <w:trHeight w:val="227"/>
        </w:trPr>
        <w:tc>
          <w:tcPr>
            <w:tcW w:w="9356" w:type="dxa"/>
            <w:gridSpan w:val="3"/>
            <w:vAlign w:val="bottom"/>
          </w:tcPr>
          <w:p w14:paraId="797FA7D2" w14:textId="77777777" w:rsidR="009A7A0F" w:rsidRDefault="009A7A0F" w:rsidP="00912D5A"/>
        </w:tc>
      </w:tr>
      <w:tr w:rsidR="002741AF" w14:paraId="0285A306" w14:textId="77777777" w:rsidTr="415FDE55">
        <w:trPr>
          <w:trHeight w:val="425"/>
        </w:trPr>
        <w:tc>
          <w:tcPr>
            <w:tcW w:w="1843" w:type="dxa"/>
            <w:tcBorders>
              <w:bottom w:val="nil"/>
            </w:tcBorders>
            <w:vAlign w:val="bottom"/>
          </w:tcPr>
          <w:p w14:paraId="4D551048" w14:textId="77777777" w:rsidR="002741AF" w:rsidRPr="00714B64" w:rsidRDefault="002741AF" w:rsidP="00912D5A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14B64">
              <w:rPr>
                <w:rFonts w:asciiTheme="minorHAnsi" w:hAnsiTheme="minorHAnsi" w:cstheme="minorHAnsi"/>
                <w:b/>
                <w:bCs/>
                <w:sz w:val="20"/>
              </w:rPr>
              <w:t>Underskrifter:</w:t>
            </w:r>
          </w:p>
        </w:tc>
        <w:tc>
          <w:tcPr>
            <w:tcW w:w="1276" w:type="dxa"/>
            <w:tcBorders>
              <w:bottom w:val="nil"/>
            </w:tcBorders>
            <w:tcMar>
              <w:left w:w="85" w:type="dxa"/>
            </w:tcMar>
            <w:vAlign w:val="bottom"/>
          </w:tcPr>
          <w:p w14:paraId="535E889A" w14:textId="77777777" w:rsidR="002741AF" w:rsidRDefault="002741AF" w:rsidP="00912D5A">
            <w:r w:rsidRPr="00714B64">
              <w:rPr>
                <w:rFonts w:asciiTheme="minorHAnsi" w:hAnsiTheme="minorHAnsi" w:cstheme="minorHAnsi"/>
                <w:sz w:val="20"/>
              </w:rPr>
              <w:t>Sekreterare</w:t>
            </w:r>
          </w:p>
        </w:tc>
        <w:tc>
          <w:tcPr>
            <w:tcW w:w="6237" w:type="dxa"/>
            <w:tcBorders>
              <w:bottom w:val="single" w:sz="12" w:space="0" w:color="auto"/>
            </w:tcBorders>
            <w:vAlign w:val="bottom"/>
          </w:tcPr>
          <w:p w14:paraId="6CAB4BBE" w14:textId="77777777" w:rsidR="002741AF" w:rsidRDefault="002741AF" w:rsidP="00912D5A"/>
        </w:tc>
      </w:tr>
      <w:tr w:rsidR="00D21007" w14:paraId="4528925A" w14:textId="77777777" w:rsidTr="415FDE55">
        <w:trPr>
          <w:trHeight w:val="425"/>
        </w:trPr>
        <w:tc>
          <w:tcPr>
            <w:tcW w:w="3119" w:type="dxa"/>
            <w:gridSpan w:val="2"/>
            <w:tcBorders>
              <w:bottom w:val="nil"/>
            </w:tcBorders>
            <w:vAlign w:val="bottom"/>
          </w:tcPr>
          <w:p w14:paraId="5BCBDF57" w14:textId="77777777" w:rsidR="00D21007" w:rsidRPr="003A598F" w:rsidRDefault="00D21007" w:rsidP="00912D5A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1710141375"/>
            <w:placeholder>
              <w:docPart w:val="45312652AE2D4280A001D6C94BC2BC5A"/>
            </w:placeholder>
            <w:text/>
          </w:sdtPr>
          <w:sdtEndPr/>
          <w:sdtContent>
            <w:tc>
              <w:tcPr>
                <w:tcW w:w="6237" w:type="dxa"/>
                <w:tcBorders>
                  <w:bottom w:val="nil"/>
                </w:tcBorders>
                <w:vAlign w:val="bottom"/>
              </w:tcPr>
              <w:p w14:paraId="3743F55C" w14:textId="55D65A1C" w:rsidR="00D21007" w:rsidRPr="003A598F" w:rsidRDefault="00491817" w:rsidP="00912D5A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>Malin Geite</w:t>
                </w:r>
              </w:p>
            </w:tc>
          </w:sdtContent>
        </w:sdt>
      </w:tr>
      <w:tr w:rsidR="002741AF" w14:paraId="32504D35" w14:textId="77777777" w:rsidTr="415FDE55">
        <w:trPr>
          <w:trHeight w:val="425"/>
        </w:trPr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40836EEC" w14:textId="77777777" w:rsidR="002741AF" w:rsidRDefault="002741AF" w:rsidP="00912D5A"/>
        </w:tc>
        <w:tc>
          <w:tcPr>
            <w:tcW w:w="1276" w:type="dxa"/>
            <w:tcBorders>
              <w:top w:val="nil"/>
              <w:bottom w:val="nil"/>
            </w:tcBorders>
            <w:tcMar>
              <w:left w:w="85" w:type="dxa"/>
            </w:tcMar>
            <w:vAlign w:val="bottom"/>
          </w:tcPr>
          <w:p w14:paraId="0D43209D" w14:textId="77777777" w:rsidR="002741AF" w:rsidRDefault="002741AF" w:rsidP="00912D5A">
            <w:r w:rsidRPr="00714B64">
              <w:rPr>
                <w:rFonts w:asciiTheme="majorHAnsi" w:hAnsiTheme="majorHAnsi" w:cstheme="majorHAnsi"/>
                <w:sz w:val="20"/>
              </w:rPr>
              <w:t>Ordförande</w:t>
            </w:r>
          </w:p>
        </w:tc>
        <w:tc>
          <w:tcPr>
            <w:tcW w:w="6237" w:type="dxa"/>
            <w:tcBorders>
              <w:top w:val="nil"/>
              <w:bottom w:val="single" w:sz="12" w:space="0" w:color="auto"/>
            </w:tcBorders>
            <w:vAlign w:val="bottom"/>
          </w:tcPr>
          <w:p w14:paraId="6346E872" w14:textId="77777777" w:rsidR="002741AF" w:rsidRDefault="002741AF" w:rsidP="00912D5A"/>
        </w:tc>
      </w:tr>
      <w:tr w:rsidR="00B3033C" w14:paraId="59D3E347" w14:textId="77777777" w:rsidTr="415FDE55">
        <w:trPr>
          <w:trHeight w:val="425"/>
        </w:trPr>
        <w:tc>
          <w:tcPr>
            <w:tcW w:w="3119" w:type="dxa"/>
            <w:gridSpan w:val="2"/>
            <w:tcBorders>
              <w:top w:val="nil"/>
              <w:bottom w:val="nil"/>
            </w:tcBorders>
            <w:vAlign w:val="bottom"/>
          </w:tcPr>
          <w:p w14:paraId="4DAEC464" w14:textId="77777777" w:rsidR="00B3033C" w:rsidRPr="00472D34" w:rsidRDefault="00B3033C" w:rsidP="00912D5A">
            <w:pPr>
              <w:rPr>
                <w:szCs w:val="22"/>
              </w:rPr>
            </w:pPr>
          </w:p>
        </w:tc>
        <w:sdt>
          <w:sdtPr>
            <w:rPr>
              <w:szCs w:val="22"/>
            </w:rPr>
            <w:id w:val="-1328282069"/>
            <w:placeholder>
              <w:docPart w:val="24F84F2E7605465CB35EC659C0FF44F6"/>
            </w:placeholder>
            <w:text/>
          </w:sdtPr>
          <w:sdtEndPr/>
          <w:sdtContent>
            <w:tc>
              <w:tcPr>
                <w:tcW w:w="6237" w:type="dxa"/>
                <w:tcBorders>
                  <w:top w:val="nil"/>
                  <w:bottom w:val="nil"/>
                </w:tcBorders>
                <w:vAlign w:val="bottom"/>
              </w:tcPr>
              <w:p w14:paraId="44B11DE0" w14:textId="39A48AB9" w:rsidR="00B3033C" w:rsidRPr="00472D34" w:rsidRDefault="00691F37" w:rsidP="00912D5A">
                <w:pPr>
                  <w:rPr>
                    <w:szCs w:val="22"/>
                  </w:rPr>
                </w:pPr>
                <w:r>
                  <w:rPr>
                    <w:szCs w:val="22"/>
                  </w:rPr>
                  <w:t xml:space="preserve">Gunilla </w:t>
                </w:r>
                <w:r w:rsidR="00FB53DB">
                  <w:rPr>
                    <w:szCs w:val="22"/>
                  </w:rPr>
                  <w:t xml:space="preserve">Björnståhl </w:t>
                </w:r>
                <w:r>
                  <w:rPr>
                    <w:szCs w:val="22"/>
                  </w:rPr>
                  <w:t>Magnusson</w:t>
                </w:r>
              </w:p>
            </w:tc>
          </w:sdtContent>
        </w:sdt>
      </w:tr>
      <w:tr w:rsidR="002741AF" w14:paraId="2E02AF35" w14:textId="77777777" w:rsidTr="415FDE55">
        <w:trPr>
          <w:trHeight w:val="425"/>
        </w:trPr>
        <w:tc>
          <w:tcPr>
            <w:tcW w:w="1843" w:type="dxa"/>
            <w:tcBorders>
              <w:top w:val="nil"/>
              <w:bottom w:val="nil"/>
            </w:tcBorders>
            <w:vAlign w:val="bottom"/>
          </w:tcPr>
          <w:p w14:paraId="30C310E2" w14:textId="77777777" w:rsidR="002741AF" w:rsidRDefault="002741AF" w:rsidP="00912D5A"/>
        </w:tc>
        <w:tc>
          <w:tcPr>
            <w:tcW w:w="1276" w:type="dxa"/>
            <w:tcBorders>
              <w:top w:val="nil"/>
              <w:bottom w:val="nil"/>
            </w:tcBorders>
            <w:tcMar>
              <w:left w:w="85" w:type="dxa"/>
            </w:tcMar>
            <w:vAlign w:val="bottom"/>
          </w:tcPr>
          <w:p w14:paraId="466B6BC4" w14:textId="77777777" w:rsidR="002741AF" w:rsidRDefault="002741AF" w:rsidP="00912D5A">
            <w:r w:rsidRPr="00714B64">
              <w:rPr>
                <w:rFonts w:asciiTheme="majorHAnsi" w:hAnsiTheme="majorHAnsi" w:cstheme="majorHAnsi"/>
                <w:sz w:val="20"/>
              </w:rPr>
              <w:t>Justerare</w:t>
            </w:r>
          </w:p>
        </w:tc>
        <w:tc>
          <w:tcPr>
            <w:tcW w:w="6237" w:type="dxa"/>
            <w:tcBorders>
              <w:top w:val="nil"/>
              <w:bottom w:val="single" w:sz="12" w:space="0" w:color="auto"/>
            </w:tcBorders>
            <w:vAlign w:val="bottom"/>
          </w:tcPr>
          <w:p w14:paraId="22122ADA" w14:textId="77777777" w:rsidR="002741AF" w:rsidRDefault="002741AF" w:rsidP="00912D5A"/>
        </w:tc>
      </w:tr>
      <w:tr w:rsidR="003E496D" w14:paraId="4759864C" w14:textId="77777777" w:rsidTr="415FDE55">
        <w:trPr>
          <w:trHeight w:val="425"/>
        </w:trPr>
        <w:tc>
          <w:tcPr>
            <w:tcW w:w="3119" w:type="dxa"/>
            <w:gridSpan w:val="2"/>
            <w:tcBorders>
              <w:top w:val="nil"/>
              <w:bottom w:val="nil"/>
            </w:tcBorders>
            <w:vAlign w:val="bottom"/>
          </w:tcPr>
          <w:p w14:paraId="38085F11" w14:textId="77777777" w:rsidR="003E496D" w:rsidRPr="00472D34" w:rsidRDefault="003E496D" w:rsidP="00912D5A">
            <w:pPr>
              <w:rPr>
                <w:szCs w:val="22"/>
              </w:rPr>
            </w:pPr>
          </w:p>
        </w:tc>
        <w:tc>
          <w:tcPr>
            <w:tcW w:w="6237" w:type="dxa"/>
            <w:tcBorders>
              <w:top w:val="nil"/>
              <w:bottom w:val="nil"/>
            </w:tcBorders>
            <w:vAlign w:val="bottom"/>
          </w:tcPr>
          <w:p w14:paraId="3433EEB6" w14:textId="0791CF20" w:rsidR="003E496D" w:rsidRPr="00472D34" w:rsidRDefault="00491817" w:rsidP="00912D5A">
            <w:r>
              <w:t>Ulla Thorell</w:t>
            </w:r>
          </w:p>
        </w:tc>
      </w:tr>
      <w:tr w:rsidR="009A7A0F" w14:paraId="222FB817" w14:textId="77777777" w:rsidTr="415FDE55">
        <w:trPr>
          <w:trHeight w:val="283"/>
        </w:trPr>
        <w:tc>
          <w:tcPr>
            <w:tcW w:w="935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081E4B4" w14:textId="77777777" w:rsidR="009A7A0F" w:rsidRDefault="009A7A0F" w:rsidP="00912D5A"/>
        </w:tc>
      </w:tr>
    </w:tbl>
    <w:p w14:paraId="1BB61702" w14:textId="77777777" w:rsidR="0091023E" w:rsidRDefault="0091023E">
      <w:r>
        <w:br w:type="page"/>
      </w:r>
    </w:p>
    <w:p w14:paraId="3B751560" w14:textId="2CDBDFDA" w:rsidR="0091023E" w:rsidRDefault="0091023E" w:rsidP="00104DFD">
      <w:pPr>
        <w:pStyle w:val="Rubrik2"/>
      </w:pPr>
      <w:r>
        <w:lastRenderedPageBreak/>
        <w:t>Mötesdeltagar</w:t>
      </w:r>
      <w:r w:rsidR="00104DFD">
        <w:t>e</w:t>
      </w:r>
    </w:p>
    <w:p w14:paraId="1FC0BB2D" w14:textId="77777777" w:rsidR="00104DFD" w:rsidRPr="00104DFD" w:rsidRDefault="00104DFD" w:rsidP="00104DFD">
      <w:pPr>
        <w:pStyle w:val="Brdtext"/>
      </w:pPr>
    </w:p>
    <w:p w14:paraId="3FAEF100" w14:textId="6334BD91" w:rsidR="00407A1C" w:rsidRDefault="00407A1C" w:rsidP="0091023E">
      <w:pPr>
        <w:pStyle w:val="GADD-Protokolltext"/>
      </w:pPr>
      <w:r>
        <w:t>Gunilla Björnståhl Magnusson, ordförande</w:t>
      </w:r>
    </w:p>
    <w:p w14:paraId="606E29EB" w14:textId="519E444C" w:rsidR="00C1771D" w:rsidRDefault="00C1771D" w:rsidP="0091023E">
      <w:pPr>
        <w:pStyle w:val="GADD-Protokolltext"/>
      </w:pPr>
      <w:r>
        <w:t>Kärstin Brattgård,</w:t>
      </w:r>
      <w:r w:rsidR="00D677DE">
        <w:t xml:space="preserve"> vic</w:t>
      </w:r>
      <w:r w:rsidR="00407A1C">
        <w:t>e</w:t>
      </w:r>
      <w:r>
        <w:t xml:space="preserve"> ordförande</w:t>
      </w:r>
    </w:p>
    <w:p w14:paraId="64FE88F1" w14:textId="5709A1CE" w:rsidR="00C1771D" w:rsidRDefault="00C1771D" w:rsidP="0091023E">
      <w:pPr>
        <w:pStyle w:val="GADD-Protokolltext"/>
      </w:pPr>
      <w:r>
        <w:t>Ulla Thorell, ord</w:t>
      </w:r>
      <w:r w:rsidR="00355C71">
        <w:t>inarie</w:t>
      </w:r>
    </w:p>
    <w:p w14:paraId="66EBB601" w14:textId="43AE39AC" w:rsidR="00C1771D" w:rsidRDefault="00C1771D" w:rsidP="0091023E">
      <w:pPr>
        <w:pStyle w:val="GADD-Protokolltext"/>
      </w:pPr>
      <w:r>
        <w:t>Elisabet Domander, ord</w:t>
      </w:r>
      <w:r w:rsidR="00355C71">
        <w:t>inarie</w:t>
      </w:r>
    </w:p>
    <w:p w14:paraId="37895CB6" w14:textId="19BB8421" w:rsidR="00C1771D" w:rsidRDefault="003F12D2" w:rsidP="0091023E">
      <w:pPr>
        <w:pStyle w:val="GADD-Protokolltext"/>
      </w:pPr>
      <w:r>
        <w:t>Albert Shihadeh, ord</w:t>
      </w:r>
      <w:r w:rsidR="00355C71">
        <w:t>inarie</w:t>
      </w:r>
    </w:p>
    <w:p w14:paraId="0C78F4CA" w14:textId="1F49FBA1" w:rsidR="00E978A9" w:rsidRDefault="00E978A9" w:rsidP="0091023E">
      <w:pPr>
        <w:pStyle w:val="GADD-Protokolltext"/>
      </w:pPr>
      <w:r>
        <w:t>Erik Lindman</w:t>
      </w:r>
      <w:r w:rsidR="003E071D">
        <w:t>, ordinarie</w:t>
      </w:r>
    </w:p>
    <w:p w14:paraId="55E42B2A" w14:textId="031BFCE7" w:rsidR="003E071D" w:rsidRDefault="003E071D" w:rsidP="0091023E">
      <w:pPr>
        <w:pStyle w:val="GADD-Protokolltext"/>
      </w:pPr>
      <w:r>
        <w:t>Andreas Gréen, ordinarie</w:t>
      </w:r>
    </w:p>
    <w:p w14:paraId="23B4C5A1" w14:textId="15D6C8BE" w:rsidR="00FF2D75" w:rsidRDefault="00FF2D75" w:rsidP="0091023E">
      <w:pPr>
        <w:pStyle w:val="GADD-Protokolltext"/>
      </w:pPr>
      <w:r>
        <w:t>Eva Hellberg, ersätt</w:t>
      </w:r>
      <w:r w:rsidR="002724FE">
        <w:t>er Eva Hall</w:t>
      </w:r>
    </w:p>
    <w:p w14:paraId="16723C48" w14:textId="3D0AE09E" w:rsidR="00FF2D75" w:rsidRDefault="003A7ACD" w:rsidP="0091023E">
      <w:pPr>
        <w:pStyle w:val="GADD-Protokolltext"/>
      </w:pPr>
      <w:r>
        <w:t>Evelina Broman, ersättare</w:t>
      </w:r>
    </w:p>
    <w:p w14:paraId="6517EAD7" w14:textId="7F4220D1" w:rsidR="00856C52" w:rsidRDefault="003A7ACD" w:rsidP="0091023E">
      <w:pPr>
        <w:pStyle w:val="GADD-Protokolltext"/>
      </w:pPr>
      <w:r>
        <w:t>Esther Surjan, ersättare</w:t>
      </w:r>
    </w:p>
    <w:p w14:paraId="4997A7FC" w14:textId="76FF2F0A" w:rsidR="00856C52" w:rsidRDefault="00856C52" w:rsidP="0091023E">
      <w:pPr>
        <w:pStyle w:val="GADD-Protokolltext"/>
      </w:pPr>
      <w:r>
        <w:t>Petter vinberg, ersättare</w:t>
      </w:r>
    </w:p>
    <w:p w14:paraId="5763D8B3" w14:textId="33C8508D" w:rsidR="00B20CB2" w:rsidRDefault="00491ECE" w:rsidP="415FDE55">
      <w:pPr>
        <w:pStyle w:val="GADD-Protokolltext"/>
      </w:pPr>
      <w:r>
        <w:t>Johannes Zeiler, församlingsherde</w:t>
      </w:r>
    </w:p>
    <w:p w14:paraId="5B2DAB37" w14:textId="30A12D2A" w:rsidR="00024B30" w:rsidRDefault="00024B30" w:rsidP="415FDE55">
      <w:pPr>
        <w:pStyle w:val="GADD-Protokolltext"/>
      </w:pPr>
      <w:r>
        <w:t>Malin Geite, sekreterare</w:t>
      </w:r>
    </w:p>
    <w:p w14:paraId="65BB15F1" w14:textId="341E060E" w:rsidR="0091023E" w:rsidRDefault="0091023E" w:rsidP="0091023E">
      <w:pPr>
        <w:pStyle w:val="GADD-Protokolltext"/>
        <w:rPr>
          <w:color w:val="auto"/>
          <w:szCs w:val="20"/>
        </w:rPr>
      </w:pPr>
    </w:p>
    <w:p w14:paraId="5545B10A" w14:textId="77777777" w:rsidR="00964E37" w:rsidRDefault="0091023E" w:rsidP="00964E37">
      <w:r>
        <w:br w:type="page"/>
      </w:r>
    </w:p>
    <w:p w14:paraId="055DE9C4" w14:textId="77777777" w:rsidR="00835EFB" w:rsidRDefault="00835EFB" w:rsidP="005B0D4C">
      <w:pPr>
        <w:pStyle w:val="Brdtext"/>
        <w:spacing w:after="0" w:line="240" w:lineRule="auto"/>
        <w:rPr>
          <w:b/>
          <w:bCs/>
        </w:rPr>
      </w:pPr>
    </w:p>
    <w:p w14:paraId="6DA5BB73" w14:textId="128AA932" w:rsidR="00964E37" w:rsidRPr="00832D54" w:rsidRDefault="00964E37" w:rsidP="005B0D4C">
      <w:pPr>
        <w:pStyle w:val="Brdtext"/>
        <w:spacing w:after="0" w:line="240" w:lineRule="auto"/>
        <w:rPr>
          <w:b/>
          <w:bCs/>
        </w:rPr>
      </w:pPr>
      <w:r w:rsidRPr="00832D54">
        <w:rPr>
          <w:b/>
          <w:bCs/>
        </w:rPr>
        <w:t>§</w:t>
      </w:r>
      <w:r w:rsidR="001D5AFE">
        <w:rPr>
          <w:b/>
          <w:bCs/>
        </w:rPr>
        <w:t xml:space="preserve"> </w:t>
      </w:r>
      <w:r w:rsidR="006227A1">
        <w:rPr>
          <w:b/>
          <w:bCs/>
        </w:rPr>
        <w:t>1</w:t>
      </w:r>
    </w:p>
    <w:p w14:paraId="0A151D6C" w14:textId="77777777" w:rsidR="00964E37" w:rsidRDefault="00964E37" w:rsidP="005B0D4C">
      <w:pPr>
        <w:pStyle w:val="Rubrik3"/>
        <w:spacing w:before="0" w:after="0"/>
      </w:pPr>
      <w:r>
        <w:t>Sammanträdets öppnande</w:t>
      </w:r>
    </w:p>
    <w:p w14:paraId="67166869" w14:textId="20AE70CE" w:rsidR="00964E37" w:rsidRPr="00544B37" w:rsidRDefault="00DF508F" w:rsidP="005B0D4C">
      <w:pPr>
        <w:pStyle w:val="GADD-Protokolltext"/>
        <w:spacing w:after="0"/>
      </w:pPr>
      <w:r>
        <w:t>Albert Shihadeh</w:t>
      </w:r>
      <w:r w:rsidR="00B70174">
        <w:t xml:space="preserve"> hälsar alla </w:t>
      </w:r>
      <w:r w:rsidR="00B70174" w:rsidRPr="00544B37">
        <w:t>välkomna</w:t>
      </w:r>
      <w:r w:rsidR="00573E5A" w:rsidRPr="00544B37">
        <w:t xml:space="preserve"> och öppnar </w:t>
      </w:r>
      <w:r w:rsidR="7167C6CA" w:rsidRPr="00544B37">
        <w:t>sammanträdet</w:t>
      </w:r>
      <w:r w:rsidR="00573E5A" w:rsidRPr="00544B37">
        <w:t xml:space="preserve">. </w:t>
      </w:r>
      <w:r w:rsidR="00907311" w:rsidRPr="00544B37">
        <w:t xml:space="preserve">Idag hälsas särskilt våra nya medlemmar välkomna. </w:t>
      </w:r>
    </w:p>
    <w:p w14:paraId="61B07C7A" w14:textId="77777777" w:rsidR="005B0D4C" w:rsidRPr="00544B37" w:rsidRDefault="005B0D4C" w:rsidP="005B0D4C">
      <w:pPr>
        <w:pStyle w:val="GADD-Protokolltext"/>
        <w:spacing w:after="0"/>
      </w:pPr>
    </w:p>
    <w:p w14:paraId="1B4FA2FA" w14:textId="37E01282" w:rsidR="001D5AFE" w:rsidRPr="00544B37" w:rsidRDefault="00832D54" w:rsidP="005B0D4C">
      <w:pPr>
        <w:pStyle w:val="Brdtext"/>
        <w:spacing w:after="0" w:line="240" w:lineRule="auto"/>
        <w:rPr>
          <w:b/>
          <w:bCs/>
        </w:rPr>
      </w:pPr>
      <w:r w:rsidRPr="00544B37">
        <w:rPr>
          <w:b/>
          <w:bCs/>
        </w:rPr>
        <w:t>§</w:t>
      </w:r>
      <w:r w:rsidR="001D5AFE" w:rsidRPr="00544B37">
        <w:rPr>
          <w:b/>
          <w:bCs/>
        </w:rPr>
        <w:t xml:space="preserve"> 2</w:t>
      </w:r>
    </w:p>
    <w:p w14:paraId="488E3E19" w14:textId="2D1CF360" w:rsidR="00647219" w:rsidRPr="00544B37" w:rsidRDefault="00647219" w:rsidP="005B0D4C">
      <w:pPr>
        <w:pStyle w:val="Brdtext"/>
        <w:spacing w:after="0" w:line="240" w:lineRule="auto"/>
      </w:pPr>
      <w:r w:rsidRPr="00544B37">
        <w:rPr>
          <w:b/>
          <w:bCs/>
        </w:rPr>
        <w:t>Val av ordförande och viceordförande</w:t>
      </w:r>
      <w:r w:rsidRPr="00544B37">
        <w:br/>
      </w:r>
      <w:r w:rsidR="00373869" w:rsidRPr="00544B37">
        <w:t xml:space="preserve">Församlingsrådet föreslår att välja Gunilla Björnståhl Magnusson till ordförande </w:t>
      </w:r>
      <w:r w:rsidR="00C756F3" w:rsidRPr="00544B37">
        <w:t xml:space="preserve">samt att välja Kärstin Brattgård till vice ordförande </w:t>
      </w:r>
      <w:r w:rsidR="00D75E90" w:rsidRPr="00544B37">
        <w:t xml:space="preserve">under </w:t>
      </w:r>
      <w:r w:rsidR="00C756F3" w:rsidRPr="00544B37">
        <w:t>mandatperioden. Tillsammans med församlingsherden bildar de ett arbetsutsko</w:t>
      </w:r>
      <w:r w:rsidR="00D75E90" w:rsidRPr="00544B37">
        <w:t>tt där även sekreteraren är med och</w:t>
      </w:r>
      <w:r w:rsidR="00FD5BCB" w:rsidRPr="00544B37">
        <w:t xml:space="preserve"> för anteckningar.</w:t>
      </w:r>
    </w:p>
    <w:p w14:paraId="3502A2CB" w14:textId="77777777" w:rsidR="00C756F3" w:rsidRPr="00544B37" w:rsidRDefault="00C756F3" w:rsidP="005B0D4C">
      <w:pPr>
        <w:pStyle w:val="Brdtext"/>
        <w:spacing w:after="0" w:line="240" w:lineRule="auto"/>
      </w:pPr>
    </w:p>
    <w:p w14:paraId="3B77777F" w14:textId="7AA83A75" w:rsidR="00C756F3" w:rsidRPr="00544B37" w:rsidRDefault="00C756F3" w:rsidP="005B0D4C">
      <w:pPr>
        <w:pStyle w:val="Brdtext"/>
        <w:spacing w:after="0" w:line="240" w:lineRule="auto"/>
      </w:pPr>
      <w:r w:rsidRPr="00544B37">
        <w:rPr>
          <w:b/>
          <w:bCs/>
        </w:rPr>
        <w:t>Församlingsrådet beslutar</w:t>
      </w:r>
      <w:r w:rsidRPr="00544B37">
        <w:t xml:space="preserve"> att välja Gunilla Björnståhl Magnusson till ordförande och Kärstin Brattgård till vice ordförande</w:t>
      </w:r>
      <w:r w:rsidR="00FD5BCB" w:rsidRPr="00544B37">
        <w:t xml:space="preserve"> s</w:t>
      </w:r>
      <w:r w:rsidRPr="00544B37">
        <w:t xml:space="preserve">om tillsammans med församlingsherde Johannes Zeiler bildar ett arbetsutskott. </w:t>
      </w:r>
      <w:r w:rsidR="00CC5D2A" w:rsidRPr="00544B37">
        <w:t xml:space="preserve">I och med det tar </w:t>
      </w:r>
      <w:r w:rsidR="000461E4" w:rsidRPr="00544B37">
        <w:t>Gunilla över ordförandeskapet.</w:t>
      </w:r>
    </w:p>
    <w:p w14:paraId="143F7C86" w14:textId="77777777" w:rsidR="001D5AFE" w:rsidRPr="00544B37" w:rsidRDefault="001D5AFE" w:rsidP="005B0D4C">
      <w:pPr>
        <w:pStyle w:val="Brdtext"/>
        <w:spacing w:after="0" w:line="240" w:lineRule="auto"/>
        <w:rPr>
          <w:b/>
          <w:bCs/>
        </w:rPr>
      </w:pPr>
    </w:p>
    <w:p w14:paraId="7D1B02BA" w14:textId="6E56D53D" w:rsidR="00D03F15" w:rsidRPr="00544B37" w:rsidRDefault="000F7930" w:rsidP="005B0D4C">
      <w:pPr>
        <w:pStyle w:val="Brdtext"/>
        <w:spacing w:after="0" w:line="240" w:lineRule="auto"/>
        <w:rPr>
          <w:b/>
          <w:bCs/>
        </w:rPr>
      </w:pPr>
      <w:r w:rsidRPr="00544B37">
        <w:rPr>
          <w:b/>
          <w:bCs/>
        </w:rPr>
        <w:t xml:space="preserve">§ </w:t>
      </w:r>
      <w:r w:rsidR="001D5AFE" w:rsidRPr="00544B37">
        <w:rPr>
          <w:b/>
          <w:bCs/>
        </w:rPr>
        <w:t>3</w:t>
      </w:r>
    </w:p>
    <w:p w14:paraId="1BA7BD3C" w14:textId="4C6D4895" w:rsidR="00832D54" w:rsidRPr="00544B37" w:rsidRDefault="3081370E" w:rsidP="005B0D4C">
      <w:pPr>
        <w:pStyle w:val="Rubrik3"/>
        <w:spacing w:before="0" w:after="0"/>
        <w:rPr>
          <w:rFonts w:ascii="Times New Roman" w:hAnsi="Times New Roman" w:cs="Times New Roman"/>
        </w:rPr>
      </w:pPr>
      <w:r w:rsidRPr="00544B37">
        <w:rPr>
          <w:rFonts w:ascii="Times New Roman" w:hAnsi="Times New Roman" w:cs="Times New Roman"/>
        </w:rPr>
        <w:t>Upprop och v</w:t>
      </w:r>
      <w:r w:rsidR="00832D54" w:rsidRPr="00544B37">
        <w:rPr>
          <w:rFonts w:ascii="Times New Roman" w:hAnsi="Times New Roman" w:cs="Times New Roman"/>
        </w:rPr>
        <w:t>al av protokollsjusterare</w:t>
      </w:r>
      <w:r w:rsidR="00E1425B" w:rsidRPr="00544B37">
        <w:rPr>
          <w:rFonts w:ascii="Times New Roman" w:hAnsi="Times New Roman" w:cs="Times New Roman"/>
        </w:rPr>
        <w:t xml:space="preserve"> och sekreterare</w:t>
      </w:r>
    </w:p>
    <w:p w14:paraId="23332A4C" w14:textId="3F38FADD" w:rsidR="00E1425B" w:rsidRPr="00544B37" w:rsidRDefault="00AF2387" w:rsidP="005B0D4C">
      <w:pPr>
        <w:pStyle w:val="GADD-Protokolltext"/>
        <w:spacing w:after="0"/>
      </w:pPr>
      <w:r w:rsidRPr="00544B37">
        <w:t xml:space="preserve">Upprop sker och </w:t>
      </w:r>
      <w:r w:rsidR="00B20CB2" w:rsidRPr="00544B37">
        <w:t>Ulla Thorell</w:t>
      </w:r>
      <w:r w:rsidR="00546E0B" w:rsidRPr="00544B37">
        <w:t xml:space="preserve"> </w:t>
      </w:r>
      <w:r w:rsidR="04694EC0" w:rsidRPr="00544B37">
        <w:t>v</w:t>
      </w:r>
      <w:r w:rsidR="00B37925" w:rsidRPr="00544B37">
        <w:t>äljs</w:t>
      </w:r>
      <w:r w:rsidR="04694EC0" w:rsidRPr="00544B37">
        <w:t xml:space="preserve"> till </w:t>
      </w:r>
      <w:r w:rsidR="45B6505D" w:rsidRPr="00544B37">
        <w:t>protokollsjusterare.</w:t>
      </w:r>
    </w:p>
    <w:p w14:paraId="3E57D49D" w14:textId="77777777" w:rsidR="00832D54" w:rsidRPr="00544B37" w:rsidRDefault="00832D54" w:rsidP="005B0D4C">
      <w:pPr>
        <w:pStyle w:val="Brdtext"/>
        <w:spacing w:after="0" w:line="240" w:lineRule="auto"/>
      </w:pPr>
    </w:p>
    <w:p w14:paraId="4A846639" w14:textId="5DDDE18F" w:rsidR="00832D54" w:rsidRPr="00544B37" w:rsidRDefault="00832D54" w:rsidP="005B0D4C">
      <w:pPr>
        <w:pStyle w:val="Brdtext"/>
        <w:spacing w:after="0" w:line="240" w:lineRule="auto"/>
        <w:rPr>
          <w:b/>
          <w:bCs/>
        </w:rPr>
      </w:pPr>
      <w:r w:rsidRPr="00544B37">
        <w:rPr>
          <w:b/>
          <w:bCs/>
        </w:rPr>
        <w:t>§</w:t>
      </w:r>
      <w:r w:rsidR="001A0BFD" w:rsidRPr="00544B37">
        <w:rPr>
          <w:b/>
          <w:bCs/>
        </w:rPr>
        <w:t xml:space="preserve"> 4</w:t>
      </w:r>
    </w:p>
    <w:p w14:paraId="545274B8" w14:textId="77777777" w:rsidR="00832D54" w:rsidRPr="00544B37" w:rsidRDefault="00832D54" w:rsidP="005B0D4C">
      <w:pPr>
        <w:pStyle w:val="Rubrik3"/>
        <w:spacing w:before="0" w:after="0"/>
        <w:rPr>
          <w:rFonts w:ascii="Times New Roman" w:hAnsi="Times New Roman" w:cs="Times New Roman"/>
        </w:rPr>
      </w:pPr>
      <w:r w:rsidRPr="00544B37">
        <w:rPr>
          <w:rFonts w:ascii="Times New Roman" w:hAnsi="Times New Roman" w:cs="Times New Roman"/>
        </w:rPr>
        <w:t>Fastställande av föredragningslista</w:t>
      </w:r>
    </w:p>
    <w:p w14:paraId="2B585F22" w14:textId="22E43EAE" w:rsidR="00864AE6" w:rsidRPr="00544B37" w:rsidRDefault="001A0BFD" w:rsidP="005B0D4C">
      <w:pPr>
        <w:pStyle w:val="GADD-Protokolltext"/>
        <w:spacing w:after="0"/>
      </w:pPr>
      <w:r w:rsidRPr="00544B37">
        <w:t xml:space="preserve">Församlingsrådet </w:t>
      </w:r>
      <w:r w:rsidR="006B0A7D" w:rsidRPr="00544B37">
        <w:t>fastställer föredragningslistan.</w:t>
      </w:r>
    </w:p>
    <w:p w14:paraId="1EC4044C" w14:textId="77777777" w:rsidR="00327AB3" w:rsidRPr="00544B37" w:rsidRDefault="00327AB3" w:rsidP="005B0D4C">
      <w:pPr>
        <w:pStyle w:val="GADD-Protokolltext"/>
        <w:spacing w:after="0"/>
        <w:rPr>
          <w:b/>
          <w:bCs/>
        </w:rPr>
      </w:pPr>
    </w:p>
    <w:p w14:paraId="197BCA76" w14:textId="3C330EF5" w:rsidR="0007442D" w:rsidRPr="00544B37" w:rsidRDefault="0007442D" w:rsidP="005B0D4C">
      <w:pPr>
        <w:pStyle w:val="GADD-Protokolltext"/>
        <w:spacing w:after="0"/>
      </w:pPr>
      <w:r w:rsidRPr="00544B37">
        <w:rPr>
          <w:b/>
          <w:bCs/>
        </w:rPr>
        <w:t>§</w:t>
      </w:r>
      <w:r w:rsidR="006B0A7D" w:rsidRPr="00544B37">
        <w:rPr>
          <w:b/>
          <w:bCs/>
        </w:rPr>
        <w:t xml:space="preserve"> 5</w:t>
      </w:r>
    </w:p>
    <w:p w14:paraId="797A3EC9" w14:textId="764C4DF8" w:rsidR="00A61612" w:rsidRPr="00544B37" w:rsidRDefault="006B0A7D" w:rsidP="005B0D4C">
      <w:pPr>
        <w:pStyle w:val="GADD-Protokolltext"/>
        <w:spacing w:after="0"/>
        <w:rPr>
          <w:b/>
          <w:bCs/>
        </w:rPr>
      </w:pPr>
      <w:r w:rsidRPr="00544B37">
        <w:rPr>
          <w:b/>
          <w:bCs/>
        </w:rPr>
        <w:t>Presentation av församlingsrådet</w:t>
      </w:r>
    </w:p>
    <w:p w14:paraId="2C65D2FD" w14:textId="07C3C42B" w:rsidR="000F7930" w:rsidRPr="00544B37" w:rsidRDefault="006B0A7D" w:rsidP="005B0D4C">
      <w:pPr>
        <w:pStyle w:val="GADD-Protokolltext"/>
        <w:spacing w:after="0"/>
      </w:pPr>
      <w:r w:rsidRPr="00544B37">
        <w:t>Var och en presenterar sig</w:t>
      </w:r>
      <w:r w:rsidR="000461E4" w:rsidRPr="00544B37">
        <w:t xml:space="preserve"> och berättar om sin väg in i Domkyrkan. </w:t>
      </w:r>
    </w:p>
    <w:p w14:paraId="43264A32" w14:textId="77777777" w:rsidR="006B0A7D" w:rsidRPr="00544B37" w:rsidRDefault="006B0A7D" w:rsidP="005B0D4C">
      <w:pPr>
        <w:pStyle w:val="GADD-Protokolltext"/>
        <w:spacing w:after="0"/>
      </w:pPr>
    </w:p>
    <w:p w14:paraId="3A1C68C0" w14:textId="632DBEAF" w:rsidR="00220B68" w:rsidRPr="00544B37" w:rsidRDefault="00220B68" w:rsidP="005B0D4C">
      <w:pPr>
        <w:pStyle w:val="GADD-Protokolltext"/>
        <w:spacing w:after="0"/>
        <w:rPr>
          <w:b/>
          <w:bCs/>
        </w:rPr>
      </w:pPr>
      <w:r w:rsidRPr="00544B37">
        <w:rPr>
          <w:b/>
          <w:bCs/>
        </w:rPr>
        <w:t xml:space="preserve">§ </w:t>
      </w:r>
      <w:r w:rsidR="006B0A7D" w:rsidRPr="00544B37">
        <w:rPr>
          <w:b/>
          <w:bCs/>
        </w:rPr>
        <w:t>6</w:t>
      </w:r>
    </w:p>
    <w:p w14:paraId="4BF3DB5F" w14:textId="5BE199D2" w:rsidR="00220B68" w:rsidRPr="00544B37" w:rsidRDefault="00497552" w:rsidP="005B0D4C">
      <w:pPr>
        <w:pStyle w:val="GADD-Protokolltext"/>
        <w:spacing w:after="0"/>
        <w:rPr>
          <w:b/>
          <w:bCs/>
        </w:rPr>
      </w:pPr>
      <w:r w:rsidRPr="00544B37">
        <w:rPr>
          <w:b/>
          <w:bCs/>
        </w:rPr>
        <w:t>Arbetsordning</w:t>
      </w:r>
    </w:p>
    <w:p w14:paraId="1D3338E2" w14:textId="5243B4F5" w:rsidR="00086E98" w:rsidRPr="00544B37" w:rsidRDefault="00AE7375" w:rsidP="005B0D4C">
      <w:pPr>
        <w:pStyle w:val="GADD-Protokolltext"/>
        <w:spacing w:after="0"/>
      </w:pPr>
      <w:r w:rsidRPr="00544B37">
        <w:t xml:space="preserve">Vi går igenom församlingsrådets uppgifter som finns antecknade i församlingsrådets arbetsordning. </w:t>
      </w:r>
    </w:p>
    <w:p w14:paraId="5095DCCE" w14:textId="77777777" w:rsidR="00AE7375" w:rsidRPr="00544B37" w:rsidRDefault="00AE7375" w:rsidP="005B0D4C">
      <w:pPr>
        <w:pStyle w:val="GADD-Protokolltext"/>
        <w:spacing w:after="0"/>
      </w:pPr>
    </w:p>
    <w:p w14:paraId="4584611E" w14:textId="4D2A78DD" w:rsidR="00220B68" w:rsidRPr="00544B37" w:rsidRDefault="00220B68" w:rsidP="00D557F4">
      <w:pPr>
        <w:pStyle w:val="GADD-Protokolltext"/>
        <w:tabs>
          <w:tab w:val="left" w:pos="5670"/>
        </w:tabs>
        <w:spacing w:after="0"/>
        <w:rPr>
          <w:b/>
          <w:bCs/>
        </w:rPr>
      </w:pPr>
      <w:r w:rsidRPr="00544B37">
        <w:rPr>
          <w:b/>
          <w:bCs/>
        </w:rPr>
        <w:t xml:space="preserve">§ </w:t>
      </w:r>
      <w:r w:rsidR="00497552" w:rsidRPr="00544B37">
        <w:rPr>
          <w:b/>
          <w:bCs/>
        </w:rPr>
        <w:t>7</w:t>
      </w:r>
      <w:r w:rsidR="00D557F4" w:rsidRPr="00544B37">
        <w:rPr>
          <w:b/>
          <w:bCs/>
        </w:rPr>
        <w:tab/>
        <w:t>Bilaga 1</w:t>
      </w:r>
    </w:p>
    <w:p w14:paraId="54188732" w14:textId="0A89997E" w:rsidR="00637562" w:rsidRPr="00544B37" w:rsidRDefault="00637562" w:rsidP="005B0D4C">
      <w:pPr>
        <w:pStyle w:val="GADD-Protokolltext"/>
        <w:spacing w:after="0"/>
        <w:rPr>
          <w:b/>
          <w:bCs/>
        </w:rPr>
      </w:pPr>
      <w:r w:rsidRPr="00544B37">
        <w:rPr>
          <w:b/>
          <w:bCs/>
        </w:rPr>
        <w:t>Domkyrkoförsamlingens organisation</w:t>
      </w:r>
    </w:p>
    <w:p w14:paraId="29397995" w14:textId="22E6788E" w:rsidR="004A7749" w:rsidRPr="00544B37" w:rsidRDefault="000859F9" w:rsidP="00A23BEE">
      <w:pPr>
        <w:pStyle w:val="GADD-Protokolltext"/>
      </w:pPr>
      <w:r w:rsidRPr="00544B37">
        <w:t>Församlingsherde Johannes Zeiler går igenom arbetsorganisationen i församlingen. Se bilaga</w:t>
      </w:r>
      <w:r w:rsidR="00D64B19" w:rsidRPr="00544B37">
        <w:t xml:space="preserve"> 1. </w:t>
      </w:r>
      <w:r w:rsidR="004A66F9" w:rsidRPr="00544B37">
        <w:t>Sjukhuskyrkan</w:t>
      </w:r>
      <w:r w:rsidR="004A7749" w:rsidRPr="00544B37">
        <w:t>:</w:t>
      </w:r>
      <w:r w:rsidR="00E3502C" w:rsidRPr="00544B37">
        <w:t xml:space="preserve"> Ola Linderot</w:t>
      </w:r>
      <w:r w:rsidR="00A37354" w:rsidRPr="00544B37">
        <w:t>h, Anna G</w:t>
      </w:r>
      <w:r w:rsidR="006B4251" w:rsidRPr="00544B37">
        <w:t>r</w:t>
      </w:r>
      <w:r w:rsidR="00A37354" w:rsidRPr="00544B37">
        <w:t>edelius Robbert, Maria Kumar</w:t>
      </w:r>
      <w:r w:rsidR="00C35044" w:rsidRPr="00544B37">
        <w:t xml:space="preserve"> och Helena Ritzén</w:t>
      </w:r>
      <w:r w:rsidR="00A26237" w:rsidRPr="00544B37">
        <w:t>.</w:t>
      </w:r>
      <w:r w:rsidR="004A66F9" w:rsidRPr="00544B37">
        <w:t xml:space="preserve"> Diakonicentrum</w:t>
      </w:r>
      <w:r w:rsidR="00A26237" w:rsidRPr="00544B37">
        <w:t>: Anna Ramén och Susanna Löfgren</w:t>
      </w:r>
      <w:r w:rsidR="004A66F9" w:rsidRPr="00544B37">
        <w:t xml:space="preserve">, Kyrkan på </w:t>
      </w:r>
      <w:r w:rsidR="004A7749" w:rsidRPr="00544B37">
        <w:t>universitetet</w:t>
      </w:r>
      <w:r w:rsidR="00A23BEE" w:rsidRPr="00544B37">
        <w:t>: Anders Facks</w:t>
      </w:r>
      <w:r w:rsidR="003F085D" w:rsidRPr="00544B37">
        <w:t xml:space="preserve"> igår också i domkyrkoförsamlingen</w:t>
      </w:r>
      <w:r w:rsidR="009A7F3E" w:rsidRPr="00544B37">
        <w:t xml:space="preserve"> men är pastoratsövergripande verksamheter. </w:t>
      </w:r>
      <w:r w:rsidR="003F085D" w:rsidRPr="00544B37">
        <w:t xml:space="preserve"> </w:t>
      </w:r>
    </w:p>
    <w:p w14:paraId="2274DB0C" w14:textId="77777777" w:rsidR="004A7749" w:rsidRPr="00544B37" w:rsidRDefault="004A7749" w:rsidP="005B0D4C">
      <w:pPr>
        <w:pStyle w:val="GADD-Protokolltext"/>
        <w:spacing w:after="0"/>
      </w:pPr>
    </w:p>
    <w:p w14:paraId="6ACBCFDB" w14:textId="188FFD9C" w:rsidR="00637562" w:rsidRPr="00544B37" w:rsidRDefault="00D64B19" w:rsidP="005B0D4C">
      <w:pPr>
        <w:pStyle w:val="GADD-Protokolltext"/>
        <w:spacing w:after="0"/>
      </w:pPr>
      <w:r w:rsidRPr="00544B37">
        <w:t xml:space="preserve">Vi påminns om att vi har </w:t>
      </w:r>
      <w:r w:rsidR="00EA6028" w:rsidRPr="00544B37">
        <w:t xml:space="preserve">en viss </w:t>
      </w:r>
      <w:r w:rsidR="00C52769" w:rsidRPr="00544B37">
        <w:t>sekretess</w:t>
      </w:r>
      <w:r w:rsidR="00017412" w:rsidRPr="00544B37">
        <w:t>,</w:t>
      </w:r>
      <w:r w:rsidR="00C52769" w:rsidRPr="00544B37">
        <w:t xml:space="preserve"> d</w:t>
      </w:r>
      <w:r w:rsidR="00EA6028" w:rsidRPr="00544B37">
        <w:t xml:space="preserve">å vi talar om </w:t>
      </w:r>
      <w:r w:rsidR="00E170C8" w:rsidRPr="00544B37">
        <w:t>människor</w:t>
      </w:r>
      <w:r w:rsidR="00E07394" w:rsidRPr="00544B37">
        <w:t xml:space="preserve"> är</w:t>
      </w:r>
      <w:r w:rsidR="00EA6028" w:rsidRPr="00544B37">
        <w:t xml:space="preserve"> det viktigt att det inte sprids</w:t>
      </w:r>
      <w:r w:rsidR="00C647F1" w:rsidRPr="00544B37">
        <w:t xml:space="preserve"> utan för sammanträd</w:t>
      </w:r>
      <w:r w:rsidR="00E07394" w:rsidRPr="00544B37">
        <w:t xml:space="preserve">esrummet. </w:t>
      </w:r>
    </w:p>
    <w:p w14:paraId="7590D6AC" w14:textId="77777777" w:rsidR="00593852" w:rsidRPr="00544B37" w:rsidRDefault="00593852" w:rsidP="005B0D4C">
      <w:pPr>
        <w:pStyle w:val="GADD-Protokolltext"/>
        <w:spacing w:after="0"/>
      </w:pPr>
    </w:p>
    <w:p w14:paraId="76416E75" w14:textId="380A4196" w:rsidR="00152453" w:rsidRPr="00544B37" w:rsidRDefault="00152453" w:rsidP="005B0D4C">
      <w:pPr>
        <w:pStyle w:val="GADD-Protokolltext"/>
        <w:spacing w:after="0"/>
      </w:pPr>
      <w:r w:rsidRPr="00544B37">
        <w:t xml:space="preserve">Vi är syskonförsamling med S:t Lars församling och detta innebär att vi samverkar </w:t>
      </w:r>
      <w:r w:rsidR="006E71E6" w:rsidRPr="00544B37">
        <w:t>en del.</w:t>
      </w:r>
    </w:p>
    <w:p w14:paraId="30A8CF74" w14:textId="77777777" w:rsidR="00D64B19" w:rsidRPr="00544B37" w:rsidRDefault="00D64B19" w:rsidP="005B0D4C">
      <w:pPr>
        <w:pStyle w:val="GADD-Protokolltext"/>
        <w:spacing w:after="0"/>
      </w:pPr>
    </w:p>
    <w:p w14:paraId="28AF3635" w14:textId="77777777" w:rsidR="00D64B19" w:rsidRPr="00544B37" w:rsidRDefault="00D64B19" w:rsidP="005B0D4C">
      <w:pPr>
        <w:pStyle w:val="GADD-Protokolltext"/>
        <w:spacing w:after="0"/>
      </w:pPr>
    </w:p>
    <w:p w14:paraId="00950D7F" w14:textId="77777777" w:rsidR="00D64B19" w:rsidRPr="00544B37" w:rsidRDefault="00D64B19" w:rsidP="005B0D4C">
      <w:pPr>
        <w:pStyle w:val="GADD-Protokolltext"/>
        <w:spacing w:after="0"/>
      </w:pPr>
    </w:p>
    <w:p w14:paraId="39EEAD48" w14:textId="77777777" w:rsidR="00D64B19" w:rsidRPr="00544B37" w:rsidRDefault="00D64B19" w:rsidP="005B0D4C">
      <w:pPr>
        <w:pStyle w:val="GADD-Protokolltext"/>
        <w:spacing w:after="0"/>
      </w:pPr>
    </w:p>
    <w:p w14:paraId="569DC10D" w14:textId="77777777" w:rsidR="00D64B19" w:rsidRPr="00544B37" w:rsidRDefault="00D64B19" w:rsidP="005B0D4C">
      <w:pPr>
        <w:pStyle w:val="GADD-Protokolltext"/>
        <w:spacing w:after="0"/>
      </w:pPr>
    </w:p>
    <w:p w14:paraId="422DB76F" w14:textId="63AD9629" w:rsidR="00637562" w:rsidRPr="00544B37" w:rsidRDefault="00637562" w:rsidP="00D557F4">
      <w:pPr>
        <w:pStyle w:val="GADD-Protokolltext"/>
        <w:tabs>
          <w:tab w:val="left" w:pos="5670"/>
        </w:tabs>
        <w:spacing w:after="0"/>
        <w:rPr>
          <w:b/>
          <w:bCs/>
        </w:rPr>
      </w:pPr>
      <w:r w:rsidRPr="00544B37">
        <w:rPr>
          <w:b/>
          <w:bCs/>
        </w:rPr>
        <w:t>§ 8</w:t>
      </w:r>
      <w:r w:rsidR="00D557F4" w:rsidRPr="00544B37">
        <w:rPr>
          <w:b/>
          <w:bCs/>
        </w:rPr>
        <w:tab/>
        <w:t>Bilagan finns i arbetsordningen</w:t>
      </w:r>
    </w:p>
    <w:p w14:paraId="79DA92AD" w14:textId="7F22E97A" w:rsidR="00637562" w:rsidRPr="00544B37" w:rsidRDefault="00637562" w:rsidP="005B0D4C">
      <w:pPr>
        <w:pStyle w:val="GADD-Protokolltext"/>
        <w:spacing w:after="0"/>
        <w:rPr>
          <w:b/>
          <w:bCs/>
        </w:rPr>
      </w:pPr>
      <w:r w:rsidRPr="00544B37">
        <w:rPr>
          <w:b/>
          <w:bCs/>
        </w:rPr>
        <w:t>Ombud och representanter</w:t>
      </w:r>
    </w:p>
    <w:p w14:paraId="0DF7EBE1" w14:textId="4569BBA6" w:rsidR="000A3338" w:rsidRPr="00544B37" w:rsidRDefault="002F6C6D" w:rsidP="005B0D4C">
      <w:pPr>
        <w:pStyle w:val="GADD-Protokolltext"/>
        <w:spacing w:after="0"/>
      </w:pPr>
      <w:r w:rsidRPr="00544B37">
        <w:t>Vi går igenom listan över ombud och representanter</w:t>
      </w:r>
      <w:r w:rsidR="000A3338" w:rsidRPr="00544B37">
        <w:t>, alla får fundera till nästa möte då val sker</w:t>
      </w:r>
      <w:r w:rsidR="001F5DAC" w:rsidRPr="00544B37">
        <w:t xml:space="preserve">. </w:t>
      </w:r>
      <w:r w:rsidR="000A3338" w:rsidRPr="00544B37">
        <w:t xml:space="preserve">Vi behöver välja inventarieansvariga </w:t>
      </w:r>
      <w:r w:rsidR="003536F0" w:rsidRPr="00544B37">
        <w:t>då utbildningen är den 9 mars.</w:t>
      </w:r>
    </w:p>
    <w:p w14:paraId="3C2AC009" w14:textId="77777777" w:rsidR="003536F0" w:rsidRPr="00544B37" w:rsidRDefault="003536F0" w:rsidP="005B0D4C">
      <w:pPr>
        <w:pStyle w:val="GADD-Protokolltext"/>
        <w:spacing w:after="0"/>
      </w:pPr>
    </w:p>
    <w:p w14:paraId="3155464B" w14:textId="3C5C3F73" w:rsidR="002A26F5" w:rsidRPr="00544B37" w:rsidRDefault="002A26F5" w:rsidP="002A26F5">
      <w:pPr>
        <w:pStyle w:val="GADD-Protokolltext"/>
        <w:numPr>
          <w:ilvl w:val="0"/>
          <w:numId w:val="33"/>
        </w:numPr>
        <w:spacing w:after="0"/>
        <w:rPr>
          <w:b/>
          <w:bCs/>
        </w:rPr>
      </w:pPr>
      <w:r w:rsidRPr="00544B37">
        <w:rPr>
          <w:b/>
          <w:bCs/>
        </w:rPr>
        <w:t xml:space="preserve">Val av </w:t>
      </w:r>
      <w:r w:rsidR="00EB2070" w:rsidRPr="00544B37">
        <w:rPr>
          <w:b/>
          <w:bCs/>
        </w:rPr>
        <w:t>inventarie</w:t>
      </w:r>
      <w:r w:rsidRPr="00544B37">
        <w:rPr>
          <w:b/>
          <w:bCs/>
        </w:rPr>
        <w:t>a</w:t>
      </w:r>
      <w:r w:rsidR="00EB2070" w:rsidRPr="00544B37">
        <w:rPr>
          <w:b/>
          <w:bCs/>
        </w:rPr>
        <w:t>n</w:t>
      </w:r>
      <w:r w:rsidRPr="00544B37">
        <w:rPr>
          <w:b/>
          <w:bCs/>
        </w:rPr>
        <w:t>svariga</w:t>
      </w:r>
      <w:r w:rsidR="00EB2070" w:rsidRPr="00544B37">
        <w:rPr>
          <w:b/>
          <w:bCs/>
        </w:rPr>
        <w:t xml:space="preserve"> för mandatperioden 2026 – 2027.</w:t>
      </w:r>
    </w:p>
    <w:p w14:paraId="0AEE4E54" w14:textId="35809F7B" w:rsidR="00EB2070" w:rsidRPr="00544B37" w:rsidRDefault="00EB2070" w:rsidP="00EB2070">
      <w:pPr>
        <w:pStyle w:val="GADD-Protokolltext"/>
        <w:spacing w:after="0"/>
        <w:ind w:left="720"/>
      </w:pPr>
      <w:r w:rsidRPr="00544B37">
        <w:t xml:space="preserve">Församlingsrådet föreslår Andreas Gréen och Ulla Thorell till </w:t>
      </w:r>
      <w:r w:rsidR="00D64B19" w:rsidRPr="00544B37">
        <w:t>inventarie</w:t>
      </w:r>
      <w:r w:rsidRPr="00544B37">
        <w:t>ansvariga för mandatperioden 2026 – 2027.</w:t>
      </w:r>
    </w:p>
    <w:p w14:paraId="678719AF" w14:textId="77777777" w:rsidR="00EB2070" w:rsidRPr="00544B37" w:rsidRDefault="00EB2070" w:rsidP="00EB2070">
      <w:pPr>
        <w:pStyle w:val="GADD-Protokolltext"/>
        <w:spacing w:after="0"/>
        <w:ind w:left="720"/>
      </w:pPr>
    </w:p>
    <w:p w14:paraId="47376E39" w14:textId="1763E5F5" w:rsidR="00295FF4" w:rsidRPr="00544B37" w:rsidRDefault="00295FF4" w:rsidP="00281ABD">
      <w:pPr>
        <w:pStyle w:val="GADD-Protokolltext"/>
        <w:spacing w:after="0"/>
      </w:pPr>
      <w:r w:rsidRPr="00544B37">
        <w:rPr>
          <w:b/>
          <w:bCs/>
        </w:rPr>
        <w:t>Församlingsrådet beslutar</w:t>
      </w:r>
      <w:r w:rsidRPr="00544B37">
        <w:t xml:space="preserve"> att välja Andreas Gréen och Ulla Thorell till inventarieansvariga.</w:t>
      </w:r>
    </w:p>
    <w:p w14:paraId="16389FAA" w14:textId="77777777" w:rsidR="002A26F5" w:rsidRPr="00544B37" w:rsidRDefault="002A26F5" w:rsidP="002A26F5">
      <w:pPr>
        <w:pStyle w:val="GADD-Protokolltext"/>
        <w:spacing w:after="0"/>
        <w:rPr>
          <w:b/>
          <w:bCs/>
        </w:rPr>
      </w:pPr>
    </w:p>
    <w:p w14:paraId="7335EA1B" w14:textId="4E577324" w:rsidR="002A26F5" w:rsidRPr="00544B37" w:rsidRDefault="002A26F5" w:rsidP="00784FF7">
      <w:pPr>
        <w:pStyle w:val="GADD-Protokolltext"/>
        <w:tabs>
          <w:tab w:val="left" w:pos="5670"/>
        </w:tabs>
        <w:spacing w:after="0"/>
        <w:rPr>
          <w:b/>
          <w:bCs/>
        </w:rPr>
      </w:pPr>
      <w:r w:rsidRPr="00544B37">
        <w:rPr>
          <w:b/>
          <w:bCs/>
        </w:rPr>
        <w:t xml:space="preserve">§ 9 </w:t>
      </w:r>
      <w:r w:rsidR="00784FF7" w:rsidRPr="00544B37">
        <w:rPr>
          <w:b/>
          <w:bCs/>
        </w:rPr>
        <w:tab/>
        <w:t>Bilaga 2</w:t>
      </w:r>
    </w:p>
    <w:p w14:paraId="780C6C52" w14:textId="2C2D7F2C" w:rsidR="002A26F5" w:rsidRPr="00544B37" w:rsidRDefault="002A26F5" w:rsidP="002A26F5">
      <w:pPr>
        <w:pStyle w:val="GADD-Protokolltext"/>
        <w:spacing w:after="0"/>
        <w:rPr>
          <w:b/>
          <w:bCs/>
        </w:rPr>
      </w:pPr>
      <w:r w:rsidRPr="00544B37">
        <w:rPr>
          <w:b/>
          <w:bCs/>
        </w:rPr>
        <w:t>Vårens sammanträdesdagar och tider</w:t>
      </w:r>
    </w:p>
    <w:p w14:paraId="03182D30" w14:textId="46316415" w:rsidR="002A26F5" w:rsidRPr="00544B37" w:rsidRDefault="00B818B1" w:rsidP="002A26F5">
      <w:pPr>
        <w:pStyle w:val="GADD-Protokolltext"/>
        <w:spacing w:after="0"/>
      </w:pPr>
      <w:r w:rsidRPr="00544B37">
        <w:t xml:space="preserve">Se bilaga </w:t>
      </w:r>
      <w:r w:rsidR="00D557F4" w:rsidRPr="00544B37">
        <w:t>2</w:t>
      </w:r>
    </w:p>
    <w:p w14:paraId="763B0421" w14:textId="77777777" w:rsidR="00B818B1" w:rsidRPr="00544B37" w:rsidRDefault="00B818B1" w:rsidP="002A26F5">
      <w:pPr>
        <w:pStyle w:val="GADD-Protokolltext"/>
        <w:spacing w:after="0"/>
      </w:pPr>
    </w:p>
    <w:p w14:paraId="151C0DD0" w14:textId="4AF525F0" w:rsidR="002A26F5" w:rsidRPr="00544B37" w:rsidRDefault="00C85EBA" w:rsidP="002A26F5">
      <w:pPr>
        <w:pStyle w:val="GADD-Protokolltext"/>
        <w:spacing w:after="0"/>
        <w:rPr>
          <w:b/>
          <w:bCs/>
        </w:rPr>
      </w:pPr>
      <w:r w:rsidRPr="00544B37">
        <w:rPr>
          <w:b/>
          <w:bCs/>
        </w:rPr>
        <w:t>§ 10</w:t>
      </w:r>
    </w:p>
    <w:p w14:paraId="73754A7F" w14:textId="0C1C5EC6" w:rsidR="00C85EBA" w:rsidRPr="00544B37" w:rsidRDefault="00C85EBA" w:rsidP="002A26F5">
      <w:pPr>
        <w:pStyle w:val="GADD-Protokolltext"/>
        <w:spacing w:after="0"/>
        <w:rPr>
          <w:b/>
          <w:bCs/>
        </w:rPr>
      </w:pPr>
      <w:r w:rsidRPr="00544B37">
        <w:rPr>
          <w:b/>
          <w:bCs/>
        </w:rPr>
        <w:t>Val av kyrkvärdar för mandatperioden</w:t>
      </w:r>
    </w:p>
    <w:p w14:paraId="580D8319" w14:textId="69418AA2" w:rsidR="00F636D3" w:rsidRPr="00544B37" w:rsidRDefault="00F10EA6" w:rsidP="002A26F5">
      <w:pPr>
        <w:pStyle w:val="GADD-Protokolltext"/>
        <w:spacing w:after="0"/>
      </w:pPr>
      <w:r w:rsidRPr="00544B37">
        <w:t xml:space="preserve">Christer Staaf, vår Domkyrkokaplan föreslår för församlingsrådet att välja nedanstående till kyrkvärdar för mandatperioden. </w:t>
      </w:r>
    </w:p>
    <w:p w14:paraId="195685F8" w14:textId="77777777" w:rsidR="00F10EA6" w:rsidRPr="00544B37" w:rsidRDefault="00F10EA6" w:rsidP="002A26F5">
      <w:pPr>
        <w:pStyle w:val="GADD-Protokolltext"/>
        <w:spacing w:after="0"/>
      </w:pPr>
    </w:p>
    <w:p w14:paraId="5CE5FD67" w14:textId="36284A17" w:rsidR="00C85EBA" w:rsidRPr="00544B37" w:rsidRDefault="00C136E0" w:rsidP="002A26F5">
      <w:pPr>
        <w:pStyle w:val="GADD-Protokolltext"/>
        <w:spacing w:after="0"/>
      </w:pPr>
      <w:r w:rsidRPr="00544B37">
        <w:rPr>
          <w:b/>
          <w:bCs/>
        </w:rPr>
        <w:t xml:space="preserve">Församlingsrådet beslutar </w:t>
      </w:r>
      <w:r w:rsidRPr="00544B37">
        <w:t>att välja följande kyrkvärdar</w:t>
      </w:r>
      <w:r w:rsidR="00F10EA6" w:rsidRPr="00544B37">
        <w:t xml:space="preserve">: </w:t>
      </w:r>
      <w:r w:rsidRPr="00544B37"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3"/>
      </w:tblGrid>
      <w:tr w:rsidR="003B41FF" w:rsidRPr="00544B37" w14:paraId="6FFA2E0D" w14:textId="77777777" w:rsidTr="00F636D3">
        <w:trPr>
          <w:trHeight w:val="262"/>
        </w:trPr>
        <w:tc>
          <w:tcPr>
            <w:tcW w:w="904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37F68D" w14:textId="77777777" w:rsidR="003B41FF" w:rsidRPr="00544B37" w:rsidRDefault="003B41FF" w:rsidP="00BE5899">
            <w:pPr>
              <w:rPr>
                <w:szCs w:val="22"/>
              </w:rPr>
            </w:pPr>
            <w:r w:rsidRPr="00544B37">
              <w:rPr>
                <w:rFonts w:eastAsia="Arial"/>
                <w:color w:val="000000"/>
                <w:szCs w:val="22"/>
              </w:rPr>
              <w:t>Sara Blomstrand</w:t>
            </w:r>
          </w:p>
        </w:tc>
      </w:tr>
      <w:tr w:rsidR="003B41FF" w:rsidRPr="00544B37" w14:paraId="1633DD33" w14:textId="77777777" w:rsidTr="00F636D3">
        <w:trPr>
          <w:trHeight w:val="262"/>
        </w:trPr>
        <w:tc>
          <w:tcPr>
            <w:tcW w:w="904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C596B7" w14:textId="77777777" w:rsidR="003B41FF" w:rsidRPr="00544B37" w:rsidRDefault="003B41FF" w:rsidP="00BE5899">
            <w:pPr>
              <w:rPr>
                <w:szCs w:val="22"/>
              </w:rPr>
            </w:pPr>
            <w:r w:rsidRPr="00544B37">
              <w:rPr>
                <w:rFonts w:eastAsia="Arial"/>
                <w:color w:val="000000"/>
                <w:szCs w:val="22"/>
              </w:rPr>
              <w:t>Kärstin Brattgård</w:t>
            </w:r>
          </w:p>
        </w:tc>
      </w:tr>
      <w:tr w:rsidR="003B41FF" w:rsidRPr="00544B37" w14:paraId="12EC6ED5" w14:textId="77777777" w:rsidTr="00F636D3">
        <w:trPr>
          <w:trHeight w:val="262"/>
        </w:trPr>
        <w:tc>
          <w:tcPr>
            <w:tcW w:w="904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B9A499" w14:textId="77777777" w:rsidR="003B41FF" w:rsidRPr="00544B37" w:rsidRDefault="003B41FF" w:rsidP="00BE5899">
            <w:pPr>
              <w:rPr>
                <w:szCs w:val="22"/>
              </w:rPr>
            </w:pPr>
            <w:r w:rsidRPr="00544B37">
              <w:rPr>
                <w:rFonts w:eastAsia="Arial"/>
                <w:color w:val="000000"/>
                <w:szCs w:val="22"/>
              </w:rPr>
              <w:t>Madelaine Erlandsson Starwing</w:t>
            </w:r>
          </w:p>
        </w:tc>
      </w:tr>
      <w:tr w:rsidR="003B41FF" w:rsidRPr="00544B37" w14:paraId="13B8325B" w14:textId="77777777" w:rsidTr="00F636D3">
        <w:trPr>
          <w:trHeight w:val="262"/>
        </w:trPr>
        <w:tc>
          <w:tcPr>
            <w:tcW w:w="904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648E6A" w14:textId="77777777" w:rsidR="003B41FF" w:rsidRPr="00544B37" w:rsidRDefault="003B41FF" w:rsidP="00BE5899">
            <w:pPr>
              <w:rPr>
                <w:szCs w:val="22"/>
              </w:rPr>
            </w:pPr>
            <w:r w:rsidRPr="00544B37">
              <w:rPr>
                <w:rFonts w:eastAsia="Arial"/>
                <w:color w:val="000000"/>
                <w:szCs w:val="22"/>
              </w:rPr>
              <w:t>Gustav Foborg</w:t>
            </w:r>
          </w:p>
        </w:tc>
      </w:tr>
      <w:tr w:rsidR="003B41FF" w:rsidRPr="00544B37" w14:paraId="244A1DCD" w14:textId="77777777" w:rsidTr="00F636D3">
        <w:trPr>
          <w:trHeight w:val="262"/>
        </w:trPr>
        <w:tc>
          <w:tcPr>
            <w:tcW w:w="904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2D98C2" w14:textId="77777777" w:rsidR="003B41FF" w:rsidRPr="00544B37" w:rsidRDefault="003B41FF" w:rsidP="00BE5899">
            <w:pPr>
              <w:rPr>
                <w:szCs w:val="22"/>
              </w:rPr>
            </w:pPr>
            <w:r w:rsidRPr="00544B37">
              <w:rPr>
                <w:rFonts w:eastAsia="Arial"/>
                <w:color w:val="000000"/>
                <w:szCs w:val="22"/>
              </w:rPr>
              <w:t>Anders Gradin</w:t>
            </w:r>
          </w:p>
        </w:tc>
      </w:tr>
      <w:tr w:rsidR="003B41FF" w:rsidRPr="00544B37" w14:paraId="445BE0FC" w14:textId="77777777" w:rsidTr="00F636D3">
        <w:trPr>
          <w:trHeight w:val="262"/>
        </w:trPr>
        <w:tc>
          <w:tcPr>
            <w:tcW w:w="904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65F459" w14:textId="77777777" w:rsidR="003B41FF" w:rsidRPr="00544B37" w:rsidRDefault="003B41FF" w:rsidP="00BE5899">
            <w:pPr>
              <w:rPr>
                <w:szCs w:val="22"/>
              </w:rPr>
            </w:pPr>
            <w:r w:rsidRPr="00544B37">
              <w:rPr>
                <w:rFonts w:eastAsia="Arial"/>
                <w:color w:val="000000"/>
                <w:szCs w:val="22"/>
              </w:rPr>
              <w:t>Eva Hall</w:t>
            </w:r>
          </w:p>
        </w:tc>
      </w:tr>
      <w:tr w:rsidR="003B41FF" w:rsidRPr="00544B37" w14:paraId="1F6F5ABA" w14:textId="77777777" w:rsidTr="00F636D3">
        <w:trPr>
          <w:trHeight w:val="262"/>
        </w:trPr>
        <w:tc>
          <w:tcPr>
            <w:tcW w:w="904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D2F78B" w14:textId="77777777" w:rsidR="003B41FF" w:rsidRPr="00544B37" w:rsidRDefault="003B41FF" w:rsidP="00BE5899">
            <w:pPr>
              <w:rPr>
                <w:szCs w:val="22"/>
              </w:rPr>
            </w:pPr>
            <w:r w:rsidRPr="00544B37">
              <w:rPr>
                <w:rFonts w:eastAsia="Arial"/>
                <w:color w:val="000000"/>
                <w:szCs w:val="22"/>
              </w:rPr>
              <w:t>Andreas Kågedal</w:t>
            </w:r>
          </w:p>
        </w:tc>
      </w:tr>
      <w:tr w:rsidR="003B41FF" w:rsidRPr="00544B37" w14:paraId="0A9A16B9" w14:textId="77777777" w:rsidTr="00F636D3">
        <w:trPr>
          <w:trHeight w:val="262"/>
        </w:trPr>
        <w:tc>
          <w:tcPr>
            <w:tcW w:w="904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F85323" w14:textId="77777777" w:rsidR="003B41FF" w:rsidRPr="00544B37" w:rsidRDefault="003B41FF" w:rsidP="00BE5899">
            <w:pPr>
              <w:rPr>
                <w:szCs w:val="22"/>
              </w:rPr>
            </w:pPr>
            <w:r w:rsidRPr="00544B37">
              <w:rPr>
                <w:rFonts w:eastAsia="Arial"/>
                <w:color w:val="000000"/>
                <w:szCs w:val="22"/>
              </w:rPr>
              <w:t>Per Eric Lindgren</w:t>
            </w:r>
          </w:p>
        </w:tc>
      </w:tr>
      <w:tr w:rsidR="003B41FF" w:rsidRPr="00544B37" w14:paraId="76E6DAF4" w14:textId="77777777" w:rsidTr="00F636D3">
        <w:trPr>
          <w:trHeight w:val="262"/>
        </w:trPr>
        <w:tc>
          <w:tcPr>
            <w:tcW w:w="904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6662BD" w14:textId="77777777" w:rsidR="003B41FF" w:rsidRPr="00544B37" w:rsidRDefault="003B41FF" w:rsidP="00BE5899">
            <w:pPr>
              <w:rPr>
                <w:szCs w:val="22"/>
              </w:rPr>
            </w:pPr>
            <w:r w:rsidRPr="00544B37">
              <w:rPr>
                <w:rFonts w:eastAsia="Arial"/>
                <w:color w:val="000000"/>
                <w:szCs w:val="22"/>
              </w:rPr>
              <w:t>Grete Lindkvist</w:t>
            </w:r>
          </w:p>
        </w:tc>
      </w:tr>
      <w:tr w:rsidR="003B41FF" w:rsidRPr="00544B37" w14:paraId="4429D39A" w14:textId="77777777" w:rsidTr="00F636D3">
        <w:trPr>
          <w:trHeight w:val="262"/>
        </w:trPr>
        <w:tc>
          <w:tcPr>
            <w:tcW w:w="904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6AAADE" w14:textId="77777777" w:rsidR="003B41FF" w:rsidRPr="00544B37" w:rsidRDefault="003B41FF" w:rsidP="00BE5899">
            <w:pPr>
              <w:rPr>
                <w:szCs w:val="22"/>
              </w:rPr>
            </w:pPr>
            <w:r w:rsidRPr="00544B37">
              <w:rPr>
                <w:rFonts w:eastAsia="Arial"/>
                <w:color w:val="000000"/>
                <w:szCs w:val="22"/>
              </w:rPr>
              <w:t>Marie Nord</w:t>
            </w:r>
          </w:p>
        </w:tc>
      </w:tr>
      <w:tr w:rsidR="003B41FF" w:rsidRPr="00544B37" w14:paraId="1C65F2D4" w14:textId="77777777" w:rsidTr="00F636D3">
        <w:trPr>
          <w:trHeight w:val="262"/>
        </w:trPr>
        <w:tc>
          <w:tcPr>
            <w:tcW w:w="904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A78354" w14:textId="77777777" w:rsidR="003B41FF" w:rsidRPr="00544B37" w:rsidRDefault="003B41FF" w:rsidP="00BE5899">
            <w:pPr>
              <w:rPr>
                <w:szCs w:val="22"/>
              </w:rPr>
            </w:pPr>
            <w:r w:rsidRPr="00544B37">
              <w:rPr>
                <w:rFonts w:eastAsia="Arial"/>
                <w:color w:val="000000"/>
                <w:szCs w:val="22"/>
              </w:rPr>
              <w:t>Albert Shihadeh</w:t>
            </w:r>
          </w:p>
        </w:tc>
      </w:tr>
      <w:tr w:rsidR="003B41FF" w:rsidRPr="00544B37" w14:paraId="654F69E2" w14:textId="77777777" w:rsidTr="00F636D3">
        <w:trPr>
          <w:trHeight w:val="262"/>
        </w:trPr>
        <w:tc>
          <w:tcPr>
            <w:tcW w:w="904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3DA0D1" w14:textId="77777777" w:rsidR="003B41FF" w:rsidRPr="00544B37" w:rsidRDefault="003B41FF" w:rsidP="00BE5899">
            <w:pPr>
              <w:rPr>
                <w:szCs w:val="22"/>
              </w:rPr>
            </w:pPr>
            <w:r w:rsidRPr="00544B37">
              <w:rPr>
                <w:rFonts w:eastAsia="Arial"/>
                <w:color w:val="000000"/>
                <w:szCs w:val="22"/>
              </w:rPr>
              <w:t>Esther Surjan</w:t>
            </w:r>
          </w:p>
        </w:tc>
      </w:tr>
      <w:tr w:rsidR="003B41FF" w:rsidRPr="00544B37" w14:paraId="71D505CF" w14:textId="77777777" w:rsidTr="00F636D3">
        <w:trPr>
          <w:trHeight w:val="262"/>
        </w:trPr>
        <w:tc>
          <w:tcPr>
            <w:tcW w:w="904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9DFBE3" w14:textId="77777777" w:rsidR="003B41FF" w:rsidRPr="00544B37" w:rsidRDefault="003B41FF" w:rsidP="00BE5899">
            <w:pPr>
              <w:rPr>
                <w:szCs w:val="22"/>
              </w:rPr>
            </w:pPr>
            <w:r w:rsidRPr="00544B37">
              <w:rPr>
                <w:rFonts w:eastAsia="Arial"/>
                <w:color w:val="000000"/>
                <w:szCs w:val="22"/>
              </w:rPr>
              <w:t>Ulla Thorell</w:t>
            </w:r>
          </w:p>
        </w:tc>
      </w:tr>
    </w:tbl>
    <w:p w14:paraId="093FA4BD" w14:textId="77777777" w:rsidR="00FF474A" w:rsidRPr="00544B37" w:rsidRDefault="00FF474A" w:rsidP="002A26F5">
      <w:pPr>
        <w:pStyle w:val="GADD-Protokolltext"/>
        <w:spacing w:after="0"/>
      </w:pPr>
    </w:p>
    <w:p w14:paraId="1CEFE2D3" w14:textId="77777777" w:rsidR="006E71E6" w:rsidRPr="00544B37" w:rsidRDefault="006E71E6" w:rsidP="002A26F5">
      <w:pPr>
        <w:pStyle w:val="GADD-Protokolltext"/>
        <w:spacing w:after="0"/>
        <w:rPr>
          <w:b/>
          <w:bCs/>
        </w:rPr>
      </w:pPr>
    </w:p>
    <w:p w14:paraId="79051E75" w14:textId="77777777" w:rsidR="00C964F4" w:rsidRPr="00544B37" w:rsidRDefault="00C964F4" w:rsidP="002A26F5">
      <w:pPr>
        <w:pStyle w:val="GADD-Protokolltext"/>
        <w:spacing w:after="0"/>
        <w:rPr>
          <w:b/>
          <w:bCs/>
        </w:rPr>
      </w:pPr>
    </w:p>
    <w:p w14:paraId="2ECF34E2" w14:textId="77777777" w:rsidR="00C964F4" w:rsidRPr="00544B37" w:rsidRDefault="00C964F4" w:rsidP="002A26F5">
      <w:pPr>
        <w:pStyle w:val="GADD-Protokolltext"/>
        <w:spacing w:after="0"/>
        <w:rPr>
          <w:b/>
          <w:bCs/>
        </w:rPr>
      </w:pPr>
    </w:p>
    <w:p w14:paraId="276BFD80" w14:textId="77777777" w:rsidR="00BC0347" w:rsidRPr="00544B37" w:rsidRDefault="00BC0347" w:rsidP="002A26F5">
      <w:pPr>
        <w:pStyle w:val="GADD-Protokolltext"/>
        <w:spacing w:after="0"/>
        <w:rPr>
          <w:b/>
          <w:bCs/>
        </w:rPr>
      </w:pPr>
    </w:p>
    <w:p w14:paraId="57E08BD3" w14:textId="3558F369" w:rsidR="00C85EBA" w:rsidRPr="00544B37" w:rsidRDefault="00C85EBA" w:rsidP="00784FF7">
      <w:pPr>
        <w:pStyle w:val="GADD-Protokolltext"/>
        <w:tabs>
          <w:tab w:val="left" w:pos="5670"/>
        </w:tabs>
        <w:spacing w:after="0"/>
        <w:rPr>
          <w:b/>
          <w:bCs/>
        </w:rPr>
      </w:pPr>
      <w:r w:rsidRPr="00544B37">
        <w:rPr>
          <w:b/>
          <w:bCs/>
        </w:rPr>
        <w:lastRenderedPageBreak/>
        <w:t>§ 11</w:t>
      </w:r>
      <w:r w:rsidR="00784FF7" w:rsidRPr="00544B37">
        <w:rPr>
          <w:b/>
          <w:bCs/>
        </w:rPr>
        <w:tab/>
        <w:t>Bilagan finns i arbetsordningen</w:t>
      </w:r>
    </w:p>
    <w:p w14:paraId="0383EAF5" w14:textId="3E0A61B6" w:rsidR="00C85EBA" w:rsidRPr="00544B37" w:rsidRDefault="00C85EBA" w:rsidP="002A26F5">
      <w:pPr>
        <w:pStyle w:val="GADD-Protokolltext"/>
        <w:spacing w:after="0"/>
        <w:rPr>
          <w:b/>
          <w:bCs/>
        </w:rPr>
      </w:pPr>
      <w:r w:rsidRPr="00544B37">
        <w:rPr>
          <w:b/>
          <w:bCs/>
        </w:rPr>
        <w:t>Samråd kring gudstjänstplanen för 2026</w:t>
      </w:r>
    </w:p>
    <w:p w14:paraId="65FF5CB1" w14:textId="0479346E" w:rsidR="00C85EBA" w:rsidRPr="00544B37" w:rsidRDefault="00BC0347" w:rsidP="002A26F5">
      <w:pPr>
        <w:pStyle w:val="GADD-Protokolltext"/>
        <w:spacing w:after="0"/>
      </w:pPr>
      <w:r w:rsidRPr="00544B37">
        <w:t>Församlingsherde Johannes Zeiler föredrar gudstjän</w:t>
      </w:r>
      <w:r w:rsidR="00790F1B" w:rsidRPr="00544B37">
        <w:t>s</w:t>
      </w:r>
      <w:r w:rsidRPr="00544B37">
        <w:t>tsplanen för 2026 och församlingsrådet</w:t>
      </w:r>
      <w:r w:rsidR="00790F1B" w:rsidRPr="00544B37">
        <w:t xml:space="preserve"> diskuterar den. Efter det läggs den till handlingarna. Den finns </w:t>
      </w:r>
      <w:r w:rsidR="003B2169" w:rsidRPr="00544B37">
        <w:t>som bilaga i vår a</w:t>
      </w:r>
      <w:r w:rsidR="00790F1B" w:rsidRPr="00544B37">
        <w:t>rbetsordning</w:t>
      </w:r>
      <w:r w:rsidR="003B2169" w:rsidRPr="00544B37">
        <w:t>.</w:t>
      </w:r>
    </w:p>
    <w:p w14:paraId="6E60C2DE" w14:textId="77777777" w:rsidR="006E71E6" w:rsidRPr="00544B37" w:rsidRDefault="006E71E6" w:rsidP="002A26F5">
      <w:pPr>
        <w:pStyle w:val="GADD-Protokolltext"/>
        <w:spacing w:after="0"/>
        <w:rPr>
          <w:b/>
          <w:bCs/>
        </w:rPr>
      </w:pPr>
    </w:p>
    <w:p w14:paraId="0D87E583" w14:textId="0852DFCF" w:rsidR="001F23DF" w:rsidRPr="00544B37" w:rsidRDefault="001F23DF" w:rsidP="002A26F5">
      <w:pPr>
        <w:pStyle w:val="GADD-Protokolltext"/>
        <w:spacing w:after="0"/>
        <w:rPr>
          <w:b/>
          <w:bCs/>
        </w:rPr>
      </w:pPr>
      <w:r w:rsidRPr="00544B37">
        <w:rPr>
          <w:b/>
          <w:bCs/>
        </w:rPr>
        <w:t>§ 12</w:t>
      </w:r>
    </w:p>
    <w:p w14:paraId="520A75AA" w14:textId="69C97C89" w:rsidR="001F23DF" w:rsidRPr="00544B37" w:rsidRDefault="001F23DF" w:rsidP="002A26F5">
      <w:pPr>
        <w:pStyle w:val="GADD-Protokolltext"/>
        <w:spacing w:after="0"/>
        <w:rPr>
          <w:b/>
          <w:bCs/>
        </w:rPr>
      </w:pPr>
      <w:r w:rsidRPr="00544B37">
        <w:rPr>
          <w:b/>
          <w:bCs/>
        </w:rPr>
        <w:t>Församlingsherdens rapporter</w:t>
      </w:r>
    </w:p>
    <w:p w14:paraId="3AEAA028" w14:textId="66E9B9A6" w:rsidR="001F23DF" w:rsidRPr="00544B37" w:rsidRDefault="00226E0A" w:rsidP="002A26F5">
      <w:pPr>
        <w:pStyle w:val="GADD-Protokolltext"/>
        <w:spacing w:after="0"/>
      </w:pPr>
      <w:r w:rsidRPr="00544B37">
        <w:t>År</w:t>
      </w:r>
      <w:r w:rsidR="003C45F7" w:rsidRPr="00544B37">
        <w:t>et 2025 har varit intensivt, rikt och unikt. Vi har avslutat tornrenoveringen</w:t>
      </w:r>
      <w:r w:rsidR="00824F8B" w:rsidRPr="00544B37">
        <w:t>, installerat vår nya orgel, haft ett Lönnebosymposium, spelat in tv-gudstjänster och mycket mer.</w:t>
      </w:r>
      <w:r w:rsidR="007C12BF" w:rsidRPr="00544B37">
        <w:t xml:space="preserve"> Nu önskar vi en lugnare start på det nya året</w:t>
      </w:r>
      <w:r w:rsidR="00CE6AEB" w:rsidRPr="00544B37">
        <w:t xml:space="preserve">. </w:t>
      </w:r>
    </w:p>
    <w:p w14:paraId="0963C6E8" w14:textId="77777777" w:rsidR="00B54A82" w:rsidRPr="00544B37" w:rsidRDefault="00B54A82" w:rsidP="002A26F5">
      <w:pPr>
        <w:pStyle w:val="GADD-Protokolltext"/>
        <w:spacing w:after="0"/>
      </w:pPr>
    </w:p>
    <w:p w14:paraId="16AC9932" w14:textId="3017DDC4" w:rsidR="00B54A82" w:rsidRPr="00544B37" w:rsidRDefault="00B54A82" w:rsidP="002A26F5">
      <w:pPr>
        <w:pStyle w:val="GADD-Protokolltext"/>
        <w:spacing w:after="0"/>
      </w:pPr>
      <w:r w:rsidRPr="00544B37">
        <w:t xml:space="preserve">Under 2026 går fyra medarbetare i pension; Pierre Hagberg, Lina Hedström Berg, Eva Karlsson och Marie-Louise Beckman. </w:t>
      </w:r>
    </w:p>
    <w:p w14:paraId="70DC4665" w14:textId="77777777" w:rsidR="00555090" w:rsidRPr="00544B37" w:rsidRDefault="00555090" w:rsidP="002A26F5">
      <w:pPr>
        <w:pStyle w:val="GADD-Protokolltext"/>
        <w:spacing w:after="0"/>
      </w:pPr>
    </w:p>
    <w:p w14:paraId="300593DA" w14:textId="223E09EE" w:rsidR="00555090" w:rsidRPr="00544B37" w:rsidRDefault="00555090" w:rsidP="002A26F5">
      <w:pPr>
        <w:pStyle w:val="GADD-Protokolltext"/>
        <w:spacing w:after="0"/>
      </w:pPr>
      <w:r w:rsidRPr="00544B37">
        <w:t>Medarbetarundersökningen AKKA redovisas.</w:t>
      </w:r>
      <w:r w:rsidR="00D602E0" w:rsidRPr="00544B37">
        <w:t xml:space="preserve"> Den handlar om arbetsmiljö och arbetsklimat. Domkyrkoförsamlingen har höga siffror</w:t>
      </w:r>
      <w:r w:rsidR="008E202C" w:rsidRPr="00544B37">
        <w:t>, dock finns det alltid punkter att förbättra.</w:t>
      </w:r>
    </w:p>
    <w:p w14:paraId="0E4E68DB" w14:textId="77777777" w:rsidR="006E71E6" w:rsidRPr="00544B37" w:rsidRDefault="006E71E6" w:rsidP="002A26F5">
      <w:pPr>
        <w:pStyle w:val="GADD-Protokolltext"/>
        <w:spacing w:after="0"/>
        <w:rPr>
          <w:b/>
          <w:bCs/>
        </w:rPr>
      </w:pPr>
    </w:p>
    <w:p w14:paraId="1B2371E1" w14:textId="3687AEEC" w:rsidR="001F23DF" w:rsidRPr="00544B37" w:rsidRDefault="001F23DF" w:rsidP="002A26F5">
      <w:pPr>
        <w:pStyle w:val="GADD-Protokolltext"/>
        <w:spacing w:after="0"/>
        <w:rPr>
          <w:b/>
          <w:bCs/>
        </w:rPr>
      </w:pPr>
      <w:r w:rsidRPr="00544B37">
        <w:rPr>
          <w:b/>
          <w:bCs/>
        </w:rPr>
        <w:t>§ 13</w:t>
      </w:r>
    </w:p>
    <w:p w14:paraId="713C729B" w14:textId="72BCFE24" w:rsidR="00220B68" w:rsidRPr="00544B37" w:rsidRDefault="00220B68" w:rsidP="005B0D4C">
      <w:pPr>
        <w:pStyle w:val="GADD-Protokolltext"/>
        <w:spacing w:after="0"/>
        <w:rPr>
          <w:b/>
          <w:bCs/>
        </w:rPr>
      </w:pPr>
      <w:r w:rsidRPr="00544B37">
        <w:rPr>
          <w:b/>
          <w:bCs/>
        </w:rPr>
        <w:t>Kyrkorådets rapporter</w:t>
      </w:r>
    </w:p>
    <w:p w14:paraId="387FC453" w14:textId="77048B93" w:rsidR="003D4862" w:rsidRPr="00544B37" w:rsidRDefault="00102C90" w:rsidP="005B0D4C">
      <w:pPr>
        <w:pStyle w:val="GADD-Protokolltext"/>
        <w:spacing w:after="0"/>
      </w:pPr>
      <w:r w:rsidRPr="00544B37">
        <w:t xml:space="preserve">Kyrkorådet har inte haft något </w:t>
      </w:r>
      <w:r w:rsidR="001A27C6" w:rsidRPr="00544B37">
        <w:t>sammanträde</w:t>
      </w:r>
      <w:r w:rsidRPr="00544B37">
        <w:t xml:space="preserve"> ännu</w:t>
      </w:r>
      <w:r w:rsidR="00E93EEC" w:rsidRPr="00544B37">
        <w:t xml:space="preserve"> så den rapporten får vänta. Kärstin info</w:t>
      </w:r>
      <w:r w:rsidR="00B93F1B" w:rsidRPr="00544B37">
        <w:t xml:space="preserve">rmerar att </w:t>
      </w:r>
      <w:r w:rsidR="00553E57" w:rsidRPr="00544B37">
        <w:t>i år har budget avsatts för den fortsatt valvrenoverin</w:t>
      </w:r>
      <w:r w:rsidR="001A27C6" w:rsidRPr="00544B37">
        <w:t>g</w:t>
      </w:r>
      <w:r w:rsidR="000F3DBE" w:rsidRPr="00544B37">
        <w:t xml:space="preserve">, den </w:t>
      </w:r>
      <w:r w:rsidR="00553E57" w:rsidRPr="00544B37">
        <w:t xml:space="preserve">startar på måndag och håller på tom v. 17. Det gäller valven utanför Nicolauskapellet. </w:t>
      </w:r>
      <w:r w:rsidR="000F3DBE" w:rsidRPr="00544B37">
        <w:t>Under den tiden är torsdagsmässan i högkoret.</w:t>
      </w:r>
    </w:p>
    <w:p w14:paraId="3983F3C6" w14:textId="0AC5948F" w:rsidR="00553E57" w:rsidRPr="00544B37" w:rsidRDefault="00A67160" w:rsidP="005B0D4C">
      <w:pPr>
        <w:pStyle w:val="GADD-Protokolltext"/>
        <w:spacing w:after="0"/>
      </w:pPr>
      <w:r w:rsidRPr="00544B37">
        <w:t xml:space="preserve">Kyrkorådet har </w:t>
      </w:r>
      <w:r w:rsidR="00443364" w:rsidRPr="00544B37">
        <w:t xml:space="preserve">äskat pengar till ny belysning i Domkyrkan och det arbetet sker under året. </w:t>
      </w:r>
    </w:p>
    <w:p w14:paraId="067CA465" w14:textId="77777777" w:rsidR="006E71E6" w:rsidRPr="00544B37" w:rsidRDefault="006E71E6" w:rsidP="005B0D4C">
      <w:pPr>
        <w:pStyle w:val="GADD-Protokolltext"/>
        <w:spacing w:after="0"/>
        <w:rPr>
          <w:b/>
          <w:bCs/>
        </w:rPr>
      </w:pPr>
    </w:p>
    <w:p w14:paraId="7703E401" w14:textId="4D27AF4B" w:rsidR="00A61612" w:rsidRPr="00544B37" w:rsidRDefault="00400513" w:rsidP="005B0D4C">
      <w:pPr>
        <w:pStyle w:val="GADD-Protokolltext"/>
        <w:spacing w:after="0"/>
        <w:rPr>
          <w:b/>
          <w:bCs/>
        </w:rPr>
      </w:pPr>
      <w:r w:rsidRPr="00544B37">
        <w:rPr>
          <w:b/>
          <w:bCs/>
        </w:rPr>
        <w:t xml:space="preserve">§ </w:t>
      </w:r>
      <w:r w:rsidR="00B1537E" w:rsidRPr="00544B37">
        <w:rPr>
          <w:b/>
          <w:bCs/>
        </w:rPr>
        <w:t>14</w:t>
      </w:r>
    </w:p>
    <w:p w14:paraId="6DF7AC52" w14:textId="37FFE673" w:rsidR="006A4766" w:rsidRPr="00544B37" w:rsidRDefault="4B53B44B" w:rsidP="00B2068D">
      <w:pPr>
        <w:pStyle w:val="GADD-Protokolltext"/>
        <w:spacing w:after="0"/>
      </w:pPr>
      <w:r w:rsidRPr="00544B37">
        <w:rPr>
          <w:b/>
          <w:bCs/>
        </w:rPr>
        <w:t>Övriga frågor</w:t>
      </w:r>
    </w:p>
    <w:p w14:paraId="3CBE0E34" w14:textId="7759973D" w:rsidR="00B2068D" w:rsidRPr="00544B37" w:rsidRDefault="00B2068D" w:rsidP="00B2068D">
      <w:pPr>
        <w:pStyle w:val="GADD-Protokolltext"/>
        <w:spacing w:after="0"/>
      </w:pPr>
      <w:r w:rsidRPr="00544B37">
        <w:t>Inga övriga frågor</w:t>
      </w:r>
    </w:p>
    <w:p w14:paraId="50A52944" w14:textId="605F2268" w:rsidR="005A1492" w:rsidRPr="00544B37" w:rsidRDefault="005A1492" w:rsidP="00496EFA">
      <w:pPr>
        <w:pStyle w:val="GADD-Protokolltext"/>
        <w:tabs>
          <w:tab w:val="left" w:pos="6237"/>
        </w:tabs>
        <w:spacing w:after="0"/>
        <w:jc w:val="right"/>
      </w:pPr>
    </w:p>
    <w:p w14:paraId="78B1F7F8" w14:textId="02922AF3" w:rsidR="4B53B44B" w:rsidRPr="00544B37" w:rsidRDefault="4B53B44B" w:rsidP="00150134">
      <w:pPr>
        <w:pStyle w:val="GADD-Protokolltext"/>
        <w:tabs>
          <w:tab w:val="left" w:pos="6237"/>
        </w:tabs>
        <w:spacing w:after="0"/>
        <w:rPr>
          <w:b/>
          <w:bCs/>
        </w:rPr>
      </w:pPr>
      <w:r w:rsidRPr="00544B37">
        <w:rPr>
          <w:b/>
          <w:bCs/>
        </w:rPr>
        <w:t>§</w:t>
      </w:r>
      <w:r w:rsidR="00121F89" w:rsidRPr="00544B37">
        <w:rPr>
          <w:b/>
          <w:bCs/>
        </w:rPr>
        <w:t xml:space="preserve"> </w:t>
      </w:r>
      <w:r w:rsidR="00DB6AA0" w:rsidRPr="00544B37">
        <w:rPr>
          <w:b/>
          <w:bCs/>
        </w:rPr>
        <w:t>1</w:t>
      </w:r>
      <w:r w:rsidR="00036A19" w:rsidRPr="00544B37">
        <w:rPr>
          <w:b/>
          <w:bCs/>
        </w:rPr>
        <w:t>5</w:t>
      </w:r>
    </w:p>
    <w:p w14:paraId="69F06826" w14:textId="659B8685" w:rsidR="4B53B44B" w:rsidRPr="00544B37" w:rsidRDefault="4B53B44B" w:rsidP="005B0D4C">
      <w:pPr>
        <w:pStyle w:val="GADD-Protokolltext"/>
        <w:spacing w:after="0"/>
        <w:rPr>
          <w:b/>
          <w:bCs/>
        </w:rPr>
      </w:pPr>
      <w:r w:rsidRPr="00544B37">
        <w:rPr>
          <w:b/>
          <w:bCs/>
        </w:rPr>
        <w:t>Rapporter</w:t>
      </w:r>
    </w:p>
    <w:p w14:paraId="47695C71" w14:textId="66F37F90" w:rsidR="00954E72" w:rsidRPr="00544B37" w:rsidRDefault="00036A19" w:rsidP="002F7465">
      <w:pPr>
        <w:pStyle w:val="GADD-Protokolltext"/>
        <w:spacing w:after="0"/>
      </w:pPr>
      <w:r w:rsidRPr="00544B37">
        <w:t>Inga rapporter</w:t>
      </w:r>
    </w:p>
    <w:p w14:paraId="5200481D" w14:textId="77777777" w:rsidR="00D342DB" w:rsidRPr="00544B37" w:rsidRDefault="00D342DB" w:rsidP="00924F05">
      <w:pPr>
        <w:pStyle w:val="GADD-Protokolltext"/>
        <w:spacing w:after="0"/>
      </w:pPr>
    </w:p>
    <w:p w14:paraId="5D6BDBC1" w14:textId="7B3B6900" w:rsidR="00FC4330" w:rsidRPr="00544B37" w:rsidRDefault="00FC4330" w:rsidP="00FC4330">
      <w:pPr>
        <w:pStyle w:val="GADD-Protokolltext"/>
        <w:spacing w:after="0"/>
        <w:rPr>
          <w:b/>
          <w:bCs/>
        </w:rPr>
      </w:pPr>
      <w:r w:rsidRPr="00544B37">
        <w:rPr>
          <w:b/>
          <w:bCs/>
        </w:rPr>
        <w:t xml:space="preserve">§ </w:t>
      </w:r>
      <w:r w:rsidR="00DB6AA0" w:rsidRPr="00544B37">
        <w:rPr>
          <w:b/>
          <w:bCs/>
        </w:rPr>
        <w:t>1</w:t>
      </w:r>
      <w:r w:rsidR="0079040E" w:rsidRPr="00544B37">
        <w:rPr>
          <w:b/>
          <w:bCs/>
        </w:rPr>
        <w:t>6</w:t>
      </w:r>
    </w:p>
    <w:p w14:paraId="4E7CC900" w14:textId="4F65C9BD" w:rsidR="7B711737" w:rsidRPr="00544B37" w:rsidRDefault="7B711737" w:rsidP="005B0D4C">
      <w:pPr>
        <w:pStyle w:val="GADD-Protokolltext"/>
        <w:spacing w:after="0"/>
        <w:rPr>
          <w:b/>
          <w:bCs/>
        </w:rPr>
      </w:pPr>
      <w:r w:rsidRPr="00544B37">
        <w:rPr>
          <w:b/>
          <w:bCs/>
        </w:rPr>
        <w:t>Sammanträdets avslutande</w:t>
      </w:r>
    </w:p>
    <w:p w14:paraId="6BE5C418" w14:textId="55A789E3" w:rsidR="008B0657" w:rsidRPr="00544B37" w:rsidRDefault="00445EEF" w:rsidP="005B0D4C">
      <w:pPr>
        <w:pStyle w:val="GADD-Protokolltext"/>
        <w:spacing w:after="0"/>
        <w:rPr>
          <w:b/>
          <w:bCs/>
        </w:rPr>
      </w:pPr>
      <w:r w:rsidRPr="00544B37">
        <w:t>Ordförande Gunilla</w:t>
      </w:r>
      <w:r w:rsidR="00835EFB" w:rsidRPr="00544B37">
        <w:t xml:space="preserve"> Magnusson</w:t>
      </w:r>
      <w:r w:rsidR="7B711737" w:rsidRPr="00544B37">
        <w:t xml:space="preserve"> avslutar sammanträde</w:t>
      </w:r>
      <w:r w:rsidR="00036A19" w:rsidRPr="00544B37">
        <w:t xml:space="preserve">t och tackar för förtroendet att bli vald till ordförande för mandatperioden. </w:t>
      </w:r>
    </w:p>
    <w:p w14:paraId="691DD709" w14:textId="77777777" w:rsidR="004B3459" w:rsidRPr="00544B37" w:rsidRDefault="004B3459" w:rsidP="004B3459"/>
    <w:p w14:paraId="080D8AA5" w14:textId="77777777" w:rsidR="004B3459" w:rsidRPr="00544B37" w:rsidRDefault="004B3459" w:rsidP="004B3459"/>
    <w:p w14:paraId="4C21FC28" w14:textId="77777777" w:rsidR="004B3459" w:rsidRPr="00544B37" w:rsidRDefault="004B3459" w:rsidP="004B3459">
      <w:pPr>
        <w:rPr>
          <w:b/>
          <w:bCs/>
          <w:color w:val="000000" w:themeColor="text1"/>
          <w:szCs w:val="24"/>
        </w:rPr>
      </w:pPr>
    </w:p>
    <w:p w14:paraId="4E53A650" w14:textId="0E7F615C" w:rsidR="004B3459" w:rsidRPr="00544B37" w:rsidRDefault="004B3459" w:rsidP="004B3459">
      <w:pPr>
        <w:tabs>
          <w:tab w:val="left" w:pos="6828"/>
        </w:tabs>
      </w:pPr>
      <w:r w:rsidRPr="00544B37">
        <w:tab/>
      </w:r>
    </w:p>
    <w:sectPr w:rsidR="004B3459" w:rsidRPr="00544B37" w:rsidSect="00C2173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098" w:right="1418" w:bottom="1134" w:left="1446" w:header="907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9D187" w14:textId="77777777" w:rsidR="00215EE1" w:rsidRPr="000A2A02" w:rsidRDefault="00215EE1">
      <w:r w:rsidRPr="000A2A02">
        <w:separator/>
      </w:r>
    </w:p>
  </w:endnote>
  <w:endnote w:type="continuationSeparator" w:id="0">
    <w:p w14:paraId="3E6DE46D" w14:textId="77777777" w:rsidR="00215EE1" w:rsidRPr="000A2A02" w:rsidRDefault="00215EE1">
      <w:r w:rsidRPr="000A2A02">
        <w:continuationSeparator/>
      </w:r>
    </w:p>
  </w:endnote>
  <w:endnote w:type="continuationNotice" w:id="1">
    <w:p w14:paraId="084B5406" w14:textId="77777777" w:rsidR="00215EE1" w:rsidRDefault="00215E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jc w:val="center"/>
      <w:tblLook w:val="04A0" w:firstRow="1" w:lastRow="0" w:firstColumn="1" w:lastColumn="0" w:noHBand="0" w:noVBand="1"/>
    </w:tblPr>
    <w:tblGrid>
      <w:gridCol w:w="4490"/>
      <w:gridCol w:w="4526"/>
    </w:tblGrid>
    <w:tr w:rsidR="0091023E" w:rsidRPr="00D977A0" w14:paraId="1C1BB7FD" w14:textId="77777777" w:rsidTr="0091023E">
      <w:trPr>
        <w:jc w:val="center"/>
      </w:trPr>
      <w:tc>
        <w:tcPr>
          <w:tcW w:w="4490" w:type="dxa"/>
          <w:tcBorders>
            <w:bottom w:val="nil"/>
          </w:tcBorders>
        </w:tcPr>
        <w:p w14:paraId="3C0006BA" w14:textId="77777777" w:rsidR="0091023E" w:rsidRPr="00D977A0" w:rsidRDefault="0091023E" w:rsidP="0091023E">
          <w:pPr>
            <w:spacing w:after="40"/>
            <w:rPr>
              <w:sz w:val="16"/>
              <w:szCs w:val="16"/>
            </w:rPr>
          </w:pPr>
          <w:r w:rsidRPr="00D977A0">
            <w:rPr>
              <w:sz w:val="16"/>
              <w:szCs w:val="16"/>
            </w:rPr>
            <w:t>Justerandes signatur</w:t>
          </w:r>
        </w:p>
      </w:tc>
      <w:tc>
        <w:tcPr>
          <w:tcW w:w="4526" w:type="dxa"/>
          <w:tcBorders>
            <w:bottom w:val="nil"/>
          </w:tcBorders>
        </w:tcPr>
        <w:p w14:paraId="680ED559" w14:textId="77777777" w:rsidR="0091023E" w:rsidRPr="00D977A0" w:rsidRDefault="0091023E" w:rsidP="0091023E">
          <w:pPr>
            <w:spacing w:after="40"/>
            <w:rPr>
              <w:sz w:val="16"/>
              <w:szCs w:val="16"/>
            </w:rPr>
          </w:pPr>
          <w:r w:rsidRPr="00D977A0">
            <w:rPr>
              <w:sz w:val="16"/>
              <w:szCs w:val="16"/>
            </w:rPr>
            <w:t>Utdragsbestyrkande</w:t>
          </w:r>
        </w:p>
      </w:tc>
    </w:tr>
    <w:tr w:rsidR="0091023E" w:rsidRPr="00D977A0" w14:paraId="4FCFBA91" w14:textId="77777777" w:rsidTr="0091023E">
      <w:trPr>
        <w:trHeight w:val="624"/>
        <w:jc w:val="center"/>
      </w:trPr>
      <w:tc>
        <w:tcPr>
          <w:tcW w:w="4490" w:type="dxa"/>
          <w:tcBorders>
            <w:top w:val="nil"/>
          </w:tcBorders>
        </w:tcPr>
        <w:p w14:paraId="6E6E13AA" w14:textId="77777777" w:rsidR="0091023E" w:rsidRDefault="0091023E" w:rsidP="0091023E">
          <w:pPr>
            <w:pStyle w:val="Uppgifter"/>
            <w:spacing w:after="120"/>
          </w:pPr>
        </w:p>
      </w:tc>
      <w:tc>
        <w:tcPr>
          <w:tcW w:w="4526" w:type="dxa"/>
          <w:tcBorders>
            <w:top w:val="nil"/>
          </w:tcBorders>
        </w:tcPr>
        <w:p w14:paraId="0FF547CA" w14:textId="77777777" w:rsidR="0091023E" w:rsidRDefault="0091023E" w:rsidP="0091023E">
          <w:pPr>
            <w:pStyle w:val="Uppgifter"/>
            <w:spacing w:after="120"/>
          </w:pPr>
        </w:p>
      </w:tc>
    </w:tr>
  </w:tbl>
  <w:p w14:paraId="6F3530A1" w14:textId="77777777" w:rsidR="0091023E" w:rsidRDefault="0091023E" w:rsidP="0091023E">
    <w:pPr>
      <w:pStyle w:val="Sidfot"/>
      <w:spacing w:line="240" w:lineRule="auto"/>
      <w:jc w:val="center"/>
      <w:rPr>
        <w:szCs w:val="15"/>
      </w:rPr>
    </w:pPr>
  </w:p>
  <w:p w14:paraId="6697762A" w14:textId="4752C427" w:rsidR="006C5977" w:rsidRPr="0091023E" w:rsidRDefault="0091023E" w:rsidP="0091023E">
    <w:pPr>
      <w:pStyle w:val="Sidfot"/>
      <w:spacing w:line="240" w:lineRule="auto"/>
      <w:jc w:val="center"/>
      <w:rPr>
        <w:szCs w:val="15"/>
      </w:rPr>
    </w:pPr>
    <w:r>
      <w:rPr>
        <w:szCs w:val="15"/>
      </w:rPr>
      <w:fldChar w:fldCharType="begin"/>
    </w:r>
    <w:r>
      <w:rPr>
        <w:szCs w:val="15"/>
      </w:rPr>
      <w:instrText xml:space="preserve"> IF </w:instrText>
    </w:r>
    <w:r>
      <w:rPr>
        <w:szCs w:val="15"/>
      </w:rPr>
      <w:fldChar w:fldCharType="begin"/>
    </w:r>
    <w:r>
      <w:rPr>
        <w:szCs w:val="15"/>
      </w:rPr>
      <w:instrText xml:space="preserve"> PAGE </w:instrText>
    </w:r>
    <w:r>
      <w:rPr>
        <w:szCs w:val="15"/>
      </w:rPr>
      <w:fldChar w:fldCharType="separate"/>
    </w:r>
    <w:r w:rsidR="00A95FF8">
      <w:rPr>
        <w:noProof/>
        <w:szCs w:val="15"/>
      </w:rPr>
      <w:instrText>2</w:instrText>
    </w:r>
    <w:r>
      <w:rPr>
        <w:szCs w:val="15"/>
      </w:rPr>
      <w:fldChar w:fldCharType="end"/>
    </w:r>
    <w:r>
      <w:rPr>
        <w:szCs w:val="15"/>
      </w:rPr>
      <w:instrText xml:space="preserve"> &gt; 1 </w:instrText>
    </w:r>
    <w:r>
      <w:rPr>
        <w:szCs w:val="15"/>
      </w:rPr>
      <w:fldChar w:fldCharType="begin"/>
    </w:r>
    <w:r>
      <w:rPr>
        <w:szCs w:val="15"/>
      </w:rPr>
      <w:instrText xml:space="preserve"> PAGE </w:instrText>
    </w:r>
    <w:r>
      <w:rPr>
        <w:szCs w:val="15"/>
      </w:rPr>
      <w:fldChar w:fldCharType="separate"/>
    </w:r>
    <w:r w:rsidR="00A95FF8">
      <w:rPr>
        <w:noProof/>
        <w:szCs w:val="15"/>
      </w:rPr>
      <w:instrText>2</w:instrText>
    </w:r>
    <w:r>
      <w:rPr>
        <w:szCs w:val="15"/>
      </w:rPr>
      <w:fldChar w:fldCharType="end"/>
    </w:r>
    <w:r>
      <w:rPr>
        <w:szCs w:val="15"/>
      </w:rPr>
      <w:instrText xml:space="preserve"> </w:instrText>
    </w:r>
    <w:r>
      <w:rPr>
        <w:szCs w:val="15"/>
      </w:rPr>
      <w:fldChar w:fldCharType="separate"/>
    </w:r>
    <w:r w:rsidR="00A95FF8">
      <w:rPr>
        <w:noProof/>
        <w:szCs w:val="15"/>
      </w:rPr>
      <w:t>2</w:t>
    </w:r>
    <w:r>
      <w:rPr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6"/>
    </w:tblGrid>
    <w:tr w:rsidR="00142279" w:rsidRPr="000A2A02" w14:paraId="5875375B" w14:textId="77777777" w:rsidTr="00D3427A">
      <w:trPr>
        <w:cantSplit/>
        <w:trHeight w:val="737"/>
      </w:trPr>
      <w:tc>
        <w:tcPr>
          <w:tcW w:w="9096" w:type="dxa"/>
          <w:tcMar>
            <w:left w:w="0" w:type="dxa"/>
          </w:tcMar>
        </w:tcPr>
        <w:p w14:paraId="3CCB25C8" w14:textId="77777777" w:rsidR="00142279" w:rsidRPr="000A2A02" w:rsidRDefault="00142279" w:rsidP="00142279">
          <w:pPr>
            <w:pStyle w:val="Sidfot"/>
            <w:spacing w:line="240" w:lineRule="auto"/>
            <w:contextualSpacing/>
            <w:jc w:val="right"/>
            <w:rPr>
              <w:sz w:val="12"/>
            </w:rPr>
          </w:pPr>
          <w:bookmarkStart w:id="2" w:name="_Hlk507053089"/>
        </w:p>
      </w:tc>
    </w:tr>
    <w:tr w:rsidR="00142279" w:rsidRPr="000A2A02" w14:paraId="6AED4C4D" w14:textId="77777777" w:rsidTr="00D3427A">
      <w:trPr>
        <w:cantSplit/>
        <w:trHeight w:val="210"/>
      </w:trPr>
      <w:tc>
        <w:tcPr>
          <w:tcW w:w="9096" w:type="dxa"/>
          <w:tcMar>
            <w:left w:w="0" w:type="dxa"/>
          </w:tcMar>
        </w:tcPr>
        <w:p w14:paraId="23D985C3" w14:textId="660EDB71" w:rsidR="00142279" w:rsidRPr="000A2A02" w:rsidRDefault="00A95FF8" w:rsidP="00142279">
          <w:pPr>
            <w:pStyle w:val="Sidfot"/>
          </w:pPr>
          <w:sdt>
            <w:sdtPr>
              <w:tag w:val="userBenämning"/>
              <w:id w:val="-1855796965"/>
              <w:text/>
            </w:sdtPr>
            <w:sdtEndPr/>
            <w:sdtContent>
              <w:r w:rsidR="002460C6">
                <w:t>Linköping domkyrkoförsamling</w:t>
              </w:r>
            </w:sdtContent>
          </w:sdt>
        </w:p>
      </w:tc>
    </w:tr>
    <w:tr w:rsidR="00142279" w:rsidRPr="000A2A02" w14:paraId="6BD038C0" w14:textId="77777777" w:rsidTr="00D3427A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2C95043C" w14:textId="222E996B" w:rsidR="00142279" w:rsidRPr="000A2A02" w:rsidRDefault="00142279" w:rsidP="00142279">
          <w:pPr>
            <w:pStyle w:val="Sidfot"/>
          </w:pPr>
          <w:bookmarkStart w:id="3" w:name="_Hlk507052433"/>
          <w:r w:rsidRPr="00086B70">
            <w:rPr>
              <w:rStyle w:val="SidfotLedtextChar"/>
            </w:rPr>
            <w:t>POSTADRESS:</w:t>
          </w:r>
          <w:r w:rsidRPr="00086B70">
            <w:t xml:space="preserve"> </w:t>
          </w:r>
          <w:sdt>
            <w:sdtPr>
              <w:tag w:val="userPostadress"/>
              <w:id w:val="1723561090"/>
              <w:text/>
            </w:sdtPr>
            <w:sdtEndPr/>
            <w:sdtContent>
              <w:r w:rsidR="00C1771D">
                <w:t>Box 2037</w:t>
              </w:r>
            </w:sdtContent>
          </w:sdt>
          <w:r w:rsidRPr="000A2A02">
            <w:t xml:space="preserve"> </w:t>
          </w:r>
          <w:sdt>
            <w:sdtPr>
              <w:tag w:val="userPostnr"/>
              <w:id w:val="1648631789"/>
              <w:text/>
            </w:sdtPr>
            <w:sdtEndPr/>
            <w:sdtContent>
              <w:r w:rsidR="00C1771D">
                <w:t>580 02</w:t>
              </w:r>
            </w:sdtContent>
          </w:sdt>
          <w:r w:rsidRPr="000A2A02">
            <w:t xml:space="preserve"> </w:t>
          </w:r>
          <w:sdt>
            <w:sdtPr>
              <w:tag w:val="userOrt"/>
              <w:id w:val="54822247"/>
              <w:text/>
            </w:sdtPr>
            <w:sdtEndPr/>
            <w:sdtContent>
              <w:r w:rsidR="00C1771D">
                <w:t>Linköping</w:t>
              </w:r>
            </w:sdtContent>
          </w:sdt>
        </w:p>
      </w:tc>
    </w:tr>
    <w:tr w:rsidR="00142279" w:rsidRPr="00A96993" w14:paraId="54840A8E" w14:textId="77777777" w:rsidTr="00D3427A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2E1E1E7A" w14:textId="44805221" w:rsidR="00142279" w:rsidRPr="00086B70" w:rsidRDefault="00142279" w:rsidP="00142279">
          <w:pPr>
            <w:pStyle w:val="Sidfot"/>
          </w:pPr>
          <w:bookmarkStart w:id="4" w:name="rowdelBesöksadress" w:colFirst="0" w:colLast="0"/>
          <w:bookmarkEnd w:id="3"/>
          <w:r w:rsidRPr="00B76236">
            <w:rPr>
              <w:rStyle w:val="SidfotLedtextChar"/>
            </w:rPr>
            <w:t>BESÖKSADRESS</w:t>
          </w:r>
          <w:r>
            <w:rPr>
              <w:rStyle w:val="SidfotLedtextChar"/>
            </w:rPr>
            <w:t>:</w:t>
          </w:r>
          <w:r w:rsidRPr="00086B70">
            <w:t xml:space="preserve"> </w:t>
          </w:r>
          <w:sdt>
            <w:sdtPr>
              <w:tag w:val="userBesöksadress"/>
              <w:id w:val="-132561343"/>
              <w:text/>
            </w:sdtPr>
            <w:sdtEndPr/>
            <w:sdtContent>
              <w:r w:rsidR="00C1771D">
                <w:t>Ågatan 40</w:t>
              </w:r>
            </w:sdtContent>
          </w:sdt>
        </w:p>
      </w:tc>
    </w:tr>
    <w:tr w:rsidR="00142279" w:rsidRPr="00D709CF" w14:paraId="57E97691" w14:textId="77777777" w:rsidTr="00D3427A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6895DA6D" w14:textId="6719500B" w:rsidR="00142279" w:rsidRPr="00E621BB" w:rsidRDefault="00142279" w:rsidP="00142279">
          <w:pPr>
            <w:pStyle w:val="Sidfot"/>
            <w:rPr>
              <w:lang w:val="nb-NO"/>
            </w:rPr>
          </w:pPr>
          <w:bookmarkStart w:id="5" w:name="rowdelTelefon_K" w:colFirst="0" w:colLast="0"/>
          <w:bookmarkEnd w:id="4"/>
          <w:r w:rsidRPr="00E621BB">
            <w:rPr>
              <w:rStyle w:val="SidfotLedtextChar"/>
              <w:lang w:val="nb-NO"/>
            </w:rPr>
            <w:t>TELEFON</w:t>
          </w:r>
          <w:r w:rsidRPr="00E621BB">
            <w:rPr>
              <w:lang w:val="nb-NO"/>
            </w:rPr>
            <w:t xml:space="preserve">: </w:t>
          </w:r>
          <w:sdt>
            <w:sdtPr>
              <w:tag w:val="userTelefon_K"/>
              <w:id w:val="-627786609"/>
              <w:text/>
            </w:sdtPr>
            <w:sdtEndPr/>
            <w:sdtContent>
              <w:r w:rsidR="00C1771D">
                <w:t>013-30 37 00</w:t>
              </w:r>
            </w:sdtContent>
          </w:sdt>
        </w:p>
      </w:tc>
    </w:tr>
    <w:bookmarkEnd w:id="5"/>
    <w:tr w:rsidR="00142279" w:rsidRPr="000A2A02" w14:paraId="052262FB" w14:textId="77777777" w:rsidTr="00D3427A">
      <w:trPr>
        <w:cantSplit/>
        <w:trHeight w:val="195"/>
      </w:trPr>
      <w:tc>
        <w:tcPr>
          <w:tcW w:w="9096" w:type="dxa"/>
          <w:tcMar>
            <w:left w:w="0" w:type="dxa"/>
          </w:tcMar>
          <w:vAlign w:val="bottom"/>
        </w:tcPr>
        <w:p w14:paraId="327672E4" w14:textId="181ACDDF" w:rsidR="00142279" w:rsidRPr="000A2A02" w:rsidRDefault="00142279" w:rsidP="00142279">
          <w:pPr>
            <w:pStyle w:val="Sidfot"/>
            <w:jc w:val="center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A95FF8">
            <w:rPr>
              <w:noProof/>
            </w:rPr>
            <w:instrText>5</w:instrText>
          </w:r>
          <w:r>
            <w:fldChar w:fldCharType="end"/>
          </w:r>
          <w:r>
            <w:instrText xml:space="preserve"> &gt; 1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95FF8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A95FF8">
            <w:rPr>
              <w:noProof/>
            </w:rPr>
            <w:t>1</w:t>
          </w:r>
          <w:r>
            <w:fldChar w:fldCharType="end"/>
          </w:r>
        </w:p>
      </w:tc>
    </w:tr>
  </w:tbl>
  <w:p w14:paraId="133BFBF9" w14:textId="77777777" w:rsidR="006C5977" w:rsidRPr="000A2A02" w:rsidRDefault="006C5977" w:rsidP="006C5977">
    <w:pPr>
      <w:pStyle w:val="Sidfot"/>
      <w:spacing w:line="240" w:lineRule="auto"/>
      <w:rPr>
        <w:sz w:val="2"/>
      </w:rPr>
    </w:pPr>
  </w:p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55361" w14:textId="77777777" w:rsidR="00215EE1" w:rsidRPr="000A2A02" w:rsidRDefault="00215EE1">
      <w:r w:rsidRPr="000A2A02">
        <w:separator/>
      </w:r>
    </w:p>
  </w:footnote>
  <w:footnote w:type="continuationSeparator" w:id="0">
    <w:p w14:paraId="4DDAD6E4" w14:textId="77777777" w:rsidR="00215EE1" w:rsidRPr="000A2A02" w:rsidRDefault="00215EE1">
      <w:r w:rsidRPr="000A2A02">
        <w:continuationSeparator/>
      </w:r>
    </w:p>
  </w:footnote>
  <w:footnote w:type="continuationNotice" w:id="1">
    <w:p w14:paraId="4FC8759F" w14:textId="77777777" w:rsidR="00215EE1" w:rsidRDefault="00215E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D220A" w14:textId="77777777" w:rsidR="005C0AC2" w:rsidRDefault="00687401" w:rsidP="00764586">
    <w:pPr>
      <w:pStyle w:val="Logo"/>
    </w:pPr>
    <w:bookmarkStart w:id="0" w:name="bkmLogo2"/>
    <w:r>
      <w:rPr>
        <w:noProof/>
      </w:rPr>
      <w:drawing>
        <wp:inline distT="0" distB="0" distL="0" distR="0" wp14:anchorId="54D437BD" wp14:editId="6C6B37E8">
          <wp:extent cx="2880000" cy="647723"/>
          <wp:effectExtent l="0" t="0" r="0" b="0"/>
          <wp:docPr id="1029252501" name="Bildobjekt 1" descr="En bild som visar symbol, logotyp, emblem, flagga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348595" name="Bildobjekt 1" descr="En bild som visar symbol, logotyp, emblem, flagga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647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14:paraId="14BFB5F3" w14:textId="77777777" w:rsidR="00764586" w:rsidRDefault="00764586" w:rsidP="00764586">
    <w:pPr>
      <w:pStyle w:val="Logo"/>
      <w:rPr>
        <w:sz w:val="18"/>
        <w:szCs w:val="18"/>
      </w:rPr>
    </w:pPr>
  </w:p>
  <w:p w14:paraId="19B3D65D" w14:textId="77777777" w:rsidR="00D47E13" w:rsidRDefault="00D47E13" w:rsidP="00764586">
    <w:pPr>
      <w:pStyle w:val="Logo"/>
      <w:rPr>
        <w:sz w:val="18"/>
        <w:szCs w:val="18"/>
      </w:rPr>
    </w:pPr>
  </w:p>
  <w:p w14:paraId="23337246" w14:textId="77777777" w:rsidR="003B4C17" w:rsidRDefault="003B4C17" w:rsidP="00764586">
    <w:pPr>
      <w:pStyle w:val="Logo"/>
      <w:rPr>
        <w:sz w:val="18"/>
        <w:szCs w:val="18"/>
      </w:rPr>
    </w:pPr>
  </w:p>
  <w:tbl>
    <w:tblPr>
      <w:tblStyle w:val="Tabellrutnt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98"/>
    </w:tblGrid>
    <w:tr w:rsidR="003B4C17" w14:paraId="106746AA" w14:textId="77777777" w:rsidTr="00912D5A">
      <w:trPr>
        <w:trHeight w:hRule="exact" w:val="227"/>
      </w:trPr>
      <w:tc>
        <w:tcPr>
          <w:tcW w:w="9498" w:type="dxa"/>
          <w:tcBorders>
            <w:top w:val="single" w:sz="4" w:space="0" w:color="BFBFBF" w:themeColor="background1" w:themeShade="BF"/>
          </w:tcBorders>
          <w:vAlign w:val="center"/>
        </w:tcPr>
        <w:p w14:paraId="07B39BA9" w14:textId="77777777" w:rsidR="003B4C17" w:rsidRDefault="003B4C17" w:rsidP="003B4C17">
          <w:pPr>
            <w:pStyle w:val="Ledtext"/>
          </w:pPr>
          <w:r>
            <w:t>mötesinstans</w:t>
          </w:r>
        </w:p>
      </w:tc>
    </w:tr>
    <w:tr w:rsidR="003B4C17" w14:paraId="7BE7A428" w14:textId="77777777" w:rsidTr="00912D5A">
      <w:trPr>
        <w:trHeight w:val="425"/>
      </w:trPr>
      <w:sdt>
        <w:sdtPr>
          <w:tag w:val="Titel"/>
          <w:id w:val="-685988730"/>
          <w:placeholder>
            <w:docPart w:val="707962589D4148D6B93AB76834DCCA8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9498" w:type="dxa"/>
              <w:tcBorders>
                <w:bottom w:val="single" w:sz="4" w:space="0" w:color="BFBFBF" w:themeColor="background1" w:themeShade="BF"/>
              </w:tcBorders>
              <w:vAlign w:val="center"/>
            </w:tcPr>
            <w:p w14:paraId="650E97EF" w14:textId="4409D1A9" w:rsidR="003B4C17" w:rsidRDefault="002460C6" w:rsidP="003B4C17">
              <w:r>
                <w:t>Församlingsrådet i Domkyrkoförsamlingen</w:t>
              </w:r>
            </w:p>
          </w:tc>
        </w:sdtContent>
      </w:sdt>
    </w:tr>
  </w:tbl>
  <w:p w14:paraId="009187CC" w14:textId="77777777" w:rsidR="00D47E13" w:rsidRPr="00D47E13" w:rsidRDefault="00D47E13" w:rsidP="00764586">
    <w:pPr>
      <w:pStyle w:val="Logo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476C" w14:textId="77777777" w:rsidR="005C0AC2" w:rsidRPr="000A2A02" w:rsidRDefault="008D088A">
    <w:pPr>
      <w:pStyle w:val="Logo"/>
      <w:spacing w:after="624"/>
    </w:pPr>
    <w:bookmarkStart w:id="1" w:name="bkmLogo1"/>
    <w:r>
      <w:rPr>
        <w:noProof/>
      </w:rPr>
      <w:drawing>
        <wp:inline distT="0" distB="0" distL="0" distR="0" wp14:anchorId="684CAED9" wp14:editId="60DCA681">
          <wp:extent cx="2880000" cy="647723"/>
          <wp:effectExtent l="0" t="0" r="0" b="0"/>
          <wp:docPr id="1453348595" name="Bildobjekt 1" descr="En bild som visar symbol, logotyp, emblem, flagga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348595" name="Bildobjekt 1" descr="En bild som visar symbol, logotyp, emblem, flagga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647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DA07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A2B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BEC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900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30B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F0D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4403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088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2E4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749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6428C"/>
    <w:multiLevelType w:val="hybridMultilevel"/>
    <w:tmpl w:val="208881D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F57A79"/>
    <w:multiLevelType w:val="hybridMultilevel"/>
    <w:tmpl w:val="FC62E96A"/>
    <w:lvl w:ilvl="0" w:tplc="3D1823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810C92"/>
    <w:multiLevelType w:val="multilevel"/>
    <w:tmpl w:val="701A2E18"/>
    <w:lvl w:ilvl="0">
      <w:start w:val="1"/>
      <w:numFmt w:val="bullet"/>
      <w:pStyle w:val="Punktlista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3" w15:restartNumberingAfterBreak="0">
    <w:nsid w:val="0F346031"/>
    <w:multiLevelType w:val="hybridMultilevel"/>
    <w:tmpl w:val="4D04E37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1259"/>
    <w:multiLevelType w:val="hybridMultilevel"/>
    <w:tmpl w:val="B6289F6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C37E91"/>
    <w:multiLevelType w:val="hybridMultilevel"/>
    <w:tmpl w:val="A688496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62F0E"/>
    <w:multiLevelType w:val="hybridMultilevel"/>
    <w:tmpl w:val="BEEE208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C0701C"/>
    <w:multiLevelType w:val="hybridMultilevel"/>
    <w:tmpl w:val="6E063A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E7EFB"/>
    <w:multiLevelType w:val="hybridMultilevel"/>
    <w:tmpl w:val="CD0AB0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52FB1"/>
    <w:multiLevelType w:val="hybridMultilevel"/>
    <w:tmpl w:val="C37639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A4410"/>
    <w:multiLevelType w:val="hybridMultilevel"/>
    <w:tmpl w:val="AC72455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125B0"/>
    <w:multiLevelType w:val="multilevel"/>
    <w:tmpl w:val="C37639C6"/>
    <w:styleLink w:val="PunktSvK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7EEC"/>
    <w:multiLevelType w:val="hybridMultilevel"/>
    <w:tmpl w:val="64045B0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1509F"/>
    <w:multiLevelType w:val="hybridMultilevel"/>
    <w:tmpl w:val="EBF6CB92"/>
    <w:lvl w:ilvl="0" w:tplc="98B4A44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DAF6BAE"/>
    <w:multiLevelType w:val="multilevel"/>
    <w:tmpl w:val="EB8C230E"/>
    <w:styleLink w:val="NummerlistaSvK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1131D"/>
    <w:multiLevelType w:val="multilevel"/>
    <w:tmpl w:val="0B96D336"/>
    <w:lvl w:ilvl="0">
      <w:start w:val="1"/>
      <w:numFmt w:val="decimal"/>
      <w:pStyle w:val="Numreradlist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Numreradlista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Numreradlista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6" w15:restartNumberingAfterBreak="0">
    <w:nsid w:val="561063A8"/>
    <w:multiLevelType w:val="hybridMultilevel"/>
    <w:tmpl w:val="9244CB8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3577D"/>
    <w:multiLevelType w:val="hybridMultilevel"/>
    <w:tmpl w:val="9E464C5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C15490"/>
    <w:multiLevelType w:val="hybridMultilevel"/>
    <w:tmpl w:val="3B0E12D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C0FB2"/>
    <w:multiLevelType w:val="hybridMultilevel"/>
    <w:tmpl w:val="07E6645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685699"/>
    <w:multiLevelType w:val="hybridMultilevel"/>
    <w:tmpl w:val="14B6C7E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6D50D6"/>
    <w:multiLevelType w:val="hybridMultilevel"/>
    <w:tmpl w:val="429A798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024D4"/>
    <w:multiLevelType w:val="hybridMultilevel"/>
    <w:tmpl w:val="377C189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552315">
    <w:abstractNumId w:val="8"/>
  </w:num>
  <w:num w:numId="2" w16cid:durableId="557284650">
    <w:abstractNumId w:val="3"/>
  </w:num>
  <w:num w:numId="3" w16cid:durableId="54133712">
    <w:abstractNumId w:val="2"/>
  </w:num>
  <w:num w:numId="4" w16cid:durableId="300768886">
    <w:abstractNumId w:val="1"/>
  </w:num>
  <w:num w:numId="5" w16cid:durableId="1472164675">
    <w:abstractNumId w:val="0"/>
  </w:num>
  <w:num w:numId="6" w16cid:durableId="1503741872">
    <w:abstractNumId w:val="9"/>
  </w:num>
  <w:num w:numId="7" w16cid:durableId="1972057797">
    <w:abstractNumId w:val="7"/>
  </w:num>
  <w:num w:numId="8" w16cid:durableId="2050103371">
    <w:abstractNumId w:val="6"/>
  </w:num>
  <w:num w:numId="9" w16cid:durableId="1853759926">
    <w:abstractNumId w:val="5"/>
  </w:num>
  <w:num w:numId="10" w16cid:durableId="183633385">
    <w:abstractNumId w:val="4"/>
  </w:num>
  <w:num w:numId="11" w16cid:durableId="1080832383">
    <w:abstractNumId w:val="17"/>
  </w:num>
  <w:num w:numId="12" w16cid:durableId="1804693608">
    <w:abstractNumId w:val="19"/>
  </w:num>
  <w:num w:numId="13" w16cid:durableId="1858346389">
    <w:abstractNumId w:val="21"/>
  </w:num>
  <w:num w:numId="14" w16cid:durableId="1970282225">
    <w:abstractNumId w:val="12"/>
  </w:num>
  <w:num w:numId="15" w16cid:durableId="397093781">
    <w:abstractNumId w:val="25"/>
  </w:num>
  <w:num w:numId="16" w16cid:durableId="1673412197">
    <w:abstractNumId w:val="24"/>
  </w:num>
  <w:num w:numId="17" w16cid:durableId="765266226">
    <w:abstractNumId w:val="18"/>
  </w:num>
  <w:num w:numId="18" w16cid:durableId="785121815">
    <w:abstractNumId w:val="20"/>
  </w:num>
  <w:num w:numId="19" w16cid:durableId="1942880711">
    <w:abstractNumId w:val="14"/>
  </w:num>
  <w:num w:numId="20" w16cid:durableId="1914120135">
    <w:abstractNumId w:val="13"/>
  </w:num>
  <w:num w:numId="21" w16cid:durableId="1551109237">
    <w:abstractNumId w:val="28"/>
  </w:num>
  <w:num w:numId="22" w16cid:durableId="1296056965">
    <w:abstractNumId w:val="32"/>
  </w:num>
  <w:num w:numId="23" w16cid:durableId="687147073">
    <w:abstractNumId w:val="16"/>
  </w:num>
  <w:num w:numId="24" w16cid:durableId="67727921">
    <w:abstractNumId w:val="30"/>
  </w:num>
  <w:num w:numId="25" w16cid:durableId="721901797">
    <w:abstractNumId w:val="10"/>
  </w:num>
  <w:num w:numId="26" w16cid:durableId="161623798">
    <w:abstractNumId w:val="27"/>
  </w:num>
  <w:num w:numId="27" w16cid:durableId="3872634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2551816">
    <w:abstractNumId w:val="11"/>
  </w:num>
  <w:num w:numId="29" w16cid:durableId="219941506">
    <w:abstractNumId w:val="23"/>
  </w:num>
  <w:num w:numId="30" w16cid:durableId="1306661827">
    <w:abstractNumId w:val="15"/>
  </w:num>
  <w:num w:numId="31" w16cid:durableId="1859268689">
    <w:abstractNumId w:val="26"/>
  </w:num>
  <w:num w:numId="32" w16cid:durableId="949166526">
    <w:abstractNumId w:val="31"/>
  </w:num>
  <w:num w:numId="33" w16cid:durableId="44809226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03"/>
    <w:rsid w:val="000021E2"/>
    <w:rsid w:val="0000355D"/>
    <w:rsid w:val="00004170"/>
    <w:rsid w:val="0000460E"/>
    <w:rsid w:val="00006D95"/>
    <w:rsid w:val="0001254D"/>
    <w:rsid w:val="00012802"/>
    <w:rsid w:val="000151D4"/>
    <w:rsid w:val="0001676F"/>
    <w:rsid w:val="00017412"/>
    <w:rsid w:val="00024B30"/>
    <w:rsid w:val="00025261"/>
    <w:rsid w:val="00031230"/>
    <w:rsid w:val="00033458"/>
    <w:rsid w:val="00034365"/>
    <w:rsid w:val="00036A19"/>
    <w:rsid w:val="000404C1"/>
    <w:rsid w:val="00040772"/>
    <w:rsid w:val="00041C3C"/>
    <w:rsid w:val="00041CA9"/>
    <w:rsid w:val="000461E4"/>
    <w:rsid w:val="00046823"/>
    <w:rsid w:val="000563D7"/>
    <w:rsid w:val="000573D0"/>
    <w:rsid w:val="00064492"/>
    <w:rsid w:val="000648AC"/>
    <w:rsid w:val="000668B1"/>
    <w:rsid w:val="00070F25"/>
    <w:rsid w:val="0007442D"/>
    <w:rsid w:val="00074C26"/>
    <w:rsid w:val="00077513"/>
    <w:rsid w:val="00082A5C"/>
    <w:rsid w:val="000836A1"/>
    <w:rsid w:val="00084EEF"/>
    <w:rsid w:val="000859F9"/>
    <w:rsid w:val="00086E98"/>
    <w:rsid w:val="00087090"/>
    <w:rsid w:val="000916DB"/>
    <w:rsid w:val="00092687"/>
    <w:rsid w:val="00094B39"/>
    <w:rsid w:val="0009529E"/>
    <w:rsid w:val="00095AFC"/>
    <w:rsid w:val="00095BC0"/>
    <w:rsid w:val="00096267"/>
    <w:rsid w:val="000979D4"/>
    <w:rsid w:val="000A06F2"/>
    <w:rsid w:val="000A1A52"/>
    <w:rsid w:val="000A2A02"/>
    <w:rsid w:val="000A3338"/>
    <w:rsid w:val="000A4241"/>
    <w:rsid w:val="000A448E"/>
    <w:rsid w:val="000A483A"/>
    <w:rsid w:val="000A492D"/>
    <w:rsid w:val="000B0AF8"/>
    <w:rsid w:val="000B1CE1"/>
    <w:rsid w:val="000B2804"/>
    <w:rsid w:val="000B3E31"/>
    <w:rsid w:val="000B6AC9"/>
    <w:rsid w:val="000C3877"/>
    <w:rsid w:val="000C62F2"/>
    <w:rsid w:val="000C67D7"/>
    <w:rsid w:val="000D02C0"/>
    <w:rsid w:val="000E2202"/>
    <w:rsid w:val="000E3C8D"/>
    <w:rsid w:val="000E75E6"/>
    <w:rsid w:val="000F045D"/>
    <w:rsid w:val="000F3312"/>
    <w:rsid w:val="000F3DBE"/>
    <w:rsid w:val="000F4A7A"/>
    <w:rsid w:val="000F5790"/>
    <w:rsid w:val="000F7930"/>
    <w:rsid w:val="00100A72"/>
    <w:rsid w:val="00102C90"/>
    <w:rsid w:val="001047C3"/>
    <w:rsid w:val="00104D88"/>
    <w:rsid w:val="00104DFD"/>
    <w:rsid w:val="00104E19"/>
    <w:rsid w:val="00105294"/>
    <w:rsid w:val="0011048D"/>
    <w:rsid w:val="001124D5"/>
    <w:rsid w:val="00117C93"/>
    <w:rsid w:val="0012080E"/>
    <w:rsid w:val="00121F89"/>
    <w:rsid w:val="00124E29"/>
    <w:rsid w:val="001257E5"/>
    <w:rsid w:val="00126E65"/>
    <w:rsid w:val="00127CB0"/>
    <w:rsid w:val="00127DA6"/>
    <w:rsid w:val="001308AC"/>
    <w:rsid w:val="00134DAA"/>
    <w:rsid w:val="0013639B"/>
    <w:rsid w:val="00141660"/>
    <w:rsid w:val="00142279"/>
    <w:rsid w:val="0014558B"/>
    <w:rsid w:val="0014703D"/>
    <w:rsid w:val="0014754F"/>
    <w:rsid w:val="00150134"/>
    <w:rsid w:val="00150AC9"/>
    <w:rsid w:val="00152453"/>
    <w:rsid w:val="00163811"/>
    <w:rsid w:val="001657B9"/>
    <w:rsid w:val="00165D4C"/>
    <w:rsid w:val="00172AFA"/>
    <w:rsid w:val="00181212"/>
    <w:rsid w:val="00185270"/>
    <w:rsid w:val="00190001"/>
    <w:rsid w:val="001915A4"/>
    <w:rsid w:val="00195AFC"/>
    <w:rsid w:val="00195E7E"/>
    <w:rsid w:val="001A0BFD"/>
    <w:rsid w:val="001A1058"/>
    <w:rsid w:val="001A1AED"/>
    <w:rsid w:val="001A203E"/>
    <w:rsid w:val="001A2330"/>
    <w:rsid w:val="001A27C6"/>
    <w:rsid w:val="001A3330"/>
    <w:rsid w:val="001A3535"/>
    <w:rsid w:val="001A3D1A"/>
    <w:rsid w:val="001A6F7B"/>
    <w:rsid w:val="001B4FFC"/>
    <w:rsid w:val="001B5EA0"/>
    <w:rsid w:val="001C1BE7"/>
    <w:rsid w:val="001C520B"/>
    <w:rsid w:val="001C5E86"/>
    <w:rsid w:val="001C6A72"/>
    <w:rsid w:val="001C708C"/>
    <w:rsid w:val="001C7A1F"/>
    <w:rsid w:val="001D072A"/>
    <w:rsid w:val="001D4959"/>
    <w:rsid w:val="001D5AFE"/>
    <w:rsid w:val="001D7518"/>
    <w:rsid w:val="001E28F2"/>
    <w:rsid w:val="001E470B"/>
    <w:rsid w:val="001E5204"/>
    <w:rsid w:val="001E58B5"/>
    <w:rsid w:val="001E7869"/>
    <w:rsid w:val="001F23DF"/>
    <w:rsid w:val="001F5DAC"/>
    <w:rsid w:val="001F7B36"/>
    <w:rsid w:val="002029B1"/>
    <w:rsid w:val="00204CC0"/>
    <w:rsid w:val="00206C00"/>
    <w:rsid w:val="00207EF8"/>
    <w:rsid w:val="002141F4"/>
    <w:rsid w:val="00215EE1"/>
    <w:rsid w:val="0021671F"/>
    <w:rsid w:val="00220B68"/>
    <w:rsid w:val="00221CE4"/>
    <w:rsid w:val="002233B2"/>
    <w:rsid w:val="00223BBB"/>
    <w:rsid w:val="00225290"/>
    <w:rsid w:val="00226E0A"/>
    <w:rsid w:val="0023041A"/>
    <w:rsid w:val="00231215"/>
    <w:rsid w:val="00231A17"/>
    <w:rsid w:val="00232955"/>
    <w:rsid w:val="00232B5B"/>
    <w:rsid w:val="00234047"/>
    <w:rsid w:val="00236906"/>
    <w:rsid w:val="00237EA7"/>
    <w:rsid w:val="002460C6"/>
    <w:rsid w:val="002466EA"/>
    <w:rsid w:val="00247826"/>
    <w:rsid w:val="00252C9B"/>
    <w:rsid w:val="00254EC2"/>
    <w:rsid w:val="00255799"/>
    <w:rsid w:val="00261072"/>
    <w:rsid w:val="00263D75"/>
    <w:rsid w:val="0026558F"/>
    <w:rsid w:val="00266002"/>
    <w:rsid w:val="00266D01"/>
    <w:rsid w:val="00271A62"/>
    <w:rsid w:val="002724FE"/>
    <w:rsid w:val="00272C62"/>
    <w:rsid w:val="00273ECB"/>
    <w:rsid w:val="002741AF"/>
    <w:rsid w:val="002770D9"/>
    <w:rsid w:val="002819C3"/>
    <w:rsid w:val="00281ABD"/>
    <w:rsid w:val="00282BCD"/>
    <w:rsid w:val="00285D7A"/>
    <w:rsid w:val="00293591"/>
    <w:rsid w:val="00295268"/>
    <w:rsid w:val="002955E9"/>
    <w:rsid w:val="00295FF4"/>
    <w:rsid w:val="0029620E"/>
    <w:rsid w:val="002971E3"/>
    <w:rsid w:val="00297D9E"/>
    <w:rsid w:val="002A26F5"/>
    <w:rsid w:val="002A2F6E"/>
    <w:rsid w:val="002A5144"/>
    <w:rsid w:val="002A51F7"/>
    <w:rsid w:val="002A5C13"/>
    <w:rsid w:val="002A60A2"/>
    <w:rsid w:val="002A7760"/>
    <w:rsid w:val="002B1EE0"/>
    <w:rsid w:val="002B2147"/>
    <w:rsid w:val="002C02E8"/>
    <w:rsid w:val="002C2C8C"/>
    <w:rsid w:val="002D0961"/>
    <w:rsid w:val="002D2B7B"/>
    <w:rsid w:val="002D30C8"/>
    <w:rsid w:val="002D46D8"/>
    <w:rsid w:val="002E01BC"/>
    <w:rsid w:val="002E571E"/>
    <w:rsid w:val="002E7573"/>
    <w:rsid w:val="002E7B4A"/>
    <w:rsid w:val="002F26A5"/>
    <w:rsid w:val="002F2BBA"/>
    <w:rsid w:val="002F3519"/>
    <w:rsid w:val="002F4632"/>
    <w:rsid w:val="002F4EDB"/>
    <w:rsid w:val="002F6A45"/>
    <w:rsid w:val="002F6C6D"/>
    <w:rsid w:val="002F7465"/>
    <w:rsid w:val="0030028F"/>
    <w:rsid w:val="003014E6"/>
    <w:rsid w:val="00301AFE"/>
    <w:rsid w:val="00301E40"/>
    <w:rsid w:val="00303BA4"/>
    <w:rsid w:val="003041C6"/>
    <w:rsid w:val="00305A1E"/>
    <w:rsid w:val="00307381"/>
    <w:rsid w:val="00315812"/>
    <w:rsid w:val="00315E0E"/>
    <w:rsid w:val="00316212"/>
    <w:rsid w:val="003216F3"/>
    <w:rsid w:val="0032309A"/>
    <w:rsid w:val="003252D9"/>
    <w:rsid w:val="003255D4"/>
    <w:rsid w:val="00325A2B"/>
    <w:rsid w:val="00327AB3"/>
    <w:rsid w:val="00330995"/>
    <w:rsid w:val="003313AE"/>
    <w:rsid w:val="00333CA0"/>
    <w:rsid w:val="00337DCA"/>
    <w:rsid w:val="003465B5"/>
    <w:rsid w:val="003477F6"/>
    <w:rsid w:val="0035011B"/>
    <w:rsid w:val="00350E8B"/>
    <w:rsid w:val="00352A1A"/>
    <w:rsid w:val="00352AAE"/>
    <w:rsid w:val="003536F0"/>
    <w:rsid w:val="00355A04"/>
    <w:rsid w:val="00355C71"/>
    <w:rsid w:val="00357DC7"/>
    <w:rsid w:val="00360F14"/>
    <w:rsid w:val="0036327C"/>
    <w:rsid w:val="00364061"/>
    <w:rsid w:val="00364CBE"/>
    <w:rsid w:val="0037043A"/>
    <w:rsid w:val="00371EC7"/>
    <w:rsid w:val="00373869"/>
    <w:rsid w:val="003740CF"/>
    <w:rsid w:val="003832DB"/>
    <w:rsid w:val="00387371"/>
    <w:rsid w:val="00395A4E"/>
    <w:rsid w:val="003968BD"/>
    <w:rsid w:val="00397963"/>
    <w:rsid w:val="00397D08"/>
    <w:rsid w:val="003A0102"/>
    <w:rsid w:val="003A11EE"/>
    <w:rsid w:val="003A19D6"/>
    <w:rsid w:val="003A3B2C"/>
    <w:rsid w:val="003A5973"/>
    <w:rsid w:val="003A598F"/>
    <w:rsid w:val="003A6858"/>
    <w:rsid w:val="003A6990"/>
    <w:rsid w:val="003A7ACD"/>
    <w:rsid w:val="003B00E9"/>
    <w:rsid w:val="003B0A80"/>
    <w:rsid w:val="003B2169"/>
    <w:rsid w:val="003B4084"/>
    <w:rsid w:val="003B41FF"/>
    <w:rsid w:val="003B4C17"/>
    <w:rsid w:val="003B71E7"/>
    <w:rsid w:val="003C07FD"/>
    <w:rsid w:val="003C45F7"/>
    <w:rsid w:val="003C65B4"/>
    <w:rsid w:val="003C7152"/>
    <w:rsid w:val="003D2B66"/>
    <w:rsid w:val="003D3E9A"/>
    <w:rsid w:val="003D4862"/>
    <w:rsid w:val="003D5692"/>
    <w:rsid w:val="003D70B7"/>
    <w:rsid w:val="003D79CC"/>
    <w:rsid w:val="003E071D"/>
    <w:rsid w:val="003E09B9"/>
    <w:rsid w:val="003E496D"/>
    <w:rsid w:val="003E659A"/>
    <w:rsid w:val="003E704C"/>
    <w:rsid w:val="003F085D"/>
    <w:rsid w:val="003F08E9"/>
    <w:rsid w:val="003F12D2"/>
    <w:rsid w:val="003F41CC"/>
    <w:rsid w:val="003F4D03"/>
    <w:rsid w:val="003F50A0"/>
    <w:rsid w:val="003F584F"/>
    <w:rsid w:val="003F7249"/>
    <w:rsid w:val="00400513"/>
    <w:rsid w:val="0040554F"/>
    <w:rsid w:val="00407A1C"/>
    <w:rsid w:val="00417539"/>
    <w:rsid w:val="00417AFC"/>
    <w:rsid w:val="0042166B"/>
    <w:rsid w:val="00422AE1"/>
    <w:rsid w:val="00423D2D"/>
    <w:rsid w:val="004240E4"/>
    <w:rsid w:val="00424A58"/>
    <w:rsid w:val="0042643C"/>
    <w:rsid w:val="00426B35"/>
    <w:rsid w:val="00431576"/>
    <w:rsid w:val="00432BBE"/>
    <w:rsid w:val="00435CF3"/>
    <w:rsid w:val="00443364"/>
    <w:rsid w:val="00444B7C"/>
    <w:rsid w:val="00445EEF"/>
    <w:rsid w:val="00451ED4"/>
    <w:rsid w:val="00452CD1"/>
    <w:rsid w:val="00463E85"/>
    <w:rsid w:val="00465BFF"/>
    <w:rsid w:val="00472638"/>
    <w:rsid w:val="00472D34"/>
    <w:rsid w:val="00472D78"/>
    <w:rsid w:val="00474978"/>
    <w:rsid w:val="0048152A"/>
    <w:rsid w:val="00482CCB"/>
    <w:rsid w:val="00483B34"/>
    <w:rsid w:val="00484603"/>
    <w:rsid w:val="004853FB"/>
    <w:rsid w:val="00486132"/>
    <w:rsid w:val="00491817"/>
    <w:rsid w:val="00491ECE"/>
    <w:rsid w:val="00496D6E"/>
    <w:rsid w:val="00496EFA"/>
    <w:rsid w:val="00497552"/>
    <w:rsid w:val="004975B1"/>
    <w:rsid w:val="004A595E"/>
    <w:rsid w:val="004A66F9"/>
    <w:rsid w:val="004A6797"/>
    <w:rsid w:val="004A7749"/>
    <w:rsid w:val="004B22E0"/>
    <w:rsid w:val="004B3459"/>
    <w:rsid w:val="004B3D37"/>
    <w:rsid w:val="004B4C1E"/>
    <w:rsid w:val="004C1A0D"/>
    <w:rsid w:val="004C1A99"/>
    <w:rsid w:val="004C61FD"/>
    <w:rsid w:val="004D425A"/>
    <w:rsid w:val="004D45AF"/>
    <w:rsid w:val="004D5049"/>
    <w:rsid w:val="004D5E59"/>
    <w:rsid w:val="004E0A37"/>
    <w:rsid w:val="004E532C"/>
    <w:rsid w:val="004E60A0"/>
    <w:rsid w:val="004F1415"/>
    <w:rsid w:val="004F2043"/>
    <w:rsid w:val="004F27EA"/>
    <w:rsid w:val="004F59EF"/>
    <w:rsid w:val="004F5D5C"/>
    <w:rsid w:val="00505573"/>
    <w:rsid w:val="00510253"/>
    <w:rsid w:val="00511185"/>
    <w:rsid w:val="0051231A"/>
    <w:rsid w:val="0051763E"/>
    <w:rsid w:val="005176E4"/>
    <w:rsid w:val="005236FC"/>
    <w:rsid w:val="005251C8"/>
    <w:rsid w:val="00526E89"/>
    <w:rsid w:val="0052753F"/>
    <w:rsid w:val="00530D78"/>
    <w:rsid w:val="005366AF"/>
    <w:rsid w:val="00537A08"/>
    <w:rsid w:val="0054026E"/>
    <w:rsid w:val="00541340"/>
    <w:rsid w:val="00544B37"/>
    <w:rsid w:val="00546E0B"/>
    <w:rsid w:val="00553E57"/>
    <w:rsid w:val="00554C72"/>
    <w:rsid w:val="00554DB5"/>
    <w:rsid w:val="00555090"/>
    <w:rsid w:val="005602A1"/>
    <w:rsid w:val="0056213A"/>
    <w:rsid w:val="00562DD4"/>
    <w:rsid w:val="00564BCF"/>
    <w:rsid w:val="00567B52"/>
    <w:rsid w:val="005714BC"/>
    <w:rsid w:val="00571523"/>
    <w:rsid w:val="00571E59"/>
    <w:rsid w:val="00573E5A"/>
    <w:rsid w:val="005750D0"/>
    <w:rsid w:val="00575184"/>
    <w:rsid w:val="00577828"/>
    <w:rsid w:val="00577964"/>
    <w:rsid w:val="00580A48"/>
    <w:rsid w:val="00582985"/>
    <w:rsid w:val="0058339E"/>
    <w:rsid w:val="00584D9B"/>
    <w:rsid w:val="00585AB8"/>
    <w:rsid w:val="00586EFC"/>
    <w:rsid w:val="00592CD3"/>
    <w:rsid w:val="00593852"/>
    <w:rsid w:val="005A1415"/>
    <w:rsid w:val="005A1492"/>
    <w:rsid w:val="005A2D94"/>
    <w:rsid w:val="005B0D4C"/>
    <w:rsid w:val="005B13B0"/>
    <w:rsid w:val="005B1EFC"/>
    <w:rsid w:val="005B2E3A"/>
    <w:rsid w:val="005B4C6F"/>
    <w:rsid w:val="005B4CAF"/>
    <w:rsid w:val="005B63E9"/>
    <w:rsid w:val="005C041E"/>
    <w:rsid w:val="005C0AC2"/>
    <w:rsid w:val="005C5796"/>
    <w:rsid w:val="005C6F4D"/>
    <w:rsid w:val="005D382B"/>
    <w:rsid w:val="005D522A"/>
    <w:rsid w:val="005D660D"/>
    <w:rsid w:val="005E232B"/>
    <w:rsid w:val="005E52E4"/>
    <w:rsid w:val="005F33DE"/>
    <w:rsid w:val="005F5614"/>
    <w:rsid w:val="005F5AA1"/>
    <w:rsid w:val="005F5D8E"/>
    <w:rsid w:val="005F716D"/>
    <w:rsid w:val="006004EE"/>
    <w:rsid w:val="006014AB"/>
    <w:rsid w:val="0060450A"/>
    <w:rsid w:val="0060529F"/>
    <w:rsid w:val="00607529"/>
    <w:rsid w:val="0060763C"/>
    <w:rsid w:val="0061246F"/>
    <w:rsid w:val="00612B91"/>
    <w:rsid w:val="006136F2"/>
    <w:rsid w:val="00614C8A"/>
    <w:rsid w:val="006150C8"/>
    <w:rsid w:val="00617EF1"/>
    <w:rsid w:val="00621E9C"/>
    <w:rsid w:val="006227A1"/>
    <w:rsid w:val="00623915"/>
    <w:rsid w:val="00624043"/>
    <w:rsid w:val="00625B9D"/>
    <w:rsid w:val="00631771"/>
    <w:rsid w:val="00631C61"/>
    <w:rsid w:val="00633D41"/>
    <w:rsid w:val="00635F99"/>
    <w:rsid w:val="00637562"/>
    <w:rsid w:val="006425A4"/>
    <w:rsid w:val="00644A55"/>
    <w:rsid w:val="00644B26"/>
    <w:rsid w:val="00647219"/>
    <w:rsid w:val="00650804"/>
    <w:rsid w:val="0065108C"/>
    <w:rsid w:val="006524D6"/>
    <w:rsid w:val="0065595E"/>
    <w:rsid w:val="00660390"/>
    <w:rsid w:val="006619DB"/>
    <w:rsid w:val="00662503"/>
    <w:rsid w:val="00664A22"/>
    <w:rsid w:val="00666644"/>
    <w:rsid w:val="006720A5"/>
    <w:rsid w:val="006741B7"/>
    <w:rsid w:val="00675900"/>
    <w:rsid w:val="00677B4D"/>
    <w:rsid w:val="0068321A"/>
    <w:rsid w:val="00683F70"/>
    <w:rsid w:val="00684344"/>
    <w:rsid w:val="006858F7"/>
    <w:rsid w:val="0068696E"/>
    <w:rsid w:val="00687401"/>
    <w:rsid w:val="006906E4"/>
    <w:rsid w:val="00691533"/>
    <w:rsid w:val="00691F37"/>
    <w:rsid w:val="00693D45"/>
    <w:rsid w:val="006940E6"/>
    <w:rsid w:val="00694659"/>
    <w:rsid w:val="0069689F"/>
    <w:rsid w:val="00697303"/>
    <w:rsid w:val="006A4766"/>
    <w:rsid w:val="006A571C"/>
    <w:rsid w:val="006A5935"/>
    <w:rsid w:val="006B099D"/>
    <w:rsid w:val="006B0A7D"/>
    <w:rsid w:val="006B0E75"/>
    <w:rsid w:val="006B1C6D"/>
    <w:rsid w:val="006B1C9A"/>
    <w:rsid w:val="006B2268"/>
    <w:rsid w:val="006B378C"/>
    <w:rsid w:val="006B4251"/>
    <w:rsid w:val="006B6ECE"/>
    <w:rsid w:val="006C2606"/>
    <w:rsid w:val="006C3AE9"/>
    <w:rsid w:val="006C5977"/>
    <w:rsid w:val="006D0C57"/>
    <w:rsid w:val="006D1582"/>
    <w:rsid w:val="006D32C0"/>
    <w:rsid w:val="006D4540"/>
    <w:rsid w:val="006D58D6"/>
    <w:rsid w:val="006E45C8"/>
    <w:rsid w:val="006E5DD6"/>
    <w:rsid w:val="006E6097"/>
    <w:rsid w:val="006E71E6"/>
    <w:rsid w:val="006F285C"/>
    <w:rsid w:val="006F2EB9"/>
    <w:rsid w:val="006F5E10"/>
    <w:rsid w:val="006F6101"/>
    <w:rsid w:val="006F6E7A"/>
    <w:rsid w:val="006F7581"/>
    <w:rsid w:val="0070143A"/>
    <w:rsid w:val="007035B7"/>
    <w:rsid w:val="0070390E"/>
    <w:rsid w:val="0070747B"/>
    <w:rsid w:val="0071020B"/>
    <w:rsid w:val="00721E91"/>
    <w:rsid w:val="00730800"/>
    <w:rsid w:val="00735FC7"/>
    <w:rsid w:val="0073789D"/>
    <w:rsid w:val="007419C8"/>
    <w:rsid w:val="00741FA1"/>
    <w:rsid w:val="007430ED"/>
    <w:rsid w:val="00743F77"/>
    <w:rsid w:val="00744CE7"/>
    <w:rsid w:val="00745A29"/>
    <w:rsid w:val="0074665F"/>
    <w:rsid w:val="00753123"/>
    <w:rsid w:val="007535D9"/>
    <w:rsid w:val="007541BB"/>
    <w:rsid w:val="00754468"/>
    <w:rsid w:val="0076113A"/>
    <w:rsid w:val="00763B9E"/>
    <w:rsid w:val="00764573"/>
    <w:rsid w:val="00764586"/>
    <w:rsid w:val="00766448"/>
    <w:rsid w:val="00770AAE"/>
    <w:rsid w:val="00780215"/>
    <w:rsid w:val="007831A6"/>
    <w:rsid w:val="00783FE0"/>
    <w:rsid w:val="00784FF7"/>
    <w:rsid w:val="00786F46"/>
    <w:rsid w:val="0079040E"/>
    <w:rsid w:val="0079078D"/>
    <w:rsid w:val="00790F1B"/>
    <w:rsid w:val="00793640"/>
    <w:rsid w:val="007940BF"/>
    <w:rsid w:val="007A0C5E"/>
    <w:rsid w:val="007A5096"/>
    <w:rsid w:val="007A528E"/>
    <w:rsid w:val="007A5EB8"/>
    <w:rsid w:val="007B3547"/>
    <w:rsid w:val="007B387B"/>
    <w:rsid w:val="007B4163"/>
    <w:rsid w:val="007C093E"/>
    <w:rsid w:val="007C12BF"/>
    <w:rsid w:val="007C47A8"/>
    <w:rsid w:val="007C68EA"/>
    <w:rsid w:val="007D007F"/>
    <w:rsid w:val="007D013F"/>
    <w:rsid w:val="007D08A4"/>
    <w:rsid w:val="007D11D3"/>
    <w:rsid w:val="007D215F"/>
    <w:rsid w:val="007D2E28"/>
    <w:rsid w:val="007D371F"/>
    <w:rsid w:val="007D37B6"/>
    <w:rsid w:val="007D505B"/>
    <w:rsid w:val="007D6C33"/>
    <w:rsid w:val="007E4CEE"/>
    <w:rsid w:val="007F375C"/>
    <w:rsid w:val="007F58D1"/>
    <w:rsid w:val="008010F7"/>
    <w:rsid w:val="00801D0E"/>
    <w:rsid w:val="0080428D"/>
    <w:rsid w:val="00813804"/>
    <w:rsid w:val="00817A7D"/>
    <w:rsid w:val="00821D82"/>
    <w:rsid w:val="00823A96"/>
    <w:rsid w:val="00824F8B"/>
    <w:rsid w:val="00825328"/>
    <w:rsid w:val="00826D2E"/>
    <w:rsid w:val="00830D7E"/>
    <w:rsid w:val="00830E70"/>
    <w:rsid w:val="008310EA"/>
    <w:rsid w:val="008318C0"/>
    <w:rsid w:val="00832D54"/>
    <w:rsid w:val="008335E7"/>
    <w:rsid w:val="00835EFB"/>
    <w:rsid w:val="00841544"/>
    <w:rsid w:val="00842F2E"/>
    <w:rsid w:val="00845AF3"/>
    <w:rsid w:val="00847ADC"/>
    <w:rsid w:val="00851AF8"/>
    <w:rsid w:val="00852736"/>
    <w:rsid w:val="00854865"/>
    <w:rsid w:val="00856C52"/>
    <w:rsid w:val="00856EEB"/>
    <w:rsid w:val="00862662"/>
    <w:rsid w:val="0086271C"/>
    <w:rsid w:val="00863B44"/>
    <w:rsid w:val="00864AE6"/>
    <w:rsid w:val="00864C02"/>
    <w:rsid w:val="00864E54"/>
    <w:rsid w:val="00865ED3"/>
    <w:rsid w:val="0086657A"/>
    <w:rsid w:val="00870358"/>
    <w:rsid w:val="0087332D"/>
    <w:rsid w:val="00881999"/>
    <w:rsid w:val="00884D3B"/>
    <w:rsid w:val="0088527B"/>
    <w:rsid w:val="008864E4"/>
    <w:rsid w:val="00890512"/>
    <w:rsid w:val="008906B9"/>
    <w:rsid w:val="00892C6C"/>
    <w:rsid w:val="00895F5D"/>
    <w:rsid w:val="008A1095"/>
    <w:rsid w:val="008A2366"/>
    <w:rsid w:val="008B0657"/>
    <w:rsid w:val="008B36FE"/>
    <w:rsid w:val="008B38B8"/>
    <w:rsid w:val="008B5F1B"/>
    <w:rsid w:val="008B7093"/>
    <w:rsid w:val="008C07B4"/>
    <w:rsid w:val="008C27E1"/>
    <w:rsid w:val="008C3C81"/>
    <w:rsid w:val="008D088A"/>
    <w:rsid w:val="008D537B"/>
    <w:rsid w:val="008E10D6"/>
    <w:rsid w:val="008E1743"/>
    <w:rsid w:val="008E202C"/>
    <w:rsid w:val="008E38B3"/>
    <w:rsid w:val="008E3916"/>
    <w:rsid w:val="008E66CB"/>
    <w:rsid w:val="008F2023"/>
    <w:rsid w:val="008F36BC"/>
    <w:rsid w:val="008F3D91"/>
    <w:rsid w:val="00901104"/>
    <w:rsid w:val="0090166A"/>
    <w:rsid w:val="009029A5"/>
    <w:rsid w:val="00904A28"/>
    <w:rsid w:val="009055F9"/>
    <w:rsid w:val="00907311"/>
    <w:rsid w:val="0091023E"/>
    <w:rsid w:val="00912077"/>
    <w:rsid w:val="00914928"/>
    <w:rsid w:val="00915E3F"/>
    <w:rsid w:val="00921396"/>
    <w:rsid w:val="00921FCD"/>
    <w:rsid w:val="00923DA0"/>
    <w:rsid w:val="00924F05"/>
    <w:rsid w:val="009250D1"/>
    <w:rsid w:val="0092650A"/>
    <w:rsid w:val="009274E2"/>
    <w:rsid w:val="00932BBE"/>
    <w:rsid w:val="009357BA"/>
    <w:rsid w:val="00937FC0"/>
    <w:rsid w:val="00941E5C"/>
    <w:rsid w:val="009460B7"/>
    <w:rsid w:val="00946D99"/>
    <w:rsid w:val="009474A1"/>
    <w:rsid w:val="00950138"/>
    <w:rsid w:val="00951DB0"/>
    <w:rsid w:val="00954E72"/>
    <w:rsid w:val="0095618E"/>
    <w:rsid w:val="00960CD6"/>
    <w:rsid w:val="00961B6D"/>
    <w:rsid w:val="00964E37"/>
    <w:rsid w:val="00965F93"/>
    <w:rsid w:val="00981D33"/>
    <w:rsid w:val="009836A4"/>
    <w:rsid w:val="00983FF8"/>
    <w:rsid w:val="009949C9"/>
    <w:rsid w:val="00994E6A"/>
    <w:rsid w:val="009971B7"/>
    <w:rsid w:val="009A2AAB"/>
    <w:rsid w:val="009A5B06"/>
    <w:rsid w:val="009A7112"/>
    <w:rsid w:val="009A7A0F"/>
    <w:rsid w:val="009A7E35"/>
    <w:rsid w:val="009A7F3E"/>
    <w:rsid w:val="009B102A"/>
    <w:rsid w:val="009B2A6B"/>
    <w:rsid w:val="009C37F6"/>
    <w:rsid w:val="009C7161"/>
    <w:rsid w:val="009D09F8"/>
    <w:rsid w:val="009D1045"/>
    <w:rsid w:val="009D2EDE"/>
    <w:rsid w:val="009D5D48"/>
    <w:rsid w:val="009D6375"/>
    <w:rsid w:val="009E001A"/>
    <w:rsid w:val="009E26ED"/>
    <w:rsid w:val="009E4D0D"/>
    <w:rsid w:val="009E68FE"/>
    <w:rsid w:val="009E7CA3"/>
    <w:rsid w:val="009F0547"/>
    <w:rsid w:val="009F2D47"/>
    <w:rsid w:val="009F31F0"/>
    <w:rsid w:val="009F339F"/>
    <w:rsid w:val="009F4DCB"/>
    <w:rsid w:val="009F62F9"/>
    <w:rsid w:val="00A024F7"/>
    <w:rsid w:val="00A10E9D"/>
    <w:rsid w:val="00A12806"/>
    <w:rsid w:val="00A14535"/>
    <w:rsid w:val="00A160FD"/>
    <w:rsid w:val="00A17FEF"/>
    <w:rsid w:val="00A21561"/>
    <w:rsid w:val="00A23BEE"/>
    <w:rsid w:val="00A249D7"/>
    <w:rsid w:val="00A24F25"/>
    <w:rsid w:val="00A26237"/>
    <w:rsid w:val="00A3052E"/>
    <w:rsid w:val="00A31197"/>
    <w:rsid w:val="00A34041"/>
    <w:rsid w:val="00A3519D"/>
    <w:rsid w:val="00A36FD0"/>
    <w:rsid w:val="00A37354"/>
    <w:rsid w:val="00A43A11"/>
    <w:rsid w:val="00A444F0"/>
    <w:rsid w:val="00A44E73"/>
    <w:rsid w:val="00A44F53"/>
    <w:rsid w:val="00A5246A"/>
    <w:rsid w:val="00A6128B"/>
    <w:rsid w:val="00A61612"/>
    <w:rsid w:val="00A63C1C"/>
    <w:rsid w:val="00A64526"/>
    <w:rsid w:val="00A64DE8"/>
    <w:rsid w:val="00A67160"/>
    <w:rsid w:val="00A70C3C"/>
    <w:rsid w:val="00A712C6"/>
    <w:rsid w:val="00A71A44"/>
    <w:rsid w:val="00A74789"/>
    <w:rsid w:val="00A75686"/>
    <w:rsid w:val="00A815B3"/>
    <w:rsid w:val="00A838D3"/>
    <w:rsid w:val="00A86DFB"/>
    <w:rsid w:val="00A92070"/>
    <w:rsid w:val="00A92E75"/>
    <w:rsid w:val="00A93858"/>
    <w:rsid w:val="00A94D48"/>
    <w:rsid w:val="00A95FF8"/>
    <w:rsid w:val="00AA3234"/>
    <w:rsid w:val="00AA3B50"/>
    <w:rsid w:val="00AA4418"/>
    <w:rsid w:val="00AB1CC1"/>
    <w:rsid w:val="00AB2D91"/>
    <w:rsid w:val="00AB6881"/>
    <w:rsid w:val="00AC0CD5"/>
    <w:rsid w:val="00AC4F63"/>
    <w:rsid w:val="00AC5BAC"/>
    <w:rsid w:val="00AD063D"/>
    <w:rsid w:val="00AD07A1"/>
    <w:rsid w:val="00AD510B"/>
    <w:rsid w:val="00AD6359"/>
    <w:rsid w:val="00AD7773"/>
    <w:rsid w:val="00AE7375"/>
    <w:rsid w:val="00AF2387"/>
    <w:rsid w:val="00AF2458"/>
    <w:rsid w:val="00AF2DF9"/>
    <w:rsid w:val="00AF485F"/>
    <w:rsid w:val="00AF541E"/>
    <w:rsid w:val="00AF584E"/>
    <w:rsid w:val="00AF710D"/>
    <w:rsid w:val="00B00880"/>
    <w:rsid w:val="00B00D0E"/>
    <w:rsid w:val="00B01A53"/>
    <w:rsid w:val="00B0284A"/>
    <w:rsid w:val="00B05F48"/>
    <w:rsid w:val="00B077BA"/>
    <w:rsid w:val="00B12136"/>
    <w:rsid w:val="00B1487C"/>
    <w:rsid w:val="00B1537E"/>
    <w:rsid w:val="00B2068D"/>
    <w:rsid w:val="00B20CB2"/>
    <w:rsid w:val="00B2314B"/>
    <w:rsid w:val="00B23EB0"/>
    <w:rsid w:val="00B242B8"/>
    <w:rsid w:val="00B24B1F"/>
    <w:rsid w:val="00B256CF"/>
    <w:rsid w:val="00B27897"/>
    <w:rsid w:val="00B301C4"/>
    <w:rsid w:val="00B3033C"/>
    <w:rsid w:val="00B340B9"/>
    <w:rsid w:val="00B34A37"/>
    <w:rsid w:val="00B36E1B"/>
    <w:rsid w:val="00B37925"/>
    <w:rsid w:val="00B4424B"/>
    <w:rsid w:val="00B45BAC"/>
    <w:rsid w:val="00B46273"/>
    <w:rsid w:val="00B46EF0"/>
    <w:rsid w:val="00B47263"/>
    <w:rsid w:val="00B5170C"/>
    <w:rsid w:val="00B52517"/>
    <w:rsid w:val="00B526E6"/>
    <w:rsid w:val="00B54A82"/>
    <w:rsid w:val="00B55C58"/>
    <w:rsid w:val="00B57E1F"/>
    <w:rsid w:val="00B57F6D"/>
    <w:rsid w:val="00B6018B"/>
    <w:rsid w:val="00B6360A"/>
    <w:rsid w:val="00B63E74"/>
    <w:rsid w:val="00B64B2D"/>
    <w:rsid w:val="00B7016F"/>
    <w:rsid w:val="00B70174"/>
    <w:rsid w:val="00B71AFB"/>
    <w:rsid w:val="00B7298D"/>
    <w:rsid w:val="00B76236"/>
    <w:rsid w:val="00B8151E"/>
    <w:rsid w:val="00B818B1"/>
    <w:rsid w:val="00B83736"/>
    <w:rsid w:val="00B92105"/>
    <w:rsid w:val="00B93F1B"/>
    <w:rsid w:val="00B96EA4"/>
    <w:rsid w:val="00BA29C3"/>
    <w:rsid w:val="00BA4578"/>
    <w:rsid w:val="00BB090B"/>
    <w:rsid w:val="00BB2107"/>
    <w:rsid w:val="00BB71EE"/>
    <w:rsid w:val="00BC0280"/>
    <w:rsid w:val="00BC0347"/>
    <w:rsid w:val="00BC05ED"/>
    <w:rsid w:val="00BE0FE8"/>
    <w:rsid w:val="00BE18BF"/>
    <w:rsid w:val="00BE3306"/>
    <w:rsid w:val="00BE68EE"/>
    <w:rsid w:val="00BE7B47"/>
    <w:rsid w:val="00BF15CB"/>
    <w:rsid w:val="00BF1623"/>
    <w:rsid w:val="00BF1806"/>
    <w:rsid w:val="00BF379E"/>
    <w:rsid w:val="00BF3D04"/>
    <w:rsid w:val="00BF4CFB"/>
    <w:rsid w:val="00BF53F2"/>
    <w:rsid w:val="00BF7205"/>
    <w:rsid w:val="00BF7A98"/>
    <w:rsid w:val="00C0068A"/>
    <w:rsid w:val="00C00EE9"/>
    <w:rsid w:val="00C01DEA"/>
    <w:rsid w:val="00C01EA9"/>
    <w:rsid w:val="00C020FF"/>
    <w:rsid w:val="00C05D44"/>
    <w:rsid w:val="00C07FE2"/>
    <w:rsid w:val="00C11499"/>
    <w:rsid w:val="00C133BB"/>
    <w:rsid w:val="00C136E0"/>
    <w:rsid w:val="00C14B36"/>
    <w:rsid w:val="00C1771D"/>
    <w:rsid w:val="00C2173B"/>
    <w:rsid w:val="00C2208B"/>
    <w:rsid w:val="00C257D1"/>
    <w:rsid w:val="00C30B1B"/>
    <w:rsid w:val="00C313DE"/>
    <w:rsid w:val="00C35044"/>
    <w:rsid w:val="00C35E12"/>
    <w:rsid w:val="00C41760"/>
    <w:rsid w:val="00C41CEB"/>
    <w:rsid w:val="00C43AFB"/>
    <w:rsid w:val="00C45BD8"/>
    <w:rsid w:val="00C50F09"/>
    <w:rsid w:val="00C52769"/>
    <w:rsid w:val="00C54E81"/>
    <w:rsid w:val="00C554D7"/>
    <w:rsid w:val="00C6147D"/>
    <w:rsid w:val="00C6263B"/>
    <w:rsid w:val="00C647F1"/>
    <w:rsid w:val="00C674EB"/>
    <w:rsid w:val="00C71B27"/>
    <w:rsid w:val="00C73830"/>
    <w:rsid w:val="00C74012"/>
    <w:rsid w:val="00C756F3"/>
    <w:rsid w:val="00C84AA6"/>
    <w:rsid w:val="00C85EBA"/>
    <w:rsid w:val="00C90D37"/>
    <w:rsid w:val="00C94FE9"/>
    <w:rsid w:val="00C95844"/>
    <w:rsid w:val="00C95F11"/>
    <w:rsid w:val="00C964F4"/>
    <w:rsid w:val="00C97B8A"/>
    <w:rsid w:val="00CA0C53"/>
    <w:rsid w:val="00CA19A4"/>
    <w:rsid w:val="00CA6CEF"/>
    <w:rsid w:val="00CB0868"/>
    <w:rsid w:val="00CB3D94"/>
    <w:rsid w:val="00CB673C"/>
    <w:rsid w:val="00CB7D3A"/>
    <w:rsid w:val="00CC0BA6"/>
    <w:rsid w:val="00CC11D1"/>
    <w:rsid w:val="00CC3268"/>
    <w:rsid w:val="00CC3A31"/>
    <w:rsid w:val="00CC4B40"/>
    <w:rsid w:val="00CC4F69"/>
    <w:rsid w:val="00CC5D2A"/>
    <w:rsid w:val="00CD0765"/>
    <w:rsid w:val="00CD1269"/>
    <w:rsid w:val="00CD302E"/>
    <w:rsid w:val="00CD72AF"/>
    <w:rsid w:val="00CE17F0"/>
    <w:rsid w:val="00CE4395"/>
    <w:rsid w:val="00CE6AEB"/>
    <w:rsid w:val="00CE7B60"/>
    <w:rsid w:val="00CF0525"/>
    <w:rsid w:val="00CF1D74"/>
    <w:rsid w:val="00CF2EB9"/>
    <w:rsid w:val="00CF5FAD"/>
    <w:rsid w:val="00CF73FD"/>
    <w:rsid w:val="00D03F15"/>
    <w:rsid w:val="00D05B37"/>
    <w:rsid w:val="00D154FE"/>
    <w:rsid w:val="00D159A7"/>
    <w:rsid w:val="00D15A47"/>
    <w:rsid w:val="00D172AD"/>
    <w:rsid w:val="00D174BC"/>
    <w:rsid w:val="00D17D6B"/>
    <w:rsid w:val="00D21007"/>
    <w:rsid w:val="00D211CF"/>
    <w:rsid w:val="00D21DBD"/>
    <w:rsid w:val="00D21E37"/>
    <w:rsid w:val="00D22D2C"/>
    <w:rsid w:val="00D2506C"/>
    <w:rsid w:val="00D25239"/>
    <w:rsid w:val="00D267C4"/>
    <w:rsid w:val="00D31150"/>
    <w:rsid w:val="00D324FD"/>
    <w:rsid w:val="00D32C4F"/>
    <w:rsid w:val="00D342DB"/>
    <w:rsid w:val="00D3775C"/>
    <w:rsid w:val="00D41216"/>
    <w:rsid w:val="00D4130F"/>
    <w:rsid w:val="00D420AD"/>
    <w:rsid w:val="00D46C81"/>
    <w:rsid w:val="00D47E13"/>
    <w:rsid w:val="00D5002C"/>
    <w:rsid w:val="00D518D0"/>
    <w:rsid w:val="00D52318"/>
    <w:rsid w:val="00D557F4"/>
    <w:rsid w:val="00D56ADC"/>
    <w:rsid w:val="00D5729A"/>
    <w:rsid w:val="00D60094"/>
    <w:rsid w:val="00D602E0"/>
    <w:rsid w:val="00D64B19"/>
    <w:rsid w:val="00D677DE"/>
    <w:rsid w:val="00D70035"/>
    <w:rsid w:val="00D71B13"/>
    <w:rsid w:val="00D75E90"/>
    <w:rsid w:val="00D76D62"/>
    <w:rsid w:val="00D83DCA"/>
    <w:rsid w:val="00D85111"/>
    <w:rsid w:val="00D91582"/>
    <w:rsid w:val="00D93A07"/>
    <w:rsid w:val="00D93F16"/>
    <w:rsid w:val="00D95194"/>
    <w:rsid w:val="00D95369"/>
    <w:rsid w:val="00D958F6"/>
    <w:rsid w:val="00D96070"/>
    <w:rsid w:val="00DA0FB0"/>
    <w:rsid w:val="00DA6139"/>
    <w:rsid w:val="00DA63B9"/>
    <w:rsid w:val="00DA6E05"/>
    <w:rsid w:val="00DA6EA5"/>
    <w:rsid w:val="00DB172B"/>
    <w:rsid w:val="00DB22A0"/>
    <w:rsid w:val="00DB3104"/>
    <w:rsid w:val="00DB3B0E"/>
    <w:rsid w:val="00DB646E"/>
    <w:rsid w:val="00DB6AA0"/>
    <w:rsid w:val="00DB7741"/>
    <w:rsid w:val="00DC02D1"/>
    <w:rsid w:val="00DC4DC5"/>
    <w:rsid w:val="00DD085A"/>
    <w:rsid w:val="00DD293B"/>
    <w:rsid w:val="00DE06F6"/>
    <w:rsid w:val="00DE18A0"/>
    <w:rsid w:val="00DE776D"/>
    <w:rsid w:val="00DF0AA5"/>
    <w:rsid w:val="00DF15E3"/>
    <w:rsid w:val="00DF1CF5"/>
    <w:rsid w:val="00DF1F4D"/>
    <w:rsid w:val="00DF256B"/>
    <w:rsid w:val="00DF27BF"/>
    <w:rsid w:val="00DF508F"/>
    <w:rsid w:val="00DF5AB4"/>
    <w:rsid w:val="00DF7D87"/>
    <w:rsid w:val="00E02B83"/>
    <w:rsid w:val="00E07394"/>
    <w:rsid w:val="00E1425B"/>
    <w:rsid w:val="00E147F9"/>
    <w:rsid w:val="00E169BB"/>
    <w:rsid w:val="00E16BB8"/>
    <w:rsid w:val="00E170C8"/>
    <w:rsid w:val="00E17B2D"/>
    <w:rsid w:val="00E249F3"/>
    <w:rsid w:val="00E26A2F"/>
    <w:rsid w:val="00E312F6"/>
    <w:rsid w:val="00E32582"/>
    <w:rsid w:val="00E3502C"/>
    <w:rsid w:val="00E35483"/>
    <w:rsid w:val="00E36B99"/>
    <w:rsid w:val="00E37817"/>
    <w:rsid w:val="00E43FF4"/>
    <w:rsid w:val="00E45C9E"/>
    <w:rsid w:val="00E46AAE"/>
    <w:rsid w:val="00E47F1D"/>
    <w:rsid w:val="00E50507"/>
    <w:rsid w:val="00E51C78"/>
    <w:rsid w:val="00E5235D"/>
    <w:rsid w:val="00E5434F"/>
    <w:rsid w:val="00E54B49"/>
    <w:rsid w:val="00E62598"/>
    <w:rsid w:val="00E62ACA"/>
    <w:rsid w:val="00E634E2"/>
    <w:rsid w:val="00E662A7"/>
    <w:rsid w:val="00E7100B"/>
    <w:rsid w:val="00E7188D"/>
    <w:rsid w:val="00E72DC6"/>
    <w:rsid w:val="00E742AA"/>
    <w:rsid w:val="00E76968"/>
    <w:rsid w:val="00E814C0"/>
    <w:rsid w:val="00E8169C"/>
    <w:rsid w:val="00E82712"/>
    <w:rsid w:val="00E8673F"/>
    <w:rsid w:val="00E86E99"/>
    <w:rsid w:val="00E8702D"/>
    <w:rsid w:val="00E90B4B"/>
    <w:rsid w:val="00E93867"/>
    <w:rsid w:val="00E939A3"/>
    <w:rsid w:val="00E93EEC"/>
    <w:rsid w:val="00E94185"/>
    <w:rsid w:val="00E94A05"/>
    <w:rsid w:val="00E957E3"/>
    <w:rsid w:val="00E96DFA"/>
    <w:rsid w:val="00E974BD"/>
    <w:rsid w:val="00E978A9"/>
    <w:rsid w:val="00E97E7C"/>
    <w:rsid w:val="00EA32FF"/>
    <w:rsid w:val="00EA4EAD"/>
    <w:rsid w:val="00EA5326"/>
    <w:rsid w:val="00EA6028"/>
    <w:rsid w:val="00EA7323"/>
    <w:rsid w:val="00EA7AE4"/>
    <w:rsid w:val="00EB2070"/>
    <w:rsid w:val="00EB4033"/>
    <w:rsid w:val="00EB4FE3"/>
    <w:rsid w:val="00EB5284"/>
    <w:rsid w:val="00EB53A8"/>
    <w:rsid w:val="00EC1577"/>
    <w:rsid w:val="00EC7737"/>
    <w:rsid w:val="00ED0C38"/>
    <w:rsid w:val="00ED1C53"/>
    <w:rsid w:val="00EE34EB"/>
    <w:rsid w:val="00EE39A7"/>
    <w:rsid w:val="00EE5FCC"/>
    <w:rsid w:val="00EE70C2"/>
    <w:rsid w:val="00EF0219"/>
    <w:rsid w:val="00F00FAC"/>
    <w:rsid w:val="00F01D17"/>
    <w:rsid w:val="00F02AC0"/>
    <w:rsid w:val="00F05338"/>
    <w:rsid w:val="00F1012C"/>
    <w:rsid w:val="00F10B7D"/>
    <w:rsid w:val="00F10EA6"/>
    <w:rsid w:val="00F15850"/>
    <w:rsid w:val="00F17C3D"/>
    <w:rsid w:val="00F23297"/>
    <w:rsid w:val="00F25133"/>
    <w:rsid w:val="00F255CD"/>
    <w:rsid w:val="00F25CF6"/>
    <w:rsid w:val="00F26125"/>
    <w:rsid w:val="00F32C89"/>
    <w:rsid w:val="00F33F7B"/>
    <w:rsid w:val="00F40F97"/>
    <w:rsid w:val="00F41F50"/>
    <w:rsid w:val="00F42638"/>
    <w:rsid w:val="00F429F1"/>
    <w:rsid w:val="00F46945"/>
    <w:rsid w:val="00F50285"/>
    <w:rsid w:val="00F52D57"/>
    <w:rsid w:val="00F536FD"/>
    <w:rsid w:val="00F53EFB"/>
    <w:rsid w:val="00F54A9F"/>
    <w:rsid w:val="00F567DA"/>
    <w:rsid w:val="00F60035"/>
    <w:rsid w:val="00F62D08"/>
    <w:rsid w:val="00F636D3"/>
    <w:rsid w:val="00F65686"/>
    <w:rsid w:val="00F701BE"/>
    <w:rsid w:val="00F71483"/>
    <w:rsid w:val="00F736F5"/>
    <w:rsid w:val="00F75E4E"/>
    <w:rsid w:val="00F77997"/>
    <w:rsid w:val="00F779CD"/>
    <w:rsid w:val="00F8705F"/>
    <w:rsid w:val="00F91926"/>
    <w:rsid w:val="00F929AE"/>
    <w:rsid w:val="00F9652B"/>
    <w:rsid w:val="00FA12A8"/>
    <w:rsid w:val="00FA2AF6"/>
    <w:rsid w:val="00FB2B5D"/>
    <w:rsid w:val="00FB2F8A"/>
    <w:rsid w:val="00FB3BB1"/>
    <w:rsid w:val="00FB53DB"/>
    <w:rsid w:val="00FB5879"/>
    <w:rsid w:val="00FB69A7"/>
    <w:rsid w:val="00FC0753"/>
    <w:rsid w:val="00FC28F6"/>
    <w:rsid w:val="00FC4330"/>
    <w:rsid w:val="00FD2A66"/>
    <w:rsid w:val="00FD3D97"/>
    <w:rsid w:val="00FD54CD"/>
    <w:rsid w:val="00FD5BCB"/>
    <w:rsid w:val="00FE1BB4"/>
    <w:rsid w:val="00FE25EE"/>
    <w:rsid w:val="00FE3F1C"/>
    <w:rsid w:val="00FF03B4"/>
    <w:rsid w:val="00FF137D"/>
    <w:rsid w:val="00FF1981"/>
    <w:rsid w:val="00FF2D75"/>
    <w:rsid w:val="00FF4598"/>
    <w:rsid w:val="00FF474A"/>
    <w:rsid w:val="00FF75CD"/>
    <w:rsid w:val="0176794E"/>
    <w:rsid w:val="034772B8"/>
    <w:rsid w:val="04694EC0"/>
    <w:rsid w:val="04ED7DB1"/>
    <w:rsid w:val="0818CB50"/>
    <w:rsid w:val="0C88D7A5"/>
    <w:rsid w:val="0CE02E3D"/>
    <w:rsid w:val="0D3F194A"/>
    <w:rsid w:val="1096C408"/>
    <w:rsid w:val="1278A36A"/>
    <w:rsid w:val="148F8912"/>
    <w:rsid w:val="17141E33"/>
    <w:rsid w:val="1AB986BC"/>
    <w:rsid w:val="1CE1B4CE"/>
    <w:rsid w:val="1F41DAB8"/>
    <w:rsid w:val="206D37DC"/>
    <w:rsid w:val="20EBE755"/>
    <w:rsid w:val="22D31E4D"/>
    <w:rsid w:val="233AA922"/>
    <w:rsid w:val="2385F55E"/>
    <w:rsid w:val="23D0D68B"/>
    <w:rsid w:val="24BA4BC1"/>
    <w:rsid w:val="27CE9DA0"/>
    <w:rsid w:val="27ED99A8"/>
    <w:rsid w:val="27F564B4"/>
    <w:rsid w:val="286A738B"/>
    <w:rsid w:val="2C87CF36"/>
    <w:rsid w:val="2E919181"/>
    <w:rsid w:val="3081370E"/>
    <w:rsid w:val="310D3783"/>
    <w:rsid w:val="33738B3C"/>
    <w:rsid w:val="36E3EC85"/>
    <w:rsid w:val="38CB81CC"/>
    <w:rsid w:val="3A8E55C9"/>
    <w:rsid w:val="3AD5C3BE"/>
    <w:rsid w:val="3B120BF6"/>
    <w:rsid w:val="3D0B747A"/>
    <w:rsid w:val="3D598388"/>
    <w:rsid w:val="3F21ED26"/>
    <w:rsid w:val="4085D55E"/>
    <w:rsid w:val="415FDE55"/>
    <w:rsid w:val="43BFB4BF"/>
    <w:rsid w:val="444AC401"/>
    <w:rsid w:val="45B6505D"/>
    <w:rsid w:val="461437B7"/>
    <w:rsid w:val="46CB2948"/>
    <w:rsid w:val="4960C291"/>
    <w:rsid w:val="4AB17509"/>
    <w:rsid w:val="4B53B44B"/>
    <w:rsid w:val="4D03511D"/>
    <w:rsid w:val="4D3E6FA7"/>
    <w:rsid w:val="51FEE8C4"/>
    <w:rsid w:val="528A5063"/>
    <w:rsid w:val="529518CB"/>
    <w:rsid w:val="52EE32F0"/>
    <w:rsid w:val="550E3886"/>
    <w:rsid w:val="55C7E7B7"/>
    <w:rsid w:val="57366E27"/>
    <w:rsid w:val="573DB448"/>
    <w:rsid w:val="5ED9D0EF"/>
    <w:rsid w:val="5F2A9A46"/>
    <w:rsid w:val="66D51630"/>
    <w:rsid w:val="68EE5CC0"/>
    <w:rsid w:val="6935273C"/>
    <w:rsid w:val="69B1B697"/>
    <w:rsid w:val="6DB6C34D"/>
    <w:rsid w:val="706D6D8D"/>
    <w:rsid w:val="7167C6CA"/>
    <w:rsid w:val="716EDBD5"/>
    <w:rsid w:val="73231F90"/>
    <w:rsid w:val="7532F914"/>
    <w:rsid w:val="77D638D3"/>
    <w:rsid w:val="78415BFE"/>
    <w:rsid w:val="7A322E22"/>
    <w:rsid w:val="7B711737"/>
    <w:rsid w:val="7FB9B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591338"/>
  <w15:docId w15:val="{AE008A80-FBE5-4094-946E-2BFF6DE5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6113A"/>
    <w:rPr>
      <w:sz w:val="22"/>
    </w:rPr>
  </w:style>
  <w:style w:type="paragraph" w:styleId="Rubrik1">
    <w:name w:val="heading 1"/>
    <w:basedOn w:val="Normal"/>
    <w:next w:val="Brdtext"/>
    <w:qFormat/>
    <w:rsid w:val="000563D7"/>
    <w:pPr>
      <w:keepNext/>
      <w:spacing w:before="560" w:after="120" w:line="240" w:lineRule="atLeast"/>
      <w:outlineLvl w:val="0"/>
    </w:pPr>
    <w:rPr>
      <w:rFonts w:ascii="Arial" w:hAnsi="Arial"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E939A3"/>
    <w:pPr>
      <w:keepNext/>
      <w:spacing w:before="360" w:after="80"/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964E37"/>
    <w:pPr>
      <w:keepNext/>
      <w:spacing w:before="360" w:after="120"/>
      <w:outlineLvl w:val="2"/>
    </w:pPr>
    <w:rPr>
      <w:rFonts w:ascii="Arial" w:hAnsi="Arial" w:cs="Arial"/>
      <w:b/>
      <w:bCs/>
      <w:sz w:val="20"/>
      <w:szCs w:val="26"/>
    </w:rPr>
  </w:style>
  <w:style w:type="paragraph" w:styleId="Rubrik4">
    <w:name w:val="heading 4"/>
    <w:basedOn w:val="Normal"/>
    <w:next w:val="Normal"/>
    <w:link w:val="Rubrik4Char"/>
    <w:semiHidden/>
    <w:qFormat/>
    <w:rsid w:val="000A2A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399" w:themeColor="accent1"/>
    </w:rPr>
  </w:style>
  <w:style w:type="paragraph" w:styleId="Rubrik5">
    <w:name w:val="heading 5"/>
    <w:basedOn w:val="Normal"/>
    <w:next w:val="Normal"/>
    <w:link w:val="Rubrik5Char"/>
    <w:semiHidden/>
    <w:qFormat/>
    <w:rsid w:val="000A2A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14C" w:themeColor="accent1" w:themeShade="7F"/>
    </w:rPr>
  </w:style>
  <w:style w:type="paragraph" w:styleId="Rubrik6">
    <w:name w:val="heading 6"/>
    <w:basedOn w:val="Normal"/>
    <w:next w:val="Normal"/>
    <w:link w:val="Rubrik6Char"/>
    <w:semiHidden/>
    <w:qFormat/>
    <w:rsid w:val="000A2A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14C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0A2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0A2A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qFormat/>
    <w:rsid w:val="000A2A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E939A3"/>
    <w:pPr>
      <w:spacing w:after="200" w:line="276" w:lineRule="auto"/>
    </w:pPr>
  </w:style>
  <w:style w:type="paragraph" w:styleId="Sidfot">
    <w:name w:val="footer"/>
    <w:basedOn w:val="Normal"/>
    <w:link w:val="SidfotChar"/>
    <w:uiPriority w:val="9"/>
    <w:rsid w:val="006C5977"/>
    <w:pPr>
      <w:spacing w:line="220" w:lineRule="exact"/>
    </w:pPr>
    <w:rPr>
      <w:rFonts w:ascii="Arial" w:hAnsi="Arial"/>
      <w:sz w:val="15"/>
    </w:rPr>
  </w:style>
  <w:style w:type="paragraph" w:customStyle="1" w:styleId="Logo">
    <w:name w:val="Logo"/>
    <w:basedOn w:val="Normal"/>
    <w:semiHidden/>
    <w:rsid w:val="00CB3D94"/>
    <w:pPr>
      <w:tabs>
        <w:tab w:val="center" w:pos="4253"/>
        <w:tab w:val="right" w:pos="8505"/>
      </w:tabs>
    </w:pPr>
  </w:style>
  <w:style w:type="paragraph" w:customStyle="1" w:styleId="Ledtext">
    <w:name w:val="Ledtext"/>
    <w:uiPriority w:val="7"/>
    <w:rsid w:val="00DF27BF"/>
    <w:rPr>
      <w:rFonts w:ascii="Arial" w:hAnsi="Arial" w:cs="Arial"/>
      <w:bCs/>
      <w:caps/>
      <w:color w:val="333333"/>
      <w:sz w:val="13"/>
    </w:rPr>
  </w:style>
  <w:style w:type="paragraph" w:customStyle="1" w:styleId="Adressuppgifter">
    <w:name w:val="Adressuppgifter"/>
    <w:semiHidden/>
    <w:rsid w:val="00CB3D94"/>
    <w:rPr>
      <w:bCs/>
      <w:sz w:val="22"/>
    </w:rPr>
  </w:style>
  <w:style w:type="paragraph" w:styleId="Sidhuvud">
    <w:name w:val="header"/>
    <w:basedOn w:val="Normal"/>
    <w:uiPriority w:val="9"/>
    <w:rsid w:val="00CB3D94"/>
    <w:pPr>
      <w:tabs>
        <w:tab w:val="center" w:pos="4536"/>
        <w:tab w:val="right" w:pos="9072"/>
      </w:tabs>
    </w:pPr>
  </w:style>
  <w:style w:type="paragraph" w:customStyle="1" w:styleId="DatumDnr">
    <w:name w:val="Datum_Dnr"/>
    <w:semiHidden/>
    <w:rsid w:val="00CB3D94"/>
    <w:rPr>
      <w:sz w:val="22"/>
    </w:rPr>
  </w:style>
  <w:style w:type="paragraph" w:customStyle="1" w:styleId="Kontaktinfo">
    <w:name w:val="Kontaktinfo"/>
    <w:semiHidden/>
    <w:rsid w:val="00CB3D94"/>
    <w:rPr>
      <w:sz w:val="22"/>
    </w:rPr>
  </w:style>
  <w:style w:type="paragraph" w:styleId="Ballongtext">
    <w:name w:val="Balloon Text"/>
    <w:basedOn w:val="Normal"/>
    <w:link w:val="BallongtextChar"/>
    <w:semiHidden/>
    <w:rsid w:val="001E58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DF27BF"/>
    <w:rPr>
      <w:rFonts w:ascii="Tahoma" w:hAnsi="Tahoma" w:cs="Tahoma"/>
      <w:sz w:val="16"/>
      <w:szCs w:val="16"/>
    </w:rPr>
  </w:style>
  <w:style w:type="table" w:styleId="Diskrettabell1">
    <w:name w:val="Table Subt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uiPriority w:val="39"/>
    <w:rsid w:val="00C43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rutnt1">
    <w:name w:val="Table Grid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semiHidden/>
    <w:rsid w:val="000A2A02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0A2A02"/>
  </w:style>
  <w:style w:type="character" w:customStyle="1" w:styleId="AnteckningsrubrikChar">
    <w:name w:val="Anteckningsrubrik Char"/>
    <w:basedOn w:val="Standardstycketeckensnitt"/>
    <w:link w:val="Anteckningsrubrik"/>
    <w:semiHidden/>
    <w:rsid w:val="00DF27BF"/>
    <w:rPr>
      <w:sz w:val="22"/>
    </w:rPr>
  </w:style>
  <w:style w:type="character" w:styleId="AnvndHyperlnk">
    <w:name w:val="FollowedHyperlink"/>
    <w:basedOn w:val="Standardstycketeckensnitt"/>
    <w:semiHidden/>
    <w:rsid w:val="000A2A02"/>
    <w:rPr>
      <w:color w:val="C7C7C1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semiHidden/>
    <w:rsid w:val="000A2A0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DF27BF"/>
    <w:rPr>
      <w:sz w:val="22"/>
    </w:rPr>
  </w:style>
  <w:style w:type="paragraph" w:styleId="Avsndaradress-brev">
    <w:name w:val="envelope return"/>
    <w:basedOn w:val="Normal"/>
    <w:semiHidden/>
    <w:rsid w:val="000A2A02"/>
    <w:rPr>
      <w:rFonts w:asciiTheme="majorHAnsi" w:eastAsiaTheme="majorEastAsia" w:hAnsiTheme="majorHAnsi" w:cstheme="majorBidi"/>
      <w:sz w:val="20"/>
    </w:rPr>
  </w:style>
  <w:style w:type="paragraph" w:styleId="Beskrivning">
    <w:name w:val="caption"/>
    <w:basedOn w:val="Normal"/>
    <w:next w:val="Normal"/>
    <w:semiHidden/>
    <w:qFormat/>
    <w:rsid w:val="000A2A02"/>
    <w:pPr>
      <w:spacing w:after="200"/>
    </w:pPr>
    <w:rPr>
      <w:b/>
      <w:bCs/>
      <w:color w:val="006399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0A2A02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rsid w:val="000A2A02"/>
    <w:rPr>
      <w:b/>
      <w:bCs/>
      <w:smallCaps/>
      <w:spacing w:val="5"/>
      <w:lang w:val="sv-SE"/>
    </w:rPr>
  </w:style>
  <w:style w:type="paragraph" w:styleId="Brdtext2">
    <w:name w:val="Body Text 2"/>
    <w:basedOn w:val="Normal"/>
    <w:link w:val="Brdtext2Char"/>
    <w:semiHidden/>
    <w:rsid w:val="000A2A0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DF27BF"/>
    <w:rPr>
      <w:sz w:val="22"/>
    </w:rPr>
  </w:style>
  <w:style w:type="paragraph" w:styleId="Brdtext3">
    <w:name w:val="Body Text 3"/>
    <w:basedOn w:val="Normal"/>
    <w:link w:val="Brdtext3Char"/>
    <w:semiHidden/>
    <w:rsid w:val="000A2A0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DF27B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0A2A02"/>
    <w:pPr>
      <w:spacing w:after="0"/>
      <w:ind w:firstLine="360"/>
    </w:pPr>
  </w:style>
  <w:style w:type="character" w:customStyle="1" w:styleId="BrdtextChar">
    <w:name w:val="Brödtext Char"/>
    <w:basedOn w:val="Standardstycketeckensnitt"/>
    <w:link w:val="Brdtext"/>
    <w:rsid w:val="00E939A3"/>
    <w:rPr>
      <w:sz w:val="22"/>
    </w:r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DF27BF"/>
    <w:rPr>
      <w:sz w:val="22"/>
    </w:rPr>
  </w:style>
  <w:style w:type="paragraph" w:styleId="Brdtextmedindrag">
    <w:name w:val="Body Text Indent"/>
    <w:basedOn w:val="Normal"/>
    <w:link w:val="BrdtextmedindragChar"/>
    <w:semiHidden/>
    <w:rsid w:val="000A2A0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DF27BF"/>
    <w:rPr>
      <w:sz w:val="22"/>
    </w:rPr>
  </w:style>
  <w:style w:type="paragraph" w:styleId="Brdtextmedfrstaindrag2">
    <w:name w:val="Body Text First Indent 2"/>
    <w:basedOn w:val="Brdtextmedindrag"/>
    <w:link w:val="Brdtextmedfrstaindrag2Char"/>
    <w:semiHidden/>
    <w:rsid w:val="000A2A02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DF27BF"/>
    <w:rPr>
      <w:sz w:val="22"/>
    </w:rPr>
  </w:style>
  <w:style w:type="paragraph" w:styleId="Brdtextmedindrag2">
    <w:name w:val="Body Text Indent 2"/>
    <w:basedOn w:val="Normal"/>
    <w:link w:val="Brdtextmedindrag2Char"/>
    <w:semiHidden/>
    <w:rsid w:val="000A2A0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DF27BF"/>
    <w:rPr>
      <w:sz w:val="22"/>
    </w:rPr>
  </w:style>
  <w:style w:type="paragraph" w:styleId="Brdtextmedindrag3">
    <w:name w:val="Body Text Indent 3"/>
    <w:basedOn w:val="Normal"/>
    <w:link w:val="Brdtextmedindrag3Char"/>
    <w:semiHidden/>
    <w:rsid w:val="000A2A0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DF27B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0A2A0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F27BF"/>
    <w:rPr>
      <w:i/>
      <w:iCs/>
      <w:color w:val="000000" w:themeColor="text1"/>
      <w:sz w:val="22"/>
    </w:rPr>
  </w:style>
  <w:style w:type="paragraph" w:styleId="Citatfrteckning">
    <w:name w:val="table of authorities"/>
    <w:basedOn w:val="Normal"/>
    <w:next w:val="Normal"/>
    <w:semiHidden/>
    <w:rsid w:val="000A2A02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0A2A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0A2A02"/>
  </w:style>
  <w:style w:type="character" w:customStyle="1" w:styleId="DatumChar">
    <w:name w:val="Datum Char"/>
    <w:basedOn w:val="Standardstycketeckensnitt"/>
    <w:link w:val="Datum"/>
    <w:semiHidden/>
    <w:rsid w:val="00DF27BF"/>
    <w:rPr>
      <w:sz w:val="22"/>
    </w:rPr>
  </w:style>
  <w:style w:type="character" w:styleId="Diskretbetoning">
    <w:name w:val="Subtle Emphasis"/>
    <w:basedOn w:val="Standardstycketeckensnitt"/>
    <w:uiPriority w:val="19"/>
    <w:semiHidden/>
    <w:rsid w:val="000A2A02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rsid w:val="000A2A02"/>
    <w:rPr>
      <w:smallCaps/>
      <w:color w:val="AC101C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semiHidden/>
    <w:rsid w:val="000A2A02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DF27B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rsid w:val="000A2A02"/>
  </w:style>
  <w:style w:type="character" w:customStyle="1" w:styleId="E-postsignaturChar">
    <w:name w:val="E-postsignatur Char"/>
    <w:basedOn w:val="Standardstycketeckensnitt"/>
    <w:link w:val="E-postsignatur"/>
    <w:semiHidden/>
    <w:rsid w:val="00DF27BF"/>
    <w:rPr>
      <w:sz w:val="22"/>
    </w:rPr>
  </w:style>
  <w:style w:type="paragraph" w:styleId="Figurfrteckning">
    <w:name w:val="table of figures"/>
    <w:basedOn w:val="Normal"/>
    <w:next w:val="Normal"/>
    <w:semiHidden/>
    <w:rsid w:val="000A2A02"/>
  </w:style>
  <w:style w:type="character" w:styleId="Fotnotsreferens">
    <w:name w:val="footnote reference"/>
    <w:basedOn w:val="Standardstycketeckensnitt"/>
    <w:semiHidden/>
    <w:rsid w:val="000A2A02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semiHidden/>
    <w:rsid w:val="000A2A02"/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F27BF"/>
  </w:style>
  <w:style w:type="table" w:styleId="Frgadlista">
    <w:name w:val="Colorful List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shd w:val="clear" w:color="auto" w:fill="B7E5FF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CE2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shd w:val="clear" w:color="auto" w:fill="F9C3C7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F9E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2C63" w:themeFill="accent4" w:themeFillShade="CC"/>
      </w:tcPr>
    </w:tblStylePr>
    <w:tblStylePr w:type="lastRow">
      <w:rPr>
        <w:b/>
        <w:bCs/>
        <w:color w:val="4E2C6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shd w:val="clear" w:color="auto" w:fill="E1F2C1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E8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5F13" w:themeFill="accent3" w:themeFillShade="CC"/>
      </w:tcPr>
    </w:tblStylePr>
    <w:tblStylePr w:type="lastRow">
      <w:rPr>
        <w:b/>
        <w:bCs/>
        <w:color w:val="445F1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shd w:val="clear" w:color="auto" w:fill="E1D1EA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AF00" w:themeFill="accent6" w:themeFillShade="CC"/>
      </w:tcPr>
    </w:tblStylePr>
    <w:tblStylePr w:type="lastRow">
      <w:rPr>
        <w:b/>
        <w:bCs/>
        <w:color w:val="EFAF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F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474" w:themeFill="accent5" w:themeFillShade="CC"/>
      </w:tcPr>
    </w:tblStylePr>
    <w:tblStylePr w:type="lastRow">
      <w:rPr>
        <w:b/>
        <w:bCs/>
        <w:color w:val="74747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shd w:val="clear" w:color="auto" w:fill="FFF3D4" w:themeFill="accent6" w:themeFillTint="33"/>
      </w:tcPr>
    </w:tblStylePr>
  </w:style>
  <w:style w:type="table" w:styleId="Frgadskuggning">
    <w:name w:val="Colorful Shading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6399" w:themeColor="accent1"/>
        <w:bottom w:val="single" w:sz="4" w:space="0" w:color="006399" w:themeColor="accent1"/>
        <w:right w:val="single" w:sz="4" w:space="0" w:color="0063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5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5B" w:themeColor="accent1" w:themeShade="99"/>
          <w:insideV w:val="nil"/>
        </w:tcBorders>
        <w:shd w:val="clear" w:color="auto" w:fill="003B5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5B" w:themeFill="accent1" w:themeFillShade="99"/>
      </w:tcPr>
    </w:tblStylePr>
    <w:tblStylePr w:type="band1Vert">
      <w:tblPr/>
      <w:tcPr>
        <w:shd w:val="clear" w:color="auto" w:fill="70CCFF" w:themeFill="accent1" w:themeFillTint="66"/>
      </w:tcPr>
    </w:tblStylePr>
    <w:tblStylePr w:type="band1Horz">
      <w:tblPr/>
      <w:tcPr>
        <w:shd w:val="clear" w:color="auto" w:fill="4DC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AC101C" w:themeColor="accent2"/>
        <w:bottom w:val="single" w:sz="4" w:space="0" w:color="AC101C" w:themeColor="accent2"/>
        <w:right w:val="single" w:sz="4" w:space="0" w:color="AC101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09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0910" w:themeColor="accent2" w:themeShade="99"/>
          <w:insideV w:val="nil"/>
        </w:tcBorders>
        <w:shd w:val="clear" w:color="auto" w:fill="6709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910" w:themeFill="accent2" w:themeFillShade="99"/>
      </w:tcPr>
    </w:tblStylePr>
    <w:tblStylePr w:type="band1Vert">
      <w:tblPr/>
      <w:tcPr>
        <w:shd w:val="clear" w:color="auto" w:fill="F48990" w:themeFill="accent2" w:themeFillTint="66"/>
      </w:tcPr>
    </w:tblStylePr>
    <w:tblStylePr w:type="band1Horz">
      <w:tblPr/>
      <w:tcPr>
        <w:shd w:val="clear" w:color="auto" w:fill="F16C7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63387D" w:themeColor="accent4"/>
        <w:left w:val="single" w:sz="4" w:space="0" w:color="567818" w:themeColor="accent3"/>
        <w:bottom w:val="single" w:sz="4" w:space="0" w:color="567818" w:themeColor="accent3"/>
        <w:right w:val="single" w:sz="4" w:space="0" w:color="56781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E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70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70E" w:themeColor="accent3" w:themeShade="99"/>
          <w:insideV w:val="nil"/>
        </w:tcBorders>
        <w:shd w:val="clear" w:color="auto" w:fill="33470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70E" w:themeFill="accent3" w:themeFillShade="99"/>
      </w:tcPr>
    </w:tblStylePr>
    <w:tblStylePr w:type="band1Vert">
      <w:tblPr/>
      <w:tcPr>
        <w:shd w:val="clear" w:color="auto" w:fill="C3E684" w:themeFill="accent3" w:themeFillTint="66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567818" w:themeColor="accent3"/>
        <w:left w:val="single" w:sz="4" w:space="0" w:color="63387D" w:themeColor="accent4"/>
        <w:bottom w:val="single" w:sz="4" w:space="0" w:color="63387D" w:themeColor="accent4"/>
        <w:right w:val="single" w:sz="4" w:space="0" w:color="6338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214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214A" w:themeColor="accent4" w:themeShade="99"/>
          <w:insideV w:val="nil"/>
        </w:tcBorders>
        <w:shd w:val="clear" w:color="auto" w:fill="3B214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214A" w:themeFill="accent4" w:themeFillShade="99"/>
      </w:tcPr>
    </w:tblStylePr>
    <w:tblStylePr w:type="band1Vert">
      <w:tblPr/>
      <w:tcPr>
        <w:shd w:val="clear" w:color="auto" w:fill="C3A4D6" w:themeFill="accent4" w:themeFillTint="66"/>
      </w:tcPr>
    </w:tblStylePr>
    <w:tblStylePr w:type="band1Horz">
      <w:tblPr/>
      <w:tcPr>
        <w:shd w:val="clear" w:color="auto" w:fill="B48DC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FFC72C" w:themeColor="accent6"/>
        <w:left w:val="single" w:sz="4" w:space="0" w:color="919191" w:themeColor="accent5"/>
        <w:bottom w:val="single" w:sz="4" w:space="0" w:color="919191" w:themeColor="accent5"/>
        <w:right w:val="single" w:sz="4" w:space="0" w:color="91919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7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757" w:themeColor="accent5" w:themeShade="99"/>
          <w:insideV w:val="nil"/>
        </w:tcBorders>
        <w:shd w:val="clear" w:color="auto" w:fill="5757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757" w:themeFill="accent5" w:themeFillShade="99"/>
      </w:tcPr>
    </w:tblStylePr>
    <w:tblStylePr w:type="band1Vert">
      <w:tblPr/>
      <w:tcPr>
        <w:shd w:val="clear" w:color="auto" w:fill="D3D3D3" w:themeFill="accent5" w:themeFillTint="66"/>
      </w:tcPr>
    </w:tblStylePr>
    <w:tblStylePr w:type="band1Horz">
      <w:tblPr/>
      <w:tcPr>
        <w:shd w:val="clear" w:color="auto" w:fill="C8C8C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919191" w:themeColor="accent5"/>
        <w:left w:val="single" w:sz="4" w:space="0" w:color="FFC72C" w:themeColor="accent6"/>
        <w:bottom w:val="single" w:sz="4" w:space="0" w:color="FFC72C" w:themeColor="accent6"/>
        <w:right w:val="single" w:sz="4" w:space="0" w:color="FFC72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8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8300" w:themeColor="accent6" w:themeShade="99"/>
          <w:insideV w:val="nil"/>
        </w:tcBorders>
        <w:shd w:val="clear" w:color="auto" w:fill="B38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300" w:themeFill="accent6" w:themeFillShade="99"/>
      </w:tcPr>
    </w:tblStylePr>
    <w:tblStylePr w:type="band1Vert">
      <w:tblPr/>
      <w:tcPr>
        <w:shd w:val="clear" w:color="auto" w:fill="FFE8AA" w:themeFill="accent6" w:themeFillTint="66"/>
      </w:tcPr>
    </w:tblStylePr>
    <w:tblStylePr w:type="band1Horz">
      <w:tblPr/>
      <w:tcPr>
        <w:shd w:val="clear" w:color="auto" w:fill="FFE29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E5FF" w:themeFill="accent1" w:themeFillTint="33"/>
    </w:tcPr>
    <w:tblStylePr w:type="firstRow">
      <w:rPr>
        <w:b/>
        <w:bCs/>
      </w:rPr>
      <w:tblPr/>
      <w:tcPr>
        <w:shd w:val="clear" w:color="auto" w:fill="70C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C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3C7" w:themeFill="accent2" w:themeFillTint="33"/>
    </w:tcPr>
    <w:tblStylePr w:type="firstRow">
      <w:rPr>
        <w:b/>
        <w:bCs/>
      </w:rPr>
      <w:tblPr/>
      <w:tcPr>
        <w:shd w:val="clear" w:color="auto" w:fill="F4899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9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2C1" w:themeFill="accent3" w:themeFillTint="33"/>
    </w:tcPr>
    <w:tblStylePr w:type="firstRow">
      <w:rPr>
        <w:b/>
        <w:bCs/>
      </w:rPr>
      <w:tblPr/>
      <w:tcPr>
        <w:shd w:val="clear" w:color="auto" w:fill="C3E68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68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EA" w:themeFill="accent4" w:themeFillTint="33"/>
    </w:tcPr>
    <w:tblStylePr w:type="firstRow">
      <w:rPr>
        <w:b/>
        <w:bCs/>
      </w:rPr>
      <w:tblPr/>
      <w:tcPr>
        <w:shd w:val="clear" w:color="auto" w:fill="C3A4D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A4D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9E9" w:themeFill="accent5" w:themeFillTint="33"/>
    </w:tcPr>
    <w:tblStylePr w:type="firstRow">
      <w:rPr>
        <w:b/>
        <w:bCs/>
      </w:rPr>
      <w:tblPr/>
      <w:tcPr>
        <w:shd w:val="clear" w:color="auto" w:fill="D3D3D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3D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D4" w:themeFill="accent6" w:themeFillTint="33"/>
    </w:tcPr>
    <w:tblStylePr w:type="firstRow">
      <w:rPr>
        <w:b/>
        <w:bCs/>
      </w:rPr>
      <w:tblPr/>
      <w:tcPr>
        <w:shd w:val="clear" w:color="auto" w:fill="FFE8A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8A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rsid w:val="000A2A0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F27BF"/>
    <w:rPr>
      <w:i/>
      <w:iCs/>
      <w:sz w:val="22"/>
    </w:rPr>
  </w:style>
  <w:style w:type="character" w:styleId="HTML-akronym">
    <w:name w:val="HTML Acronym"/>
    <w:basedOn w:val="Standardstycketeckensnitt"/>
    <w:semiHidden/>
    <w:rsid w:val="000A2A02"/>
    <w:rPr>
      <w:lang w:val="sv-SE"/>
    </w:rPr>
  </w:style>
  <w:style w:type="character" w:styleId="HTML-citat">
    <w:name w:val="HTML Cite"/>
    <w:basedOn w:val="Standardstycketeckensnitt"/>
    <w:semiHidden/>
    <w:rsid w:val="000A2A02"/>
    <w:rPr>
      <w:i/>
      <w:iCs/>
      <w:lang w:val="sv-SE"/>
    </w:rPr>
  </w:style>
  <w:style w:type="character" w:styleId="HTML-definition">
    <w:name w:val="HTML Definition"/>
    <w:basedOn w:val="Standardstycketeckensnitt"/>
    <w:semiHidden/>
    <w:rsid w:val="000A2A02"/>
    <w:rPr>
      <w:i/>
      <w:iCs/>
      <w:lang w:val="sv-SE"/>
    </w:rPr>
  </w:style>
  <w:style w:type="character" w:styleId="HTML-exempel">
    <w:name w:val="HTML Sample"/>
    <w:basedOn w:val="Standardstycketeckensnitt"/>
    <w:semiHidden/>
    <w:rsid w:val="000A2A02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semiHidden/>
    <w:rsid w:val="000A2A02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DF27BF"/>
    <w:rPr>
      <w:rFonts w:ascii="Consolas" w:hAnsi="Consolas"/>
    </w:rPr>
  </w:style>
  <w:style w:type="character" w:styleId="HTML-kod">
    <w:name w:val="HTML Code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semiHidden/>
    <w:rsid w:val="000A2A02"/>
    <w:rPr>
      <w:i/>
      <w:iCs/>
      <w:lang w:val="sv-SE"/>
    </w:rPr>
  </w:style>
  <w:style w:type="character" w:styleId="Hyperlnk">
    <w:name w:val="Hyperlink"/>
    <w:basedOn w:val="Standardstycketeckensnitt"/>
    <w:semiHidden/>
    <w:rsid w:val="000A2A02"/>
    <w:rPr>
      <w:color w:val="005EA0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0A2A02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0A2A02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0A2A02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0A2A02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0A2A02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0A2A02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0A2A02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0A2A02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0A2A02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0A2A0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0A2A02"/>
    <w:pPr>
      <w:pBdr>
        <w:top w:val="single" w:sz="2" w:space="10" w:color="006399" w:themeColor="accent1" w:shadow="1" w:frame="1"/>
        <w:left w:val="single" w:sz="2" w:space="10" w:color="006399" w:themeColor="accent1" w:shadow="1" w:frame="1"/>
        <w:bottom w:val="single" w:sz="2" w:space="10" w:color="006399" w:themeColor="accent1" w:shadow="1" w:frame="1"/>
        <w:right w:val="single" w:sz="2" w:space="10" w:color="006399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399" w:themeColor="accent1"/>
    </w:rPr>
  </w:style>
  <w:style w:type="paragraph" w:styleId="Ingetavstnd">
    <w:name w:val="No Spacing"/>
    <w:uiPriority w:val="1"/>
    <w:rsid w:val="000A2A02"/>
    <w:pPr>
      <w:tabs>
        <w:tab w:val="left" w:pos="340"/>
        <w:tab w:val="left" w:pos="2268"/>
        <w:tab w:val="left" w:pos="3969"/>
        <w:tab w:val="left" w:pos="5670"/>
      </w:tabs>
    </w:pPr>
    <w:rPr>
      <w:sz w:val="22"/>
    </w:rPr>
  </w:style>
  <w:style w:type="paragraph" w:styleId="Inledning">
    <w:name w:val="Salutation"/>
    <w:basedOn w:val="Normal"/>
    <w:next w:val="Normal"/>
    <w:link w:val="InledningChar"/>
    <w:semiHidden/>
    <w:rsid w:val="000A2A02"/>
  </w:style>
  <w:style w:type="character" w:customStyle="1" w:styleId="InledningChar">
    <w:name w:val="Inledning Char"/>
    <w:basedOn w:val="Standardstycketeckensnitt"/>
    <w:link w:val="Inledning"/>
    <w:semiHidden/>
    <w:rsid w:val="00DF27BF"/>
    <w:rPr>
      <w:sz w:val="22"/>
    </w:rPr>
  </w:style>
  <w:style w:type="paragraph" w:styleId="Innehll1">
    <w:name w:val="toc 1"/>
    <w:basedOn w:val="Normal"/>
    <w:next w:val="Normal"/>
    <w:autoRedefine/>
    <w:semiHidden/>
    <w:rsid w:val="000A2A02"/>
    <w:pPr>
      <w:spacing w:after="100"/>
    </w:pPr>
  </w:style>
  <w:style w:type="paragraph" w:styleId="Innehll2">
    <w:name w:val="toc 2"/>
    <w:basedOn w:val="Normal"/>
    <w:next w:val="Normal"/>
    <w:autoRedefine/>
    <w:semiHidden/>
    <w:rsid w:val="000A2A02"/>
    <w:pPr>
      <w:spacing w:after="100"/>
      <w:ind w:left="220"/>
    </w:pPr>
  </w:style>
  <w:style w:type="paragraph" w:styleId="Innehll3">
    <w:name w:val="toc 3"/>
    <w:basedOn w:val="Normal"/>
    <w:next w:val="Normal"/>
    <w:autoRedefine/>
    <w:semiHidden/>
    <w:rsid w:val="000A2A02"/>
    <w:pPr>
      <w:spacing w:after="100"/>
      <w:ind w:left="440"/>
    </w:pPr>
  </w:style>
  <w:style w:type="paragraph" w:styleId="Innehll4">
    <w:name w:val="toc 4"/>
    <w:basedOn w:val="Normal"/>
    <w:next w:val="Normal"/>
    <w:autoRedefine/>
    <w:semiHidden/>
    <w:rsid w:val="000A2A02"/>
    <w:pPr>
      <w:spacing w:after="100"/>
      <w:ind w:left="660"/>
    </w:pPr>
  </w:style>
  <w:style w:type="paragraph" w:styleId="Innehll5">
    <w:name w:val="toc 5"/>
    <w:basedOn w:val="Normal"/>
    <w:next w:val="Normal"/>
    <w:autoRedefine/>
    <w:semiHidden/>
    <w:rsid w:val="000A2A02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0A2A02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0A2A02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0A2A02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0A2A02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0A2A02"/>
    <w:pPr>
      <w:keepLines/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004972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semiHidden/>
    <w:rsid w:val="000A2A02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DF27BF"/>
  </w:style>
  <w:style w:type="character" w:styleId="Kommentarsreferens">
    <w:name w:val="annotation reference"/>
    <w:basedOn w:val="Standardstycketeckensnitt"/>
    <w:semiHidden/>
    <w:rsid w:val="000A2A02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0A2A0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F27BF"/>
    <w:rPr>
      <w:b/>
      <w:bCs/>
    </w:rPr>
  </w:style>
  <w:style w:type="paragraph" w:styleId="Lista">
    <w:name w:val="List"/>
    <w:basedOn w:val="Normal"/>
    <w:semiHidden/>
    <w:rsid w:val="000A2A02"/>
    <w:pPr>
      <w:ind w:left="283" w:hanging="283"/>
      <w:contextualSpacing/>
    </w:pPr>
  </w:style>
  <w:style w:type="paragraph" w:styleId="Lista2">
    <w:name w:val="List 2"/>
    <w:basedOn w:val="Normal"/>
    <w:semiHidden/>
    <w:rsid w:val="000A2A02"/>
    <w:pPr>
      <w:ind w:left="566" w:hanging="283"/>
      <w:contextualSpacing/>
    </w:pPr>
  </w:style>
  <w:style w:type="paragraph" w:styleId="Lista3">
    <w:name w:val="List 3"/>
    <w:basedOn w:val="Normal"/>
    <w:semiHidden/>
    <w:rsid w:val="000A2A02"/>
    <w:pPr>
      <w:ind w:left="849" w:hanging="283"/>
      <w:contextualSpacing/>
    </w:pPr>
  </w:style>
  <w:style w:type="paragraph" w:styleId="Lista4">
    <w:name w:val="List 4"/>
    <w:basedOn w:val="Normal"/>
    <w:semiHidden/>
    <w:rsid w:val="000A2A02"/>
    <w:pPr>
      <w:ind w:left="1132" w:hanging="283"/>
      <w:contextualSpacing/>
    </w:pPr>
  </w:style>
  <w:style w:type="paragraph" w:styleId="Lista5">
    <w:name w:val="List 5"/>
    <w:basedOn w:val="Normal"/>
    <w:semiHidden/>
    <w:rsid w:val="000A2A02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0A2A02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0A2A02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0A2A02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0A2A02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0A2A0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0A2A02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0A2A02"/>
  </w:style>
  <w:style w:type="table" w:styleId="Ljuslista">
    <w:name w:val="Light List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</w:style>
  <w:style w:type="table" w:styleId="Ljusskuggning">
    <w:name w:val="Light Shading"/>
    <w:basedOn w:val="Normaltabell"/>
    <w:uiPriority w:val="60"/>
    <w:rsid w:val="000A2A0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0A2A02"/>
    <w:rPr>
      <w:color w:val="004972" w:themeColor="accent1" w:themeShade="BF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0A2A02"/>
    <w:rPr>
      <w:color w:val="800C14" w:themeColor="accent2" w:themeShade="BF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0A2A02"/>
    <w:rPr>
      <w:color w:val="405912" w:themeColor="accent3" w:themeShade="BF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0A2A02"/>
    <w:rPr>
      <w:color w:val="492A5D" w:themeColor="accent4" w:themeShade="BF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0A2A02"/>
    <w:rPr>
      <w:color w:val="6C6C6C" w:themeColor="accent5" w:themeShade="BF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0A2A02"/>
    <w:rPr>
      <w:color w:val="DFA400" w:themeColor="accent6" w:themeShade="BF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</w:style>
  <w:style w:type="table" w:styleId="Ljustrutnt">
    <w:name w:val="Light Grid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1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  <w:shd w:val="clear" w:color="auto" w:fill="A6DFFF" w:themeFill="accent1" w:themeFillTint="3F"/>
      </w:tcPr>
    </w:tblStylePr>
    <w:tblStylePr w:type="band2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1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  <w:shd w:val="clear" w:color="auto" w:fill="F8B6BA" w:themeFill="accent2" w:themeFillTint="3F"/>
      </w:tcPr>
    </w:tblStylePr>
    <w:tblStylePr w:type="band2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1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  <w:shd w:val="clear" w:color="auto" w:fill="DAF0B3" w:themeFill="accent3" w:themeFillTint="3F"/>
      </w:tcPr>
    </w:tblStylePr>
    <w:tblStylePr w:type="band2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1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  <w:shd w:val="clear" w:color="auto" w:fill="DAC6E5" w:themeFill="accent4" w:themeFillTint="3F"/>
      </w:tcPr>
    </w:tblStylePr>
    <w:tblStylePr w:type="band2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1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  <w:shd w:val="clear" w:color="auto" w:fill="E3E3E3" w:themeFill="accent5" w:themeFillTint="3F"/>
      </w:tcPr>
    </w:tblStylePr>
    <w:tblStylePr w:type="band2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1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  <w:shd w:val="clear" w:color="auto" w:fill="FFF1CA" w:themeFill="accent6" w:themeFillTint="3F"/>
      </w:tcPr>
    </w:tblStylePr>
    <w:tblStylePr w:type="band2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</w:tcPr>
    </w:tblStylePr>
  </w:style>
  <w:style w:type="paragraph" w:styleId="Makrotext">
    <w:name w:val="macro"/>
    <w:link w:val="MakrotextChar"/>
    <w:semiHidden/>
    <w:rsid w:val="000A2A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semiHidden/>
    <w:rsid w:val="00DF27BF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rsid w:val="000A2A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DF27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9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shd w:val="clear" w:color="auto" w:fill="A6DF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101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shd w:val="clear" w:color="auto" w:fill="F8B6B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781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shd w:val="clear" w:color="auto" w:fill="DAF0B3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387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shd w:val="clear" w:color="auto" w:fill="DAC6E5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919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shd w:val="clear" w:color="auto" w:fill="E3E3E3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72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shd w:val="clear" w:color="auto" w:fill="FFF1CA" w:themeFill="accent6" w:themeFillTint="3F"/>
      </w:tcPr>
    </w:tblStylePr>
  </w:style>
  <w:style w:type="table" w:styleId="Mellanmrklista2">
    <w:name w:val="Medium Lis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9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101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101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101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6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781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781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781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0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387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38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38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919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919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919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3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72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72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72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6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0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3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C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  <w:insideV w:val="single" w:sz="8" w:space="0" w:color="009CF2" w:themeColor="accent1" w:themeTint="BF"/>
      </w:tblBorders>
    </w:tblPr>
    <w:tcPr>
      <w:shd w:val="clear" w:color="auto" w:fill="A6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CF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  <w:insideV w:val="single" w:sz="8" w:space="0" w:color="EA2231" w:themeColor="accent2" w:themeTint="BF"/>
      </w:tblBorders>
    </w:tblPr>
    <w:tcPr>
      <w:shd w:val="clear" w:color="auto" w:fill="F8B6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23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  <w:insideV w:val="single" w:sz="8" w:space="0" w:color="8CC427" w:themeColor="accent3" w:themeTint="BF"/>
      </w:tblBorders>
    </w:tblPr>
    <w:tcPr>
      <w:shd w:val="clear" w:color="auto" w:fill="DAF0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C42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  <w:insideV w:val="single" w:sz="8" w:space="0" w:color="8E54B2" w:themeColor="accent4" w:themeTint="BF"/>
      </w:tblBorders>
    </w:tblPr>
    <w:tcPr>
      <w:shd w:val="clear" w:color="auto" w:fill="DAC6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54B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  <w:insideV w:val="single" w:sz="8" w:space="0" w:color="ACACAC" w:themeColor="accent5" w:themeTint="BF"/>
      </w:tblBorders>
    </w:tblPr>
    <w:tcPr>
      <w:shd w:val="clear" w:color="auto" w:fill="E3E3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C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  <w:insideV w:val="single" w:sz="8" w:space="0" w:color="FFD460" w:themeColor="accent6" w:themeTint="BF"/>
      </w:tblBorders>
    </w:tblPr>
    <w:tcPr>
      <w:shd w:val="clear" w:color="auto" w:fill="FFF1C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4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table" w:styleId="Mellanmrktrutnt2">
    <w:name w:val="Medium Grid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cPr>
      <w:shd w:val="clear" w:color="auto" w:fill="A6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5FF" w:themeFill="accent1" w:themeFillTint="33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tcBorders>
          <w:insideH w:val="single" w:sz="6" w:space="0" w:color="006399" w:themeColor="accent1"/>
          <w:insideV w:val="single" w:sz="6" w:space="0" w:color="006399" w:themeColor="accent1"/>
        </w:tcBorders>
        <w:shd w:val="clear" w:color="auto" w:fill="4DC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cPr>
      <w:shd w:val="clear" w:color="auto" w:fill="F8B6B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3C7" w:themeFill="accent2" w:themeFillTint="33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tcBorders>
          <w:insideH w:val="single" w:sz="6" w:space="0" w:color="AC101C" w:themeColor="accent2"/>
          <w:insideV w:val="single" w:sz="6" w:space="0" w:color="AC101C" w:themeColor="accent2"/>
        </w:tcBorders>
        <w:shd w:val="clear" w:color="auto" w:fill="F16C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cPr>
      <w:shd w:val="clear" w:color="auto" w:fill="DAF0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E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C1" w:themeFill="accent3" w:themeFillTint="33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tcBorders>
          <w:insideH w:val="single" w:sz="6" w:space="0" w:color="567818" w:themeColor="accent3"/>
          <w:insideV w:val="single" w:sz="6" w:space="0" w:color="567818" w:themeColor="accent3"/>
        </w:tcBorders>
        <w:shd w:val="clear" w:color="auto" w:fill="B5E06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cPr>
      <w:shd w:val="clear" w:color="auto" w:fill="DAC6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EA" w:themeFill="accent4" w:themeFillTint="33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tcBorders>
          <w:insideH w:val="single" w:sz="6" w:space="0" w:color="63387D" w:themeColor="accent4"/>
          <w:insideV w:val="single" w:sz="6" w:space="0" w:color="63387D" w:themeColor="accent4"/>
        </w:tcBorders>
        <w:shd w:val="clear" w:color="auto" w:fill="B48DC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cPr>
      <w:shd w:val="clear" w:color="auto" w:fill="E3E3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9" w:themeFill="accent5" w:themeFillTint="33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tcBorders>
          <w:insideH w:val="single" w:sz="6" w:space="0" w:color="919191" w:themeColor="accent5"/>
          <w:insideV w:val="single" w:sz="6" w:space="0" w:color="919191" w:themeColor="accent5"/>
        </w:tcBorders>
        <w:shd w:val="clear" w:color="auto" w:fill="C8C8C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cPr>
      <w:shd w:val="clear" w:color="auto" w:fill="FFF1C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4" w:themeFill="accent6" w:themeFillTint="33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tcBorders>
          <w:insideH w:val="single" w:sz="6" w:space="0" w:color="FFC72C" w:themeColor="accent6"/>
          <w:insideV w:val="single" w:sz="6" w:space="0" w:color="FFC72C" w:themeColor="accent6"/>
        </w:tcBorders>
        <w:shd w:val="clear" w:color="auto" w:fill="FFE29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C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C0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6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C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C7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0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E06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E06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8DC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8DCC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3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8C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8C8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C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9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95" w:themeFill="accent6" w:themeFillTint="7F"/>
      </w:tcPr>
    </w:tblStylePr>
  </w:style>
  <w:style w:type="table" w:styleId="Mrklista">
    <w:name w:val="Dark List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639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AC101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08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0C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56781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B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9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6338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C3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2A5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91919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8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6C6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FFC72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6D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A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</w:style>
  <w:style w:type="paragraph" w:styleId="Normalwebb">
    <w:name w:val="Normal (Web)"/>
    <w:basedOn w:val="Normal"/>
    <w:semiHidden/>
    <w:rsid w:val="000A2A02"/>
    <w:rPr>
      <w:sz w:val="24"/>
      <w:szCs w:val="24"/>
    </w:rPr>
  </w:style>
  <w:style w:type="paragraph" w:styleId="Normaltindrag">
    <w:name w:val="Normal Indent"/>
    <w:basedOn w:val="Normal"/>
    <w:semiHidden/>
    <w:rsid w:val="000A2A02"/>
    <w:pPr>
      <w:ind w:left="1304"/>
    </w:pPr>
  </w:style>
  <w:style w:type="paragraph" w:styleId="Numreradlista">
    <w:name w:val="List Number"/>
    <w:basedOn w:val="Normal"/>
    <w:uiPriority w:val="4"/>
    <w:qFormat/>
    <w:rsid w:val="000A2A02"/>
    <w:pPr>
      <w:numPr>
        <w:numId w:val="15"/>
      </w:numPr>
      <w:contextualSpacing/>
    </w:pPr>
  </w:style>
  <w:style w:type="paragraph" w:styleId="Numreradlista2">
    <w:name w:val="List Number 2"/>
    <w:basedOn w:val="Normal"/>
    <w:uiPriority w:val="4"/>
    <w:rsid w:val="000A2A02"/>
    <w:pPr>
      <w:numPr>
        <w:ilvl w:val="1"/>
        <w:numId w:val="15"/>
      </w:numPr>
      <w:contextualSpacing/>
    </w:pPr>
  </w:style>
  <w:style w:type="paragraph" w:styleId="Numreradlista3">
    <w:name w:val="List Number 3"/>
    <w:basedOn w:val="Normal"/>
    <w:uiPriority w:val="4"/>
    <w:rsid w:val="000A2A02"/>
    <w:pPr>
      <w:numPr>
        <w:ilvl w:val="2"/>
        <w:numId w:val="15"/>
      </w:numPr>
      <w:contextualSpacing/>
    </w:pPr>
  </w:style>
  <w:style w:type="paragraph" w:styleId="Numreradlista4">
    <w:name w:val="List Number 4"/>
    <w:basedOn w:val="Normal"/>
    <w:uiPriority w:val="4"/>
    <w:rsid w:val="000A2A02"/>
    <w:pPr>
      <w:numPr>
        <w:ilvl w:val="3"/>
        <w:numId w:val="15"/>
      </w:numPr>
      <w:contextualSpacing/>
    </w:pPr>
  </w:style>
  <w:style w:type="paragraph" w:styleId="Numreradlista5">
    <w:name w:val="List Number 5"/>
    <w:basedOn w:val="Normal"/>
    <w:uiPriority w:val="4"/>
    <w:rsid w:val="000A2A02"/>
    <w:pPr>
      <w:numPr>
        <w:ilvl w:val="4"/>
        <w:numId w:val="15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0A2A02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DF27BF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rsid w:val="000A2A02"/>
    <w:rPr>
      <w:color w:val="808080"/>
      <w:lang w:val="sv-SE"/>
    </w:rPr>
  </w:style>
  <w:style w:type="paragraph" w:styleId="Punktlista">
    <w:name w:val="List Bullet"/>
    <w:basedOn w:val="Normal"/>
    <w:uiPriority w:val="3"/>
    <w:qFormat/>
    <w:rsid w:val="004C61FD"/>
    <w:pPr>
      <w:numPr>
        <w:numId w:val="14"/>
      </w:numPr>
      <w:contextualSpacing/>
    </w:pPr>
  </w:style>
  <w:style w:type="paragraph" w:styleId="Punktlista2">
    <w:name w:val="List Bullet 2"/>
    <w:basedOn w:val="Normal"/>
    <w:uiPriority w:val="3"/>
    <w:rsid w:val="004C61FD"/>
    <w:pPr>
      <w:numPr>
        <w:ilvl w:val="1"/>
        <w:numId w:val="14"/>
      </w:numPr>
      <w:contextualSpacing/>
    </w:pPr>
  </w:style>
  <w:style w:type="paragraph" w:styleId="Punktlista3">
    <w:name w:val="List Bullet 3"/>
    <w:basedOn w:val="Normal"/>
    <w:uiPriority w:val="3"/>
    <w:rsid w:val="004C61FD"/>
    <w:pPr>
      <w:numPr>
        <w:ilvl w:val="2"/>
        <w:numId w:val="14"/>
      </w:numPr>
      <w:contextualSpacing/>
    </w:pPr>
  </w:style>
  <w:style w:type="paragraph" w:styleId="Punktlista4">
    <w:name w:val="List Bullet 4"/>
    <w:basedOn w:val="Normal"/>
    <w:uiPriority w:val="3"/>
    <w:rsid w:val="004C61FD"/>
    <w:pPr>
      <w:numPr>
        <w:ilvl w:val="3"/>
        <w:numId w:val="14"/>
      </w:numPr>
      <w:contextualSpacing/>
    </w:pPr>
  </w:style>
  <w:style w:type="paragraph" w:styleId="Punktlista5">
    <w:name w:val="List Bullet 5"/>
    <w:basedOn w:val="Normal"/>
    <w:uiPriority w:val="3"/>
    <w:rsid w:val="004C61FD"/>
    <w:pPr>
      <w:numPr>
        <w:ilvl w:val="4"/>
        <w:numId w:val="14"/>
      </w:numPr>
      <w:contextualSpacing/>
    </w:pPr>
  </w:style>
  <w:style w:type="character" w:styleId="Radnummer">
    <w:name w:val="line number"/>
    <w:basedOn w:val="Standardstycketeckensnitt"/>
    <w:semiHidden/>
    <w:rsid w:val="000A2A02"/>
    <w:rPr>
      <w:lang w:val="sv-SE"/>
    </w:rPr>
  </w:style>
  <w:style w:type="paragraph" w:styleId="Rubrik">
    <w:name w:val="Title"/>
    <w:next w:val="Normal"/>
    <w:link w:val="RubrikChar"/>
    <w:rsid w:val="00DF27BF"/>
    <w:pPr>
      <w:pBdr>
        <w:bottom w:val="single" w:sz="8" w:space="4" w:color="006399" w:themeColor="accent1"/>
      </w:pBdr>
      <w:spacing w:after="2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Char">
    <w:name w:val="Rubrik Char"/>
    <w:basedOn w:val="Standardstycketeckensnitt"/>
    <w:link w:val="Rubrik"/>
    <w:rsid w:val="00DF27B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4Char">
    <w:name w:val="Rubrik 4 Char"/>
    <w:basedOn w:val="Standardstycketeckensnitt"/>
    <w:link w:val="Rubrik4"/>
    <w:semiHidden/>
    <w:rsid w:val="00DF27BF"/>
    <w:rPr>
      <w:rFonts w:asciiTheme="majorHAnsi" w:eastAsiaTheme="majorEastAsia" w:hAnsiTheme="majorHAnsi" w:cstheme="majorBidi"/>
      <w:b/>
      <w:bCs/>
      <w:i/>
      <w:iCs/>
      <w:color w:val="006399" w:themeColor="accent1"/>
      <w:sz w:val="22"/>
    </w:rPr>
  </w:style>
  <w:style w:type="character" w:customStyle="1" w:styleId="Rubrik5Char">
    <w:name w:val="Rubrik 5 Char"/>
    <w:basedOn w:val="Standardstycketeckensnitt"/>
    <w:link w:val="Rubrik5"/>
    <w:semiHidden/>
    <w:rsid w:val="00DF27BF"/>
    <w:rPr>
      <w:rFonts w:asciiTheme="majorHAnsi" w:eastAsiaTheme="majorEastAsia" w:hAnsiTheme="majorHAnsi" w:cstheme="majorBidi"/>
      <w:color w:val="00314C" w:themeColor="accent1" w:themeShade="7F"/>
      <w:sz w:val="22"/>
    </w:rPr>
  </w:style>
  <w:style w:type="character" w:customStyle="1" w:styleId="Rubrik6Char">
    <w:name w:val="Rubrik 6 Char"/>
    <w:basedOn w:val="Standardstycketeckensnitt"/>
    <w:link w:val="Rubrik6"/>
    <w:semiHidden/>
    <w:rsid w:val="00DF27BF"/>
    <w:rPr>
      <w:rFonts w:asciiTheme="majorHAnsi" w:eastAsiaTheme="majorEastAsia" w:hAnsiTheme="majorHAnsi" w:cstheme="majorBidi"/>
      <w:i/>
      <w:iCs/>
      <w:color w:val="00314C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Rubrik8Char">
    <w:name w:val="Rubrik 8 Char"/>
    <w:basedOn w:val="Standardstycketeckensnitt"/>
    <w:link w:val="Rubrik8"/>
    <w:semiHidden/>
    <w:rsid w:val="00DF27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idnummer">
    <w:name w:val="page number"/>
    <w:basedOn w:val="Standardstycketeckensnitt"/>
    <w:uiPriority w:val="9"/>
    <w:rsid w:val="000A2A02"/>
    <w:rPr>
      <w:lang w:val="sv-SE"/>
    </w:rPr>
  </w:style>
  <w:style w:type="paragraph" w:styleId="Signatur">
    <w:name w:val="Signature"/>
    <w:basedOn w:val="Normal"/>
    <w:link w:val="SignaturChar"/>
    <w:semiHidden/>
    <w:rsid w:val="000A2A02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DF27BF"/>
    <w:rPr>
      <w:sz w:val="22"/>
    </w:rPr>
  </w:style>
  <w:style w:type="paragraph" w:styleId="Slutnotstext">
    <w:name w:val="endnote text"/>
    <w:basedOn w:val="Normal"/>
    <w:link w:val="SlutnotstextChar"/>
    <w:semiHidden/>
    <w:rsid w:val="000A2A02"/>
    <w:rPr>
      <w:sz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DF27BF"/>
  </w:style>
  <w:style w:type="character" w:styleId="Slutnotsreferens">
    <w:name w:val="endnote reference"/>
    <w:basedOn w:val="Standardstycketeckensnitt"/>
    <w:semiHidden/>
    <w:rsid w:val="000A2A02"/>
    <w:rPr>
      <w:vertAlign w:val="superscript"/>
      <w:lang w:val="sv-SE"/>
    </w:rPr>
  </w:style>
  <w:style w:type="character" w:styleId="Stark">
    <w:name w:val="Strong"/>
    <w:basedOn w:val="Standardstycketeckensnitt"/>
    <w:semiHidden/>
    <w:rsid w:val="000A2A02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rsid w:val="000A2A02"/>
    <w:rPr>
      <w:b/>
      <w:bCs/>
      <w:i/>
      <w:iCs/>
      <w:color w:val="006399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rsid w:val="000A2A02"/>
    <w:rPr>
      <w:b/>
      <w:bCs/>
      <w:smallCaps/>
      <w:color w:val="AC101C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0A2A02"/>
    <w:pPr>
      <w:pBdr>
        <w:bottom w:val="single" w:sz="4" w:space="4" w:color="006399" w:themeColor="accent1"/>
      </w:pBdr>
      <w:spacing w:before="200" w:after="280"/>
      <w:ind w:left="936" w:right="936"/>
    </w:pPr>
    <w:rPr>
      <w:b/>
      <w:bCs/>
      <w:i/>
      <w:iCs/>
      <w:color w:val="006399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F27BF"/>
    <w:rPr>
      <w:b/>
      <w:bCs/>
      <w:i/>
      <w:iCs/>
      <w:color w:val="006399" w:themeColor="accent1"/>
      <w:sz w:val="22"/>
    </w:rPr>
  </w:style>
  <w:style w:type="table" w:styleId="Tabelltema">
    <w:name w:val="Table Theme"/>
    <w:basedOn w:val="Normaltabell"/>
    <w:rsid w:val="000A2A02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rsid w:val="000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DF27BF"/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"/>
    <w:rsid w:val="006C5977"/>
    <w:rPr>
      <w:rFonts w:ascii="Arial" w:hAnsi="Arial"/>
      <w:sz w:val="15"/>
    </w:rPr>
  </w:style>
  <w:style w:type="paragraph" w:customStyle="1" w:styleId="SidfotLedtext">
    <w:name w:val="Sidfot Ledtext"/>
    <w:basedOn w:val="Sidfot"/>
    <w:link w:val="SidfotLedtextChar"/>
    <w:uiPriority w:val="9"/>
    <w:rsid w:val="006C5977"/>
    <w:rPr>
      <w:caps/>
      <w:sz w:val="13"/>
      <w:szCs w:val="12"/>
    </w:rPr>
  </w:style>
  <w:style w:type="numbering" w:customStyle="1" w:styleId="PunktSvK">
    <w:name w:val="Punkt SvK"/>
    <w:uiPriority w:val="99"/>
    <w:rsid w:val="004C61FD"/>
    <w:pPr>
      <w:numPr>
        <w:numId w:val="13"/>
      </w:numPr>
    </w:pPr>
  </w:style>
  <w:style w:type="character" w:customStyle="1" w:styleId="SidfotLedtextChar">
    <w:name w:val="Sidfot Ledtext Char"/>
    <w:basedOn w:val="SidfotChar"/>
    <w:link w:val="SidfotLedtext"/>
    <w:uiPriority w:val="9"/>
    <w:rsid w:val="006C5977"/>
    <w:rPr>
      <w:rFonts w:ascii="Arial" w:hAnsi="Arial"/>
      <w:caps/>
      <w:sz w:val="13"/>
      <w:szCs w:val="12"/>
    </w:rPr>
  </w:style>
  <w:style w:type="numbering" w:customStyle="1" w:styleId="NummerlistaSvK">
    <w:name w:val="Nummerlista SvK"/>
    <w:uiPriority w:val="99"/>
    <w:rsid w:val="00823A96"/>
    <w:pPr>
      <w:numPr>
        <w:numId w:val="16"/>
      </w:numPr>
    </w:pPr>
  </w:style>
  <w:style w:type="paragraph" w:customStyle="1" w:styleId="Uppgifter">
    <w:name w:val="Uppgifter"/>
    <w:semiHidden/>
    <w:rsid w:val="0091023E"/>
    <w:rPr>
      <w:bCs/>
      <w:sz w:val="22"/>
    </w:rPr>
  </w:style>
  <w:style w:type="paragraph" w:customStyle="1" w:styleId="GADD-Protokolltext">
    <w:name w:val="GADD-Protokolltext"/>
    <w:basedOn w:val="Normal"/>
    <w:semiHidden/>
    <w:qFormat/>
    <w:rsid w:val="0091023E"/>
    <w:pPr>
      <w:spacing w:after="120"/>
    </w:pPr>
    <w:rPr>
      <w:color w:val="000000" w:themeColor="tex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vkyrkan.sharepoint.com/Organisatoriska%20dokumentmallar/Protoko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2939D63872448E88F363E9A37DE9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FF7A5D-3E19-4EBF-8408-C84E71B0411C}"/>
      </w:docPartPr>
      <w:docPartBody>
        <w:p w:rsidR="002A7760" w:rsidRDefault="002A7760">
          <w:pPr>
            <w:pStyle w:val="552939D63872448E88F363E9A37DE966"/>
          </w:pPr>
          <w:r>
            <w:rPr>
              <w:rStyle w:val="Platshllartext"/>
            </w:rPr>
            <w:t>Skriv mötesinstans</w:t>
          </w:r>
        </w:p>
      </w:docPartBody>
    </w:docPart>
    <w:docPart>
      <w:docPartPr>
        <w:name w:val="E7E30AF8EE7849CA961347726B6952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728BD7-BD1A-4B8C-8C75-4957C066D90F}"/>
      </w:docPartPr>
      <w:docPartBody>
        <w:p w:rsidR="002A7760" w:rsidRDefault="002A7760">
          <w:pPr>
            <w:pStyle w:val="E7E30AF8EE7849CA961347726B6952DA"/>
          </w:pPr>
          <w:r>
            <w:rPr>
              <w:rStyle w:val="Platshllartext"/>
            </w:rPr>
            <w:t xml:space="preserve">Välj </w:t>
          </w:r>
          <w:r w:rsidRPr="00D54348">
            <w:rPr>
              <w:rStyle w:val="Platshllartext"/>
            </w:rPr>
            <w:t>datum</w:t>
          </w:r>
        </w:p>
      </w:docPartBody>
    </w:docPart>
    <w:docPart>
      <w:docPartPr>
        <w:name w:val="8553BB03769D4951885351E8D16BD7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026EC2-E8F4-46B6-8544-241FD9362645}"/>
      </w:docPartPr>
      <w:docPartBody>
        <w:p w:rsidR="002A7760" w:rsidRDefault="002A7760">
          <w:pPr>
            <w:pStyle w:val="8553BB03769D4951885351E8D16BD747"/>
          </w:pPr>
          <w:r>
            <w:rPr>
              <w:rStyle w:val="Platshllartext"/>
              <w:rFonts w:eastAsiaTheme="minorHAnsi"/>
            </w:rPr>
            <w:t>Skriv tid</w:t>
          </w:r>
        </w:p>
      </w:docPartBody>
    </w:docPart>
    <w:docPart>
      <w:docPartPr>
        <w:name w:val="707962589D4148D6B93AB76834DCCA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DEEF23-9BDE-4CDE-B9A5-FFA7E8A2F8E0}"/>
      </w:docPartPr>
      <w:docPartBody>
        <w:p w:rsidR="002A7760" w:rsidRDefault="002A7760">
          <w:pPr>
            <w:pStyle w:val="707962589D4148D6B93AB76834DCCA84"/>
          </w:pPr>
          <w:r>
            <w:rPr>
              <w:rStyle w:val="Platshllartext"/>
            </w:rPr>
            <w:t>Skriv plats</w:t>
          </w:r>
        </w:p>
      </w:docPartBody>
    </w:docPart>
    <w:docPart>
      <w:docPartPr>
        <w:name w:val="EA8564A46CB54E0FB1EC3B8D879993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015410-F0B6-4FF0-8B74-9836FFCCE6F8}"/>
      </w:docPartPr>
      <w:docPartBody>
        <w:p w:rsidR="002A7760" w:rsidRDefault="002A7760">
          <w:pPr>
            <w:pStyle w:val="EA8564A46CB54E0FB1EC3B8D87999381"/>
          </w:pPr>
          <w:r>
            <w:rPr>
              <w:rStyle w:val="Platshllartext"/>
            </w:rPr>
            <w:t>Skriv justeringens plats och tid</w:t>
          </w:r>
        </w:p>
      </w:docPartBody>
    </w:docPart>
    <w:docPart>
      <w:docPartPr>
        <w:name w:val="45312652AE2D4280A001D6C94BC2BC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CC271F-D507-49F8-B474-5A484A11912A}"/>
      </w:docPartPr>
      <w:docPartBody>
        <w:p w:rsidR="002A7760" w:rsidRDefault="002A7760">
          <w:pPr>
            <w:pStyle w:val="45312652AE2D4280A001D6C94BC2BC5A"/>
          </w:pPr>
          <w:r w:rsidRPr="003A598F">
            <w:rPr>
              <w:rStyle w:val="Platshllartext"/>
              <w:szCs w:val="22"/>
            </w:rPr>
            <w:t>Skriv namnförtydligande</w:t>
          </w:r>
        </w:p>
      </w:docPartBody>
    </w:docPart>
    <w:docPart>
      <w:docPartPr>
        <w:name w:val="24F84F2E7605465CB35EC659C0FF44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5BC6E0-E993-44CB-88DA-C4AF096D5436}"/>
      </w:docPartPr>
      <w:docPartBody>
        <w:p w:rsidR="002A7760" w:rsidRDefault="002A7760">
          <w:pPr>
            <w:pStyle w:val="24F84F2E7605465CB35EC659C0FF44F6"/>
          </w:pPr>
          <w:r w:rsidRPr="00472D34">
            <w:rPr>
              <w:rStyle w:val="Platshllartext"/>
              <w:szCs w:val="22"/>
            </w:rPr>
            <w:t>Skriv namnförtydligande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90"/>
    <w:rsid w:val="00034365"/>
    <w:rsid w:val="00094B39"/>
    <w:rsid w:val="00095BC0"/>
    <w:rsid w:val="000F5887"/>
    <w:rsid w:val="001308AC"/>
    <w:rsid w:val="0014754F"/>
    <w:rsid w:val="001657B9"/>
    <w:rsid w:val="001B2065"/>
    <w:rsid w:val="0023683F"/>
    <w:rsid w:val="00254EC2"/>
    <w:rsid w:val="00271A62"/>
    <w:rsid w:val="002A2C28"/>
    <w:rsid w:val="002A7760"/>
    <w:rsid w:val="0036327C"/>
    <w:rsid w:val="003B0A80"/>
    <w:rsid w:val="003F50A0"/>
    <w:rsid w:val="00441C0D"/>
    <w:rsid w:val="004C1A99"/>
    <w:rsid w:val="004E532C"/>
    <w:rsid w:val="004F37D7"/>
    <w:rsid w:val="004F5D5C"/>
    <w:rsid w:val="00526E89"/>
    <w:rsid w:val="00541340"/>
    <w:rsid w:val="0059587B"/>
    <w:rsid w:val="00617EF1"/>
    <w:rsid w:val="006252CF"/>
    <w:rsid w:val="00631C61"/>
    <w:rsid w:val="00644EE2"/>
    <w:rsid w:val="0065108C"/>
    <w:rsid w:val="00697303"/>
    <w:rsid w:val="006F6E7A"/>
    <w:rsid w:val="00714190"/>
    <w:rsid w:val="00735FC7"/>
    <w:rsid w:val="00754468"/>
    <w:rsid w:val="00760618"/>
    <w:rsid w:val="00784148"/>
    <w:rsid w:val="007940BF"/>
    <w:rsid w:val="007C05DD"/>
    <w:rsid w:val="007D371F"/>
    <w:rsid w:val="007D505B"/>
    <w:rsid w:val="008010F7"/>
    <w:rsid w:val="00827DF6"/>
    <w:rsid w:val="00831FF3"/>
    <w:rsid w:val="0088527B"/>
    <w:rsid w:val="008E10D6"/>
    <w:rsid w:val="009250D1"/>
    <w:rsid w:val="00961B6D"/>
    <w:rsid w:val="009971B7"/>
    <w:rsid w:val="009E001A"/>
    <w:rsid w:val="00A0327D"/>
    <w:rsid w:val="00A26257"/>
    <w:rsid w:val="00AB1CC1"/>
    <w:rsid w:val="00AC4F63"/>
    <w:rsid w:val="00AC5BAC"/>
    <w:rsid w:val="00AD510B"/>
    <w:rsid w:val="00AF2DF9"/>
    <w:rsid w:val="00B36E1B"/>
    <w:rsid w:val="00B90B23"/>
    <w:rsid w:val="00C30B1B"/>
    <w:rsid w:val="00CF5FAD"/>
    <w:rsid w:val="00D41A85"/>
    <w:rsid w:val="00D95194"/>
    <w:rsid w:val="00DD293B"/>
    <w:rsid w:val="00DF0AA5"/>
    <w:rsid w:val="00E72DC6"/>
    <w:rsid w:val="00E770E8"/>
    <w:rsid w:val="00E82AE8"/>
    <w:rsid w:val="00E90B4B"/>
    <w:rsid w:val="00E94185"/>
    <w:rsid w:val="00E974BD"/>
    <w:rsid w:val="00ED0C38"/>
    <w:rsid w:val="00F10B7D"/>
    <w:rsid w:val="00FC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808080"/>
      <w:lang w:val="sv-SE"/>
    </w:rPr>
  </w:style>
  <w:style w:type="paragraph" w:customStyle="1" w:styleId="552939D63872448E88F363E9A37DE966">
    <w:name w:val="552939D63872448E88F363E9A37DE966"/>
  </w:style>
  <w:style w:type="paragraph" w:customStyle="1" w:styleId="E7E30AF8EE7849CA961347726B6952DA">
    <w:name w:val="E7E30AF8EE7849CA961347726B6952DA"/>
  </w:style>
  <w:style w:type="paragraph" w:customStyle="1" w:styleId="8553BB03769D4951885351E8D16BD747">
    <w:name w:val="8553BB03769D4951885351E8D16BD747"/>
  </w:style>
  <w:style w:type="paragraph" w:customStyle="1" w:styleId="707962589D4148D6B93AB76834DCCA84">
    <w:name w:val="707962589D4148D6B93AB76834DCCA84"/>
  </w:style>
  <w:style w:type="paragraph" w:customStyle="1" w:styleId="EA8564A46CB54E0FB1EC3B8D87999381">
    <w:name w:val="EA8564A46CB54E0FB1EC3B8D87999381"/>
  </w:style>
  <w:style w:type="paragraph" w:customStyle="1" w:styleId="45312652AE2D4280A001D6C94BC2BC5A">
    <w:name w:val="45312652AE2D4280A001D6C94BC2BC5A"/>
  </w:style>
  <w:style w:type="paragraph" w:customStyle="1" w:styleId="24F84F2E7605465CB35EC659C0FF44F6">
    <w:name w:val="24F84F2E7605465CB35EC659C0FF44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K Internationellt Arbete">
  <a:themeElements>
    <a:clrScheme name="Svenska kyrkan enligt grafisk profil 2.1">
      <a:dk1>
        <a:srgbClr val="000000"/>
      </a:dk1>
      <a:lt1>
        <a:srgbClr val="FFFFFF"/>
      </a:lt1>
      <a:dk2>
        <a:srgbClr val="000000"/>
      </a:dk2>
      <a:lt2>
        <a:srgbClr val="9C928B"/>
      </a:lt2>
      <a:accent1>
        <a:srgbClr val="006399"/>
      </a:accent1>
      <a:accent2>
        <a:srgbClr val="AC101C"/>
      </a:accent2>
      <a:accent3>
        <a:srgbClr val="567818"/>
      </a:accent3>
      <a:accent4>
        <a:srgbClr val="63387D"/>
      </a:accent4>
      <a:accent5>
        <a:srgbClr val="919191"/>
      </a:accent5>
      <a:accent6>
        <a:srgbClr val="FFC72C"/>
      </a:accent6>
      <a:hlink>
        <a:srgbClr val="005EA0"/>
      </a:hlink>
      <a:folHlink>
        <a:srgbClr val="C7C7C1"/>
      </a:folHlink>
    </a:clrScheme>
    <a:fontScheme name="Svenska Kyrka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DAEBBB9131C0459DD22E9A67D54C64" ma:contentTypeVersion="17" ma:contentTypeDescription="Skapa ett nytt dokument." ma:contentTypeScope="" ma:versionID="bdcd553acfd9597b586ad53ead1b2573">
  <xsd:schema xmlns:xsd="http://www.w3.org/2001/XMLSchema" xmlns:xs="http://www.w3.org/2001/XMLSchema" xmlns:p="http://schemas.microsoft.com/office/2006/metadata/properties" xmlns:ns2="e191ceb5-8b11-4945-bc9a-9528192327c5" xmlns:ns3="8497a03e-c83b-4b1e-8f4d-b51eb742f71c" targetNamespace="http://schemas.microsoft.com/office/2006/metadata/properties" ma:root="true" ma:fieldsID="714f29e93dc4305fad809d0ab902d072" ns2:_="" ns3:_="">
    <xsd:import namespace="e191ceb5-8b11-4945-bc9a-9528192327c5"/>
    <xsd:import namespace="8497a03e-c83b-4b1e-8f4d-b51eb742f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1ceb5-8b11-4945-bc9a-952819232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7a03e-c83b-4b1e-8f4d-b51eb742f7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d6fb08-08d5-4f00-84fe-4d1dbac48ac8}" ma:internalName="TaxCatchAll" ma:showField="CatchAllData" ma:web="8497a03e-c83b-4b1e-8f4d-b51eb742f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97a03e-c83b-4b1e-8f4d-b51eb742f71c" xsi:nil="true"/>
    <lcf76f155ced4ddcb4097134ff3c332f xmlns="e191ceb5-8b11-4945-bc9a-9528192327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80A269-1757-4C79-B8EF-7074E7A61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360964-E3E6-4CE6-B217-5231E52F2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1ceb5-8b11-4945-bc9a-9528192327c5"/>
    <ds:schemaRef ds:uri="8497a03e-c83b-4b1e-8f4d-b51eb742f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19B236-81C3-4A05-BCD8-7263D78E0B54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8497a03e-c83b-4b1e-8f4d-b51eb742f71c"/>
    <ds:schemaRef ds:uri="http://purl.org/dc/terms/"/>
    <ds:schemaRef ds:uri="e191ceb5-8b11-4945-bc9a-9528192327c5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ab312f08-4471-4def-8412-0afd2913b0a1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Protokoll</Template>
  <TotalTime>1</TotalTime>
  <Pages>5</Pages>
  <Words>805</Words>
  <Characters>4271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Församlingsrådet i Domkyrkoförsamlingen</dc:title>
  <dc:creator>Malin Brown</dc:creator>
  <cp:keywords>SvK Tomt</cp:keywords>
  <cp:lastModifiedBy>Malin Geite</cp:lastModifiedBy>
  <cp:revision>2</cp:revision>
  <cp:lastPrinted>2025-12-01T12:58:00Z</cp:lastPrinted>
  <dcterms:created xsi:type="dcterms:W3CDTF">2026-01-29T13:51:00Z</dcterms:created>
  <dcterms:modified xsi:type="dcterms:W3CDTF">2026-01-29T13:51:00Z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2020-04-14T08:55:47Z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ab8dcd26-2f6b-44b1-8f72-0000c2bc848d</vt:lpwstr>
  </property>
  <property fmtid="{D5CDD505-2E9C-101B-9397-08002B2CF9AE}" pid="8" name="MSIP_Label_ab312f08-4471-4def-8412-0afd2913b0a1_ContentBits">
    <vt:lpwstr>0</vt:lpwstr>
  </property>
  <property fmtid="{D5CDD505-2E9C-101B-9397-08002B2CF9AE}" pid="9" name="ContentTypeId">
    <vt:lpwstr>0x010100B9DAEBBB9131C0459DD22E9A67D54C64</vt:lpwstr>
  </property>
  <property fmtid="{D5CDD505-2E9C-101B-9397-08002B2CF9AE}" pid="10" name="MediaServiceImageTags">
    <vt:lpwstr/>
  </property>
</Properties>
</file>