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7603" w14:textId="190DA41A" w:rsidR="00704493" w:rsidRDefault="00704493" w:rsidP="00E429A1">
      <w:pPr>
        <w:pStyle w:val="Rubrik1"/>
        <w:spacing w:before="0"/>
      </w:pPr>
      <w:r>
        <w:t xml:space="preserve">Bilaga 2 </w:t>
      </w:r>
      <w:r w:rsidR="00355FFF">
        <w:t>till offertförfrågan:</w:t>
      </w:r>
      <w:r w:rsidR="00341701">
        <w:t xml:space="preserve"> </w:t>
      </w:r>
      <w:r w:rsidR="006255CB">
        <w:t>I</w:t>
      </w:r>
      <w:r w:rsidRPr="00700FC1">
        <w:t xml:space="preserve">nstruktion </w:t>
      </w:r>
      <w:r w:rsidR="00341701">
        <w:t>för att</w:t>
      </w:r>
      <w:r w:rsidRPr="00700FC1">
        <w:t xml:space="preserve"> begära skydd (</w:t>
      </w:r>
      <w:r w:rsidRPr="00700FC1">
        <w:rPr>
          <w:i/>
          <w:iCs/>
        </w:rPr>
        <w:t>”sekretess”</w:t>
      </w:r>
      <w:r w:rsidRPr="00700FC1">
        <w:t xml:space="preserve">) för </w:t>
      </w:r>
      <w:r w:rsidR="006255CB">
        <w:t xml:space="preserve">känslig </w:t>
      </w:r>
      <w:r w:rsidRPr="00700FC1">
        <w:t>information</w:t>
      </w:r>
      <w:r>
        <w:t xml:space="preserve"> i offerten</w:t>
      </w:r>
    </w:p>
    <w:p w14:paraId="3E68DBD1" w14:textId="21AEF9E3" w:rsidR="00660184" w:rsidRDefault="00660184" w:rsidP="00660184">
      <w:pPr>
        <w:pStyle w:val="Rubrik2"/>
      </w:pPr>
      <w:r>
        <w:t>Inledande information</w:t>
      </w:r>
    </w:p>
    <w:p w14:paraId="6837771F" w14:textId="205C929F" w:rsidR="00CC5A4F" w:rsidRDefault="007F6BB4" w:rsidP="00CC5A4F">
      <w:pPr>
        <w:pStyle w:val="Brdtext"/>
        <w:rPr>
          <w:szCs w:val="24"/>
        </w:rPr>
      </w:pPr>
      <w:r>
        <w:rPr>
          <w:szCs w:val="24"/>
        </w:rPr>
        <w:t>Vem som helst</w:t>
      </w:r>
      <w:r w:rsidR="00CC5A4F">
        <w:rPr>
          <w:szCs w:val="24"/>
        </w:rPr>
        <w:t xml:space="preserve"> kan</w:t>
      </w:r>
      <w:r w:rsidR="00A84FE6">
        <w:rPr>
          <w:szCs w:val="24"/>
        </w:rPr>
        <w:t>,</w:t>
      </w:r>
      <w:r w:rsidR="00CC5A4F">
        <w:rPr>
          <w:szCs w:val="24"/>
        </w:rPr>
        <w:t xml:space="preserve"> med stöd av kyrkans </w:t>
      </w:r>
      <w:r w:rsidR="00A84FE6">
        <w:rPr>
          <w:szCs w:val="24"/>
        </w:rPr>
        <w:t xml:space="preserve">lagstadgade </w:t>
      </w:r>
      <w:r w:rsidR="00CC5A4F">
        <w:rPr>
          <w:szCs w:val="24"/>
        </w:rPr>
        <w:t>offentlighetsprincip</w:t>
      </w:r>
      <w:r w:rsidR="00A84FE6">
        <w:rPr>
          <w:szCs w:val="24"/>
        </w:rPr>
        <w:t>,</w:t>
      </w:r>
      <w:r w:rsidR="00CC5A4F">
        <w:rPr>
          <w:szCs w:val="24"/>
        </w:rPr>
        <w:t xml:space="preserve"> begära att ta del av offerter</w:t>
      </w:r>
      <w:r w:rsidR="00900899">
        <w:rPr>
          <w:szCs w:val="24"/>
        </w:rPr>
        <w:t>,</w:t>
      </w:r>
      <w:r w:rsidR="00FA4BE2">
        <w:rPr>
          <w:szCs w:val="24"/>
        </w:rPr>
        <w:t xml:space="preserve"> inklusive bilagor</w:t>
      </w:r>
      <w:r w:rsidR="00CC5A4F">
        <w:rPr>
          <w:szCs w:val="24"/>
        </w:rPr>
        <w:t xml:space="preserve">. Vid kyrkans prövning av en sådan begäran </w:t>
      </w:r>
      <w:r w:rsidR="00A84FE6">
        <w:rPr>
          <w:szCs w:val="24"/>
        </w:rPr>
        <w:t xml:space="preserve">tas hänsyn </w:t>
      </w:r>
      <w:r w:rsidR="00CC5A4F">
        <w:rPr>
          <w:szCs w:val="24"/>
        </w:rPr>
        <w:t xml:space="preserve">till vad </w:t>
      </w:r>
      <w:r w:rsidR="00FC6895">
        <w:rPr>
          <w:szCs w:val="24"/>
        </w:rPr>
        <w:t>l</w:t>
      </w:r>
      <w:r w:rsidR="00CC5A4F">
        <w:rPr>
          <w:szCs w:val="24"/>
        </w:rPr>
        <w:t>everantör</w:t>
      </w:r>
      <w:r w:rsidR="00FC6895">
        <w:rPr>
          <w:szCs w:val="24"/>
        </w:rPr>
        <w:t>en</w:t>
      </w:r>
      <w:r w:rsidR="00CC5A4F">
        <w:rPr>
          <w:szCs w:val="24"/>
        </w:rPr>
        <w:t xml:space="preserve"> angett – och motiverat – </w:t>
      </w:r>
      <w:r w:rsidR="000D2545">
        <w:rPr>
          <w:szCs w:val="24"/>
        </w:rPr>
        <w:t>är</w:t>
      </w:r>
      <w:r w:rsidR="00CC5A4F">
        <w:rPr>
          <w:szCs w:val="24"/>
        </w:rPr>
        <w:t xml:space="preserve"> känslig information. </w:t>
      </w:r>
    </w:p>
    <w:p w14:paraId="4DBDA683" w14:textId="63D50C3D" w:rsidR="00FA4BE2" w:rsidRPr="00604778" w:rsidRDefault="00FA4BE2" w:rsidP="00FA4BE2">
      <w:pPr>
        <w:pStyle w:val="Brdtext"/>
      </w:pPr>
      <w:r>
        <w:t>För att skydda känslig information</w:t>
      </w:r>
      <w:r w:rsidR="00491EFC">
        <w:t xml:space="preserve"> i er offert</w:t>
      </w:r>
      <w:r>
        <w:t xml:space="preserve">, från att lämnas till t.ex. en konkurrent som begär ut handlingar, </w:t>
      </w:r>
      <w:r w:rsidR="00F75E22">
        <w:t>ber</w:t>
      </w:r>
      <w:r w:rsidR="00B763FF">
        <w:t xml:space="preserve"> kyrkan er</w:t>
      </w:r>
      <w:r>
        <w:t xml:space="preserve"> att i en egenskriven bilaga till offerten begära och motivera skydd för er </w:t>
      </w:r>
      <w:r w:rsidRPr="00604778">
        <w:t>känsliga information</w:t>
      </w:r>
      <w:r w:rsidR="00B763FF">
        <w:t xml:space="preserve"> om affärs- och</w:t>
      </w:r>
      <w:r w:rsidR="00F75E22">
        <w:t>/</w:t>
      </w:r>
      <w:r w:rsidR="00B763FF">
        <w:t>eller driftsförhållanden.</w:t>
      </w:r>
    </w:p>
    <w:p w14:paraId="1A2D370D" w14:textId="6D6091E5" w:rsidR="00604778" w:rsidRDefault="00604778" w:rsidP="008E325F">
      <w:pPr>
        <w:pStyle w:val="Brdtext"/>
      </w:pPr>
      <w:r w:rsidRPr="00660184">
        <w:rPr>
          <w:b/>
          <w:bCs/>
        </w:rPr>
        <w:t>Observera</w:t>
      </w:r>
      <w:r w:rsidRPr="00604778">
        <w:t xml:space="preserve"> att innan </w:t>
      </w:r>
      <w:r>
        <w:t>den nationella nivån</w:t>
      </w:r>
      <w:r w:rsidRPr="00604778">
        <w:t xml:space="preserve"> besluta</w:t>
      </w:r>
      <w:r w:rsidR="004E1465">
        <w:t>r</w:t>
      </w:r>
      <w:r w:rsidRPr="00604778">
        <w:t xml:space="preserve"> om tilldelning är </w:t>
      </w:r>
      <w:r w:rsidRPr="00604778">
        <w:rPr>
          <w:i/>
          <w:iCs/>
        </w:rPr>
        <w:t xml:space="preserve">all </w:t>
      </w:r>
      <w:r w:rsidRPr="00604778">
        <w:t xml:space="preserve">information i alla offerter automatiskt hemliga. </w:t>
      </w:r>
      <w:r w:rsidR="00B763FF">
        <w:t>Er</w:t>
      </w:r>
      <w:r w:rsidRPr="00604778">
        <w:t xml:space="preserve"> möjlighet att begära skydd handlar alltså om tiden </w:t>
      </w:r>
      <w:r w:rsidRPr="00B763FF">
        <w:rPr>
          <w:i/>
          <w:iCs/>
        </w:rPr>
        <w:t xml:space="preserve">efter </w:t>
      </w:r>
      <w:r w:rsidRPr="00604778">
        <w:t>beslutet.</w:t>
      </w:r>
      <w:r>
        <w:t xml:space="preserve"> Om det inte finns känslig information i er offert behöver ni </w:t>
      </w:r>
      <w:r w:rsidR="007F6BB4">
        <w:t xml:space="preserve">naturligtvis </w:t>
      </w:r>
      <w:r>
        <w:t xml:space="preserve">inte lämna in en bilaga </w:t>
      </w:r>
      <w:r w:rsidR="004E1465">
        <w:t>om</w:t>
      </w:r>
      <w:r>
        <w:t xml:space="preserve"> skydd</w:t>
      </w:r>
      <w:r w:rsidR="004E1465">
        <w:t>.</w:t>
      </w:r>
    </w:p>
    <w:p w14:paraId="3BB5E0C7" w14:textId="463C91F2" w:rsidR="00B763FF" w:rsidRDefault="00B763FF" w:rsidP="00B763FF">
      <w:pPr>
        <w:pStyle w:val="Rubrik2"/>
      </w:pPr>
      <w:r>
        <w:t>Instruktion</w:t>
      </w:r>
    </w:p>
    <w:p w14:paraId="5945512F" w14:textId="7C6DCFC1" w:rsidR="008E325F" w:rsidRDefault="00660184" w:rsidP="008E325F">
      <w:pPr>
        <w:pStyle w:val="Brdtext"/>
      </w:pPr>
      <w:r>
        <w:t>Er b</w:t>
      </w:r>
      <w:r w:rsidR="008E325F">
        <w:t>ilaga behöver innehålla följande om varje ”informationstyp” som ni begär skydd för:</w:t>
      </w:r>
    </w:p>
    <w:p w14:paraId="52A1AADC" w14:textId="5B58EA17" w:rsidR="00900899" w:rsidRDefault="008E325F" w:rsidP="00900899">
      <w:pPr>
        <w:pStyle w:val="Brdtext"/>
        <w:numPr>
          <w:ilvl w:val="0"/>
          <w:numId w:val="18"/>
        </w:numPr>
        <w:tabs>
          <w:tab w:val="left" w:pos="1701"/>
        </w:tabs>
        <w:spacing w:after="80"/>
        <w:ind w:left="357" w:hanging="357"/>
      </w:pPr>
      <w:r w:rsidRPr="00900899">
        <w:rPr>
          <w:b/>
          <w:bCs/>
        </w:rPr>
        <w:t xml:space="preserve">Beskriv </w:t>
      </w:r>
      <w:r w:rsidR="00BA573A" w:rsidRPr="00900899">
        <w:rPr>
          <w:b/>
          <w:bCs/>
        </w:rPr>
        <w:t>informationstypen</w:t>
      </w:r>
      <w:r w:rsidR="001B78E0">
        <w:rPr>
          <w:b/>
          <w:bCs/>
        </w:rPr>
        <w:t xml:space="preserve"> </w:t>
      </w:r>
      <w:r w:rsidR="001B78E0">
        <w:t xml:space="preserve">utan att avslöja det som är känsligt </w:t>
      </w:r>
      <w:r w:rsidR="00CB6530">
        <w:t xml:space="preserve">i </w:t>
      </w:r>
      <w:r w:rsidR="001B78E0">
        <w:t>informationen</w:t>
      </w:r>
      <w:r w:rsidR="00501D46">
        <w:t xml:space="preserve"> (eftersom det ni skriver kan begäras ut), </w:t>
      </w:r>
      <w:r>
        <w:t>t.ex. prisuppgifter,</w:t>
      </w:r>
      <w:r w:rsidR="001619DE">
        <w:t xml:space="preserve"> </w:t>
      </w:r>
      <w:r>
        <w:t>CV</w:t>
      </w:r>
      <w:r w:rsidR="00931885">
        <w:t>:n</w:t>
      </w:r>
      <w:r>
        <w:t>, referenser, bilaga X, osv.</w:t>
      </w:r>
      <w:r w:rsidR="002C6548">
        <w:t xml:space="preserve"> Informationen måste handla om</w:t>
      </w:r>
      <w:r w:rsidR="002C6548" w:rsidRPr="002C6548">
        <w:t xml:space="preserve"> </w:t>
      </w:r>
      <w:r w:rsidR="002C6548">
        <w:t>era affärs- och/eller driftsförhållanden.</w:t>
      </w:r>
      <w:r w:rsidR="008C48E2">
        <w:t xml:space="preserve"> </w:t>
      </w:r>
    </w:p>
    <w:p w14:paraId="5348544F" w14:textId="35114463" w:rsidR="008E325F" w:rsidRPr="00900899" w:rsidRDefault="006B6449" w:rsidP="00900899">
      <w:pPr>
        <w:pStyle w:val="Brdtext"/>
        <w:tabs>
          <w:tab w:val="left" w:pos="1701"/>
        </w:tabs>
        <w:spacing w:after="360"/>
        <w:ind w:left="357"/>
      </w:pPr>
      <w:r w:rsidRPr="006B6449">
        <w:rPr>
          <w:i/>
          <w:iCs/>
        </w:rPr>
        <w:t>Exempel:</w:t>
      </w:r>
      <w:r w:rsidR="008C48E2" w:rsidRPr="006B6449">
        <w:rPr>
          <w:i/>
          <w:iCs/>
        </w:rPr>
        <w:t xml:space="preserve"> </w:t>
      </w:r>
      <w:r w:rsidR="001C4F82">
        <w:tab/>
      </w:r>
      <w:r w:rsidR="008C48E2" w:rsidRPr="00900899">
        <w:t xml:space="preserve">Vi begär </w:t>
      </w:r>
      <w:r w:rsidR="001C7C3F" w:rsidRPr="00900899">
        <w:t>skydd för bifogade CV:n.</w:t>
      </w:r>
      <w:r w:rsidRPr="00900899">
        <w:br/>
      </w:r>
      <w:r w:rsidR="001C7C3F" w:rsidRPr="00900899">
        <w:t xml:space="preserve"> </w:t>
      </w:r>
      <w:r w:rsidRPr="00900899">
        <w:t xml:space="preserve">                     </w:t>
      </w:r>
      <w:r w:rsidR="001C7C3F" w:rsidRPr="00900899">
        <w:t xml:space="preserve">Vi begär skydd för de tekniska specifikationerna i </w:t>
      </w:r>
      <w:r w:rsidR="000D1E7A" w:rsidRPr="00900899">
        <w:t xml:space="preserve">bilaga X, avsnitt </w:t>
      </w:r>
      <w:r w:rsidRPr="00900899">
        <w:t>y</w:t>
      </w:r>
      <w:r w:rsidR="000D1E7A" w:rsidRPr="00900899">
        <w:t xml:space="preserve"> och </w:t>
      </w:r>
      <w:r w:rsidRPr="00900899">
        <w:t>z</w:t>
      </w:r>
      <w:r w:rsidR="000D1E7A" w:rsidRPr="00900899">
        <w:t>.</w:t>
      </w:r>
    </w:p>
    <w:p w14:paraId="438E1E9C" w14:textId="77777777" w:rsidR="00900899" w:rsidRDefault="008E325F" w:rsidP="00900899">
      <w:pPr>
        <w:pStyle w:val="Brdtext"/>
        <w:numPr>
          <w:ilvl w:val="0"/>
          <w:numId w:val="18"/>
        </w:numPr>
        <w:tabs>
          <w:tab w:val="left" w:pos="1701"/>
        </w:tabs>
        <w:spacing w:after="80"/>
        <w:ind w:left="357" w:hanging="357"/>
      </w:pPr>
      <w:r w:rsidRPr="00900899">
        <w:rPr>
          <w:b/>
          <w:bCs/>
        </w:rPr>
        <w:t>Ge en rimlig motivering</w:t>
      </w:r>
      <w:r>
        <w:t xml:space="preserve"> </w:t>
      </w:r>
      <w:r w:rsidR="00A33907">
        <w:t xml:space="preserve">till </w:t>
      </w:r>
      <w:r>
        <w:t xml:space="preserve">varför </w:t>
      </w:r>
      <w:r w:rsidR="00036FF4">
        <w:t xml:space="preserve">det finns risk att ni </w:t>
      </w:r>
      <w:r>
        <w:t>skadas om just denna information lämnas ut. Det behöver inte vara långt men ska vara konkret.</w:t>
      </w:r>
    </w:p>
    <w:p w14:paraId="6CB450A9" w14:textId="3FAB2632" w:rsidR="00900899" w:rsidRPr="00900899" w:rsidRDefault="008E325F" w:rsidP="00900899">
      <w:pPr>
        <w:pStyle w:val="Brdtext"/>
        <w:tabs>
          <w:tab w:val="left" w:pos="1701"/>
        </w:tabs>
        <w:spacing w:after="80"/>
        <w:ind w:left="1695" w:hanging="1338"/>
      </w:pPr>
      <w:r>
        <w:t xml:space="preserve"> </w:t>
      </w:r>
      <w:r w:rsidR="00A33907" w:rsidRPr="006B6449">
        <w:rPr>
          <w:i/>
          <w:iCs/>
        </w:rPr>
        <w:t xml:space="preserve">Exempel: </w:t>
      </w:r>
      <w:r w:rsidR="006B6449">
        <w:rPr>
          <w:i/>
          <w:iCs/>
        </w:rPr>
        <w:tab/>
      </w:r>
      <w:r w:rsidR="006B6449" w:rsidRPr="00900899">
        <w:t xml:space="preserve">(CV:n) </w:t>
      </w:r>
      <w:r w:rsidRPr="00900899">
        <w:t xml:space="preserve">I vår bransch är headhunting vanligt. Vi skulle skadas om nyckelpersoner som finns i </w:t>
      </w:r>
      <w:r w:rsidR="00800BAF" w:rsidRPr="00900899">
        <w:t xml:space="preserve">denna offert </w:t>
      </w:r>
      <w:r w:rsidRPr="00900899">
        <w:t>lämnar företaget.</w:t>
      </w:r>
    </w:p>
    <w:p w14:paraId="06B434D7" w14:textId="3132C921" w:rsidR="00931885" w:rsidRPr="00900899" w:rsidRDefault="006B6449" w:rsidP="00846400">
      <w:pPr>
        <w:pStyle w:val="Brdtext"/>
        <w:tabs>
          <w:tab w:val="left" w:pos="1701"/>
        </w:tabs>
        <w:spacing w:after="360"/>
        <w:ind w:left="1701"/>
      </w:pPr>
      <w:r w:rsidRPr="00900899">
        <w:t>(T</w:t>
      </w:r>
      <w:r w:rsidR="009A04B3" w:rsidRPr="00900899">
        <w:t>ekniska specifikationer</w:t>
      </w:r>
      <w:r w:rsidRPr="00900899">
        <w:t>)</w:t>
      </w:r>
      <w:r w:rsidR="00CA0642" w:rsidRPr="00900899">
        <w:t xml:space="preserve"> </w:t>
      </w:r>
      <w:r w:rsidR="0022186B" w:rsidRPr="00900899">
        <w:t>De beskriver en</w:t>
      </w:r>
      <w:r w:rsidR="00CA0642" w:rsidRPr="00900899">
        <w:t xml:space="preserve"> företagsutvecklad</w:t>
      </w:r>
      <w:r w:rsidR="00E446F5" w:rsidRPr="00900899">
        <w:t xml:space="preserve"> produkt </w:t>
      </w:r>
      <w:r w:rsidR="0022186B" w:rsidRPr="00900899">
        <w:t>som en</w:t>
      </w:r>
      <w:r w:rsidR="00E446F5" w:rsidRPr="00900899">
        <w:t xml:space="preserve"> konkurrent skulle kunna </w:t>
      </w:r>
      <w:r w:rsidR="0022186B" w:rsidRPr="00900899">
        <w:t xml:space="preserve">försöka </w:t>
      </w:r>
      <w:r w:rsidR="00BD2EE6">
        <w:t>kopiera</w:t>
      </w:r>
      <w:r w:rsidR="00A829ED" w:rsidRPr="00900899">
        <w:t xml:space="preserve"> utan att lägga ner all tid som vi la ner. </w:t>
      </w:r>
      <w:r w:rsidR="00BD2EE6">
        <w:t xml:space="preserve">Det skadar företaget om </w:t>
      </w:r>
      <w:r w:rsidR="00A829ED" w:rsidRPr="00900899">
        <w:t xml:space="preserve">andra kan kopiera våra </w:t>
      </w:r>
      <w:r w:rsidR="001F6B5E" w:rsidRPr="00900899">
        <w:t>idéer.</w:t>
      </w:r>
      <w:r w:rsidR="00E446F5" w:rsidRPr="00900899">
        <w:t xml:space="preserve"> </w:t>
      </w:r>
    </w:p>
    <w:p w14:paraId="39668AD2" w14:textId="5E617060" w:rsidR="00B073F2" w:rsidRDefault="00AE7947" w:rsidP="00846400">
      <w:pPr>
        <w:pStyle w:val="Brdtext"/>
        <w:tabs>
          <w:tab w:val="left" w:pos="1985"/>
        </w:tabs>
        <w:spacing w:after="80"/>
      </w:pPr>
      <w:r>
        <w:t>Detta är p</w:t>
      </w:r>
      <w:r w:rsidR="00660184">
        <w:t xml:space="preserve">aragrafen som </w:t>
      </w:r>
      <w:r w:rsidR="000D7705">
        <w:t>skyddar leverantörernas känsliga information om</w:t>
      </w:r>
      <w:r w:rsidR="00660184">
        <w:t xml:space="preserve"> </w:t>
      </w:r>
      <w:r w:rsidR="000D7705">
        <w:t xml:space="preserve">affärs- och driftsförhållanden från utlämnande: </w:t>
      </w:r>
      <w:r w:rsidR="00900899">
        <w:t>kyrkoordningen 54 kap. 7 §</w:t>
      </w:r>
      <w:r w:rsidR="00400FB3">
        <w:t>:</w:t>
      </w:r>
    </w:p>
    <w:p w14:paraId="7041317D" w14:textId="6B077C96" w:rsidR="005B07E4" w:rsidRDefault="005B07E4" w:rsidP="00846400">
      <w:pPr>
        <w:pStyle w:val="Brdtext"/>
        <w:spacing w:after="0" w:line="240" w:lineRule="auto"/>
        <w:ind w:left="567" w:right="680"/>
        <w:rPr>
          <w:sz w:val="22"/>
          <w:szCs w:val="22"/>
        </w:rPr>
      </w:pPr>
      <w:r w:rsidRPr="00846400">
        <w:rPr>
          <w:sz w:val="22"/>
          <w:szCs w:val="22"/>
        </w:rPr>
        <w:t>Förbud gäller mot att röja uppgifter om affärs- och driftsförhållanden för någon som har trätt i affärsförbindelse</w:t>
      </w:r>
      <w:r w:rsidR="000B7E46">
        <w:rPr>
          <w:sz w:val="22"/>
          <w:szCs w:val="22"/>
        </w:rPr>
        <w:t>*</w:t>
      </w:r>
      <w:r w:rsidRPr="00846400">
        <w:rPr>
          <w:sz w:val="22"/>
          <w:szCs w:val="22"/>
        </w:rPr>
        <w:t xml:space="preserve"> med kyrkan. Förbudet gäller om det av någon särskild anledning kan antas att affärspartnern lider skada om uppgiften röjs.</w:t>
      </w:r>
    </w:p>
    <w:p w14:paraId="05FBE15A" w14:textId="77777777" w:rsidR="000B7E46" w:rsidRDefault="000B7E46" w:rsidP="000B7E46">
      <w:pPr>
        <w:rPr>
          <w:szCs w:val="22"/>
        </w:rPr>
      </w:pPr>
    </w:p>
    <w:p w14:paraId="2673263C" w14:textId="4510B59E" w:rsidR="00341701" w:rsidRPr="00B70503" w:rsidRDefault="000B7E46" w:rsidP="00710652">
      <w:r>
        <w:t>*</w:t>
      </w:r>
      <w:r w:rsidR="00170F7F">
        <w:t>a</w:t>
      </w:r>
      <w:r>
        <w:t xml:space="preserve">tt lämna offert i upphandling ses som </w:t>
      </w:r>
      <w:r w:rsidRPr="000D7705">
        <w:t>affärsförbindelse</w:t>
      </w:r>
    </w:p>
    <w:sectPr w:rsidR="00341701" w:rsidRPr="00B70503" w:rsidSect="00961BF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24" w:right="1418" w:bottom="1134" w:left="1446" w:header="907" w:footer="7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ABEB" w14:textId="77777777" w:rsidR="00D829AC" w:rsidRPr="000A2A02" w:rsidRDefault="00D829AC">
      <w:r w:rsidRPr="000A2A02">
        <w:separator/>
      </w:r>
    </w:p>
  </w:endnote>
  <w:endnote w:type="continuationSeparator" w:id="0">
    <w:p w14:paraId="6B60D791" w14:textId="77777777" w:rsidR="00D829AC" w:rsidRPr="000A2A02" w:rsidRDefault="00D829AC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6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</w:tblGrid>
    <w:tr w:rsidR="00E059EA" w:rsidRPr="000A2A02" w14:paraId="72A6C3A7" w14:textId="77777777" w:rsidTr="007F777A">
      <w:trPr>
        <w:cantSplit/>
        <w:trHeight w:val="210"/>
      </w:trPr>
      <w:tc>
        <w:tcPr>
          <w:tcW w:w="3686" w:type="dxa"/>
          <w:tcMar>
            <w:left w:w="0" w:type="dxa"/>
          </w:tcMar>
        </w:tcPr>
        <w:p w14:paraId="574E51D9" w14:textId="2F911B6C" w:rsidR="00E059EA" w:rsidRPr="00E13A78" w:rsidRDefault="000D7705" w:rsidP="00E059EA">
          <w:pPr>
            <w:pStyle w:val="Sidfot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userBenämning"/>
              <w:id w:val="-1548213680"/>
              <w:text/>
            </w:sdtPr>
            <w:sdtEndPr/>
            <w:sdtContent>
              <w:r w:rsidR="00400FB3" w:rsidRPr="00400FB3">
                <w:rPr>
                  <w:sz w:val="16"/>
                  <w:szCs w:val="16"/>
                </w:rPr>
                <w:t>Ekonomi- och finansavdelningen</w:t>
              </w:r>
              <w:r w:rsidR="00400FB3">
                <w:rPr>
                  <w:sz w:val="16"/>
                  <w:szCs w:val="16"/>
                </w:rPr>
                <w:t xml:space="preserve">, </w:t>
              </w:r>
              <w:r w:rsidR="00400FB3" w:rsidRPr="00400FB3">
                <w:rPr>
                  <w:sz w:val="16"/>
                  <w:szCs w:val="16"/>
                </w:rPr>
                <w:t>Kyrkokansliet</w:t>
              </w:r>
            </w:sdtContent>
          </w:sdt>
        </w:p>
      </w:tc>
    </w:tr>
    <w:tr w:rsidR="00E059EA" w:rsidRPr="000A2A02" w14:paraId="390E30B2" w14:textId="77777777" w:rsidTr="007F777A">
      <w:trPr>
        <w:cantSplit/>
        <w:trHeight w:val="225"/>
      </w:trPr>
      <w:tc>
        <w:tcPr>
          <w:tcW w:w="3686" w:type="dxa"/>
          <w:tcMar>
            <w:left w:w="0" w:type="dxa"/>
          </w:tcMar>
        </w:tcPr>
        <w:p w14:paraId="02ACC500" w14:textId="31A65E2E" w:rsidR="00E059EA" w:rsidRPr="000A2A02" w:rsidRDefault="00E13A78" w:rsidP="00E059EA">
          <w:pPr>
            <w:pStyle w:val="Sidfot"/>
          </w:pPr>
          <w:r w:rsidRPr="00086B70">
            <w:rPr>
              <w:rStyle w:val="SidfotLedtextChar"/>
            </w:rPr>
            <w:t>Postadress</w:t>
          </w:r>
          <w:r w:rsidR="00E059EA" w:rsidRPr="00086B70">
            <w:rPr>
              <w:rStyle w:val="SidfotLedtextChar"/>
            </w:rPr>
            <w:t>:</w:t>
          </w:r>
          <w:r w:rsidR="00E059EA" w:rsidRPr="00716FA0">
            <w:t xml:space="preserve"> </w:t>
          </w:r>
          <w:sdt>
            <w:sdtPr>
              <w:tag w:val="userPostadress"/>
              <w:id w:val="740063309"/>
              <w:text/>
            </w:sdtPr>
            <w:sdtEndPr/>
            <w:sdtContent>
              <w:r w:rsidR="007F777A">
                <w:t>Svenska kyrkan</w:t>
              </w:r>
            </w:sdtContent>
          </w:sdt>
          <w:r w:rsidR="00E059EA" w:rsidRPr="000A2A02">
            <w:t xml:space="preserve"> </w:t>
          </w:r>
          <w:sdt>
            <w:sdtPr>
              <w:tag w:val="userPostnr"/>
              <w:id w:val="1929613376"/>
              <w:text/>
            </w:sdtPr>
            <w:sdtEndPr/>
            <w:sdtContent>
              <w:r w:rsidR="007F777A">
                <w:t>751 70</w:t>
              </w:r>
            </w:sdtContent>
          </w:sdt>
          <w:r w:rsidR="00E059EA" w:rsidRPr="000A2A02">
            <w:t xml:space="preserve"> </w:t>
          </w:r>
          <w:sdt>
            <w:sdtPr>
              <w:tag w:val="userOrt"/>
              <w:id w:val="859085602"/>
              <w:text/>
            </w:sdtPr>
            <w:sdtEndPr/>
            <w:sdtContent>
              <w:r w:rsidR="007F777A">
                <w:t>Uppsala</w:t>
              </w:r>
            </w:sdtContent>
          </w:sdt>
        </w:p>
      </w:tc>
    </w:tr>
    <w:tr w:rsidR="00E059EA" w:rsidRPr="00A96993" w14:paraId="6AFF4687" w14:textId="77777777" w:rsidTr="007F777A">
      <w:trPr>
        <w:cantSplit/>
        <w:trHeight w:val="225"/>
      </w:trPr>
      <w:tc>
        <w:tcPr>
          <w:tcW w:w="3686" w:type="dxa"/>
          <w:tcMar>
            <w:left w:w="0" w:type="dxa"/>
          </w:tcMar>
        </w:tcPr>
        <w:p w14:paraId="706EF022" w14:textId="5B0BDDE4" w:rsidR="00E059EA" w:rsidRPr="00716FA0" w:rsidRDefault="00E13A78" w:rsidP="00E059EA">
          <w:pPr>
            <w:pStyle w:val="Sidfot"/>
            <w:rPr>
              <w:rStyle w:val="SidfotLedtextChar"/>
              <w:caps/>
              <w:szCs w:val="20"/>
            </w:rPr>
          </w:pPr>
          <w:bookmarkStart w:id="1" w:name="rowdelBesöksadress2" w:colFirst="0" w:colLast="0"/>
          <w:r w:rsidRPr="00B76236">
            <w:rPr>
              <w:rStyle w:val="SidfotLedtextChar"/>
            </w:rPr>
            <w:t>Besöksadress</w:t>
          </w:r>
          <w:r w:rsidR="00E059EA" w:rsidRPr="00716FA0">
            <w:rPr>
              <w:rStyle w:val="SidfotLedtextChar"/>
            </w:rPr>
            <w:t>:</w:t>
          </w:r>
          <w:r w:rsidR="00E059EA" w:rsidRPr="00716FA0">
            <w:t xml:space="preserve"> </w:t>
          </w:r>
          <w:sdt>
            <w:sdtPr>
              <w:tag w:val="userBesöksadress"/>
              <w:id w:val="990903392"/>
              <w:text/>
            </w:sdtPr>
            <w:sdtEndPr/>
            <w:sdtContent>
              <w:r w:rsidR="00727648">
                <w:t>Sysslomansgatan 4</w:t>
              </w:r>
            </w:sdtContent>
          </w:sdt>
          <w:r w:rsidR="00E059EA" w:rsidRPr="00716FA0">
            <w:t xml:space="preserve"> </w:t>
          </w:r>
        </w:p>
      </w:tc>
    </w:tr>
    <w:tr w:rsidR="00E059EA" w:rsidRPr="00D709CF" w14:paraId="175A2F65" w14:textId="77777777" w:rsidTr="007F777A">
      <w:trPr>
        <w:cantSplit/>
        <w:trHeight w:val="225"/>
      </w:trPr>
      <w:tc>
        <w:tcPr>
          <w:tcW w:w="3686" w:type="dxa"/>
          <w:tcMar>
            <w:left w:w="0" w:type="dxa"/>
          </w:tcMar>
        </w:tcPr>
        <w:p w14:paraId="5E41A4C0" w14:textId="382AC84E" w:rsidR="00E059EA" w:rsidRPr="00E621BB" w:rsidRDefault="00E13A78" w:rsidP="00E059EA">
          <w:pPr>
            <w:pStyle w:val="Sidfot"/>
            <w:rPr>
              <w:lang w:val="nb-NO"/>
            </w:rPr>
          </w:pPr>
          <w:bookmarkStart w:id="2" w:name="rowdelTelefon_K2" w:colFirst="0" w:colLast="0"/>
          <w:bookmarkEnd w:id="1"/>
          <w:r w:rsidRPr="00E621BB">
            <w:rPr>
              <w:rStyle w:val="SidfotLedtextChar"/>
              <w:lang w:val="nb-NO"/>
            </w:rPr>
            <w:t>Telefon</w:t>
          </w:r>
          <w:r w:rsidR="00E059EA" w:rsidRPr="00E621BB">
            <w:rPr>
              <w:lang w:val="nb-NO"/>
            </w:rPr>
            <w:t xml:space="preserve">: </w:t>
          </w:r>
          <w:sdt>
            <w:sdtPr>
              <w:tag w:val="userTelefon_K"/>
              <w:id w:val="1788076362"/>
              <w:text/>
            </w:sdtPr>
            <w:sdtEndPr/>
            <w:sdtContent>
              <w:r w:rsidR="00727648">
                <w:t>018-16 95 00</w:t>
              </w:r>
            </w:sdtContent>
          </w:sdt>
        </w:p>
      </w:tc>
    </w:tr>
    <w:bookmarkEnd w:id="2"/>
  </w:tbl>
  <w:p w14:paraId="2401AA45" w14:textId="77777777" w:rsidR="00920C36" w:rsidRPr="000A2A02" w:rsidRDefault="00920C36" w:rsidP="00920C36">
    <w:pPr>
      <w:pStyle w:val="Sidfot"/>
      <w:spacing w:line="240" w:lineRule="auto"/>
      <w:rPr>
        <w:sz w:val="2"/>
      </w:rPr>
    </w:pPr>
  </w:p>
  <w:p w14:paraId="6EEDF12E" w14:textId="77777777" w:rsidR="005C0AC2" w:rsidRPr="000A2A02" w:rsidRDefault="005C0AC2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E059EA" w:rsidRPr="000A2A02" w14:paraId="0E010C85" w14:textId="77777777" w:rsidTr="00142898">
      <w:trPr>
        <w:cantSplit/>
        <w:trHeight w:val="210"/>
      </w:trPr>
      <w:tc>
        <w:tcPr>
          <w:tcW w:w="9096" w:type="dxa"/>
          <w:tcMar>
            <w:left w:w="0" w:type="dxa"/>
          </w:tcMar>
        </w:tcPr>
        <w:bookmarkStart w:id="4" w:name="_Hlk507053089"/>
        <w:p w14:paraId="3D44A880" w14:textId="7070F480" w:rsidR="00E059EA" w:rsidRPr="00A631B8" w:rsidRDefault="000D7705" w:rsidP="00E059EA">
          <w:pPr>
            <w:pStyle w:val="Sidfot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userBenämning"/>
              <w:id w:val="-1855796965"/>
              <w:text/>
            </w:sdtPr>
            <w:sdtEndPr/>
            <w:sdtContent>
              <w:r w:rsidR="00B3763B">
                <w:rPr>
                  <w:sz w:val="16"/>
                  <w:szCs w:val="16"/>
                </w:rPr>
                <w:t>Kyrkokansliet</w:t>
              </w:r>
            </w:sdtContent>
          </w:sdt>
        </w:p>
      </w:tc>
    </w:tr>
    <w:tr w:rsidR="00E059EA" w:rsidRPr="000A2A02" w14:paraId="099C83C3" w14:textId="77777777" w:rsidTr="00142898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594A11DF" w14:textId="77777777" w:rsidR="00E059EA" w:rsidRPr="000A2A02" w:rsidRDefault="00A631B8" w:rsidP="00E059EA">
          <w:pPr>
            <w:pStyle w:val="Sidfot"/>
          </w:pPr>
          <w:bookmarkStart w:id="5" w:name="_Hlk507052433"/>
          <w:r w:rsidRPr="00086B70">
            <w:rPr>
              <w:rStyle w:val="SidfotLedtextChar"/>
            </w:rPr>
            <w:t>Postadress</w:t>
          </w:r>
          <w:r w:rsidR="00E059EA" w:rsidRPr="00086B70">
            <w:rPr>
              <w:rStyle w:val="SidfotLedtextChar"/>
            </w:rPr>
            <w:t>:</w:t>
          </w:r>
          <w:r w:rsidR="00E059EA" w:rsidRPr="00086B70">
            <w:t xml:space="preserve"> </w:t>
          </w:r>
          <w:sdt>
            <w:sdtPr>
              <w:tag w:val="userPostadress"/>
              <w:id w:val="1723561090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Postadress</w:t>
              </w:r>
            </w:sdtContent>
          </w:sdt>
          <w:r w:rsidR="00E059EA" w:rsidRPr="000A2A02">
            <w:t xml:space="preserve"> </w:t>
          </w:r>
          <w:sdt>
            <w:sdtPr>
              <w:tag w:val="userPostnr"/>
              <w:id w:val="1648631789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Postnr</w:t>
              </w:r>
            </w:sdtContent>
          </w:sdt>
          <w:r w:rsidR="00E059EA" w:rsidRPr="000A2A02">
            <w:t xml:space="preserve"> </w:t>
          </w:r>
          <w:sdt>
            <w:sdtPr>
              <w:tag w:val="userOrt"/>
              <w:id w:val="54822247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Ort</w:t>
              </w:r>
            </w:sdtContent>
          </w:sdt>
        </w:p>
      </w:tc>
    </w:tr>
    <w:tr w:rsidR="00E059EA" w:rsidRPr="00A96993" w14:paraId="091ABEE9" w14:textId="77777777" w:rsidTr="00142898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54778AF5" w14:textId="77777777" w:rsidR="00E059EA" w:rsidRPr="00086B70" w:rsidRDefault="00A631B8" w:rsidP="00E059EA">
          <w:pPr>
            <w:pStyle w:val="Sidfot"/>
          </w:pPr>
          <w:bookmarkStart w:id="6" w:name="rowdelBesöksadress" w:colFirst="0" w:colLast="0"/>
          <w:bookmarkEnd w:id="5"/>
          <w:r w:rsidRPr="00A631B8">
            <w:rPr>
              <w:rStyle w:val="SidfotLedtextChar"/>
            </w:rPr>
            <w:t>Besöksadress</w:t>
          </w:r>
          <w:r w:rsidR="00E059EA">
            <w:rPr>
              <w:rStyle w:val="SidfotLedtextChar"/>
            </w:rPr>
            <w:t>:</w:t>
          </w:r>
          <w:r w:rsidR="00E059EA" w:rsidRPr="00086B70">
            <w:t xml:space="preserve"> </w:t>
          </w:r>
          <w:sdt>
            <w:sdtPr>
              <w:tag w:val="userBesöksadress"/>
              <w:id w:val="-132561343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Besöksadress</w:t>
              </w:r>
            </w:sdtContent>
          </w:sdt>
        </w:p>
      </w:tc>
    </w:tr>
    <w:tr w:rsidR="00E059EA" w:rsidRPr="00D709CF" w14:paraId="334508DE" w14:textId="77777777" w:rsidTr="00142898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621AA551" w14:textId="77777777" w:rsidR="00E059EA" w:rsidRPr="00E621BB" w:rsidRDefault="00A631B8" w:rsidP="00E059EA">
          <w:pPr>
            <w:pStyle w:val="Sidfot"/>
            <w:rPr>
              <w:lang w:val="nb-NO"/>
            </w:rPr>
          </w:pPr>
          <w:bookmarkStart w:id="7" w:name="rowdelTelefon_K" w:colFirst="0" w:colLast="0"/>
          <w:bookmarkEnd w:id="6"/>
          <w:r w:rsidRPr="00E621BB">
            <w:rPr>
              <w:rStyle w:val="SidfotLedtextChar"/>
              <w:lang w:val="nb-NO"/>
            </w:rPr>
            <w:t>Telefon</w:t>
          </w:r>
          <w:r w:rsidR="00E059EA" w:rsidRPr="00E621BB">
            <w:rPr>
              <w:lang w:val="nb-NO"/>
            </w:rPr>
            <w:t xml:space="preserve">: </w:t>
          </w:r>
          <w:sdt>
            <w:sdtPr>
              <w:tag w:val="userTelefon_K"/>
              <w:id w:val="-627786609"/>
              <w:showingPlcHdr/>
              <w:text/>
            </w:sdtPr>
            <w:sdtEndPr/>
            <w:sdtContent>
              <w:r w:rsidR="00E059EA" w:rsidRPr="00E621BB">
                <w:rPr>
                  <w:rStyle w:val="Platshllartext"/>
                  <w:lang w:val="nb-NO"/>
                </w:rPr>
                <w:t>Telefon</w:t>
              </w:r>
            </w:sdtContent>
          </w:sdt>
        </w:p>
      </w:tc>
    </w:tr>
    <w:bookmarkEnd w:id="7"/>
    <w:tr w:rsidR="00E059EA" w:rsidRPr="000A2A02" w14:paraId="7F3CAB72" w14:textId="77777777" w:rsidTr="00142898">
      <w:trPr>
        <w:cantSplit/>
        <w:trHeight w:val="195"/>
      </w:trPr>
      <w:tc>
        <w:tcPr>
          <w:tcW w:w="9096" w:type="dxa"/>
          <w:tcMar>
            <w:left w:w="0" w:type="dxa"/>
          </w:tcMar>
          <w:vAlign w:val="bottom"/>
        </w:tcPr>
        <w:p w14:paraId="7A71EA76" w14:textId="4B93C476" w:rsidR="00E059EA" w:rsidRPr="000A2A02" w:rsidRDefault="00E059EA" w:rsidP="00E059EA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fldSimple w:instr=" NUMPAGES ">
            <w:r w:rsidR="00B70503">
              <w:rPr>
                <w:noProof/>
              </w:rPr>
              <w:instrText>3</w:instrText>
            </w:r>
          </w:fldSimple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B7E46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B70503">
            <w:rPr>
              <w:noProof/>
            </w:rPr>
            <w:t>1</w:t>
          </w:r>
          <w:r>
            <w:fldChar w:fldCharType="end"/>
          </w:r>
        </w:p>
      </w:tc>
    </w:tr>
    <w:bookmarkEnd w:id="4"/>
  </w:tbl>
  <w:p w14:paraId="558A3AE9" w14:textId="77777777" w:rsidR="00920C36" w:rsidRPr="000A2A02" w:rsidRDefault="00920C36" w:rsidP="00920C36">
    <w:pPr>
      <w:pStyle w:val="Sidfot"/>
      <w:spacing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E891" w14:textId="77777777" w:rsidR="00D829AC" w:rsidRPr="000A2A02" w:rsidRDefault="00D829AC">
      <w:r w:rsidRPr="000A2A02">
        <w:separator/>
      </w:r>
    </w:p>
  </w:footnote>
  <w:footnote w:type="continuationSeparator" w:id="0">
    <w:p w14:paraId="6BCFB028" w14:textId="77777777" w:rsidR="00D829AC" w:rsidRPr="000A2A02" w:rsidRDefault="00D829AC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00C1" w14:textId="0840E579" w:rsidR="005C0AC2" w:rsidRPr="00642D06" w:rsidRDefault="00A1378C" w:rsidP="000B7E46">
    <w:pPr>
      <w:pStyle w:val="Logo"/>
      <w:rPr>
        <w:sz w:val="18"/>
        <w:szCs w:val="18"/>
      </w:rPr>
    </w:pPr>
    <w:bookmarkStart w:id="0" w:name="bkmLogo2"/>
    <w:r w:rsidRPr="00BC5D2E">
      <w:rPr>
        <w:noProof/>
      </w:rPr>
      <w:drawing>
        <wp:inline distT="0" distB="0" distL="0" distR="0" wp14:anchorId="44866D9C" wp14:editId="7427D0E3">
          <wp:extent cx="2880000" cy="648000"/>
          <wp:effectExtent l="0" t="0" r="0" b="0"/>
          <wp:docPr id="1116645893" name="Bildobjekt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099E" w14:textId="77777777" w:rsidR="005C0AC2" w:rsidRPr="000A2A02" w:rsidRDefault="004C61FD" w:rsidP="00341701">
    <w:pPr>
      <w:pStyle w:val="Logo"/>
    </w:pPr>
    <w:bookmarkStart w:id="3" w:name="bkmLogo1"/>
    <w:bookmarkEnd w:id="3"/>
    <w:r w:rsidRPr="00BC5D2E">
      <w:rPr>
        <w:noProof/>
      </w:rPr>
      <w:drawing>
        <wp:inline distT="0" distB="0" distL="0" distR="0" wp14:anchorId="36857ECA" wp14:editId="3A5DDBA2">
          <wp:extent cx="2880000" cy="648000"/>
          <wp:effectExtent l="0" t="0" r="0" b="0"/>
          <wp:docPr id="1884051719" name="Bildobjekt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1DE641B3"/>
    <w:multiLevelType w:val="hybridMultilevel"/>
    <w:tmpl w:val="6B5AB2C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70592"/>
    <w:multiLevelType w:val="hybridMultilevel"/>
    <w:tmpl w:val="87C069A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8" w15:restartNumberingAfterBreak="0">
    <w:nsid w:val="61E31BB7"/>
    <w:multiLevelType w:val="hybridMultilevel"/>
    <w:tmpl w:val="6B5AB2C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D7C5E1F"/>
    <w:multiLevelType w:val="hybridMultilevel"/>
    <w:tmpl w:val="6B5AB2C4"/>
    <w:lvl w:ilvl="0" w:tplc="041D000F">
      <w:start w:val="1"/>
      <w:numFmt w:val="decimal"/>
      <w:lvlText w:val="%1."/>
      <w:lvlJc w:val="left"/>
      <w:pPr>
        <w:ind w:left="1429" w:hanging="360"/>
      </w:pPr>
    </w:lvl>
    <w:lvl w:ilvl="1" w:tplc="041D0019" w:tentative="1">
      <w:start w:val="1"/>
      <w:numFmt w:val="lowerLetter"/>
      <w:lvlText w:val="%2."/>
      <w:lvlJc w:val="left"/>
      <w:pPr>
        <w:ind w:left="2149" w:hanging="360"/>
      </w:pPr>
    </w:lvl>
    <w:lvl w:ilvl="2" w:tplc="041D001B" w:tentative="1">
      <w:start w:val="1"/>
      <w:numFmt w:val="lowerRoman"/>
      <w:lvlText w:val="%3."/>
      <w:lvlJc w:val="right"/>
      <w:pPr>
        <w:ind w:left="2869" w:hanging="180"/>
      </w:pPr>
    </w:lvl>
    <w:lvl w:ilvl="3" w:tplc="041D000F" w:tentative="1">
      <w:start w:val="1"/>
      <w:numFmt w:val="decimal"/>
      <w:lvlText w:val="%4."/>
      <w:lvlJc w:val="left"/>
      <w:pPr>
        <w:ind w:left="3589" w:hanging="360"/>
      </w:pPr>
    </w:lvl>
    <w:lvl w:ilvl="4" w:tplc="041D0019" w:tentative="1">
      <w:start w:val="1"/>
      <w:numFmt w:val="lowerLetter"/>
      <w:lvlText w:val="%5."/>
      <w:lvlJc w:val="left"/>
      <w:pPr>
        <w:ind w:left="4309" w:hanging="360"/>
      </w:pPr>
    </w:lvl>
    <w:lvl w:ilvl="5" w:tplc="041D001B" w:tentative="1">
      <w:start w:val="1"/>
      <w:numFmt w:val="lowerRoman"/>
      <w:lvlText w:val="%6."/>
      <w:lvlJc w:val="right"/>
      <w:pPr>
        <w:ind w:left="5029" w:hanging="180"/>
      </w:pPr>
    </w:lvl>
    <w:lvl w:ilvl="6" w:tplc="041D000F" w:tentative="1">
      <w:start w:val="1"/>
      <w:numFmt w:val="decimal"/>
      <w:lvlText w:val="%7."/>
      <w:lvlJc w:val="left"/>
      <w:pPr>
        <w:ind w:left="5749" w:hanging="360"/>
      </w:pPr>
    </w:lvl>
    <w:lvl w:ilvl="7" w:tplc="041D0019" w:tentative="1">
      <w:start w:val="1"/>
      <w:numFmt w:val="lowerLetter"/>
      <w:lvlText w:val="%8."/>
      <w:lvlJc w:val="left"/>
      <w:pPr>
        <w:ind w:left="6469" w:hanging="360"/>
      </w:pPr>
    </w:lvl>
    <w:lvl w:ilvl="8" w:tplc="041D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79603737">
    <w:abstractNumId w:val="8"/>
  </w:num>
  <w:num w:numId="2" w16cid:durableId="317224259">
    <w:abstractNumId w:val="3"/>
  </w:num>
  <w:num w:numId="3" w16cid:durableId="1299611402">
    <w:abstractNumId w:val="2"/>
  </w:num>
  <w:num w:numId="4" w16cid:durableId="1271280217">
    <w:abstractNumId w:val="1"/>
  </w:num>
  <w:num w:numId="5" w16cid:durableId="1316838226">
    <w:abstractNumId w:val="0"/>
  </w:num>
  <w:num w:numId="6" w16cid:durableId="113251193">
    <w:abstractNumId w:val="9"/>
  </w:num>
  <w:num w:numId="7" w16cid:durableId="1182014914">
    <w:abstractNumId w:val="7"/>
  </w:num>
  <w:num w:numId="8" w16cid:durableId="594097555">
    <w:abstractNumId w:val="6"/>
  </w:num>
  <w:num w:numId="9" w16cid:durableId="1332681523">
    <w:abstractNumId w:val="5"/>
  </w:num>
  <w:num w:numId="10" w16cid:durableId="1536310982">
    <w:abstractNumId w:val="4"/>
  </w:num>
  <w:num w:numId="11" w16cid:durableId="787431782">
    <w:abstractNumId w:val="12"/>
  </w:num>
  <w:num w:numId="12" w16cid:durableId="1428647779">
    <w:abstractNumId w:val="13"/>
  </w:num>
  <w:num w:numId="13" w16cid:durableId="1048728065">
    <w:abstractNumId w:val="15"/>
  </w:num>
  <w:num w:numId="14" w16cid:durableId="470559049">
    <w:abstractNumId w:val="10"/>
  </w:num>
  <w:num w:numId="15" w16cid:durableId="701789066">
    <w:abstractNumId w:val="17"/>
  </w:num>
  <w:num w:numId="16" w16cid:durableId="804591705">
    <w:abstractNumId w:val="16"/>
  </w:num>
  <w:num w:numId="17" w16cid:durableId="913785085">
    <w:abstractNumId w:val="19"/>
  </w:num>
  <w:num w:numId="18" w16cid:durableId="1198394093">
    <w:abstractNumId w:val="14"/>
  </w:num>
  <w:num w:numId="19" w16cid:durableId="57679801">
    <w:abstractNumId w:val="18"/>
  </w:num>
  <w:num w:numId="20" w16cid:durableId="9970313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CC"/>
    <w:rsid w:val="00000528"/>
    <w:rsid w:val="000014CE"/>
    <w:rsid w:val="00006D95"/>
    <w:rsid w:val="00017FC7"/>
    <w:rsid w:val="00020CC0"/>
    <w:rsid w:val="00027236"/>
    <w:rsid w:val="00031E4F"/>
    <w:rsid w:val="00033458"/>
    <w:rsid w:val="00036FF4"/>
    <w:rsid w:val="00040772"/>
    <w:rsid w:val="00041C3C"/>
    <w:rsid w:val="00050117"/>
    <w:rsid w:val="00091C53"/>
    <w:rsid w:val="000A06F2"/>
    <w:rsid w:val="000A2A02"/>
    <w:rsid w:val="000B7E46"/>
    <w:rsid w:val="000C1687"/>
    <w:rsid w:val="000C67D7"/>
    <w:rsid w:val="000D1E7A"/>
    <w:rsid w:val="000D2330"/>
    <w:rsid w:val="000D2545"/>
    <w:rsid w:val="000D6046"/>
    <w:rsid w:val="000D7705"/>
    <w:rsid w:val="000E75E6"/>
    <w:rsid w:val="000F045D"/>
    <w:rsid w:val="0010116A"/>
    <w:rsid w:val="0010169F"/>
    <w:rsid w:val="0010608F"/>
    <w:rsid w:val="0011048D"/>
    <w:rsid w:val="0012579E"/>
    <w:rsid w:val="0012620C"/>
    <w:rsid w:val="00126E65"/>
    <w:rsid w:val="00127DA6"/>
    <w:rsid w:val="00134DAA"/>
    <w:rsid w:val="0013556B"/>
    <w:rsid w:val="00135A55"/>
    <w:rsid w:val="00141660"/>
    <w:rsid w:val="00145C6F"/>
    <w:rsid w:val="001619DE"/>
    <w:rsid w:val="0017062E"/>
    <w:rsid w:val="00170F7F"/>
    <w:rsid w:val="00181212"/>
    <w:rsid w:val="001A1AED"/>
    <w:rsid w:val="001A203E"/>
    <w:rsid w:val="001A2330"/>
    <w:rsid w:val="001A3D1A"/>
    <w:rsid w:val="001A6F7B"/>
    <w:rsid w:val="001B78E0"/>
    <w:rsid w:val="001C482D"/>
    <w:rsid w:val="001C4F82"/>
    <w:rsid w:val="001C520B"/>
    <w:rsid w:val="001C564E"/>
    <w:rsid w:val="001C7C3F"/>
    <w:rsid w:val="001D6C19"/>
    <w:rsid w:val="001D7518"/>
    <w:rsid w:val="001E28F2"/>
    <w:rsid w:val="001E58B5"/>
    <w:rsid w:val="001F374B"/>
    <w:rsid w:val="001F4C2F"/>
    <w:rsid w:val="001F6B5E"/>
    <w:rsid w:val="001F7B36"/>
    <w:rsid w:val="00204CC0"/>
    <w:rsid w:val="00215983"/>
    <w:rsid w:val="0022186B"/>
    <w:rsid w:val="00221CE4"/>
    <w:rsid w:val="00223E7B"/>
    <w:rsid w:val="002672ED"/>
    <w:rsid w:val="0028214D"/>
    <w:rsid w:val="00282BCD"/>
    <w:rsid w:val="00285D7A"/>
    <w:rsid w:val="002875A9"/>
    <w:rsid w:val="002A2F6E"/>
    <w:rsid w:val="002A5144"/>
    <w:rsid w:val="002A52A5"/>
    <w:rsid w:val="002B2147"/>
    <w:rsid w:val="002C02E8"/>
    <w:rsid w:val="002C2B8C"/>
    <w:rsid w:val="002C6548"/>
    <w:rsid w:val="002E4622"/>
    <w:rsid w:val="002E7B4A"/>
    <w:rsid w:val="002F4EDB"/>
    <w:rsid w:val="00301AFE"/>
    <w:rsid w:val="00305255"/>
    <w:rsid w:val="003113A0"/>
    <w:rsid w:val="003156E0"/>
    <w:rsid w:val="00315E0E"/>
    <w:rsid w:val="003216F3"/>
    <w:rsid w:val="0032309A"/>
    <w:rsid w:val="003252D9"/>
    <w:rsid w:val="003304E0"/>
    <w:rsid w:val="00333B45"/>
    <w:rsid w:val="00341701"/>
    <w:rsid w:val="003461C1"/>
    <w:rsid w:val="00351442"/>
    <w:rsid w:val="00355FFF"/>
    <w:rsid w:val="00366835"/>
    <w:rsid w:val="003672C4"/>
    <w:rsid w:val="00373900"/>
    <w:rsid w:val="00380CBC"/>
    <w:rsid w:val="00390B41"/>
    <w:rsid w:val="00395708"/>
    <w:rsid w:val="00395A4E"/>
    <w:rsid w:val="0039742D"/>
    <w:rsid w:val="003A11EE"/>
    <w:rsid w:val="003A5973"/>
    <w:rsid w:val="003A6858"/>
    <w:rsid w:val="003B202B"/>
    <w:rsid w:val="003C65B4"/>
    <w:rsid w:val="003E6DD8"/>
    <w:rsid w:val="003F41CC"/>
    <w:rsid w:val="00400FB3"/>
    <w:rsid w:val="00413053"/>
    <w:rsid w:val="00417AFC"/>
    <w:rsid w:val="00423D2D"/>
    <w:rsid w:val="004379BD"/>
    <w:rsid w:val="00451A76"/>
    <w:rsid w:val="00451ED4"/>
    <w:rsid w:val="00466188"/>
    <w:rsid w:val="00467F60"/>
    <w:rsid w:val="004725A8"/>
    <w:rsid w:val="00477A4B"/>
    <w:rsid w:val="0048152A"/>
    <w:rsid w:val="00484603"/>
    <w:rsid w:val="004853FB"/>
    <w:rsid w:val="00486EBD"/>
    <w:rsid w:val="00491EFC"/>
    <w:rsid w:val="004975B1"/>
    <w:rsid w:val="004A3C19"/>
    <w:rsid w:val="004A5268"/>
    <w:rsid w:val="004C1A0D"/>
    <w:rsid w:val="004C61FD"/>
    <w:rsid w:val="004D2A38"/>
    <w:rsid w:val="004E0A37"/>
    <w:rsid w:val="004E1465"/>
    <w:rsid w:val="004E539E"/>
    <w:rsid w:val="00501D46"/>
    <w:rsid w:val="005032C3"/>
    <w:rsid w:val="00503BEC"/>
    <w:rsid w:val="00510253"/>
    <w:rsid w:val="005152C6"/>
    <w:rsid w:val="00523CDF"/>
    <w:rsid w:val="00543317"/>
    <w:rsid w:val="00547C5F"/>
    <w:rsid w:val="00557D0B"/>
    <w:rsid w:val="00560F18"/>
    <w:rsid w:val="00564704"/>
    <w:rsid w:val="00570FDC"/>
    <w:rsid w:val="005714BC"/>
    <w:rsid w:val="00571523"/>
    <w:rsid w:val="005750D0"/>
    <w:rsid w:val="00575184"/>
    <w:rsid w:val="00580A48"/>
    <w:rsid w:val="0058339E"/>
    <w:rsid w:val="00594281"/>
    <w:rsid w:val="0059731F"/>
    <w:rsid w:val="005A48D8"/>
    <w:rsid w:val="005B07E4"/>
    <w:rsid w:val="005B314C"/>
    <w:rsid w:val="005C0AC2"/>
    <w:rsid w:val="005C5796"/>
    <w:rsid w:val="005C6F4D"/>
    <w:rsid w:val="005D11D5"/>
    <w:rsid w:val="005D7573"/>
    <w:rsid w:val="005E24B4"/>
    <w:rsid w:val="005E434A"/>
    <w:rsid w:val="005F5614"/>
    <w:rsid w:val="00604778"/>
    <w:rsid w:val="0060529F"/>
    <w:rsid w:val="00612B91"/>
    <w:rsid w:val="00624043"/>
    <w:rsid w:val="006255CB"/>
    <w:rsid w:val="006409AB"/>
    <w:rsid w:val="00641EA8"/>
    <w:rsid w:val="00642D06"/>
    <w:rsid w:val="00650804"/>
    <w:rsid w:val="006531EC"/>
    <w:rsid w:val="0065595E"/>
    <w:rsid w:val="00660184"/>
    <w:rsid w:val="00683F70"/>
    <w:rsid w:val="006858F7"/>
    <w:rsid w:val="00695BCF"/>
    <w:rsid w:val="0069689F"/>
    <w:rsid w:val="006A571C"/>
    <w:rsid w:val="006B099D"/>
    <w:rsid w:val="006B0E75"/>
    <w:rsid w:val="006B0EE6"/>
    <w:rsid w:val="006B1C9A"/>
    <w:rsid w:val="006B6449"/>
    <w:rsid w:val="006D0C57"/>
    <w:rsid w:val="006D4540"/>
    <w:rsid w:val="006D58D6"/>
    <w:rsid w:val="00704493"/>
    <w:rsid w:val="00710652"/>
    <w:rsid w:val="007169BB"/>
    <w:rsid w:val="00720076"/>
    <w:rsid w:val="00727648"/>
    <w:rsid w:val="0073789D"/>
    <w:rsid w:val="007419C8"/>
    <w:rsid w:val="0074665F"/>
    <w:rsid w:val="00763397"/>
    <w:rsid w:val="00763642"/>
    <w:rsid w:val="0077006C"/>
    <w:rsid w:val="00775389"/>
    <w:rsid w:val="007A420A"/>
    <w:rsid w:val="007A528E"/>
    <w:rsid w:val="007B1844"/>
    <w:rsid w:val="007B3647"/>
    <w:rsid w:val="007C47A8"/>
    <w:rsid w:val="007C68EA"/>
    <w:rsid w:val="007C692E"/>
    <w:rsid w:val="007E1036"/>
    <w:rsid w:val="007E22D0"/>
    <w:rsid w:val="007E2EED"/>
    <w:rsid w:val="007F6BB4"/>
    <w:rsid w:val="007F777A"/>
    <w:rsid w:val="00800BAF"/>
    <w:rsid w:val="00802426"/>
    <w:rsid w:val="00802D24"/>
    <w:rsid w:val="0080428D"/>
    <w:rsid w:val="00823A96"/>
    <w:rsid w:val="008318C0"/>
    <w:rsid w:val="00846400"/>
    <w:rsid w:val="00856EEB"/>
    <w:rsid w:val="00881999"/>
    <w:rsid w:val="00884CF1"/>
    <w:rsid w:val="008906D1"/>
    <w:rsid w:val="008952AE"/>
    <w:rsid w:val="008C48E2"/>
    <w:rsid w:val="008D3E53"/>
    <w:rsid w:val="008E325F"/>
    <w:rsid w:val="008E38B3"/>
    <w:rsid w:val="008F4D46"/>
    <w:rsid w:val="00900899"/>
    <w:rsid w:val="009029A5"/>
    <w:rsid w:val="009039F5"/>
    <w:rsid w:val="009153C4"/>
    <w:rsid w:val="00915E37"/>
    <w:rsid w:val="00920C36"/>
    <w:rsid w:val="00921396"/>
    <w:rsid w:val="00922974"/>
    <w:rsid w:val="00931885"/>
    <w:rsid w:val="00932BBE"/>
    <w:rsid w:val="009357BA"/>
    <w:rsid w:val="0094687F"/>
    <w:rsid w:val="00951DB0"/>
    <w:rsid w:val="00955EA1"/>
    <w:rsid w:val="00961BF9"/>
    <w:rsid w:val="00965F93"/>
    <w:rsid w:val="009A04B3"/>
    <w:rsid w:val="009A7112"/>
    <w:rsid w:val="009B2A6B"/>
    <w:rsid w:val="009D2EDE"/>
    <w:rsid w:val="009D5D48"/>
    <w:rsid w:val="009E26ED"/>
    <w:rsid w:val="009F339F"/>
    <w:rsid w:val="009F62F9"/>
    <w:rsid w:val="00A024F7"/>
    <w:rsid w:val="00A03AD3"/>
    <w:rsid w:val="00A03C0F"/>
    <w:rsid w:val="00A061D0"/>
    <w:rsid w:val="00A1378C"/>
    <w:rsid w:val="00A21561"/>
    <w:rsid w:val="00A33907"/>
    <w:rsid w:val="00A43A11"/>
    <w:rsid w:val="00A54F36"/>
    <w:rsid w:val="00A565C4"/>
    <w:rsid w:val="00A631B8"/>
    <w:rsid w:val="00A829ED"/>
    <w:rsid w:val="00A84FE6"/>
    <w:rsid w:val="00AA4418"/>
    <w:rsid w:val="00AA58CC"/>
    <w:rsid w:val="00AB20C3"/>
    <w:rsid w:val="00AB4548"/>
    <w:rsid w:val="00AC27B4"/>
    <w:rsid w:val="00AD7773"/>
    <w:rsid w:val="00AE7947"/>
    <w:rsid w:val="00AF2041"/>
    <w:rsid w:val="00AF2541"/>
    <w:rsid w:val="00AF2CD0"/>
    <w:rsid w:val="00AF31A3"/>
    <w:rsid w:val="00B00631"/>
    <w:rsid w:val="00B0284A"/>
    <w:rsid w:val="00B073F2"/>
    <w:rsid w:val="00B077BA"/>
    <w:rsid w:val="00B10439"/>
    <w:rsid w:val="00B117DC"/>
    <w:rsid w:val="00B12136"/>
    <w:rsid w:val="00B14614"/>
    <w:rsid w:val="00B1487C"/>
    <w:rsid w:val="00B30EBD"/>
    <w:rsid w:val="00B3763B"/>
    <w:rsid w:val="00B442F9"/>
    <w:rsid w:val="00B46236"/>
    <w:rsid w:val="00B46273"/>
    <w:rsid w:val="00B46EF0"/>
    <w:rsid w:val="00B52517"/>
    <w:rsid w:val="00B536E7"/>
    <w:rsid w:val="00B55C58"/>
    <w:rsid w:val="00B57E1F"/>
    <w:rsid w:val="00B57F6D"/>
    <w:rsid w:val="00B6360A"/>
    <w:rsid w:val="00B70503"/>
    <w:rsid w:val="00B76236"/>
    <w:rsid w:val="00B763FF"/>
    <w:rsid w:val="00B92105"/>
    <w:rsid w:val="00B92B7D"/>
    <w:rsid w:val="00B9530D"/>
    <w:rsid w:val="00BA573A"/>
    <w:rsid w:val="00BC68D5"/>
    <w:rsid w:val="00BD2EE6"/>
    <w:rsid w:val="00BE2D90"/>
    <w:rsid w:val="00BF15CB"/>
    <w:rsid w:val="00BF1623"/>
    <w:rsid w:val="00BF550A"/>
    <w:rsid w:val="00C2173B"/>
    <w:rsid w:val="00C2208B"/>
    <w:rsid w:val="00C264A8"/>
    <w:rsid w:val="00C313DE"/>
    <w:rsid w:val="00C43AFB"/>
    <w:rsid w:val="00C94FE9"/>
    <w:rsid w:val="00CA0642"/>
    <w:rsid w:val="00CA1F21"/>
    <w:rsid w:val="00CB0868"/>
    <w:rsid w:val="00CB170B"/>
    <w:rsid w:val="00CB3D94"/>
    <w:rsid w:val="00CB49B8"/>
    <w:rsid w:val="00CB6530"/>
    <w:rsid w:val="00CC11D1"/>
    <w:rsid w:val="00CC43C9"/>
    <w:rsid w:val="00CC5148"/>
    <w:rsid w:val="00CC5A4F"/>
    <w:rsid w:val="00CC5CBD"/>
    <w:rsid w:val="00CD4050"/>
    <w:rsid w:val="00CD72AF"/>
    <w:rsid w:val="00CE5956"/>
    <w:rsid w:val="00CF102E"/>
    <w:rsid w:val="00CF2EB9"/>
    <w:rsid w:val="00CF73FD"/>
    <w:rsid w:val="00D071D0"/>
    <w:rsid w:val="00D154FE"/>
    <w:rsid w:val="00D159A7"/>
    <w:rsid w:val="00D211CF"/>
    <w:rsid w:val="00D22D2C"/>
    <w:rsid w:val="00D237B7"/>
    <w:rsid w:val="00D242D6"/>
    <w:rsid w:val="00D2506C"/>
    <w:rsid w:val="00D324FD"/>
    <w:rsid w:val="00D54D6D"/>
    <w:rsid w:val="00D65C00"/>
    <w:rsid w:val="00D71DA0"/>
    <w:rsid w:val="00D7525C"/>
    <w:rsid w:val="00D829AC"/>
    <w:rsid w:val="00D83DCA"/>
    <w:rsid w:val="00D85698"/>
    <w:rsid w:val="00D87DE3"/>
    <w:rsid w:val="00DA0179"/>
    <w:rsid w:val="00DA6E05"/>
    <w:rsid w:val="00DA6EA5"/>
    <w:rsid w:val="00DB21D5"/>
    <w:rsid w:val="00DB3104"/>
    <w:rsid w:val="00DB3B0E"/>
    <w:rsid w:val="00DC02D1"/>
    <w:rsid w:val="00DC3562"/>
    <w:rsid w:val="00DD085A"/>
    <w:rsid w:val="00DE08A4"/>
    <w:rsid w:val="00DE18A0"/>
    <w:rsid w:val="00DF0E7C"/>
    <w:rsid w:val="00DF1CF5"/>
    <w:rsid w:val="00DF1F4D"/>
    <w:rsid w:val="00DF27BF"/>
    <w:rsid w:val="00DF7D87"/>
    <w:rsid w:val="00E059EA"/>
    <w:rsid w:val="00E13A78"/>
    <w:rsid w:val="00E17B2D"/>
    <w:rsid w:val="00E21B5C"/>
    <w:rsid w:val="00E429A1"/>
    <w:rsid w:val="00E446F5"/>
    <w:rsid w:val="00E455B8"/>
    <w:rsid w:val="00E52624"/>
    <w:rsid w:val="00E533A6"/>
    <w:rsid w:val="00E62598"/>
    <w:rsid w:val="00E814C0"/>
    <w:rsid w:val="00E9382A"/>
    <w:rsid w:val="00E94A05"/>
    <w:rsid w:val="00EA3BCA"/>
    <w:rsid w:val="00EA5112"/>
    <w:rsid w:val="00EB04DD"/>
    <w:rsid w:val="00EE70C2"/>
    <w:rsid w:val="00EF0219"/>
    <w:rsid w:val="00F00FAC"/>
    <w:rsid w:val="00F02483"/>
    <w:rsid w:val="00F061F0"/>
    <w:rsid w:val="00F06601"/>
    <w:rsid w:val="00F1012C"/>
    <w:rsid w:val="00F21B4F"/>
    <w:rsid w:val="00F255CD"/>
    <w:rsid w:val="00F26E11"/>
    <w:rsid w:val="00F40F97"/>
    <w:rsid w:val="00F42638"/>
    <w:rsid w:val="00F46945"/>
    <w:rsid w:val="00F509FF"/>
    <w:rsid w:val="00F73C66"/>
    <w:rsid w:val="00F75E22"/>
    <w:rsid w:val="00F779CD"/>
    <w:rsid w:val="00F929AE"/>
    <w:rsid w:val="00F94B22"/>
    <w:rsid w:val="00FA4BE2"/>
    <w:rsid w:val="00FC6895"/>
    <w:rsid w:val="00FD2A66"/>
    <w:rsid w:val="00FE25EE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AA99F"/>
  <w15:docId w15:val="{CAEC9603-2E8E-413A-8C06-769430BB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qFormat/>
    <w:rsid w:val="00145C6F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4725A8"/>
    <w:pPr>
      <w:keepNext/>
      <w:spacing w:before="240" w:after="8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CB3D94"/>
    <w:pPr>
      <w:keepNext/>
      <w:spacing w:before="240"/>
      <w:outlineLvl w:val="2"/>
    </w:pPr>
    <w:rPr>
      <w:rFonts w:ascii="Arial" w:hAnsi="Arial" w:cs="Arial"/>
      <w:b/>
      <w:bCs/>
      <w:cap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7062E"/>
    <w:pPr>
      <w:spacing w:after="200" w:line="276" w:lineRule="auto"/>
    </w:pPr>
    <w:rPr>
      <w:sz w:val="24"/>
    </w:rPr>
  </w:style>
  <w:style w:type="paragraph" w:styleId="Sidfot">
    <w:name w:val="footer"/>
    <w:basedOn w:val="Normal"/>
    <w:link w:val="SidfotChar"/>
    <w:uiPriority w:val="9"/>
    <w:rsid w:val="00920C36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17062E"/>
    <w:rPr>
      <w:sz w:val="24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uiPriority w:val="99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F27BF"/>
  </w:style>
  <w:style w:type="character" w:styleId="Kommentarsreferens">
    <w:name w:val="annotation reference"/>
    <w:basedOn w:val="Standardstycketeckensnitt"/>
    <w:uiPriority w:val="99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920C36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A631B8"/>
    <w:rPr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A631B8"/>
    <w:rPr>
      <w:rFonts w:ascii="Arial" w:hAnsi="Arial"/>
      <w:sz w:val="15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paragraph" w:styleId="Revision">
    <w:name w:val="Revision"/>
    <w:hidden/>
    <w:uiPriority w:val="99"/>
    <w:semiHidden/>
    <w:rsid w:val="00091C5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kumentmallar\Tomt.dotx" TargetMode="External"/></Relationship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13484B401E384281E5FCA6270AE206" ma:contentTypeVersion="4" ma:contentTypeDescription="Skapa ett nytt dokument." ma:contentTypeScope="" ma:versionID="8befa9b7b435c3ffaa4858ff7d10b5bf">
  <xsd:schema xmlns:xsd="http://www.w3.org/2001/XMLSchema" xmlns:xs="http://www.w3.org/2001/XMLSchema" xmlns:p="http://schemas.microsoft.com/office/2006/metadata/properties" xmlns:ns2="99f66851-22e8-4a18-a0bf-751b3a23c339" targetNamespace="http://schemas.microsoft.com/office/2006/metadata/properties" ma:root="true" ma:fieldsID="7f39f146977109fc2d2af05e00a83e00" ns2:_="">
    <xsd:import namespace="99f66851-22e8-4a18-a0bf-751b3a23c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66851-22e8-4a18-a0bf-751b3a23c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D1CFF5-63A5-4481-BA22-98DF7FF1B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FB589-EBE6-4839-829B-BB333F98B6E3}"/>
</file>

<file path=customXml/itemProps3.xml><?xml version="1.0" encoding="utf-8"?>
<ds:datastoreItem xmlns:ds="http://schemas.openxmlformats.org/officeDocument/2006/customXml" ds:itemID="{5EF06DEA-0F2C-4D37-8F6D-702E30B2268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</Template>
  <TotalTime>309</TotalTime>
  <Pages>1</Pages>
  <Words>352</Words>
  <Characters>2031</Characters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2025-08-26T13:26:00Z</cp:lastPrinted>
  <dcterms:created xsi:type="dcterms:W3CDTF">2025-08-21T08:44:00Z</dcterms:created>
  <dcterms:modified xsi:type="dcterms:W3CDTF">2025-09-01T08:01:00Z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2020-04-14T08:54:01Z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48aac735-56d6-447a-b836-00007d1c6c8d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0x0101002C13484B401E384281E5FCA6270AE206</vt:lpwstr>
  </property>
</Properties>
</file>