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7"/>
        <w:gridCol w:w="4819"/>
      </w:tblGrid>
      <w:tr w:rsidR="0076113A" w14:paraId="35381CCC" w14:textId="77777777" w:rsidTr="00912D5A">
        <w:trPr>
          <w:trHeight w:hRule="exact" w:val="227"/>
        </w:trPr>
        <w:tc>
          <w:tcPr>
            <w:tcW w:w="4535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8972FC" w14:textId="16333D61" w:rsidR="0076113A" w:rsidRDefault="000224C3" w:rsidP="00912D5A">
            <w:pPr>
              <w:pStyle w:val="Ledtext"/>
            </w:pPr>
            <w:r>
              <w:t>+</w:t>
            </w:r>
            <w:r w:rsidR="0076113A">
              <w:t>mötesinstans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320CEEF6" w14:textId="77777777" w:rsidR="0076113A" w:rsidRDefault="0076113A" w:rsidP="00912D5A">
            <w:pPr>
              <w:pStyle w:val="Ledtext"/>
            </w:pPr>
            <w:r>
              <w:t>Paragrafer</w:t>
            </w:r>
          </w:p>
        </w:tc>
      </w:tr>
      <w:tr w:rsidR="0076113A" w14:paraId="2FFDE93B" w14:textId="77777777" w:rsidTr="00912D5A">
        <w:trPr>
          <w:trHeight w:val="425"/>
        </w:trPr>
        <w:sdt>
          <w:sdtPr>
            <w:tag w:val="Titel"/>
            <w:id w:val="-376307658"/>
            <w:placeholder>
              <w:docPart w:val="99F9302133644F1E9332E1441165D04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4535" w:type="dxa"/>
                <w:gridSpan w:val="2"/>
                <w:tcBorders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4B59840" w14:textId="05EA143A" w:rsidR="0076113A" w:rsidRDefault="000717BB" w:rsidP="00912D5A">
                <w:r>
                  <w:t>Kyrkofullmäktige</w:t>
                </w:r>
              </w:p>
            </w:tc>
          </w:sdtContent>
        </w:sdt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059E9670" w14:textId="0703F07D" w:rsidR="0076113A" w:rsidRDefault="0076113A" w:rsidP="00912D5A">
            <w:r>
              <w:t xml:space="preserve">§ </w:t>
            </w:r>
            <w:r w:rsidR="00003BB8">
              <w:t>2</w:t>
            </w:r>
            <w:r w:rsidR="00D015AD">
              <w:t>7</w:t>
            </w:r>
          </w:p>
        </w:tc>
      </w:tr>
      <w:tr w:rsidR="0076113A" w:rsidRPr="00062C89" w14:paraId="6E964F97" w14:textId="77777777" w:rsidTr="00912D5A">
        <w:trPr>
          <w:trHeight w:hRule="exact" w:val="227"/>
        </w:trPr>
        <w:tc>
          <w:tcPr>
            <w:tcW w:w="2268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E94C28" w14:textId="77777777" w:rsidR="0076113A" w:rsidRPr="00062C89" w:rsidRDefault="0076113A" w:rsidP="00912D5A">
            <w:pPr>
              <w:pStyle w:val="Ledtext"/>
            </w:pPr>
            <w:r>
              <w:t>DAtum för mötet</w:t>
            </w:r>
          </w:p>
        </w:tc>
        <w:tc>
          <w:tcPr>
            <w:tcW w:w="2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1B7E90" w14:textId="77777777" w:rsidR="0076113A" w:rsidRPr="00062C89" w:rsidRDefault="0076113A" w:rsidP="00912D5A">
            <w:pPr>
              <w:pStyle w:val="Ledtext"/>
            </w:pPr>
            <w:r>
              <w:rPr>
                <w:sz w:val="22"/>
                <w:szCs w:val="22"/>
              </w:rPr>
              <w:t xml:space="preserve"> </w:t>
            </w:r>
            <w:r>
              <w:t>TID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70D32098" w14:textId="77777777" w:rsidR="0076113A" w:rsidRPr="00062C89" w:rsidRDefault="0076113A" w:rsidP="00912D5A">
            <w:pPr>
              <w:pStyle w:val="Ledtext"/>
            </w:pPr>
            <w:r>
              <w:t>PLATS</w:t>
            </w:r>
          </w:p>
        </w:tc>
      </w:tr>
      <w:tr w:rsidR="0076113A" w14:paraId="6602649F" w14:textId="77777777" w:rsidTr="00912D5A">
        <w:trPr>
          <w:trHeight w:val="425"/>
        </w:trPr>
        <w:sdt>
          <w:sdtPr>
            <w:id w:val="1961383469"/>
            <w:placeholder>
              <w:docPart w:val="1DDB2352765F4C9EBB18018E670AC891"/>
            </w:placeholder>
            <w:date w:fullDate="2025-11-05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778551C" w14:textId="4DC39970" w:rsidR="0076113A" w:rsidRDefault="008577D8" w:rsidP="00912D5A">
                <w:r>
                  <w:t>5 november 2025</w:t>
                </w:r>
              </w:p>
            </w:tc>
          </w:sdtContent>
        </w:sdt>
        <w:tc>
          <w:tcPr>
            <w:tcW w:w="226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65D362" w14:textId="7F288378" w:rsidR="0076113A" w:rsidRDefault="0076113A" w:rsidP="00912D5A">
            <w:r>
              <w:t xml:space="preserve"> </w:t>
            </w:r>
            <w:sdt>
              <w:sdtPr>
                <w:id w:val="-1297368561"/>
                <w:placeholder>
                  <w:docPart w:val="64D37E695CB04635A1DF327E56CC7BD7"/>
                </w:placeholder>
              </w:sdtPr>
              <w:sdtContent>
                <w:r w:rsidR="000717BB">
                  <w:t>1</w:t>
                </w:r>
                <w:r w:rsidR="008577D8">
                  <w:t>8</w:t>
                </w:r>
                <w:r w:rsidR="000717BB">
                  <w:t>.</w:t>
                </w:r>
                <w:r w:rsidR="008577D8">
                  <w:t>3</w:t>
                </w:r>
                <w:r w:rsidR="000717BB">
                  <w:t>0-</w:t>
                </w:r>
                <w:r w:rsidR="002926F9">
                  <w:t>19.30</w:t>
                </w:r>
              </w:sdtContent>
            </w:sdt>
          </w:p>
        </w:tc>
        <w:sdt>
          <w:sdtPr>
            <w:id w:val="940103028"/>
            <w:placeholder>
              <w:docPart w:val="3B0F955DE97B47B3938D77772E6EE2E7"/>
            </w:placeholder>
            <w:text/>
          </w:sdtPr>
          <w:sdtContent>
            <w:tc>
              <w:tcPr>
                <w:tcW w:w="4819" w:type="dxa"/>
                <w:tcBorders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tcMar>
                  <w:left w:w="85" w:type="dxa"/>
                </w:tcMar>
                <w:vAlign w:val="center"/>
              </w:tcPr>
              <w:p w14:paraId="236B49FE" w14:textId="56524645" w:rsidR="0076113A" w:rsidRDefault="000717BB" w:rsidP="00912D5A">
                <w:r>
                  <w:t>Mjölby församlingshem</w:t>
                </w:r>
              </w:p>
            </w:tc>
          </w:sdtContent>
        </w:sdt>
      </w:tr>
      <w:tr w:rsidR="0076113A" w14:paraId="62E74AF3" w14:textId="77777777" w:rsidTr="00912D5A">
        <w:trPr>
          <w:gridAfter w:val="1"/>
          <w:wAfter w:w="4819" w:type="dxa"/>
          <w:trHeight w:hRule="exact" w:val="227"/>
        </w:trPr>
        <w:tc>
          <w:tcPr>
            <w:tcW w:w="4535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04DB0F51" w14:textId="77777777" w:rsidR="0076113A" w:rsidRDefault="0076113A" w:rsidP="00912D5A">
            <w:pPr>
              <w:pStyle w:val="Ledtext"/>
            </w:pPr>
            <w:r>
              <w:t>Närvarande</w:t>
            </w:r>
          </w:p>
        </w:tc>
      </w:tr>
      <w:tr w:rsidR="0076113A" w14:paraId="6D2FE8B6" w14:textId="77777777" w:rsidTr="00912D5A">
        <w:trPr>
          <w:trHeight w:val="425"/>
        </w:trPr>
        <w:tc>
          <w:tcPr>
            <w:tcW w:w="9354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5E3332C7" w14:textId="77777777" w:rsidR="0076113A" w:rsidRDefault="0076113A" w:rsidP="00912D5A">
            <w:r>
              <w:t>Se separat sida</w:t>
            </w:r>
          </w:p>
        </w:tc>
      </w:tr>
    </w:tbl>
    <w:p w14:paraId="61FF87F3" w14:textId="77777777" w:rsidR="000836A1" w:rsidRPr="0042279D" w:rsidRDefault="00D46C81" w:rsidP="0042279D">
      <w:pPr>
        <w:pStyle w:val="Brdtext"/>
        <w:rPr>
          <w:rFonts w:asciiTheme="minorHAnsi" w:hAnsiTheme="minorHAnsi" w:cstheme="minorHAnsi"/>
          <w:sz w:val="36"/>
          <w:szCs w:val="36"/>
        </w:rPr>
      </w:pPr>
      <w:r w:rsidRPr="0042279D">
        <w:rPr>
          <w:rFonts w:asciiTheme="minorHAnsi" w:hAnsiTheme="minorHAnsi" w:cstheme="minorHAnsi"/>
          <w:sz w:val="36"/>
          <w:szCs w:val="36"/>
        </w:rPr>
        <w:t>Sammanträdesprotokoll</w:t>
      </w:r>
    </w:p>
    <w:tbl>
      <w:tblPr>
        <w:tblStyle w:val="Tabellrutnt"/>
        <w:tblW w:w="935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6237"/>
      </w:tblGrid>
      <w:tr w:rsidR="00644B26" w14:paraId="512745BF" w14:textId="77777777" w:rsidTr="003E496D">
        <w:trPr>
          <w:trHeight w:val="283"/>
        </w:trPr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230F5C9B" w14:textId="77777777" w:rsidR="00644B26" w:rsidRPr="009F4DCB" w:rsidRDefault="00644B26" w:rsidP="00912D5A">
            <w:pPr>
              <w:rPr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tcMar>
              <w:left w:w="85" w:type="dxa"/>
            </w:tcMar>
          </w:tcPr>
          <w:p w14:paraId="1F606C4B" w14:textId="77777777" w:rsidR="00644B26" w:rsidRPr="009F4DCB" w:rsidRDefault="00644B26" w:rsidP="00912D5A">
            <w:pPr>
              <w:rPr>
                <w:szCs w:val="22"/>
              </w:rPr>
            </w:pPr>
          </w:p>
        </w:tc>
      </w:tr>
      <w:tr w:rsidR="009A7A0F" w14:paraId="5CED46F0" w14:textId="77777777" w:rsidTr="003E496D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</w:tcPr>
          <w:p w14:paraId="6AAB9BAF" w14:textId="77777777" w:rsidR="009A7A0F" w:rsidRPr="00714B64" w:rsidRDefault="009A7A0F" w:rsidP="00912D5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Utses att justera:</w:t>
            </w:r>
          </w:p>
        </w:tc>
        <w:sdt>
          <w:sdtPr>
            <w:id w:val="1603140871"/>
            <w:placeholder>
              <w:docPart w:val="0CB4A73BD39E448284259E1FDD69C9D1"/>
            </w:placeholder>
            <w:text w:multiLine="1"/>
          </w:sdtPr>
          <w:sdtContent>
            <w:tc>
              <w:tcPr>
                <w:tcW w:w="7513" w:type="dxa"/>
                <w:gridSpan w:val="2"/>
                <w:tcBorders>
                  <w:top w:val="nil"/>
                  <w:bottom w:val="nil"/>
                </w:tcBorders>
                <w:tcMar>
                  <w:left w:w="85" w:type="dxa"/>
                </w:tcMar>
              </w:tcPr>
              <w:p w14:paraId="5480669C" w14:textId="57366B74" w:rsidR="009A7A0F" w:rsidRDefault="00DB30B6" w:rsidP="00912D5A">
                <w:r>
                  <w:t>Ellinor Karlsson</w:t>
                </w:r>
                <w:r w:rsidR="002E137D">
                  <w:t xml:space="preserve"> och Per-Arne Palm</w:t>
                </w:r>
              </w:p>
            </w:tc>
          </w:sdtContent>
        </w:sdt>
      </w:tr>
      <w:tr w:rsidR="009A7A0F" w14:paraId="17A18307" w14:textId="77777777" w:rsidTr="00644B26">
        <w:trPr>
          <w:trHeight w:val="227"/>
        </w:trPr>
        <w:tc>
          <w:tcPr>
            <w:tcW w:w="9356" w:type="dxa"/>
            <w:gridSpan w:val="3"/>
            <w:tcBorders>
              <w:top w:val="nil"/>
            </w:tcBorders>
            <w:vAlign w:val="bottom"/>
          </w:tcPr>
          <w:p w14:paraId="15C73DFB" w14:textId="77777777" w:rsidR="009A7A0F" w:rsidRPr="009F4DCB" w:rsidRDefault="009A7A0F" w:rsidP="00912D5A">
            <w:pPr>
              <w:rPr>
                <w:szCs w:val="22"/>
              </w:rPr>
            </w:pPr>
          </w:p>
        </w:tc>
      </w:tr>
      <w:tr w:rsidR="009A7A0F" w14:paraId="41EECD3F" w14:textId="77777777" w:rsidTr="003E496D">
        <w:trPr>
          <w:trHeight w:val="425"/>
        </w:trPr>
        <w:tc>
          <w:tcPr>
            <w:tcW w:w="1843" w:type="dxa"/>
          </w:tcPr>
          <w:p w14:paraId="2A2C69E7" w14:textId="7F74FA7C" w:rsidR="009A7A0F" w:rsidRPr="00714B64" w:rsidRDefault="009A7A0F" w:rsidP="00912D5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Justeringens plats och tid:</w:t>
            </w:r>
          </w:p>
        </w:tc>
        <w:sdt>
          <w:sdtPr>
            <w:id w:val="-720667020"/>
            <w:placeholder>
              <w:docPart w:val="9F0AC207070F45B3973E96B288C33782"/>
            </w:placeholder>
            <w:text w:multiLine="1"/>
          </w:sdtPr>
          <w:sdtContent>
            <w:tc>
              <w:tcPr>
                <w:tcW w:w="7513" w:type="dxa"/>
                <w:gridSpan w:val="2"/>
                <w:tcMar>
                  <w:left w:w="85" w:type="dxa"/>
                </w:tcMar>
                <w:vAlign w:val="bottom"/>
              </w:tcPr>
              <w:p w14:paraId="04E78BE7" w14:textId="638BB378" w:rsidR="009A7A0F" w:rsidRDefault="000717BB" w:rsidP="00912D5A">
                <w:r>
                  <w:t>Mjölby församlingshem</w:t>
                </w:r>
                <w:r w:rsidR="009C0C37">
                  <w:t xml:space="preserve">, efter </w:t>
                </w:r>
                <w:r w:rsidR="00A8395D">
                  <w:t>sammanträdet o</w:t>
                </w:r>
                <w:r w:rsidR="005D4EF9">
                  <w:t>ns</w:t>
                </w:r>
                <w:r w:rsidR="006426C0">
                  <w:t>dag</w:t>
                </w:r>
                <w:r w:rsidR="00A8395D">
                  <w:t xml:space="preserve">en </w:t>
                </w:r>
                <w:r w:rsidR="0076449A">
                  <w:t>d</w:t>
                </w:r>
                <w:r w:rsidR="00A8395D">
                  <w:t xml:space="preserve">en </w:t>
                </w:r>
                <w:r w:rsidR="00FD6CE7">
                  <w:t>5</w:t>
                </w:r>
                <w:r w:rsidR="00435ABB">
                  <w:t xml:space="preserve"> november</w:t>
                </w:r>
                <w:r>
                  <w:t xml:space="preserve"> </w:t>
                </w:r>
                <w:r w:rsidR="0076449A">
                  <w:t>2025</w:t>
                </w:r>
              </w:p>
            </w:tc>
          </w:sdtContent>
        </w:sdt>
      </w:tr>
      <w:tr w:rsidR="009A7A0F" w14:paraId="46FE5DC4" w14:textId="77777777" w:rsidTr="00112EC9">
        <w:trPr>
          <w:trHeight w:val="227"/>
        </w:trPr>
        <w:tc>
          <w:tcPr>
            <w:tcW w:w="9356" w:type="dxa"/>
            <w:gridSpan w:val="3"/>
            <w:vAlign w:val="bottom"/>
          </w:tcPr>
          <w:p w14:paraId="0144C9CD" w14:textId="77777777" w:rsidR="009A7A0F" w:rsidRDefault="009A7A0F" w:rsidP="00912D5A"/>
        </w:tc>
      </w:tr>
      <w:tr w:rsidR="002741AF" w14:paraId="1C9E34E5" w14:textId="77777777" w:rsidTr="003E496D">
        <w:trPr>
          <w:trHeight w:val="425"/>
        </w:trPr>
        <w:tc>
          <w:tcPr>
            <w:tcW w:w="1843" w:type="dxa"/>
            <w:tcBorders>
              <w:bottom w:val="nil"/>
            </w:tcBorders>
            <w:vAlign w:val="bottom"/>
          </w:tcPr>
          <w:p w14:paraId="27600D0F" w14:textId="77777777" w:rsidR="002741AF" w:rsidRPr="00714B64" w:rsidRDefault="002741AF" w:rsidP="00912D5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Underskrifter:</w:t>
            </w:r>
          </w:p>
        </w:tc>
        <w:tc>
          <w:tcPr>
            <w:tcW w:w="1276" w:type="dxa"/>
            <w:tcBorders>
              <w:bottom w:val="nil"/>
            </w:tcBorders>
            <w:tcMar>
              <w:left w:w="85" w:type="dxa"/>
            </w:tcMar>
            <w:vAlign w:val="bottom"/>
          </w:tcPr>
          <w:p w14:paraId="2AE1CA1F" w14:textId="77777777" w:rsidR="002741AF" w:rsidRDefault="002741AF" w:rsidP="00912D5A">
            <w:r w:rsidRPr="00714B64">
              <w:rPr>
                <w:rFonts w:asciiTheme="minorHAnsi" w:hAnsiTheme="minorHAnsi" w:cstheme="minorHAnsi"/>
                <w:sz w:val="20"/>
              </w:rPr>
              <w:t>Sekreterare</w:t>
            </w:r>
          </w:p>
        </w:tc>
        <w:tc>
          <w:tcPr>
            <w:tcW w:w="6237" w:type="dxa"/>
            <w:tcBorders>
              <w:bottom w:val="single" w:sz="12" w:space="0" w:color="auto"/>
            </w:tcBorders>
            <w:vAlign w:val="bottom"/>
          </w:tcPr>
          <w:p w14:paraId="3313E0A7" w14:textId="77777777" w:rsidR="002741AF" w:rsidRDefault="002741AF" w:rsidP="00912D5A"/>
        </w:tc>
      </w:tr>
      <w:tr w:rsidR="00D21007" w14:paraId="4B9B7EDC" w14:textId="77777777" w:rsidTr="00D21007">
        <w:trPr>
          <w:trHeight w:val="425"/>
        </w:trPr>
        <w:tc>
          <w:tcPr>
            <w:tcW w:w="3119" w:type="dxa"/>
            <w:gridSpan w:val="2"/>
            <w:tcBorders>
              <w:bottom w:val="nil"/>
            </w:tcBorders>
            <w:vAlign w:val="bottom"/>
          </w:tcPr>
          <w:p w14:paraId="7C6000F1" w14:textId="77777777" w:rsidR="00D21007" w:rsidRPr="003A598F" w:rsidRDefault="00D21007" w:rsidP="00912D5A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710141375"/>
            <w:placeholder>
              <w:docPart w:val="B22A4F529D284C809E9AAB4CFB0815CC"/>
            </w:placeholder>
            <w:text/>
          </w:sdtPr>
          <w:sdtContent>
            <w:tc>
              <w:tcPr>
                <w:tcW w:w="6237" w:type="dxa"/>
                <w:tcBorders>
                  <w:bottom w:val="nil"/>
                </w:tcBorders>
                <w:vAlign w:val="bottom"/>
              </w:tcPr>
              <w:p w14:paraId="0A110FE5" w14:textId="30D504EA" w:rsidR="00D21007" w:rsidRPr="003A598F" w:rsidRDefault="00B56F08" w:rsidP="00912D5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Lisbeth Nilsson</w:t>
                </w:r>
              </w:p>
            </w:tc>
          </w:sdtContent>
        </w:sdt>
      </w:tr>
      <w:tr w:rsidR="002741AF" w14:paraId="369791BA" w14:textId="77777777" w:rsidTr="003E496D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275EA061" w14:textId="77777777" w:rsidR="002741AF" w:rsidRDefault="002741AF" w:rsidP="00912D5A"/>
        </w:tc>
        <w:tc>
          <w:tcPr>
            <w:tcW w:w="1276" w:type="dxa"/>
            <w:tcBorders>
              <w:top w:val="nil"/>
              <w:bottom w:val="nil"/>
            </w:tcBorders>
            <w:tcMar>
              <w:left w:w="85" w:type="dxa"/>
            </w:tcMar>
            <w:vAlign w:val="bottom"/>
          </w:tcPr>
          <w:p w14:paraId="743B76A3" w14:textId="77777777" w:rsidR="002741AF" w:rsidRDefault="002741AF" w:rsidP="00912D5A">
            <w:r w:rsidRPr="00714B64">
              <w:rPr>
                <w:rFonts w:asciiTheme="majorHAnsi" w:hAnsiTheme="majorHAnsi" w:cstheme="majorHAnsi"/>
                <w:sz w:val="20"/>
              </w:rPr>
              <w:t>Ordförande</w:t>
            </w:r>
          </w:p>
        </w:tc>
        <w:tc>
          <w:tcPr>
            <w:tcW w:w="6237" w:type="dxa"/>
            <w:tcBorders>
              <w:top w:val="nil"/>
              <w:bottom w:val="single" w:sz="12" w:space="0" w:color="auto"/>
            </w:tcBorders>
            <w:vAlign w:val="bottom"/>
          </w:tcPr>
          <w:p w14:paraId="28433D68" w14:textId="77777777" w:rsidR="002741AF" w:rsidRDefault="002741AF" w:rsidP="00912D5A"/>
        </w:tc>
      </w:tr>
      <w:tr w:rsidR="00B3033C" w14:paraId="65FF9C20" w14:textId="77777777" w:rsidTr="00B3033C">
        <w:trPr>
          <w:trHeight w:val="425"/>
        </w:trPr>
        <w:tc>
          <w:tcPr>
            <w:tcW w:w="3119" w:type="dxa"/>
            <w:gridSpan w:val="2"/>
            <w:tcBorders>
              <w:top w:val="nil"/>
              <w:bottom w:val="nil"/>
            </w:tcBorders>
            <w:vAlign w:val="bottom"/>
          </w:tcPr>
          <w:p w14:paraId="6FBE6954" w14:textId="77777777" w:rsidR="00B3033C" w:rsidRPr="00472D34" w:rsidRDefault="00B3033C" w:rsidP="00912D5A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328282069"/>
            <w:placeholder>
              <w:docPart w:val="62A8121258634A508EB847DE83629B4F"/>
            </w:placeholder>
            <w:text/>
          </w:sdtPr>
          <w:sdtContent>
            <w:tc>
              <w:tcPr>
                <w:tcW w:w="6237" w:type="dxa"/>
                <w:tcBorders>
                  <w:top w:val="nil"/>
                  <w:bottom w:val="nil"/>
                </w:tcBorders>
                <w:vAlign w:val="bottom"/>
              </w:tcPr>
              <w:p w14:paraId="76DBB6C5" w14:textId="49B64D5E" w:rsidR="00B3033C" w:rsidRPr="00472D34" w:rsidRDefault="000717BB" w:rsidP="00912D5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Kristina Selvin</w:t>
                </w:r>
              </w:p>
            </w:tc>
          </w:sdtContent>
        </w:sdt>
      </w:tr>
      <w:tr w:rsidR="002741AF" w14:paraId="7343C618" w14:textId="77777777" w:rsidTr="003E496D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1A155B82" w14:textId="77777777" w:rsidR="002741AF" w:rsidRDefault="002741AF" w:rsidP="00912D5A"/>
        </w:tc>
        <w:tc>
          <w:tcPr>
            <w:tcW w:w="1276" w:type="dxa"/>
            <w:tcBorders>
              <w:top w:val="nil"/>
              <w:bottom w:val="nil"/>
            </w:tcBorders>
            <w:tcMar>
              <w:left w:w="85" w:type="dxa"/>
            </w:tcMar>
            <w:vAlign w:val="bottom"/>
          </w:tcPr>
          <w:p w14:paraId="40644293" w14:textId="77777777" w:rsidR="002741AF" w:rsidRDefault="002741AF" w:rsidP="00912D5A">
            <w:r w:rsidRPr="00714B64">
              <w:rPr>
                <w:rFonts w:asciiTheme="majorHAnsi" w:hAnsiTheme="majorHAnsi" w:cstheme="majorHAnsi"/>
                <w:sz w:val="20"/>
              </w:rPr>
              <w:t>Justerare</w:t>
            </w:r>
          </w:p>
        </w:tc>
        <w:tc>
          <w:tcPr>
            <w:tcW w:w="6237" w:type="dxa"/>
            <w:tcBorders>
              <w:top w:val="nil"/>
              <w:bottom w:val="single" w:sz="12" w:space="0" w:color="auto"/>
            </w:tcBorders>
            <w:vAlign w:val="bottom"/>
          </w:tcPr>
          <w:p w14:paraId="615ACBA8" w14:textId="77777777" w:rsidR="002741AF" w:rsidRDefault="002741AF" w:rsidP="00912D5A"/>
        </w:tc>
      </w:tr>
      <w:tr w:rsidR="003E496D" w:rsidRPr="00FA7601" w14:paraId="1DCB2170" w14:textId="77777777" w:rsidTr="003E496D">
        <w:trPr>
          <w:trHeight w:val="425"/>
        </w:trPr>
        <w:tc>
          <w:tcPr>
            <w:tcW w:w="3119" w:type="dxa"/>
            <w:gridSpan w:val="2"/>
            <w:tcBorders>
              <w:top w:val="nil"/>
              <w:bottom w:val="nil"/>
            </w:tcBorders>
            <w:vAlign w:val="bottom"/>
          </w:tcPr>
          <w:p w14:paraId="0A136D4D" w14:textId="77777777" w:rsidR="003E496D" w:rsidRPr="00472D34" w:rsidRDefault="003E496D" w:rsidP="00912D5A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750958274"/>
            <w:placeholder>
              <w:docPart w:val="2F0083F2E59E470780C8CCD8E38DDE89"/>
            </w:placeholder>
            <w:text/>
          </w:sdtPr>
          <w:sdtContent>
            <w:tc>
              <w:tcPr>
                <w:tcW w:w="6237" w:type="dxa"/>
                <w:tcBorders>
                  <w:top w:val="nil"/>
                  <w:bottom w:val="nil"/>
                </w:tcBorders>
                <w:vAlign w:val="bottom"/>
              </w:tcPr>
              <w:p w14:paraId="2654C9B6" w14:textId="4DE6AAAF" w:rsidR="003E496D" w:rsidRPr="00350BA7" w:rsidRDefault="00350BA7" w:rsidP="00912D5A">
                <w:pPr>
                  <w:rPr>
                    <w:szCs w:val="22"/>
                  </w:rPr>
                </w:pPr>
                <w:r w:rsidRPr="00350BA7">
                  <w:rPr>
                    <w:szCs w:val="22"/>
                  </w:rPr>
                  <w:t>Ellinor Kar</w:t>
                </w:r>
                <w:r>
                  <w:rPr>
                    <w:szCs w:val="22"/>
                  </w:rPr>
                  <w:t>lsson</w:t>
                </w:r>
                <w:r w:rsidR="00C05FBF" w:rsidRPr="00350BA7">
                  <w:rPr>
                    <w:szCs w:val="22"/>
                  </w:rPr>
                  <w:t xml:space="preserve"> </w:t>
                </w:r>
                <w:r w:rsidR="000E6B2E" w:rsidRPr="00350BA7">
                  <w:rPr>
                    <w:szCs w:val="22"/>
                  </w:rPr>
                  <w:t xml:space="preserve">            </w:t>
                </w:r>
                <w:r w:rsidR="00331B69" w:rsidRPr="00350BA7">
                  <w:rPr>
                    <w:szCs w:val="22"/>
                  </w:rPr>
                  <w:t xml:space="preserve">           </w:t>
                </w:r>
                <w:r w:rsidR="00435ABB" w:rsidRPr="00350BA7">
                  <w:rPr>
                    <w:szCs w:val="22"/>
                  </w:rPr>
                  <w:t>Per-Arne</w:t>
                </w:r>
                <w:r w:rsidR="00FA7601" w:rsidRPr="00350BA7">
                  <w:rPr>
                    <w:szCs w:val="22"/>
                  </w:rPr>
                  <w:t xml:space="preserve"> Palm</w:t>
                </w:r>
                <w:r w:rsidR="000E6B2E" w:rsidRPr="00350BA7">
                  <w:rPr>
                    <w:szCs w:val="22"/>
                  </w:rPr>
                  <w:t xml:space="preserve">                 </w:t>
                </w:r>
              </w:p>
            </w:tc>
          </w:sdtContent>
        </w:sdt>
      </w:tr>
      <w:tr w:rsidR="009A7A0F" w:rsidRPr="00FA7601" w14:paraId="517B0160" w14:textId="77777777" w:rsidTr="00644B26">
        <w:trPr>
          <w:trHeight w:val="283"/>
        </w:trPr>
        <w:tc>
          <w:tcPr>
            <w:tcW w:w="935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4CE82C2" w14:textId="77777777" w:rsidR="009A7A0F" w:rsidRPr="00350BA7" w:rsidRDefault="009A7A0F" w:rsidP="00912D5A"/>
        </w:tc>
      </w:tr>
    </w:tbl>
    <w:p w14:paraId="6A911688" w14:textId="77777777" w:rsidR="00B724F9" w:rsidRPr="00350BA7" w:rsidRDefault="00B724F9"/>
    <w:p w14:paraId="46608B39" w14:textId="77777777" w:rsidR="00B724F9" w:rsidRPr="00350BA7" w:rsidRDefault="00B724F9">
      <w:r w:rsidRPr="00350BA7">
        <w:br w:type="page"/>
      </w:r>
    </w:p>
    <w:p w14:paraId="642013B3" w14:textId="03067435" w:rsidR="00B724F9" w:rsidRPr="0042279D" w:rsidRDefault="00B724F9" w:rsidP="0042279D">
      <w:pPr>
        <w:pStyle w:val="Brdtext"/>
        <w:rPr>
          <w:rFonts w:asciiTheme="minorHAnsi" w:hAnsiTheme="minorHAnsi" w:cstheme="minorHAnsi"/>
          <w:sz w:val="36"/>
          <w:szCs w:val="36"/>
        </w:rPr>
      </w:pPr>
      <w:r w:rsidRPr="0042279D">
        <w:rPr>
          <w:rFonts w:asciiTheme="minorHAnsi" w:hAnsiTheme="minorHAnsi" w:cstheme="minorHAnsi"/>
          <w:sz w:val="36"/>
          <w:szCs w:val="36"/>
        </w:rPr>
        <w:lastRenderedPageBreak/>
        <w:t>Anslag/bevis</w:t>
      </w:r>
      <w:r w:rsidRPr="0042279D">
        <w:rPr>
          <w:rFonts w:asciiTheme="minorHAnsi" w:hAnsiTheme="minorHAnsi" w:cstheme="minorHAnsi"/>
          <w:sz w:val="36"/>
          <w:szCs w:val="36"/>
        </w:rPr>
        <w:tab/>
      </w:r>
    </w:p>
    <w:p w14:paraId="1FB63D12" w14:textId="565A1C55" w:rsidR="00B724F9" w:rsidRDefault="00B724F9" w:rsidP="00B724F9">
      <w:pPr>
        <w:pStyle w:val="Brdtext"/>
      </w:pPr>
      <w:r>
        <w:tab/>
      </w:r>
      <w:r>
        <w:tab/>
        <w:t>Protokollet är justerat. Justeringen har tillkännagivits genom anslag</w:t>
      </w:r>
    </w:p>
    <w:p w14:paraId="43F6FAD9" w14:textId="147AC648" w:rsidR="00B724F9" w:rsidRDefault="00B724F9" w:rsidP="00B724F9">
      <w:pPr>
        <w:pStyle w:val="Brdtext"/>
      </w:pPr>
      <w:r w:rsidRPr="00B724F9">
        <w:rPr>
          <w:rFonts w:asciiTheme="minorHAnsi" w:hAnsiTheme="minorHAnsi" w:cstheme="minorHAnsi"/>
        </w:rPr>
        <w:t>Organ</w:t>
      </w:r>
      <w:r>
        <w:tab/>
      </w:r>
      <w:r>
        <w:tab/>
        <w:t>Kyrkofullmäktige</w:t>
      </w:r>
    </w:p>
    <w:p w14:paraId="74B1D503" w14:textId="629D8A47" w:rsidR="00B724F9" w:rsidRDefault="00B724F9" w:rsidP="00B724F9">
      <w:pPr>
        <w:pStyle w:val="Brdtext"/>
      </w:pPr>
      <w:r w:rsidRPr="00B724F9">
        <w:rPr>
          <w:rFonts w:asciiTheme="minorHAnsi" w:hAnsiTheme="minorHAnsi" w:cstheme="minorHAnsi"/>
        </w:rPr>
        <w:t>Sammanträdesdatum</w:t>
      </w:r>
      <w:r>
        <w:tab/>
        <w:t>202</w:t>
      </w:r>
      <w:r w:rsidR="00CA39F1">
        <w:t>5</w:t>
      </w:r>
      <w:r>
        <w:t>-</w:t>
      </w:r>
      <w:r w:rsidR="00FA7601">
        <w:t>11</w:t>
      </w:r>
      <w:r>
        <w:t>-</w:t>
      </w:r>
      <w:r w:rsidR="00FA7601">
        <w:t>0</w:t>
      </w:r>
      <w:r w:rsidR="00CA39F1">
        <w:t>5</w:t>
      </w:r>
    </w:p>
    <w:p w14:paraId="08D09514" w14:textId="566C7739" w:rsidR="00B724F9" w:rsidRDefault="00B724F9" w:rsidP="00B724F9">
      <w:pPr>
        <w:pStyle w:val="Brdtext"/>
      </w:pPr>
      <w:r w:rsidRPr="00B724F9">
        <w:rPr>
          <w:rFonts w:asciiTheme="minorHAnsi" w:hAnsiTheme="minorHAnsi" w:cstheme="minorHAnsi"/>
        </w:rPr>
        <w:t>Datum för anslagets</w:t>
      </w:r>
      <w:r w:rsidRPr="00B724F9">
        <w:rPr>
          <w:rFonts w:asciiTheme="minorHAnsi" w:hAnsiTheme="minorHAnsi" w:cstheme="minorHAnsi"/>
        </w:rPr>
        <w:br/>
        <w:t>uppsättande</w:t>
      </w:r>
      <w:r>
        <w:tab/>
      </w:r>
      <w:r>
        <w:tab/>
        <w:t>202</w:t>
      </w:r>
      <w:r w:rsidR="00CA39F1">
        <w:t>5</w:t>
      </w:r>
      <w:r>
        <w:t>-</w:t>
      </w:r>
      <w:r w:rsidR="00FA7601">
        <w:t>11</w:t>
      </w:r>
      <w:r w:rsidR="00F03E38">
        <w:t>-</w:t>
      </w:r>
      <w:r w:rsidR="008F5F0D">
        <w:t>05</w:t>
      </w:r>
    </w:p>
    <w:p w14:paraId="65A787F5" w14:textId="3C8680F7" w:rsidR="00B724F9" w:rsidRDefault="00B724F9" w:rsidP="00B724F9">
      <w:pPr>
        <w:pStyle w:val="Brdtext"/>
      </w:pPr>
      <w:r w:rsidRPr="00B724F9">
        <w:rPr>
          <w:rFonts w:asciiTheme="minorHAnsi" w:hAnsiTheme="minorHAnsi" w:cstheme="minorHAnsi"/>
        </w:rPr>
        <w:t>Datum för anslagets</w:t>
      </w:r>
      <w:r w:rsidRPr="00B724F9">
        <w:rPr>
          <w:rFonts w:asciiTheme="minorHAnsi" w:hAnsiTheme="minorHAnsi" w:cstheme="minorHAnsi"/>
        </w:rPr>
        <w:br/>
        <w:t>nedtagande</w:t>
      </w:r>
      <w:r w:rsidRPr="00B724F9">
        <w:rPr>
          <w:rFonts w:asciiTheme="minorHAnsi" w:hAnsiTheme="minorHAnsi" w:cstheme="minorHAnsi"/>
        </w:rPr>
        <w:tab/>
      </w:r>
      <w:r>
        <w:tab/>
        <w:t>202</w:t>
      </w:r>
      <w:r w:rsidR="002416DB">
        <w:t>5</w:t>
      </w:r>
      <w:r>
        <w:t>-</w:t>
      </w:r>
      <w:r w:rsidR="00805434">
        <w:t>12-</w:t>
      </w:r>
      <w:r w:rsidR="008909B5">
        <w:t>01</w:t>
      </w:r>
    </w:p>
    <w:p w14:paraId="475DD547" w14:textId="4A73336D" w:rsidR="00B724F9" w:rsidRDefault="00B724F9" w:rsidP="00B724F9">
      <w:pPr>
        <w:pStyle w:val="Brdtext"/>
      </w:pPr>
      <w:r w:rsidRPr="00B724F9">
        <w:rPr>
          <w:rFonts w:asciiTheme="minorHAnsi" w:hAnsiTheme="minorHAnsi" w:cstheme="minorHAnsi"/>
        </w:rPr>
        <w:t xml:space="preserve">Förvaringsplats </w:t>
      </w:r>
      <w:r w:rsidRPr="00B724F9">
        <w:rPr>
          <w:rFonts w:asciiTheme="minorHAnsi" w:hAnsiTheme="minorHAnsi" w:cstheme="minorHAnsi"/>
        </w:rPr>
        <w:br/>
        <w:t>för protokollet</w:t>
      </w:r>
      <w:r w:rsidRPr="00B724F9">
        <w:rPr>
          <w:rFonts w:asciiTheme="minorHAnsi" w:hAnsiTheme="minorHAnsi" w:cstheme="minorHAnsi"/>
        </w:rPr>
        <w:tab/>
      </w:r>
      <w:r>
        <w:t>Pastorsexpedition</w:t>
      </w:r>
    </w:p>
    <w:p w14:paraId="3A0BEDAC" w14:textId="77777777" w:rsidR="00B724F9" w:rsidRDefault="00B724F9" w:rsidP="00B724F9">
      <w:pPr>
        <w:pStyle w:val="Brdtext"/>
      </w:pPr>
    </w:p>
    <w:p w14:paraId="52437762" w14:textId="5470A4E8" w:rsidR="00B724F9" w:rsidRDefault="00B724F9" w:rsidP="00B724F9">
      <w:pPr>
        <w:pStyle w:val="Brdtext"/>
      </w:pPr>
      <w:r w:rsidRPr="00B724F9">
        <w:rPr>
          <w:rFonts w:asciiTheme="minorHAnsi" w:hAnsiTheme="minorHAnsi" w:cstheme="minorHAnsi"/>
        </w:rPr>
        <w:t>Underskrift</w:t>
      </w:r>
      <w:r>
        <w:tab/>
      </w:r>
      <w:r>
        <w:tab/>
        <w:t>__________________________________</w:t>
      </w:r>
    </w:p>
    <w:p w14:paraId="2E2A355B" w14:textId="77777777" w:rsidR="00B724F9" w:rsidRDefault="00B724F9" w:rsidP="00B724F9">
      <w:pPr>
        <w:pStyle w:val="Brdtext"/>
      </w:pPr>
    </w:p>
    <w:p w14:paraId="76F0A2DA" w14:textId="71765822" w:rsidR="0091023E" w:rsidRDefault="0091023E" w:rsidP="00B724F9">
      <w:pPr>
        <w:pStyle w:val="Rubrik1"/>
      </w:pPr>
      <w:r>
        <w:br w:type="page"/>
      </w:r>
    </w:p>
    <w:p w14:paraId="08A48361" w14:textId="2F6D7199" w:rsidR="0091023E" w:rsidRPr="0042279D" w:rsidRDefault="0091023E" w:rsidP="0042279D">
      <w:pPr>
        <w:pStyle w:val="Brdtext"/>
        <w:rPr>
          <w:rFonts w:asciiTheme="minorHAnsi" w:hAnsiTheme="minorHAnsi" w:cstheme="minorHAnsi"/>
          <w:sz w:val="36"/>
          <w:szCs w:val="36"/>
        </w:rPr>
      </w:pPr>
      <w:r w:rsidRPr="0042279D">
        <w:rPr>
          <w:rFonts w:asciiTheme="minorHAnsi" w:hAnsiTheme="minorHAnsi" w:cstheme="minorHAnsi"/>
          <w:sz w:val="36"/>
          <w:szCs w:val="36"/>
        </w:rPr>
        <w:lastRenderedPageBreak/>
        <w:t>Mötesdeltagare</w:t>
      </w:r>
    </w:p>
    <w:p w14:paraId="5AF186D8" w14:textId="77777777" w:rsidR="00793F23" w:rsidRDefault="00793F23" w:rsidP="00793F23">
      <w:pPr>
        <w:pStyle w:val="Brdtext"/>
        <w:rPr>
          <w:sz w:val="28"/>
          <w:szCs w:val="28"/>
        </w:rPr>
      </w:pPr>
      <w:r w:rsidRPr="000E6B2E">
        <w:rPr>
          <w:sz w:val="28"/>
          <w:szCs w:val="28"/>
        </w:rPr>
        <w:t>Beslutande</w:t>
      </w:r>
    </w:p>
    <w:p w14:paraId="7ECEF61D" w14:textId="083C4D00" w:rsidR="00793F23" w:rsidRDefault="00793F23" w:rsidP="00793F23">
      <w:pPr>
        <w:pStyle w:val="Brdtext"/>
        <w:rPr>
          <w:szCs w:val="22"/>
        </w:rPr>
      </w:pPr>
      <w:r>
        <w:rPr>
          <w:szCs w:val="22"/>
        </w:rPr>
        <w:t xml:space="preserve">Kristina Selvin, </w:t>
      </w:r>
      <w:proofErr w:type="spellStart"/>
      <w:r>
        <w:rPr>
          <w:szCs w:val="22"/>
        </w:rPr>
        <w:t>ordf</w:t>
      </w:r>
      <w:proofErr w:type="spellEnd"/>
      <w:r>
        <w:rPr>
          <w:szCs w:val="22"/>
        </w:rPr>
        <w:tab/>
      </w:r>
      <w:r w:rsidR="00C85121">
        <w:rPr>
          <w:szCs w:val="22"/>
        </w:rPr>
        <w:tab/>
      </w:r>
      <w:r>
        <w:rPr>
          <w:szCs w:val="22"/>
        </w:rPr>
        <w:t>Monica Karlsson</w:t>
      </w:r>
      <w:r>
        <w:rPr>
          <w:szCs w:val="22"/>
        </w:rPr>
        <w:tab/>
      </w:r>
      <w:r>
        <w:rPr>
          <w:szCs w:val="22"/>
        </w:rPr>
        <w:tab/>
        <w:t xml:space="preserve">                                                      </w:t>
      </w:r>
      <w:r w:rsidR="00931A6C">
        <w:rPr>
          <w:szCs w:val="22"/>
        </w:rPr>
        <w:br/>
      </w:r>
      <w:r w:rsidR="00076A98">
        <w:rPr>
          <w:szCs w:val="22"/>
        </w:rPr>
        <w:t>Irma Carlsson</w:t>
      </w:r>
      <w:r w:rsidR="00076A98">
        <w:rPr>
          <w:szCs w:val="22"/>
        </w:rPr>
        <w:tab/>
      </w:r>
      <w:r w:rsidR="00076A98">
        <w:rPr>
          <w:szCs w:val="22"/>
        </w:rPr>
        <w:tab/>
      </w:r>
      <w:r w:rsidR="00076A98">
        <w:rPr>
          <w:szCs w:val="22"/>
        </w:rPr>
        <w:tab/>
      </w:r>
      <w:r w:rsidR="00FD4031">
        <w:rPr>
          <w:szCs w:val="22"/>
        </w:rPr>
        <w:t>Anne-Marie Karlsson</w:t>
      </w:r>
      <w:r>
        <w:rPr>
          <w:szCs w:val="22"/>
        </w:rPr>
        <w:t xml:space="preserve">                                                     </w:t>
      </w:r>
      <w:r w:rsidR="00076A98">
        <w:rPr>
          <w:szCs w:val="22"/>
        </w:rPr>
        <w:br/>
      </w:r>
      <w:r>
        <w:rPr>
          <w:szCs w:val="22"/>
        </w:rPr>
        <w:t>Leif Larsson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Christina Fredman </w:t>
      </w:r>
      <w:proofErr w:type="spellStart"/>
      <w:r>
        <w:rPr>
          <w:szCs w:val="22"/>
        </w:rPr>
        <w:t>Kynäs</w:t>
      </w:r>
      <w:proofErr w:type="spellEnd"/>
      <w:r>
        <w:rPr>
          <w:szCs w:val="22"/>
        </w:rPr>
        <w:t xml:space="preserve">                            </w:t>
      </w:r>
      <w:r w:rsidR="00076A98">
        <w:rPr>
          <w:szCs w:val="22"/>
        </w:rPr>
        <w:br/>
      </w:r>
      <w:r>
        <w:rPr>
          <w:szCs w:val="22"/>
        </w:rPr>
        <w:t xml:space="preserve">Lena </w:t>
      </w:r>
      <w:proofErr w:type="spellStart"/>
      <w:r>
        <w:rPr>
          <w:szCs w:val="22"/>
        </w:rPr>
        <w:t>Bruzaeus</w:t>
      </w:r>
      <w:proofErr w:type="spellEnd"/>
      <w:r w:rsidR="00076A98">
        <w:rPr>
          <w:szCs w:val="22"/>
        </w:rPr>
        <w:tab/>
      </w:r>
      <w:r w:rsidR="00076A98">
        <w:rPr>
          <w:szCs w:val="22"/>
        </w:rPr>
        <w:tab/>
      </w:r>
      <w:r>
        <w:rPr>
          <w:szCs w:val="22"/>
        </w:rPr>
        <w:t>Gunni Karlsson</w:t>
      </w:r>
      <w:r w:rsidR="00076A98">
        <w:rPr>
          <w:szCs w:val="22"/>
        </w:rPr>
        <w:br/>
      </w:r>
      <w:r>
        <w:rPr>
          <w:szCs w:val="22"/>
        </w:rPr>
        <w:t>Ingrid Norén</w:t>
      </w:r>
      <w:r w:rsidR="003D211D">
        <w:rPr>
          <w:szCs w:val="22"/>
        </w:rPr>
        <w:tab/>
      </w:r>
      <w:r w:rsidR="003D211D">
        <w:rPr>
          <w:szCs w:val="22"/>
        </w:rPr>
        <w:tab/>
      </w:r>
      <w:r w:rsidR="003D211D">
        <w:rPr>
          <w:szCs w:val="22"/>
        </w:rPr>
        <w:tab/>
      </w:r>
      <w:r>
        <w:rPr>
          <w:szCs w:val="22"/>
        </w:rPr>
        <w:t>Jan-Erik Carlsson</w:t>
      </w:r>
      <w:r>
        <w:rPr>
          <w:szCs w:val="22"/>
        </w:rPr>
        <w:tab/>
      </w:r>
      <w:r>
        <w:rPr>
          <w:szCs w:val="22"/>
        </w:rPr>
        <w:tab/>
      </w:r>
      <w:r w:rsidR="003D211D">
        <w:rPr>
          <w:szCs w:val="22"/>
        </w:rPr>
        <w:br/>
      </w:r>
      <w:r>
        <w:rPr>
          <w:szCs w:val="22"/>
        </w:rPr>
        <w:t>Anna Trosell</w:t>
      </w:r>
      <w:r w:rsidR="003D211D">
        <w:rPr>
          <w:szCs w:val="22"/>
        </w:rPr>
        <w:tab/>
      </w:r>
      <w:r w:rsidR="003D211D">
        <w:rPr>
          <w:szCs w:val="22"/>
        </w:rPr>
        <w:tab/>
      </w:r>
      <w:r w:rsidR="003D211D">
        <w:rPr>
          <w:szCs w:val="22"/>
        </w:rPr>
        <w:tab/>
      </w:r>
      <w:r>
        <w:rPr>
          <w:szCs w:val="22"/>
        </w:rPr>
        <w:t>Per Arne Palm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Elin Ross</w:t>
      </w:r>
      <w:r w:rsidR="003D211D">
        <w:rPr>
          <w:szCs w:val="22"/>
        </w:rPr>
        <w:tab/>
      </w:r>
      <w:r w:rsidR="003D211D">
        <w:rPr>
          <w:szCs w:val="22"/>
        </w:rPr>
        <w:tab/>
      </w:r>
      <w:r w:rsidR="003D211D">
        <w:rPr>
          <w:szCs w:val="22"/>
        </w:rPr>
        <w:tab/>
      </w:r>
      <w:r w:rsidR="003D211D">
        <w:rPr>
          <w:szCs w:val="22"/>
        </w:rPr>
        <w:t xml:space="preserve">Joakim </w:t>
      </w:r>
      <w:proofErr w:type="spellStart"/>
      <w:r w:rsidR="003D211D">
        <w:rPr>
          <w:szCs w:val="22"/>
        </w:rPr>
        <w:t>Häggkvis</w:t>
      </w:r>
      <w:proofErr w:type="spellEnd"/>
      <w:r>
        <w:rPr>
          <w:szCs w:val="22"/>
        </w:rPr>
        <w:br/>
        <w:t>Martin Klerung</w:t>
      </w:r>
      <w:r>
        <w:rPr>
          <w:szCs w:val="22"/>
        </w:rPr>
        <w:tab/>
      </w:r>
      <w:r>
        <w:rPr>
          <w:szCs w:val="22"/>
        </w:rPr>
        <w:tab/>
        <w:t xml:space="preserve">Agneta Lantz </w:t>
      </w:r>
      <w:r>
        <w:rPr>
          <w:szCs w:val="22"/>
        </w:rPr>
        <w:tab/>
      </w:r>
      <w:r w:rsidR="00D2415B">
        <w:rPr>
          <w:szCs w:val="22"/>
        </w:rPr>
        <w:br/>
      </w:r>
      <w:r>
        <w:rPr>
          <w:szCs w:val="22"/>
        </w:rPr>
        <w:t xml:space="preserve">Berith </w:t>
      </w:r>
      <w:proofErr w:type="spellStart"/>
      <w:r>
        <w:rPr>
          <w:szCs w:val="22"/>
        </w:rPr>
        <w:t>Greck</w:t>
      </w:r>
      <w:proofErr w:type="spellEnd"/>
      <w:r>
        <w:rPr>
          <w:szCs w:val="22"/>
        </w:rPr>
        <w:t xml:space="preserve"> Ånell</w:t>
      </w:r>
      <w:r>
        <w:rPr>
          <w:szCs w:val="22"/>
        </w:rPr>
        <w:tab/>
      </w:r>
      <w:r>
        <w:rPr>
          <w:szCs w:val="22"/>
        </w:rPr>
        <w:tab/>
        <w:t>Ellinor Karlsson</w:t>
      </w:r>
      <w:r>
        <w:rPr>
          <w:szCs w:val="22"/>
        </w:rPr>
        <w:tab/>
      </w:r>
      <w:r>
        <w:rPr>
          <w:szCs w:val="22"/>
        </w:rPr>
        <w:tab/>
      </w:r>
      <w:r w:rsidR="00D2415B">
        <w:rPr>
          <w:szCs w:val="22"/>
        </w:rPr>
        <w:br/>
      </w:r>
      <w:r>
        <w:rPr>
          <w:szCs w:val="22"/>
        </w:rPr>
        <w:t>Lars Eriksson</w:t>
      </w:r>
      <w:r w:rsidR="00D2415B">
        <w:rPr>
          <w:szCs w:val="22"/>
        </w:rPr>
        <w:tab/>
      </w:r>
      <w:r w:rsidR="00D2415B">
        <w:rPr>
          <w:szCs w:val="22"/>
        </w:rPr>
        <w:tab/>
      </w:r>
      <w:r w:rsidR="00D2415B">
        <w:rPr>
          <w:szCs w:val="22"/>
        </w:rPr>
        <w:tab/>
      </w:r>
      <w:r>
        <w:rPr>
          <w:szCs w:val="22"/>
        </w:rPr>
        <w:t xml:space="preserve">Karin Andersson </w:t>
      </w:r>
      <w:r>
        <w:rPr>
          <w:szCs w:val="22"/>
        </w:rPr>
        <w:tab/>
      </w:r>
      <w:r>
        <w:rPr>
          <w:szCs w:val="22"/>
        </w:rPr>
        <w:tab/>
        <w:t xml:space="preserve">             Victoria Petré Lindholm                                </w:t>
      </w:r>
      <w:r w:rsidR="00FD4031">
        <w:rPr>
          <w:szCs w:val="22"/>
        </w:rPr>
        <w:t xml:space="preserve">Magnus Sundman    18.50 §§ 25-32    </w:t>
      </w:r>
      <w:r>
        <w:rPr>
          <w:szCs w:val="22"/>
        </w:rPr>
        <w:t xml:space="preserve">                                  </w:t>
      </w:r>
      <w:r w:rsidR="00D2415B">
        <w:rPr>
          <w:szCs w:val="22"/>
        </w:rPr>
        <w:br/>
      </w:r>
      <w:r>
        <w:rPr>
          <w:szCs w:val="22"/>
        </w:rPr>
        <w:t xml:space="preserve">                                                                                  </w:t>
      </w:r>
    </w:p>
    <w:p w14:paraId="64C4BB15" w14:textId="77777777" w:rsidR="00793F23" w:rsidRDefault="00793F23" w:rsidP="00793F23">
      <w:pPr>
        <w:pStyle w:val="Brdtext"/>
        <w:rPr>
          <w:szCs w:val="22"/>
        </w:rPr>
      </w:pPr>
    </w:p>
    <w:p w14:paraId="6A49FAE7" w14:textId="77777777" w:rsidR="00793F23" w:rsidRDefault="00793F23" w:rsidP="00793F23">
      <w:pPr>
        <w:pStyle w:val="Brdtext"/>
        <w:rPr>
          <w:sz w:val="28"/>
          <w:szCs w:val="28"/>
        </w:rPr>
      </w:pPr>
    </w:p>
    <w:p w14:paraId="332B6DCC" w14:textId="77777777" w:rsidR="00793F23" w:rsidRDefault="00793F23" w:rsidP="00793F23">
      <w:pPr>
        <w:pStyle w:val="Brdtext"/>
        <w:rPr>
          <w:sz w:val="28"/>
          <w:szCs w:val="28"/>
        </w:rPr>
      </w:pPr>
      <w:r w:rsidRPr="00426970">
        <w:rPr>
          <w:sz w:val="28"/>
          <w:szCs w:val="28"/>
        </w:rPr>
        <w:t>Ersättare</w:t>
      </w:r>
    </w:p>
    <w:p w14:paraId="24200AF2" w14:textId="55E3FA49" w:rsidR="00793F23" w:rsidRPr="00426970" w:rsidRDefault="00793F23" w:rsidP="00793F23">
      <w:pPr>
        <w:pStyle w:val="Brdtext"/>
        <w:rPr>
          <w:sz w:val="28"/>
          <w:szCs w:val="28"/>
        </w:rPr>
      </w:pPr>
      <w:r>
        <w:rPr>
          <w:szCs w:val="22"/>
        </w:rPr>
        <w:t xml:space="preserve">Martin </w:t>
      </w:r>
      <w:proofErr w:type="spellStart"/>
      <w:r>
        <w:rPr>
          <w:szCs w:val="22"/>
        </w:rPr>
        <w:t>Lidegran</w:t>
      </w:r>
      <w:proofErr w:type="spellEnd"/>
      <w:r>
        <w:rPr>
          <w:szCs w:val="22"/>
        </w:rPr>
        <w:tab/>
      </w:r>
      <w:r>
        <w:rPr>
          <w:szCs w:val="22"/>
        </w:rPr>
        <w:tab/>
        <w:t xml:space="preserve">                                                                                                                                      </w:t>
      </w:r>
    </w:p>
    <w:p w14:paraId="3ECCDD36" w14:textId="2C02376B" w:rsidR="00426970" w:rsidRDefault="00426970" w:rsidP="0091023E">
      <w:pPr>
        <w:pStyle w:val="Brdtext"/>
      </w:pPr>
    </w:p>
    <w:p w14:paraId="1D1A8A16" w14:textId="330536F3" w:rsidR="0091023E" w:rsidRPr="00312659" w:rsidRDefault="00912EDA" w:rsidP="0042279D">
      <w:pPr>
        <w:pStyle w:val="Brdtex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Ö</w:t>
      </w:r>
      <w:r w:rsidR="000E6B2E">
        <w:rPr>
          <w:rFonts w:asciiTheme="minorHAnsi" w:hAnsiTheme="minorHAnsi" w:cstheme="minorHAnsi"/>
          <w:sz w:val="32"/>
          <w:szCs w:val="32"/>
        </w:rPr>
        <w:t>vriga närvarande</w:t>
      </w:r>
    </w:p>
    <w:p w14:paraId="2C680DBC" w14:textId="0595CBC2" w:rsidR="007933A6" w:rsidRDefault="00B3702B" w:rsidP="0091023E">
      <w:pPr>
        <w:pStyle w:val="GADD-Protokolltext"/>
      </w:pPr>
      <w:r>
        <w:t>Maria Åkerström, kyrkoherde</w:t>
      </w:r>
      <w:r w:rsidR="00B56F08">
        <w:br/>
        <w:t>Lisbeth Nilsson</w:t>
      </w:r>
      <w:r w:rsidR="009C54CF">
        <w:t>, sekreterare</w:t>
      </w:r>
      <w:r>
        <w:br/>
      </w:r>
    </w:p>
    <w:p w14:paraId="22D5C3A7" w14:textId="075E5856" w:rsidR="00B3702B" w:rsidRDefault="00B3702B" w:rsidP="0091023E">
      <w:pPr>
        <w:pStyle w:val="GADD-Protokolltext"/>
      </w:pPr>
    </w:p>
    <w:p w14:paraId="36BBBFA7" w14:textId="77777777" w:rsidR="00FA4D0C" w:rsidRDefault="00FA4D0C">
      <w:pPr>
        <w:rPr>
          <w:rFonts w:ascii="Arial" w:hAnsi="Arial" w:cs="Arial"/>
          <w:b/>
          <w:bCs/>
          <w:sz w:val="20"/>
          <w:szCs w:val="26"/>
        </w:rPr>
      </w:pPr>
      <w:bookmarkStart w:id="0" w:name="_Toc212471053"/>
      <w:r>
        <w:br w:type="page"/>
      </w:r>
    </w:p>
    <w:p w14:paraId="5DC9CA72" w14:textId="5580514C" w:rsidR="00F14EF6" w:rsidRPr="00BC0D5A" w:rsidRDefault="00F14EF6" w:rsidP="00F14EF6">
      <w:pPr>
        <w:pStyle w:val="Rubrik3"/>
      </w:pPr>
      <w:r w:rsidRPr="005C72A8">
        <w:lastRenderedPageBreak/>
        <w:t>§</w:t>
      </w:r>
      <w:r>
        <w:t>27 Rinna förskola</w:t>
      </w:r>
      <w:bookmarkEnd w:id="0"/>
    </w:p>
    <w:p w14:paraId="21686EA1" w14:textId="5FDED954" w:rsidR="00F14EF6" w:rsidRDefault="00F14EF6" w:rsidP="00F14EF6">
      <w:pPr>
        <w:pStyle w:val="GADD-Protokolltext"/>
      </w:pPr>
      <w:r>
        <w:t xml:space="preserve">Kyrkorådet beslutade 2025-10-13 §106.1 att föreslå kyrkofullmäktige att ge kyrkorådet i uppdrag att sälja Rinna lägergård, med fastighetsbeteckning Rinna 4:4 och </w:t>
      </w:r>
      <w:r w:rsidR="00B3141C">
        <w:t xml:space="preserve">att </w:t>
      </w:r>
      <w:r>
        <w:t>ge kyrkoherden i uppdrag att färdigställa en barnkonsekvensanalys.</w:t>
      </w:r>
    </w:p>
    <w:p w14:paraId="3E68C997" w14:textId="77777777" w:rsidR="00F14EF6" w:rsidRPr="00532E45" w:rsidRDefault="00F14EF6" w:rsidP="00F14EF6">
      <w:pPr>
        <w:pStyle w:val="GADD-Protokolltext"/>
      </w:pPr>
    </w:p>
    <w:p w14:paraId="550A7B0C" w14:textId="44B0BF6C" w:rsidR="00F14EF6" w:rsidRDefault="00F14EF6" w:rsidP="00F14EF6">
      <w:pPr>
        <w:pStyle w:val="GADD-Protokolltext"/>
      </w:pPr>
      <w:r w:rsidRPr="003A078D">
        <w:rPr>
          <w:b/>
          <w:bCs/>
        </w:rPr>
        <w:t>Kyrkofullmäktige beslutar</w:t>
      </w:r>
      <w:r>
        <w:br/>
      </w:r>
      <w:r w:rsidRPr="003A078D">
        <w:rPr>
          <w:u w:val="single"/>
        </w:rPr>
        <w:t>att</w:t>
      </w:r>
      <w:r>
        <w:t xml:space="preserve"> ge kyrkorådet uppdraget att sälja Rinna lägergård</w:t>
      </w:r>
      <w:r w:rsidR="00FA3D02">
        <w:t>, samt</w:t>
      </w:r>
    </w:p>
    <w:p w14:paraId="4D54A67D" w14:textId="3385EB09" w:rsidR="00FA3D02" w:rsidRDefault="00FA3D02" w:rsidP="00F14EF6">
      <w:pPr>
        <w:pStyle w:val="GADD-Protokolltext"/>
      </w:pPr>
      <w:r w:rsidRPr="00FA3D02">
        <w:rPr>
          <w:u w:val="single"/>
        </w:rPr>
        <w:t>att</w:t>
      </w:r>
      <w:r>
        <w:t xml:space="preserve"> denna paragraf justeras omedelbart</w:t>
      </w:r>
    </w:p>
    <w:p w14:paraId="7EB8DAE7" w14:textId="77777777" w:rsidR="008A1106" w:rsidRDefault="008A1106" w:rsidP="0091023E">
      <w:pPr>
        <w:pStyle w:val="GADD-Protokolltext"/>
      </w:pPr>
    </w:p>
    <w:sectPr w:rsidR="008A1106" w:rsidSect="00C2173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5ACEE" w14:textId="77777777" w:rsidR="00FB66BB" w:rsidRPr="000A2A02" w:rsidRDefault="00FB66BB">
      <w:r w:rsidRPr="000A2A02">
        <w:separator/>
      </w:r>
    </w:p>
  </w:endnote>
  <w:endnote w:type="continuationSeparator" w:id="0">
    <w:p w14:paraId="4B63AD7E" w14:textId="77777777" w:rsidR="00FB66BB" w:rsidRPr="000A2A02" w:rsidRDefault="00FB66BB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jc w:val="center"/>
      <w:tblLook w:val="04A0" w:firstRow="1" w:lastRow="0" w:firstColumn="1" w:lastColumn="0" w:noHBand="0" w:noVBand="1"/>
    </w:tblPr>
    <w:tblGrid>
      <w:gridCol w:w="4490"/>
      <w:gridCol w:w="4526"/>
    </w:tblGrid>
    <w:tr w:rsidR="0091023E" w:rsidRPr="00D977A0" w14:paraId="21B8A882" w14:textId="77777777" w:rsidTr="0091023E">
      <w:trPr>
        <w:jc w:val="center"/>
      </w:trPr>
      <w:tc>
        <w:tcPr>
          <w:tcW w:w="4490" w:type="dxa"/>
          <w:tcBorders>
            <w:bottom w:val="nil"/>
          </w:tcBorders>
        </w:tcPr>
        <w:p w14:paraId="20A25BAF" w14:textId="77777777" w:rsidR="0091023E" w:rsidRPr="00D977A0" w:rsidRDefault="0091023E" w:rsidP="0091023E">
          <w:pPr>
            <w:spacing w:after="40"/>
            <w:rPr>
              <w:sz w:val="16"/>
              <w:szCs w:val="16"/>
            </w:rPr>
          </w:pPr>
          <w:r w:rsidRPr="00D977A0">
            <w:rPr>
              <w:sz w:val="16"/>
              <w:szCs w:val="16"/>
            </w:rPr>
            <w:t>Justerandes signatur</w:t>
          </w:r>
        </w:p>
      </w:tc>
      <w:tc>
        <w:tcPr>
          <w:tcW w:w="4526" w:type="dxa"/>
          <w:tcBorders>
            <w:bottom w:val="nil"/>
          </w:tcBorders>
        </w:tcPr>
        <w:p w14:paraId="0FA400A0" w14:textId="77777777" w:rsidR="0091023E" w:rsidRPr="00D977A0" w:rsidRDefault="0091023E" w:rsidP="0091023E">
          <w:pPr>
            <w:spacing w:after="40"/>
            <w:rPr>
              <w:sz w:val="16"/>
              <w:szCs w:val="16"/>
            </w:rPr>
          </w:pPr>
          <w:r w:rsidRPr="00D977A0">
            <w:rPr>
              <w:sz w:val="16"/>
              <w:szCs w:val="16"/>
            </w:rPr>
            <w:t>Utdragsbestyrkande</w:t>
          </w:r>
        </w:p>
      </w:tc>
    </w:tr>
    <w:tr w:rsidR="0091023E" w:rsidRPr="00D977A0" w14:paraId="3411A1D2" w14:textId="77777777" w:rsidTr="0091023E">
      <w:trPr>
        <w:trHeight w:val="624"/>
        <w:jc w:val="center"/>
      </w:trPr>
      <w:tc>
        <w:tcPr>
          <w:tcW w:w="4490" w:type="dxa"/>
          <w:tcBorders>
            <w:top w:val="nil"/>
          </w:tcBorders>
        </w:tcPr>
        <w:p w14:paraId="44254769" w14:textId="77777777" w:rsidR="0091023E" w:rsidRDefault="0091023E" w:rsidP="0091023E">
          <w:pPr>
            <w:pStyle w:val="Uppgifter"/>
            <w:spacing w:after="120"/>
          </w:pPr>
        </w:p>
      </w:tc>
      <w:tc>
        <w:tcPr>
          <w:tcW w:w="4526" w:type="dxa"/>
          <w:tcBorders>
            <w:top w:val="nil"/>
          </w:tcBorders>
        </w:tcPr>
        <w:p w14:paraId="65316C39" w14:textId="77777777" w:rsidR="0091023E" w:rsidRDefault="0091023E" w:rsidP="0091023E">
          <w:pPr>
            <w:pStyle w:val="Uppgifter"/>
            <w:spacing w:after="120"/>
          </w:pPr>
        </w:p>
      </w:tc>
    </w:tr>
  </w:tbl>
  <w:p w14:paraId="2379CA56" w14:textId="77777777" w:rsidR="0091023E" w:rsidRDefault="0091023E" w:rsidP="0091023E">
    <w:pPr>
      <w:pStyle w:val="Sidfot"/>
      <w:spacing w:line="240" w:lineRule="auto"/>
      <w:jc w:val="center"/>
      <w:rPr>
        <w:szCs w:val="15"/>
      </w:rPr>
    </w:pPr>
  </w:p>
  <w:p w14:paraId="1253FEF1" w14:textId="3BDCA34A" w:rsidR="006C5977" w:rsidRPr="0091023E" w:rsidRDefault="0091023E" w:rsidP="0091023E">
    <w:pPr>
      <w:pStyle w:val="Sidfot"/>
      <w:spacing w:line="240" w:lineRule="auto"/>
      <w:jc w:val="center"/>
      <w:rPr>
        <w:szCs w:val="15"/>
      </w:rPr>
    </w:pPr>
    <w:r>
      <w:rPr>
        <w:szCs w:val="15"/>
      </w:rPr>
      <w:fldChar w:fldCharType="begin"/>
    </w:r>
    <w:r>
      <w:rPr>
        <w:szCs w:val="15"/>
      </w:rPr>
      <w:instrText xml:space="preserve"> IF </w:instrText>
    </w:r>
    <w:r>
      <w:rPr>
        <w:szCs w:val="15"/>
      </w:rPr>
      <w:fldChar w:fldCharType="begin"/>
    </w:r>
    <w:r>
      <w:rPr>
        <w:szCs w:val="15"/>
      </w:rPr>
      <w:instrText xml:space="preserve"> PAGE </w:instrText>
    </w:r>
    <w:r>
      <w:rPr>
        <w:szCs w:val="15"/>
      </w:rPr>
      <w:fldChar w:fldCharType="separate"/>
    </w:r>
    <w:r w:rsidR="00FD4031">
      <w:rPr>
        <w:noProof/>
        <w:szCs w:val="15"/>
      </w:rPr>
      <w:instrText>3</w:instrText>
    </w:r>
    <w:r>
      <w:rPr>
        <w:szCs w:val="15"/>
      </w:rPr>
      <w:fldChar w:fldCharType="end"/>
    </w:r>
    <w:r>
      <w:rPr>
        <w:szCs w:val="15"/>
      </w:rPr>
      <w:instrText xml:space="preserve"> &gt; 1 </w:instrText>
    </w:r>
    <w:r>
      <w:rPr>
        <w:szCs w:val="15"/>
      </w:rPr>
      <w:fldChar w:fldCharType="begin"/>
    </w:r>
    <w:r>
      <w:rPr>
        <w:szCs w:val="15"/>
      </w:rPr>
      <w:instrText xml:space="preserve"> PAGE </w:instrText>
    </w:r>
    <w:r>
      <w:rPr>
        <w:szCs w:val="15"/>
      </w:rPr>
      <w:fldChar w:fldCharType="separate"/>
    </w:r>
    <w:r w:rsidR="00FD4031">
      <w:rPr>
        <w:noProof/>
        <w:szCs w:val="15"/>
      </w:rPr>
      <w:instrText>3</w:instrText>
    </w:r>
    <w:r>
      <w:rPr>
        <w:szCs w:val="15"/>
      </w:rPr>
      <w:fldChar w:fldCharType="end"/>
    </w:r>
    <w:r>
      <w:rPr>
        <w:szCs w:val="15"/>
      </w:rPr>
      <w:instrText xml:space="preserve"> </w:instrText>
    </w:r>
    <w:r>
      <w:rPr>
        <w:szCs w:val="15"/>
      </w:rPr>
      <w:fldChar w:fldCharType="separate"/>
    </w:r>
    <w:r w:rsidR="00FD4031">
      <w:rPr>
        <w:noProof/>
        <w:szCs w:val="15"/>
      </w:rPr>
      <w:t>3</w:t>
    </w:r>
    <w:r>
      <w:rPr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142279" w:rsidRPr="000A2A02" w14:paraId="3DF808BC" w14:textId="77777777" w:rsidTr="00D3427A">
      <w:trPr>
        <w:cantSplit/>
        <w:trHeight w:val="737"/>
      </w:trPr>
      <w:tc>
        <w:tcPr>
          <w:tcW w:w="9096" w:type="dxa"/>
          <w:tcMar>
            <w:left w:w="0" w:type="dxa"/>
          </w:tcMar>
        </w:tcPr>
        <w:p w14:paraId="391A388B" w14:textId="77777777" w:rsidR="00142279" w:rsidRPr="000A2A02" w:rsidRDefault="00142279" w:rsidP="00142279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  <w:bookmarkStart w:id="2" w:name="_Hlk507053089"/>
        </w:p>
      </w:tc>
    </w:tr>
    <w:tr w:rsidR="00142279" w:rsidRPr="000A2A02" w14:paraId="4B3640E6" w14:textId="77777777" w:rsidTr="00D3427A">
      <w:trPr>
        <w:cantSplit/>
        <w:trHeight w:val="210"/>
      </w:trPr>
      <w:tc>
        <w:tcPr>
          <w:tcW w:w="9096" w:type="dxa"/>
          <w:tcMar>
            <w:left w:w="0" w:type="dxa"/>
          </w:tcMar>
        </w:tcPr>
        <w:p w14:paraId="6F73DEC6" w14:textId="35D14DC7" w:rsidR="00142279" w:rsidRPr="000A2A02" w:rsidRDefault="00000000" w:rsidP="00142279">
          <w:pPr>
            <w:pStyle w:val="Sidfot"/>
          </w:pPr>
          <w:sdt>
            <w:sdtPr>
              <w:tag w:val="userBenämning"/>
              <w:id w:val="-1855796965"/>
              <w:placeholder>
                <w:docPart w:val="D68A3B3770464532A6B4BA738901D6CC"/>
              </w:placeholder>
              <w:text/>
            </w:sdtPr>
            <w:sdtContent>
              <w:r w:rsidR="000717BB">
                <w:t>Folkungabygdens pastorat</w:t>
              </w:r>
            </w:sdtContent>
          </w:sdt>
        </w:p>
      </w:tc>
    </w:tr>
    <w:tr w:rsidR="00142279" w:rsidRPr="000A2A02" w14:paraId="5C3BE096" w14:textId="77777777" w:rsidTr="00D3427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7B6491D7" w14:textId="5D8AE4EE" w:rsidR="00142279" w:rsidRPr="000A2A02" w:rsidRDefault="00142279" w:rsidP="00142279">
          <w:pPr>
            <w:pStyle w:val="Sidfot"/>
          </w:pPr>
          <w:bookmarkStart w:id="3" w:name="_Hlk507052433"/>
          <w:r w:rsidRPr="00086B70">
            <w:rPr>
              <w:rStyle w:val="SidfotLedtextChar"/>
            </w:rPr>
            <w:t>POSTADRESS:</w:t>
          </w:r>
          <w:r w:rsidRPr="00086B70">
            <w:t xml:space="preserve"> </w:t>
          </w:r>
          <w:sdt>
            <w:sdtPr>
              <w:tag w:val="userPostadress"/>
              <w:id w:val="1723561090"/>
              <w:placeholder>
                <w:docPart w:val="EFF184C5968A43CF9346029283F708DE"/>
              </w:placeholder>
              <w:text/>
            </w:sdtPr>
            <w:sdtContent>
              <w:r w:rsidR="000717BB">
                <w:t>Axel Träffs gata 4</w:t>
              </w:r>
            </w:sdtContent>
          </w:sdt>
          <w:r w:rsidR="000717BB">
            <w:t> </w:t>
          </w:r>
          <w:sdt>
            <w:sdtPr>
              <w:tag w:val="userPostnr"/>
              <w:id w:val="1648631789"/>
              <w:placeholder>
                <w:docPart w:val="CA9808C4054A4F03A741708E2D896500"/>
              </w:placeholder>
              <w:text/>
            </w:sdtPr>
            <w:sdtContent>
              <w:r w:rsidR="000717BB">
                <w:t>595 41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54822247"/>
              <w:placeholder>
                <w:docPart w:val="1DA4D854559046C484D259FA433D8DCD"/>
              </w:placeholder>
              <w:text/>
            </w:sdtPr>
            <w:sdtContent>
              <w:r w:rsidR="000717BB">
                <w:t>Mjölby</w:t>
              </w:r>
            </w:sdtContent>
          </w:sdt>
        </w:p>
      </w:tc>
    </w:tr>
    <w:tr w:rsidR="00142279" w:rsidRPr="00A96993" w14:paraId="76C3DBC9" w14:textId="77777777" w:rsidTr="00D3427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0023C186" w14:textId="751D77E0" w:rsidR="00142279" w:rsidRPr="00086B70" w:rsidRDefault="00142279" w:rsidP="00142279">
          <w:pPr>
            <w:pStyle w:val="Sidfot"/>
          </w:pPr>
          <w:bookmarkStart w:id="4" w:name="rowdelBesöksadress" w:colFirst="0" w:colLast="0"/>
          <w:bookmarkEnd w:id="3"/>
          <w:r w:rsidRPr="00B76236">
            <w:rPr>
              <w:rStyle w:val="SidfotLedtextChar"/>
            </w:rPr>
            <w:t>BESÖKSADRESS</w:t>
          </w:r>
          <w:r>
            <w:rPr>
              <w:rStyle w:val="SidfotLedtextChar"/>
            </w:rPr>
            <w:t>:</w:t>
          </w:r>
          <w:r w:rsidRPr="00086B70">
            <w:t xml:space="preserve"> </w:t>
          </w:r>
          <w:sdt>
            <w:sdtPr>
              <w:tag w:val="userBesöksadress"/>
              <w:id w:val="-132561343"/>
              <w:placeholder>
                <w:docPart w:val="C20DCEBCECE34DD0BD4B45E4A130DD04"/>
              </w:placeholder>
              <w:text/>
            </w:sdtPr>
            <w:sdtContent>
              <w:r w:rsidR="000717BB">
                <w:t>Axel Träffsgata 4</w:t>
              </w:r>
            </w:sdtContent>
          </w:sdt>
        </w:p>
      </w:tc>
    </w:tr>
    <w:tr w:rsidR="00142279" w:rsidRPr="00D709CF" w14:paraId="1E485B69" w14:textId="77777777" w:rsidTr="00D3427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52D3B15F" w14:textId="36B8397A" w:rsidR="00142279" w:rsidRPr="00E621BB" w:rsidRDefault="00142279" w:rsidP="00142279">
          <w:pPr>
            <w:pStyle w:val="Sidfot"/>
            <w:rPr>
              <w:lang w:val="nb-NO"/>
            </w:rPr>
          </w:pPr>
          <w:bookmarkStart w:id="5" w:name="rowdelTelefon_K" w:colFirst="0" w:colLast="0"/>
          <w:bookmarkEnd w:id="4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-627786609"/>
              <w:placeholder>
                <w:docPart w:val="263F8488AF7745A4B3E369BD61AF557E"/>
              </w:placeholder>
              <w:text/>
            </w:sdtPr>
            <w:sdtContent>
              <w:r w:rsidR="000717BB">
                <w:t>0142-552 00</w:t>
              </w:r>
            </w:sdtContent>
          </w:sdt>
        </w:p>
      </w:tc>
    </w:tr>
    <w:bookmarkEnd w:id="5"/>
    <w:tr w:rsidR="00142279" w:rsidRPr="000A2A02" w14:paraId="47022821" w14:textId="77777777" w:rsidTr="00D3427A">
      <w:trPr>
        <w:cantSplit/>
        <w:trHeight w:val="195"/>
      </w:trPr>
      <w:tc>
        <w:tcPr>
          <w:tcW w:w="9096" w:type="dxa"/>
          <w:tcMar>
            <w:left w:w="0" w:type="dxa"/>
          </w:tcMar>
          <w:vAlign w:val="bottom"/>
        </w:tcPr>
        <w:p w14:paraId="58E79313" w14:textId="21E9C482" w:rsidR="00142279" w:rsidRPr="000A2A02" w:rsidRDefault="00142279" w:rsidP="00142279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fldSimple w:instr=" NUMPAGES ">
            <w:r w:rsidR="00FD4031">
              <w:rPr>
                <w:noProof/>
              </w:rPr>
              <w:instrText>4</w:instrText>
            </w:r>
          </w:fldSimple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D4031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FD4031">
            <w:rPr>
              <w:noProof/>
            </w:rPr>
            <w:t>1</w:t>
          </w:r>
          <w:r>
            <w:fldChar w:fldCharType="end"/>
          </w:r>
        </w:p>
      </w:tc>
    </w:tr>
  </w:tbl>
  <w:p w14:paraId="38CA46DE" w14:textId="77777777" w:rsidR="006C5977" w:rsidRPr="000A2A02" w:rsidRDefault="006C5977" w:rsidP="006C5977">
    <w:pPr>
      <w:pStyle w:val="Sidfot"/>
      <w:spacing w:line="240" w:lineRule="auto"/>
      <w:rPr>
        <w:sz w:val="2"/>
      </w:rPr>
    </w:pPr>
  </w:p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823F" w14:textId="77777777" w:rsidR="00FB66BB" w:rsidRPr="000A2A02" w:rsidRDefault="00FB66BB">
      <w:r w:rsidRPr="000A2A02">
        <w:separator/>
      </w:r>
    </w:p>
  </w:footnote>
  <w:footnote w:type="continuationSeparator" w:id="0">
    <w:p w14:paraId="3AFD7378" w14:textId="77777777" w:rsidR="00FB66BB" w:rsidRPr="000A2A02" w:rsidRDefault="00FB66BB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C0E8" w14:textId="17F3B649" w:rsidR="005C0AC2" w:rsidRDefault="000717BB" w:rsidP="00764586">
    <w:pPr>
      <w:pStyle w:val="Logo"/>
    </w:pPr>
    <w:bookmarkStart w:id="1" w:name="bkmLogo2"/>
    <w:r>
      <w:rPr>
        <w:noProof/>
      </w:rPr>
      <w:drawing>
        <wp:inline distT="0" distB="0" distL="0" distR="0" wp14:anchorId="0DA59296" wp14:editId="23F54A07">
          <wp:extent cx="2006045" cy="304800"/>
          <wp:effectExtent l="0" t="0" r="0" b="0"/>
          <wp:docPr id="625012429" name="Bildobjekt 1" descr="En bild som visar text, symbol, Teckensnitt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41973" name="Bildobjekt 1" descr="En bild som visar text, symbol, Teckensnitt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929" cy="307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14:paraId="72444637" w14:textId="77777777" w:rsidR="00764586" w:rsidRDefault="00764586" w:rsidP="00764586">
    <w:pPr>
      <w:pStyle w:val="Logo"/>
      <w:rPr>
        <w:sz w:val="18"/>
        <w:szCs w:val="18"/>
      </w:rPr>
    </w:pPr>
  </w:p>
  <w:p w14:paraId="4046A631" w14:textId="77777777" w:rsidR="00D47E13" w:rsidRDefault="00D47E13" w:rsidP="00764586">
    <w:pPr>
      <w:pStyle w:val="Logo"/>
      <w:rPr>
        <w:sz w:val="18"/>
        <w:szCs w:val="18"/>
      </w:rPr>
    </w:pPr>
  </w:p>
  <w:p w14:paraId="71626EB4" w14:textId="77777777" w:rsidR="003B4C17" w:rsidRDefault="003B4C17" w:rsidP="00764586">
    <w:pPr>
      <w:pStyle w:val="Logo"/>
      <w:rPr>
        <w:sz w:val="18"/>
        <w:szCs w:val="18"/>
      </w:rPr>
    </w:pPr>
  </w:p>
  <w:tbl>
    <w:tblPr>
      <w:tblStyle w:val="Tabellrutnt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98"/>
    </w:tblGrid>
    <w:tr w:rsidR="003B4C17" w14:paraId="29995D5A" w14:textId="77777777" w:rsidTr="00912D5A">
      <w:trPr>
        <w:trHeight w:hRule="exact" w:val="227"/>
      </w:trPr>
      <w:tc>
        <w:tcPr>
          <w:tcW w:w="9498" w:type="dxa"/>
          <w:tcBorders>
            <w:top w:val="single" w:sz="4" w:space="0" w:color="BFBFBF" w:themeColor="background1" w:themeShade="BF"/>
          </w:tcBorders>
          <w:vAlign w:val="center"/>
        </w:tcPr>
        <w:p w14:paraId="683DE57A" w14:textId="77777777" w:rsidR="003B4C17" w:rsidRDefault="003B4C17" w:rsidP="003B4C17">
          <w:pPr>
            <w:pStyle w:val="Ledtext"/>
          </w:pPr>
          <w:r>
            <w:t>mötesinstans</w:t>
          </w:r>
        </w:p>
      </w:tc>
    </w:tr>
    <w:tr w:rsidR="003B4C17" w14:paraId="1F9B5E33" w14:textId="77777777" w:rsidTr="00912D5A">
      <w:trPr>
        <w:trHeight w:val="425"/>
      </w:trPr>
      <w:sdt>
        <w:sdtPr>
          <w:tag w:val="Titel"/>
          <w:id w:val="-685988730"/>
          <w:placeholder>
            <w:docPart w:val="3B0F955DE97B47B3938D77772E6EE2E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9498" w:type="dxa"/>
              <w:tcBorders>
                <w:bottom w:val="single" w:sz="4" w:space="0" w:color="BFBFBF" w:themeColor="background1" w:themeShade="BF"/>
              </w:tcBorders>
              <w:vAlign w:val="center"/>
            </w:tcPr>
            <w:p w14:paraId="7B9F0BFA" w14:textId="3BAE678A" w:rsidR="003B4C17" w:rsidRDefault="000717BB" w:rsidP="003B4C17">
              <w:r>
                <w:t>Kyrkofullmäktige</w:t>
              </w:r>
            </w:p>
          </w:tc>
        </w:sdtContent>
      </w:sdt>
    </w:tr>
  </w:tbl>
  <w:p w14:paraId="26797F0E" w14:textId="77777777" w:rsidR="00D47E13" w:rsidRPr="00D47E13" w:rsidRDefault="00D47E13" w:rsidP="00764586">
    <w:pPr>
      <w:pStyle w:val="Log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0245" w14:textId="0889612F" w:rsidR="005C0AC2" w:rsidRPr="000A2A02" w:rsidRDefault="000717BB">
    <w:pPr>
      <w:pStyle w:val="Logo"/>
      <w:spacing w:after="624"/>
    </w:pPr>
    <w:r>
      <w:rPr>
        <w:noProof/>
      </w:rPr>
      <w:drawing>
        <wp:inline distT="0" distB="0" distL="0" distR="0" wp14:anchorId="19620AFA" wp14:editId="54317576">
          <wp:extent cx="2006045" cy="304800"/>
          <wp:effectExtent l="0" t="0" r="0" b="0"/>
          <wp:docPr id="97141973" name="Bildobjekt 1" descr="En bild som visar text, symbol, Teckensnitt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41973" name="Bildobjekt 1" descr="En bild som visar text, symbol, Teckensnitt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929" cy="307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 w16cid:durableId="216552315">
    <w:abstractNumId w:val="8"/>
  </w:num>
  <w:num w:numId="2" w16cid:durableId="557284650">
    <w:abstractNumId w:val="3"/>
  </w:num>
  <w:num w:numId="3" w16cid:durableId="54133712">
    <w:abstractNumId w:val="2"/>
  </w:num>
  <w:num w:numId="4" w16cid:durableId="300768886">
    <w:abstractNumId w:val="1"/>
  </w:num>
  <w:num w:numId="5" w16cid:durableId="1472164675">
    <w:abstractNumId w:val="0"/>
  </w:num>
  <w:num w:numId="6" w16cid:durableId="1503741872">
    <w:abstractNumId w:val="9"/>
  </w:num>
  <w:num w:numId="7" w16cid:durableId="1972057797">
    <w:abstractNumId w:val="7"/>
  </w:num>
  <w:num w:numId="8" w16cid:durableId="2050103371">
    <w:abstractNumId w:val="6"/>
  </w:num>
  <w:num w:numId="9" w16cid:durableId="1853759926">
    <w:abstractNumId w:val="5"/>
  </w:num>
  <w:num w:numId="10" w16cid:durableId="183633385">
    <w:abstractNumId w:val="4"/>
  </w:num>
  <w:num w:numId="11" w16cid:durableId="1080832383">
    <w:abstractNumId w:val="11"/>
  </w:num>
  <w:num w:numId="12" w16cid:durableId="1804693608">
    <w:abstractNumId w:val="12"/>
  </w:num>
  <w:num w:numId="13" w16cid:durableId="1858346389">
    <w:abstractNumId w:val="13"/>
  </w:num>
  <w:num w:numId="14" w16cid:durableId="1970282225">
    <w:abstractNumId w:val="10"/>
  </w:num>
  <w:num w:numId="15" w16cid:durableId="397093781">
    <w:abstractNumId w:val="15"/>
  </w:num>
  <w:num w:numId="16" w16cid:durableId="16734121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7D"/>
    <w:rsid w:val="000021E2"/>
    <w:rsid w:val="0000399C"/>
    <w:rsid w:val="00003BB8"/>
    <w:rsid w:val="00006D95"/>
    <w:rsid w:val="00006DB8"/>
    <w:rsid w:val="00011333"/>
    <w:rsid w:val="0001269F"/>
    <w:rsid w:val="00015E92"/>
    <w:rsid w:val="0001676F"/>
    <w:rsid w:val="000224C3"/>
    <w:rsid w:val="00022957"/>
    <w:rsid w:val="00026B55"/>
    <w:rsid w:val="00031230"/>
    <w:rsid w:val="00033458"/>
    <w:rsid w:val="000400E7"/>
    <w:rsid w:val="00040772"/>
    <w:rsid w:val="00041C3C"/>
    <w:rsid w:val="00042983"/>
    <w:rsid w:val="000443F8"/>
    <w:rsid w:val="000447FC"/>
    <w:rsid w:val="00046667"/>
    <w:rsid w:val="00052847"/>
    <w:rsid w:val="00053B15"/>
    <w:rsid w:val="000553A1"/>
    <w:rsid w:val="000563D7"/>
    <w:rsid w:val="00065888"/>
    <w:rsid w:val="000717BB"/>
    <w:rsid w:val="00072113"/>
    <w:rsid w:val="00074FA3"/>
    <w:rsid w:val="00076A98"/>
    <w:rsid w:val="00077258"/>
    <w:rsid w:val="000836A1"/>
    <w:rsid w:val="00091463"/>
    <w:rsid w:val="000A06F2"/>
    <w:rsid w:val="000A07DB"/>
    <w:rsid w:val="000A168B"/>
    <w:rsid w:val="000A2A02"/>
    <w:rsid w:val="000A486B"/>
    <w:rsid w:val="000B41E1"/>
    <w:rsid w:val="000C67D7"/>
    <w:rsid w:val="000C72F0"/>
    <w:rsid w:val="000D4D5F"/>
    <w:rsid w:val="000D733C"/>
    <w:rsid w:val="000D77DD"/>
    <w:rsid w:val="000E137A"/>
    <w:rsid w:val="000E195B"/>
    <w:rsid w:val="000E6B2E"/>
    <w:rsid w:val="000E75E6"/>
    <w:rsid w:val="000F045D"/>
    <w:rsid w:val="000F659D"/>
    <w:rsid w:val="001004CF"/>
    <w:rsid w:val="00103473"/>
    <w:rsid w:val="0011048D"/>
    <w:rsid w:val="00115836"/>
    <w:rsid w:val="00117507"/>
    <w:rsid w:val="00120006"/>
    <w:rsid w:val="00121764"/>
    <w:rsid w:val="00124E29"/>
    <w:rsid w:val="001257E5"/>
    <w:rsid w:val="00126E65"/>
    <w:rsid w:val="00127DA6"/>
    <w:rsid w:val="00133C0C"/>
    <w:rsid w:val="00134DAA"/>
    <w:rsid w:val="00137802"/>
    <w:rsid w:val="00141660"/>
    <w:rsid w:val="00142279"/>
    <w:rsid w:val="0014747C"/>
    <w:rsid w:val="00152B25"/>
    <w:rsid w:val="00155F5A"/>
    <w:rsid w:val="00167DA8"/>
    <w:rsid w:val="00171779"/>
    <w:rsid w:val="0017201D"/>
    <w:rsid w:val="00172AFA"/>
    <w:rsid w:val="00181212"/>
    <w:rsid w:val="00182CFD"/>
    <w:rsid w:val="00185270"/>
    <w:rsid w:val="00191F86"/>
    <w:rsid w:val="001944EE"/>
    <w:rsid w:val="00195AFC"/>
    <w:rsid w:val="001967C0"/>
    <w:rsid w:val="001A1AED"/>
    <w:rsid w:val="001A203E"/>
    <w:rsid w:val="001A2330"/>
    <w:rsid w:val="001A3330"/>
    <w:rsid w:val="001A3D1A"/>
    <w:rsid w:val="001A6F7B"/>
    <w:rsid w:val="001B175F"/>
    <w:rsid w:val="001C437D"/>
    <w:rsid w:val="001C520B"/>
    <w:rsid w:val="001C708C"/>
    <w:rsid w:val="001D3B7E"/>
    <w:rsid w:val="001D43F8"/>
    <w:rsid w:val="001D5AA0"/>
    <w:rsid w:val="001D7339"/>
    <w:rsid w:val="001D7518"/>
    <w:rsid w:val="001E28F2"/>
    <w:rsid w:val="001E58B5"/>
    <w:rsid w:val="001F1574"/>
    <w:rsid w:val="001F6CCB"/>
    <w:rsid w:val="001F7300"/>
    <w:rsid w:val="001F7B36"/>
    <w:rsid w:val="0020030D"/>
    <w:rsid w:val="00200F19"/>
    <w:rsid w:val="0020363F"/>
    <w:rsid w:val="00203993"/>
    <w:rsid w:val="00204CC0"/>
    <w:rsid w:val="0021221F"/>
    <w:rsid w:val="002136AB"/>
    <w:rsid w:val="00217257"/>
    <w:rsid w:val="00220CAD"/>
    <w:rsid w:val="00221CE4"/>
    <w:rsid w:val="002227EA"/>
    <w:rsid w:val="002310C9"/>
    <w:rsid w:val="00233F0F"/>
    <w:rsid w:val="00235F60"/>
    <w:rsid w:val="00236906"/>
    <w:rsid w:val="002416DB"/>
    <w:rsid w:val="00247DCD"/>
    <w:rsid w:val="00254606"/>
    <w:rsid w:val="00257215"/>
    <w:rsid w:val="002578EE"/>
    <w:rsid w:val="002606CD"/>
    <w:rsid w:val="0027198D"/>
    <w:rsid w:val="002741AF"/>
    <w:rsid w:val="002817B5"/>
    <w:rsid w:val="00282BCD"/>
    <w:rsid w:val="00285BCD"/>
    <w:rsid w:val="00285D7A"/>
    <w:rsid w:val="00287306"/>
    <w:rsid w:val="00291E11"/>
    <w:rsid w:val="002926F9"/>
    <w:rsid w:val="00294533"/>
    <w:rsid w:val="00294ED7"/>
    <w:rsid w:val="00294F2C"/>
    <w:rsid w:val="002955E9"/>
    <w:rsid w:val="002965D3"/>
    <w:rsid w:val="002966FE"/>
    <w:rsid w:val="002A2A32"/>
    <w:rsid w:val="002A2F6E"/>
    <w:rsid w:val="002A5144"/>
    <w:rsid w:val="002A5317"/>
    <w:rsid w:val="002A6AE4"/>
    <w:rsid w:val="002B2147"/>
    <w:rsid w:val="002B37B5"/>
    <w:rsid w:val="002B71DF"/>
    <w:rsid w:val="002C02E8"/>
    <w:rsid w:val="002C0DEE"/>
    <w:rsid w:val="002D544F"/>
    <w:rsid w:val="002D5769"/>
    <w:rsid w:val="002D5B70"/>
    <w:rsid w:val="002E0719"/>
    <w:rsid w:val="002E137D"/>
    <w:rsid w:val="002E5C71"/>
    <w:rsid w:val="002E7706"/>
    <w:rsid w:val="002E7B4A"/>
    <w:rsid w:val="002F053D"/>
    <w:rsid w:val="002F0F31"/>
    <w:rsid w:val="002F2BBA"/>
    <w:rsid w:val="002F4EDB"/>
    <w:rsid w:val="002F62C8"/>
    <w:rsid w:val="002F76D9"/>
    <w:rsid w:val="00301AFE"/>
    <w:rsid w:val="003024AD"/>
    <w:rsid w:val="00305AD1"/>
    <w:rsid w:val="00312659"/>
    <w:rsid w:val="00313B89"/>
    <w:rsid w:val="00315812"/>
    <w:rsid w:val="00315E0E"/>
    <w:rsid w:val="00320987"/>
    <w:rsid w:val="003216F3"/>
    <w:rsid w:val="00322B3E"/>
    <w:rsid w:val="0032309A"/>
    <w:rsid w:val="00324163"/>
    <w:rsid w:val="003252D9"/>
    <w:rsid w:val="003313AE"/>
    <w:rsid w:val="00331728"/>
    <w:rsid w:val="00331B69"/>
    <w:rsid w:val="00337449"/>
    <w:rsid w:val="0034252D"/>
    <w:rsid w:val="00350BA7"/>
    <w:rsid w:val="00355766"/>
    <w:rsid w:val="0037043A"/>
    <w:rsid w:val="00370E5B"/>
    <w:rsid w:val="00372C8D"/>
    <w:rsid w:val="00375829"/>
    <w:rsid w:val="0037645F"/>
    <w:rsid w:val="00384BFF"/>
    <w:rsid w:val="0039428E"/>
    <w:rsid w:val="00395A4E"/>
    <w:rsid w:val="003A000C"/>
    <w:rsid w:val="003A078D"/>
    <w:rsid w:val="003A11EE"/>
    <w:rsid w:val="003A359B"/>
    <w:rsid w:val="003A5973"/>
    <w:rsid w:val="003A598F"/>
    <w:rsid w:val="003A6858"/>
    <w:rsid w:val="003B1E16"/>
    <w:rsid w:val="003B240C"/>
    <w:rsid w:val="003B36A1"/>
    <w:rsid w:val="003B3AE2"/>
    <w:rsid w:val="003B4084"/>
    <w:rsid w:val="003B4C17"/>
    <w:rsid w:val="003B6964"/>
    <w:rsid w:val="003C0A11"/>
    <w:rsid w:val="003C1ECD"/>
    <w:rsid w:val="003C65B4"/>
    <w:rsid w:val="003D1F1E"/>
    <w:rsid w:val="003D211D"/>
    <w:rsid w:val="003D796F"/>
    <w:rsid w:val="003E1AE3"/>
    <w:rsid w:val="003E2047"/>
    <w:rsid w:val="003E2257"/>
    <w:rsid w:val="003E496D"/>
    <w:rsid w:val="003E6AFD"/>
    <w:rsid w:val="003F41CC"/>
    <w:rsid w:val="003F46D5"/>
    <w:rsid w:val="003F7A78"/>
    <w:rsid w:val="004005F4"/>
    <w:rsid w:val="004013B9"/>
    <w:rsid w:val="00401EEE"/>
    <w:rsid w:val="00417AFC"/>
    <w:rsid w:val="00420EDD"/>
    <w:rsid w:val="0042279D"/>
    <w:rsid w:val="00422AE1"/>
    <w:rsid w:val="00423D2D"/>
    <w:rsid w:val="004240E4"/>
    <w:rsid w:val="004247A7"/>
    <w:rsid w:val="00426970"/>
    <w:rsid w:val="00432BBE"/>
    <w:rsid w:val="00432DB4"/>
    <w:rsid w:val="00435288"/>
    <w:rsid w:val="00435ABB"/>
    <w:rsid w:val="00435D6B"/>
    <w:rsid w:val="004416BF"/>
    <w:rsid w:val="00447C99"/>
    <w:rsid w:val="00451ED4"/>
    <w:rsid w:val="00472D34"/>
    <w:rsid w:val="00475D52"/>
    <w:rsid w:val="0048152A"/>
    <w:rsid w:val="00482DB5"/>
    <w:rsid w:val="00484603"/>
    <w:rsid w:val="004853FB"/>
    <w:rsid w:val="004857AC"/>
    <w:rsid w:val="004975B1"/>
    <w:rsid w:val="004A3366"/>
    <w:rsid w:val="004B1A5B"/>
    <w:rsid w:val="004C166D"/>
    <w:rsid w:val="004C1A0D"/>
    <w:rsid w:val="004C61FD"/>
    <w:rsid w:val="004C6D63"/>
    <w:rsid w:val="004E0637"/>
    <w:rsid w:val="004E0A37"/>
    <w:rsid w:val="004E1D83"/>
    <w:rsid w:val="004F11A1"/>
    <w:rsid w:val="004F1415"/>
    <w:rsid w:val="004F27EA"/>
    <w:rsid w:val="004F5B2B"/>
    <w:rsid w:val="005010A1"/>
    <w:rsid w:val="00505573"/>
    <w:rsid w:val="00510253"/>
    <w:rsid w:val="0051105A"/>
    <w:rsid w:val="0051231A"/>
    <w:rsid w:val="005176E4"/>
    <w:rsid w:val="005234C7"/>
    <w:rsid w:val="00523A7C"/>
    <w:rsid w:val="00532E45"/>
    <w:rsid w:val="005359A0"/>
    <w:rsid w:val="00536ECE"/>
    <w:rsid w:val="00544F2E"/>
    <w:rsid w:val="00551C47"/>
    <w:rsid w:val="00555F66"/>
    <w:rsid w:val="005602A1"/>
    <w:rsid w:val="00562FD3"/>
    <w:rsid w:val="00566667"/>
    <w:rsid w:val="00566893"/>
    <w:rsid w:val="005714BC"/>
    <w:rsid w:val="00571523"/>
    <w:rsid w:val="005750D0"/>
    <w:rsid w:val="00575184"/>
    <w:rsid w:val="00577964"/>
    <w:rsid w:val="00580A48"/>
    <w:rsid w:val="0058339E"/>
    <w:rsid w:val="00583B54"/>
    <w:rsid w:val="00592216"/>
    <w:rsid w:val="00592CD3"/>
    <w:rsid w:val="005973C3"/>
    <w:rsid w:val="005B13B0"/>
    <w:rsid w:val="005B1879"/>
    <w:rsid w:val="005C041E"/>
    <w:rsid w:val="005C0AC2"/>
    <w:rsid w:val="005C2F75"/>
    <w:rsid w:val="005C3844"/>
    <w:rsid w:val="005C5796"/>
    <w:rsid w:val="005C5AB4"/>
    <w:rsid w:val="005C6F4D"/>
    <w:rsid w:val="005C72A8"/>
    <w:rsid w:val="005D0DD5"/>
    <w:rsid w:val="005D1F7E"/>
    <w:rsid w:val="005D4EF9"/>
    <w:rsid w:val="005D5BB5"/>
    <w:rsid w:val="005E3EF5"/>
    <w:rsid w:val="005E52E4"/>
    <w:rsid w:val="005E7FEC"/>
    <w:rsid w:val="005F4062"/>
    <w:rsid w:val="005F5614"/>
    <w:rsid w:val="005F7594"/>
    <w:rsid w:val="00602B2A"/>
    <w:rsid w:val="0060450A"/>
    <w:rsid w:val="0060529F"/>
    <w:rsid w:val="00606314"/>
    <w:rsid w:val="00606E3D"/>
    <w:rsid w:val="00607529"/>
    <w:rsid w:val="00607DA2"/>
    <w:rsid w:val="006129BD"/>
    <w:rsid w:val="00612B91"/>
    <w:rsid w:val="0061350C"/>
    <w:rsid w:val="006168DD"/>
    <w:rsid w:val="006209DD"/>
    <w:rsid w:val="0062317D"/>
    <w:rsid w:val="00624043"/>
    <w:rsid w:val="00625B9D"/>
    <w:rsid w:val="0063326E"/>
    <w:rsid w:val="006353BF"/>
    <w:rsid w:val="006426C0"/>
    <w:rsid w:val="00644B26"/>
    <w:rsid w:val="006464DF"/>
    <w:rsid w:val="0064677B"/>
    <w:rsid w:val="00650804"/>
    <w:rsid w:val="006519D3"/>
    <w:rsid w:val="00652CE4"/>
    <w:rsid w:val="00654C5B"/>
    <w:rsid w:val="0065595E"/>
    <w:rsid w:val="006650E5"/>
    <w:rsid w:val="00673596"/>
    <w:rsid w:val="00683F70"/>
    <w:rsid w:val="006858F7"/>
    <w:rsid w:val="00687401"/>
    <w:rsid w:val="0069689F"/>
    <w:rsid w:val="006A10C7"/>
    <w:rsid w:val="006A571C"/>
    <w:rsid w:val="006A59A0"/>
    <w:rsid w:val="006A604A"/>
    <w:rsid w:val="006B099D"/>
    <w:rsid w:val="006B0A22"/>
    <w:rsid w:val="006B0E75"/>
    <w:rsid w:val="006B1AE9"/>
    <w:rsid w:val="006B1C9A"/>
    <w:rsid w:val="006B3AC2"/>
    <w:rsid w:val="006B5CCF"/>
    <w:rsid w:val="006C5977"/>
    <w:rsid w:val="006D0C57"/>
    <w:rsid w:val="006D32C0"/>
    <w:rsid w:val="006D4540"/>
    <w:rsid w:val="006D4BB7"/>
    <w:rsid w:val="006D58D6"/>
    <w:rsid w:val="006D6A28"/>
    <w:rsid w:val="006E45C8"/>
    <w:rsid w:val="006E4E2D"/>
    <w:rsid w:val="006F1D8A"/>
    <w:rsid w:val="006F6101"/>
    <w:rsid w:val="007004C5"/>
    <w:rsid w:val="00702D65"/>
    <w:rsid w:val="00706B0C"/>
    <w:rsid w:val="0071590C"/>
    <w:rsid w:val="00721E77"/>
    <w:rsid w:val="00732FC6"/>
    <w:rsid w:val="007352B2"/>
    <w:rsid w:val="0073770B"/>
    <w:rsid w:val="0073789D"/>
    <w:rsid w:val="007419C8"/>
    <w:rsid w:val="0074665F"/>
    <w:rsid w:val="007513AE"/>
    <w:rsid w:val="00760619"/>
    <w:rsid w:val="0076113A"/>
    <w:rsid w:val="00761B17"/>
    <w:rsid w:val="0076449A"/>
    <w:rsid w:val="00764573"/>
    <w:rsid w:val="00764586"/>
    <w:rsid w:val="00766448"/>
    <w:rsid w:val="00775B14"/>
    <w:rsid w:val="00784EE6"/>
    <w:rsid w:val="007933A6"/>
    <w:rsid w:val="00793F23"/>
    <w:rsid w:val="00795E39"/>
    <w:rsid w:val="007A321D"/>
    <w:rsid w:val="007A528E"/>
    <w:rsid w:val="007B4163"/>
    <w:rsid w:val="007B7444"/>
    <w:rsid w:val="007C2518"/>
    <w:rsid w:val="007C47A8"/>
    <w:rsid w:val="007C59E0"/>
    <w:rsid w:val="007C68EA"/>
    <w:rsid w:val="007D11D3"/>
    <w:rsid w:val="007D6C33"/>
    <w:rsid w:val="007E2C77"/>
    <w:rsid w:val="007E3F9C"/>
    <w:rsid w:val="007E40A0"/>
    <w:rsid w:val="007F5A15"/>
    <w:rsid w:val="007F6F27"/>
    <w:rsid w:val="007F7850"/>
    <w:rsid w:val="00802998"/>
    <w:rsid w:val="0080428D"/>
    <w:rsid w:val="00805434"/>
    <w:rsid w:val="00823A96"/>
    <w:rsid w:val="00825F0A"/>
    <w:rsid w:val="00826CD4"/>
    <w:rsid w:val="008301B7"/>
    <w:rsid w:val="008308EF"/>
    <w:rsid w:val="008318C0"/>
    <w:rsid w:val="00831DCA"/>
    <w:rsid w:val="00832D54"/>
    <w:rsid w:val="0083446C"/>
    <w:rsid w:val="00840AD0"/>
    <w:rsid w:val="00841544"/>
    <w:rsid w:val="00844D44"/>
    <w:rsid w:val="00845904"/>
    <w:rsid w:val="00846ECE"/>
    <w:rsid w:val="008557B1"/>
    <w:rsid w:val="00855DA4"/>
    <w:rsid w:val="0085606B"/>
    <w:rsid w:val="00856EEB"/>
    <w:rsid w:val="00857080"/>
    <w:rsid w:val="008574DB"/>
    <w:rsid w:val="008577D8"/>
    <w:rsid w:val="00873986"/>
    <w:rsid w:val="00880043"/>
    <w:rsid w:val="00880BED"/>
    <w:rsid w:val="00881999"/>
    <w:rsid w:val="00882332"/>
    <w:rsid w:val="00886CB2"/>
    <w:rsid w:val="00890512"/>
    <w:rsid w:val="008909B5"/>
    <w:rsid w:val="008A02B6"/>
    <w:rsid w:val="008A1106"/>
    <w:rsid w:val="008A1E30"/>
    <w:rsid w:val="008B0657"/>
    <w:rsid w:val="008B1733"/>
    <w:rsid w:val="008B5F1B"/>
    <w:rsid w:val="008B6C1D"/>
    <w:rsid w:val="008C240F"/>
    <w:rsid w:val="008C27E1"/>
    <w:rsid w:val="008D088A"/>
    <w:rsid w:val="008D190E"/>
    <w:rsid w:val="008D2118"/>
    <w:rsid w:val="008D65E0"/>
    <w:rsid w:val="008D65E9"/>
    <w:rsid w:val="008E38B3"/>
    <w:rsid w:val="008E6D49"/>
    <w:rsid w:val="008E7A4C"/>
    <w:rsid w:val="008F3448"/>
    <w:rsid w:val="008F5F0D"/>
    <w:rsid w:val="009029A5"/>
    <w:rsid w:val="0091023E"/>
    <w:rsid w:val="009128BB"/>
    <w:rsid w:val="00912EDA"/>
    <w:rsid w:val="00914C44"/>
    <w:rsid w:val="00921396"/>
    <w:rsid w:val="00921FCD"/>
    <w:rsid w:val="0092650A"/>
    <w:rsid w:val="00931A62"/>
    <w:rsid w:val="00931A6C"/>
    <w:rsid w:val="00932BBE"/>
    <w:rsid w:val="009357BA"/>
    <w:rsid w:val="00936D98"/>
    <w:rsid w:val="00945902"/>
    <w:rsid w:val="00950D5C"/>
    <w:rsid w:val="00951DB0"/>
    <w:rsid w:val="00953A67"/>
    <w:rsid w:val="00957F10"/>
    <w:rsid w:val="00960C43"/>
    <w:rsid w:val="00960CD6"/>
    <w:rsid w:val="009624CD"/>
    <w:rsid w:val="0096400B"/>
    <w:rsid w:val="00964E37"/>
    <w:rsid w:val="00965B2F"/>
    <w:rsid w:val="00965F93"/>
    <w:rsid w:val="00971331"/>
    <w:rsid w:val="00973B75"/>
    <w:rsid w:val="00980BA1"/>
    <w:rsid w:val="00987609"/>
    <w:rsid w:val="0099042A"/>
    <w:rsid w:val="00992373"/>
    <w:rsid w:val="009949C9"/>
    <w:rsid w:val="009A2AAB"/>
    <w:rsid w:val="009A7112"/>
    <w:rsid w:val="009A7A0F"/>
    <w:rsid w:val="009B1A40"/>
    <w:rsid w:val="009B2A6B"/>
    <w:rsid w:val="009B4C7F"/>
    <w:rsid w:val="009C0C37"/>
    <w:rsid w:val="009C54CF"/>
    <w:rsid w:val="009C7161"/>
    <w:rsid w:val="009D183D"/>
    <w:rsid w:val="009D2EDE"/>
    <w:rsid w:val="009D48F5"/>
    <w:rsid w:val="009D5D48"/>
    <w:rsid w:val="009E26ED"/>
    <w:rsid w:val="009F339F"/>
    <w:rsid w:val="009F4DCB"/>
    <w:rsid w:val="009F62F9"/>
    <w:rsid w:val="009F6BA2"/>
    <w:rsid w:val="009F70E9"/>
    <w:rsid w:val="009F72B4"/>
    <w:rsid w:val="009F7612"/>
    <w:rsid w:val="00A01746"/>
    <w:rsid w:val="00A024F7"/>
    <w:rsid w:val="00A12383"/>
    <w:rsid w:val="00A13B32"/>
    <w:rsid w:val="00A16DAE"/>
    <w:rsid w:val="00A17D3D"/>
    <w:rsid w:val="00A21561"/>
    <w:rsid w:val="00A22B9A"/>
    <w:rsid w:val="00A30680"/>
    <w:rsid w:val="00A3099B"/>
    <w:rsid w:val="00A31BB2"/>
    <w:rsid w:val="00A3314C"/>
    <w:rsid w:val="00A3662C"/>
    <w:rsid w:val="00A36BCF"/>
    <w:rsid w:val="00A375CB"/>
    <w:rsid w:val="00A4223F"/>
    <w:rsid w:val="00A436EC"/>
    <w:rsid w:val="00A43A11"/>
    <w:rsid w:val="00A44E73"/>
    <w:rsid w:val="00A44F53"/>
    <w:rsid w:val="00A47880"/>
    <w:rsid w:val="00A518B4"/>
    <w:rsid w:val="00A51D8A"/>
    <w:rsid w:val="00A537A2"/>
    <w:rsid w:val="00A57E37"/>
    <w:rsid w:val="00A666BE"/>
    <w:rsid w:val="00A7067E"/>
    <w:rsid w:val="00A70C3C"/>
    <w:rsid w:val="00A772B1"/>
    <w:rsid w:val="00A7771E"/>
    <w:rsid w:val="00A8395D"/>
    <w:rsid w:val="00A839F3"/>
    <w:rsid w:val="00A94448"/>
    <w:rsid w:val="00A9527E"/>
    <w:rsid w:val="00AA0391"/>
    <w:rsid w:val="00AA1462"/>
    <w:rsid w:val="00AA2EB4"/>
    <w:rsid w:val="00AA3234"/>
    <w:rsid w:val="00AA4418"/>
    <w:rsid w:val="00AA6770"/>
    <w:rsid w:val="00AB1A05"/>
    <w:rsid w:val="00AB2EF7"/>
    <w:rsid w:val="00AC56C2"/>
    <w:rsid w:val="00AC682B"/>
    <w:rsid w:val="00AC7748"/>
    <w:rsid w:val="00AD0800"/>
    <w:rsid w:val="00AD0E68"/>
    <w:rsid w:val="00AD1A20"/>
    <w:rsid w:val="00AD2C2B"/>
    <w:rsid w:val="00AD3393"/>
    <w:rsid w:val="00AD7773"/>
    <w:rsid w:val="00AD7E86"/>
    <w:rsid w:val="00AF37E9"/>
    <w:rsid w:val="00AF4D36"/>
    <w:rsid w:val="00AF5793"/>
    <w:rsid w:val="00AF710D"/>
    <w:rsid w:val="00B01258"/>
    <w:rsid w:val="00B0284A"/>
    <w:rsid w:val="00B03595"/>
    <w:rsid w:val="00B03D3F"/>
    <w:rsid w:val="00B058CE"/>
    <w:rsid w:val="00B05F48"/>
    <w:rsid w:val="00B077BA"/>
    <w:rsid w:val="00B10B61"/>
    <w:rsid w:val="00B12136"/>
    <w:rsid w:val="00B125ED"/>
    <w:rsid w:val="00B13601"/>
    <w:rsid w:val="00B1487C"/>
    <w:rsid w:val="00B14FAC"/>
    <w:rsid w:val="00B210F4"/>
    <w:rsid w:val="00B22714"/>
    <w:rsid w:val="00B242B8"/>
    <w:rsid w:val="00B256CF"/>
    <w:rsid w:val="00B27A5E"/>
    <w:rsid w:val="00B27F3E"/>
    <w:rsid w:val="00B3033C"/>
    <w:rsid w:val="00B3141C"/>
    <w:rsid w:val="00B3393D"/>
    <w:rsid w:val="00B3702B"/>
    <w:rsid w:val="00B37177"/>
    <w:rsid w:val="00B40405"/>
    <w:rsid w:val="00B41B55"/>
    <w:rsid w:val="00B46273"/>
    <w:rsid w:val="00B46EF0"/>
    <w:rsid w:val="00B52517"/>
    <w:rsid w:val="00B55C58"/>
    <w:rsid w:val="00B56F08"/>
    <w:rsid w:val="00B57E1F"/>
    <w:rsid w:val="00B57F6D"/>
    <w:rsid w:val="00B6018B"/>
    <w:rsid w:val="00B6360A"/>
    <w:rsid w:val="00B65767"/>
    <w:rsid w:val="00B66CF8"/>
    <w:rsid w:val="00B7016F"/>
    <w:rsid w:val="00B713C8"/>
    <w:rsid w:val="00B71AFB"/>
    <w:rsid w:val="00B724F9"/>
    <w:rsid w:val="00B72B44"/>
    <w:rsid w:val="00B76236"/>
    <w:rsid w:val="00B80938"/>
    <w:rsid w:val="00B813C4"/>
    <w:rsid w:val="00B868B6"/>
    <w:rsid w:val="00B87AEA"/>
    <w:rsid w:val="00B92105"/>
    <w:rsid w:val="00B930FC"/>
    <w:rsid w:val="00B93A25"/>
    <w:rsid w:val="00B93E3E"/>
    <w:rsid w:val="00BA3DF0"/>
    <w:rsid w:val="00BA4578"/>
    <w:rsid w:val="00BA4E52"/>
    <w:rsid w:val="00BA6DB4"/>
    <w:rsid w:val="00BB6698"/>
    <w:rsid w:val="00BC0D5A"/>
    <w:rsid w:val="00BC2FEE"/>
    <w:rsid w:val="00BC4357"/>
    <w:rsid w:val="00BC7A8F"/>
    <w:rsid w:val="00BD6FBC"/>
    <w:rsid w:val="00BE0FE8"/>
    <w:rsid w:val="00BE1C29"/>
    <w:rsid w:val="00BE31E0"/>
    <w:rsid w:val="00BE35D7"/>
    <w:rsid w:val="00BE45ED"/>
    <w:rsid w:val="00BE7820"/>
    <w:rsid w:val="00BF15CB"/>
    <w:rsid w:val="00BF1623"/>
    <w:rsid w:val="00BF1806"/>
    <w:rsid w:val="00BF3E21"/>
    <w:rsid w:val="00BF6784"/>
    <w:rsid w:val="00BF7DBD"/>
    <w:rsid w:val="00C020FF"/>
    <w:rsid w:val="00C05FBF"/>
    <w:rsid w:val="00C0668D"/>
    <w:rsid w:val="00C11499"/>
    <w:rsid w:val="00C1160E"/>
    <w:rsid w:val="00C156A0"/>
    <w:rsid w:val="00C2173B"/>
    <w:rsid w:val="00C21866"/>
    <w:rsid w:val="00C2208B"/>
    <w:rsid w:val="00C313DE"/>
    <w:rsid w:val="00C3287E"/>
    <w:rsid w:val="00C32B84"/>
    <w:rsid w:val="00C3469C"/>
    <w:rsid w:val="00C34F85"/>
    <w:rsid w:val="00C37083"/>
    <w:rsid w:val="00C43AFB"/>
    <w:rsid w:val="00C46405"/>
    <w:rsid w:val="00C47ED1"/>
    <w:rsid w:val="00C51FF2"/>
    <w:rsid w:val="00C621B0"/>
    <w:rsid w:val="00C63ABE"/>
    <w:rsid w:val="00C64485"/>
    <w:rsid w:val="00C645F2"/>
    <w:rsid w:val="00C6768A"/>
    <w:rsid w:val="00C72B96"/>
    <w:rsid w:val="00C745DA"/>
    <w:rsid w:val="00C7682F"/>
    <w:rsid w:val="00C85121"/>
    <w:rsid w:val="00C8678F"/>
    <w:rsid w:val="00C9097C"/>
    <w:rsid w:val="00C92346"/>
    <w:rsid w:val="00C92709"/>
    <w:rsid w:val="00C928B6"/>
    <w:rsid w:val="00C94FE9"/>
    <w:rsid w:val="00C97069"/>
    <w:rsid w:val="00C97E80"/>
    <w:rsid w:val="00CA2FC7"/>
    <w:rsid w:val="00CA39F1"/>
    <w:rsid w:val="00CA72ED"/>
    <w:rsid w:val="00CA72F8"/>
    <w:rsid w:val="00CB0149"/>
    <w:rsid w:val="00CB0868"/>
    <w:rsid w:val="00CB3D94"/>
    <w:rsid w:val="00CB5ADC"/>
    <w:rsid w:val="00CB5F6F"/>
    <w:rsid w:val="00CB673C"/>
    <w:rsid w:val="00CB71D0"/>
    <w:rsid w:val="00CB7D3A"/>
    <w:rsid w:val="00CC11D1"/>
    <w:rsid w:val="00CC3A31"/>
    <w:rsid w:val="00CC6595"/>
    <w:rsid w:val="00CC7AA5"/>
    <w:rsid w:val="00CD45C2"/>
    <w:rsid w:val="00CD4CE3"/>
    <w:rsid w:val="00CD510F"/>
    <w:rsid w:val="00CD72AF"/>
    <w:rsid w:val="00CD75B7"/>
    <w:rsid w:val="00CD7AB6"/>
    <w:rsid w:val="00CE1EEF"/>
    <w:rsid w:val="00CE248C"/>
    <w:rsid w:val="00CE3B46"/>
    <w:rsid w:val="00CE54BD"/>
    <w:rsid w:val="00CF1D74"/>
    <w:rsid w:val="00CF2756"/>
    <w:rsid w:val="00CF2EB9"/>
    <w:rsid w:val="00CF5CE0"/>
    <w:rsid w:val="00CF73FD"/>
    <w:rsid w:val="00D00EFA"/>
    <w:rsid w:val="00D0159C"/>
    <w:rsid w:val="00D015AD"/>
    <w:rsid w:val="00D038C0"/>
    <w:rsid w:val="00D12AC2"/>
    <w:rsid w:val="00D154FE"/>
    <w:rsid w:val="00D159A7"/>
    <w:rsid w:val="00D176C9"/>
    <w:rsid w:val="00D20A7D"/>
    <w:rsid w:val="00D21007"/>
    <w:rsid w:val="00D211CF"/>
    <w:rsid w:val="00D22D2C"/>
    <w:rsid w:val="00D2415B"/>
    <w:rsid w:val="00D246BB"/>
    <w:rsid w:val="00D24F07"/>
    <w:rsid w:val="00D2506C"/>
    <w:rsid w:val="00D26BAA"/>
    <w:rsid w:val="00D324FD"/>
    <w:rsid w:val="00D332C0"/>
    <w:rsid w:val="00D4506F"/>
    <w:rsid w:val="00D46C81"/>
    <w:rsid w:val="00D476DA"/>
    <w:rsid w:val="00D47E13"/>
    <w:rsid w:val="00D50CB4"/>
    <w:rsid w:val="00D5370A"/>
    <w:rsid w:val="00D551E9"/>
    <w:rsid w:val="00D55545"/>
    <w:rsid w:val="00D5625A"/>
    <w:rsid w:val="00D65A4A"/>
    <w:rsid w:val="00D74CE6"/>
    <w:rsid w:val="00D83DCA"/>
    <w:rsid w:val="00D85CBA"/>
    <w:rsid w:val="00D91582"/>
    <w:rsid w:val="00D9793F"/>
    <w:rsid w:val="00DA15F6"/>
    <w:rsid w:val="00DA54CA"/>
    <w:rsid w:val="00DA6E05"/>
    <w:rsid w:val="00DA6EA5"/>
    <w:rsid w:val="00DA74B0"/>
    <w:rsid w:val="00DB30B6"/>
    <w:rsid w:val="00DB3104"/>
    <w:rsid w:val="00DB3B0E"/>
    <w:rsid w:val="00DB67FC"/>
    <w:rsid w:val="00DB6A45"/>
    <w:rsid w:val="00DC02D1"/>
    <w:rsid w:val="00DC45FD"/>
    <w:rsid w:val="00DC5BB5"/>
    <w:rsid w:val="00DD068E"/>
    <w:rsid w:val="00DD085A"/>
    <w:rsid w:val="00DD52E1"/>
    <w:rsid w:val="00DE18A0"/>
    <w:rsid w:val="00DF1CF5"/>
    <w:rsid w:val="00DF1F4D"/>
    <w:rsid w:val="00DF27BF"/>
    <w:rsid w:val="00DF7D87"/>
    <w:rsid w:val="00E02148"/>
    <w:rsid w:val="00E03D56"/>
    <w:rsid w:val="00E16790"/>
    <w:rsid w:val="00E16BB8"/>
    <w:rsid w:val="00E17B2D"/>
    <w:rsid w:val="00E20ABF"/>
    <w:rsid w:val="00E2453B"/>
    <w:rsid w:val="00E25875"/>
    <w:rsid w:val="00E25E23"/>
    <w:rsid w:val="00E26F02"/>
    <w:rsid w:val="00E35483"/>
    <w:rsid w:val="00E4053D"/>
    <w:rsid w:val="00E40567"/>
    <w:rsid w:val="00E4575F"/>
    <w:rsid w:val="00E46096"/>
    <w:rsid w:val="00E46774"/>
    <w:rsid w:val="00E54B49"/>
    <w:rsid w:val="00E570A0"/>
    <w:rsid w:val="00E60978"/>
    <w:rsid w:val="00E62598"/>
    <w:rsid w:val="00E62C36"/>
    <w:rsid w:val="00E71A4E"/>
    <w:rsid w:val="00E81412"/>
    <w:rsid w:val="00E814C0"/>
    <w:rsid w:val="00E939A3"/>
    <w:rsid w:val="00E94A05"/>
    <w:rsid w:val="00EA7B74"/>
    <w:rsid w:val="00EB5284"/>
    <w:rsid w:val="00EB630C"/>
    <w:rsid w:val="00EC6183"/>
    <w:rsid w:val="00ED1C53"/>
    <w:rsid w:val="00ED54D7"/>
    <w:rsid w:val="00ED59CF"/>
    <w:rsid w:val="00EE16ED"/>
    <w:rsid w:val="00EE3576"/>
    <w:rsid w:val="00EE5603"/>
    <w:rsid w:val="00EE70C2"/>
    <w:rsid w:val="00EF0219"/>
    <w:rsid w:val="00EF1C91"/>
    <w:rsid w:val="00EF279A"/>
    <w:rsid w:val="00EF287C"/>
    <w:rsid w:val="00EF4ADE"/>
    <w:rsid w:val="00EF4BD1"/>
    <w:rsid w:val="00EF5B4D"/>
    <w:rsid w:val="00EF6BF9"/>
    <w:rsid w:val="00F00FAC"/>
    <w:rsid w:val="00F03C9D"/>
    <w:rsid w:val="00F03E38"/>
    <w:rsid w:val="00F0637D"/>
    <w:rsid w:val="00F1012C"/>
    <w:rsid w:val="00F108C5"/>
    <w:rsid w:val="00F10AF6"/>
    <w:rsid w:val="00F11FC8"/>
    <w:rsid w:val="00F144B7"/>
    <w:rsid w:val="00F14DE0"/>
    <w:rsid w:val="00F14EF6"/>
    <w:rsid w:val="00F15511"/>
    <w:rsid w:val="00F17D21"/>
    <w:rsid w:val="00F208AE"/>
    <w:rsid w:val="00F255CD"/>
    <w:rsid w:val="00F32959"/>
    <w:rsid w:val="00F338CE"/>
    <w:rsid w:val="00F33F7B"/>
    <w:rsid w:val="00F376A9"/>
    <w:rsid w:val="00F40F97"/>
    <w:rsid w:val="00F42638"/>
    <w:rsid w:val="00F46945"/>
    <w:rsid w:val="00F53EB2"/>
    <w:rsid w:val="00F573E3"/>
    <w:rsid w:val="00F611F2"/>
    <w:rsid w:val="00F631CE"/>
    <w:rsid w:val="00F66109"/>
    <w:rsid w:val="00F67538"/>
    <w:rsid w:val="00F71C11"/>
    <w:rsid w:val="00F73917"/>
    <w:rsid w:val="00F74D3E"/>
    <w:rsid w:val="00F76035"/>
    <w:rsid w:val="00F779CD"/>
    <w:rsid w:val="00F83BC2"/>
    <w:rsid w:val="00F86E0D"/>
    <w:rsid w:val="00F91926"/>
    <w:rsid w:val="00F929AE"/>
    <w:rsid w:val="00F954F8"/>
    <w:rsid w:val="00FA3D02"/>
    <w:rsid w:val="00FA4D0C"/>
    <w:rsid w:val="00FA7601"/>
    <w:rsid w:val="00FB1157"/>
    <w:rsid w:val="00FB271E"/>
    <w:rsid w:val="00FB66BB"/>
    <w:rsid w:val="00FC0F86"/>
    <w:rsid w:val="00FD2A66"/>
    <w:rsid w:val="00FD4031"/>
    <w:rsid w:val="00FD60E3"/>
    <w:rsid w:val="00FD623B"/>
    <w:rsid w:val="00FD6626"/>
    <w:rsid w:val="00FD6CE7"/>
    <w:rsid w:val="00FE25EE"/>
    <w:rsid w:val="00FE4739"/>
    <w:rsid w:val="00FF1A9A"/>
    <w:rsid w:val="00FF342C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A837DA"/>
  <w15:docId w15:val="{5E1568E7-F9BA-4EF8-A839-310C5E02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113A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E939A3"/>
    <w:pPr>
      <w:keepNext/>
      <w:spacing w:before="360" w:after="8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964E37"/>
    <w:pPr>
      <w:keepNext/>
      <w:spacing w:before="360" w:after="120"/>
      <w:outlineLvl w:val="2"/>
    </w:pPr>
    <w:rPr>
      <w:rFonts w:ascii="Arial" w:hAnsi="Arial" w:cs="Arial"/>
      <w:b/>
      <w:bCs/>
      <w:sz w:val="20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939A3"/>
    <w:pPr>
      <w:spacing w:after="200" w:line="276" w:lineRule="auto"/>
    </w:pPr>
  </w:style>
  <w:style w:type="paragraph" w:styleId="Sidfot">
    <w:name w:val="footer"/>
    <w:basedOn w:val="Normal"/>
    <w:link w:val="SidfotChar"/>
    <w:uiPriority w:val="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39"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E939A3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uiPriority w:val="99"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uiPriority w:val="39"/>
    <w:rsid w:val="000A2A02"/>
    <w:pPr>
      <w:spacing w:after="100"/>
    </w:pPr>
  </w:style>
  <w:style w:type="paragraph" w:styleId="Innehll2">
    <w:name w:val="toc 2"/>
    <w:basedOn w:val="Normal"/>
    <w:next w:val="Normal"/>
    <w:autoRedefine/>
    <w:uiPriority w:val="39"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paragraph" w:customStyle="1" w:styleId="Uppgifter">
    <w:name w:val="Uppgifter"/>
    <w:semiHidden/>
    <w:rsid w:val="0091023E"/>
    <w:rPr>
      <w:bCs/>
      <w:sz w:val="22"/>
    </w:rPr>
  </w:style>
  <w:style w:type="paragraph" w:customStyle="1" w:styleId="GADD-Protokolltext">
    <w:name w:val="GADD-Protokolltext"/>
    <w:basedOn w:val="Normal"/>
    <w:semiHidden/>
    <w:qFormat/>
    <w:rsid w:val="0091023E"/>
    <w:pPr>
      <w:spacing w:after="120"/>
    </w:pPr>
    <w:rPr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vkyrkan.sharepoint.com/Organisatoriska%20dokumentmallar/Protoko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9302133644F1E9332E1441165D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088F0-BECB-49B7-A85D-CA93257D2DF0}"/>
      </w:docPartPr>
      <w:docPartBody>
        <w:p w:rsidR="002C4FDC" w:rsidRDefault="002C4FDC">
          <w:pPr>
            <w:pStyle w:val="99F9302133644F1E9332E1441165D041"/>
          </w:pPr>
          <w:r>
            <w:rPr>
              <w:rStyle w:val="Platshllartext"/>
            </w:rPr>
            <w:t>Skriv mötesinstans</w:t>
          </w:r>
        </w:p>
      </w:docPartBody>
    </w:docPart>
    <w:docPart>
      <w:docPartPr>
        <w:name w:val="1DDB2352765F4C9EBB18018E670AC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2E6CC7-4F5E-4DBA-8702-89E0FDD2F759}"/>
      </w:docPartPr>
      <w:docPartBody>
        <w:p w:rsidR="002C4FDC" w:rsidRDefault="002C4FDC">
          <w:pPr>
            <w:pStyle w:val="1DDB2352765F4C9EBB18018E670AC891"/>
          </w:pPr>
          <w:r>
            <w:rPr>
              <w:rStyle w:val="Platshllartext"/>
            </w:rPr>
            <w:t xml:space="preserve">Välj </w:t>
          </w:r>
          <w:r w:rsidRPr="00D54348">
            <w:rPr>
              <w:rStyle w:val="Platshllartext"/>
            </w:rPr>
            <w:t>datum</w:t>
          </w:r>
        </w:p>
      </w:docPartBody>
    </w:docPart>
    <w:docPart>
      <w:docPartPr>
        <w:name w:val="64D37E695CB04635A1DF327E56CC7B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C0BB4-41CC-49C9-B6AA-77AE059094CA}"/>
      </w:docPartPr>
      <w:docPartBody>
        <w:p w:rsidR="002C4FDC" w:rsidRDefault="002C4FDC">
          <w:pPr>
            <w:pStyle w:val="64D37E695CB04635A1DF327E56CC7BD7"/>
          </w:pPr>
          <w:r>
            <w:rPr>
              <w:rStyle w:val="Platshllartext"/>
              <w:rFonts w:eastAsiaTheme="minorHAnsi"/>
            </w:rPr>
            <w:t>Skriv tid</w:t>
          </w:r>
        </w:p>
      </w:docPartBody>
    </w:docPart>
    <w:docPart>
      <w:docPartPr>
        <w:name w:val="3B0F955DE97B47B3938D77772E6EE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646CFB-FCC3-472B-8CB6-E10355DDC29F}"/>
      </w:docPartPr>
      <w:docPartBody>
        <w:p w:rsidR="002C4FDC" w:rsidRDefault="002C4FDC">
          <w:pPr>
            <w:pStyle w:val="3B0F955DE97B47B3938D77772E6EE2E7"/>
          </w:pPr>
          <w:r>
            <w:rPr>
              <w:rStyle w:val="Platshllartext"/>
            </w:rPr>
            <w:t>Skriv plats</w:t>
          </w:r>
        </w:p>
      </w:docPartBody>
    </w:docPart>
    <w:docPart>
      <w:docPartPr>
        <w:name w:val="0CB4A73BD39E448284259E1FDD69C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21C90-E187-4B24-B70A-9C47F9452F27}"/>
      </w:docPartPr>
      <w:docPartBody>
        <w:p w:rsidR="002C4FDC" w:rsidRDefault="002C4FDC">
          <w:pPr>
            <w:pStyle w:val="0CB4A73BD39E448284259E1FDD69C9D1"/>
          </w:pPr>
          <w:r>
            <w:rPr>
              <w:rStyle w:val="Platshllartext"/>
            </w:rPr>
            <w:t>Skriv justerare</w:t>
          </w:r>
        </w:p>
      </w:docPartBody>
    </w:docPart>
    <w:docPart>
      <w:docPartPr>
        <w:name w:val="9F0AC207070F45B3973E96B288C33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43922E-CD46-4275-9730-521666BC8176}"/>
      </w:docPartPr>
      <w:docPartBody>
        <w:p w:rsidR="002C4FDC" w:rsidRDefault="002C4FDC">
          <w:pPr>
            <w:pStyle w:val="9F0AC207070F45B3973E96B288C33782"/>
          </w:pPr>
          <w:r>
            <w:rPr>
              <w:rStyle w:val="Platshllartext"/>
            </w:rPr>
            <w:t>Skriv justeringens plats och tid</w:t>
          </w:r>
        </w:p>
      </w:docPartBody>
    </w:docPart>
    <w:docPart>
      <w:docPartPr>
        <w:name w:val="B22A4F529D284C809E9AAB4CFB081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924CEA-D866-4F06-BA1F-D1A69A5D9847}"/>
      </w:docPartPr>
      <w:docPartBody>
        <w:p w:rsidR="002C4FDC" w:rsidRDefault="002C4FDC">
          <w:pPr>
            <w:pStyle w:val="B22A4F529D284C809E9AAB4CFB0815CC"/>
          </w:pPr>
          <w:r w:rsidRPr="003A598F">
            <w:rPr>
              <w:rStyle w:val="Platshllartext"/>
              <w:szCs w:val="22"/>
            </w:rPr>
            <w:t>Skriv namnförtydligande</w:t>
          </w:r>
        </w:p>
      </w:docPartBody>
    </w:docPart>
    <w:docPart>
      <w:docPartPr>
        <w:name w:val="62A8121258634A508EB847DE83629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16276-07BC-46BD-A8C2-3FCE49295D2F}"/>
      </w:docPartPr>
      <w:docPartBody>
        <w:p w:rsidR="002C4FDC" w:rsidRDefault="002C4FDC">
          <w:pPr>
            <w:pStyle w:val="62A8121258634A508EB847DE83629B4F"/>
          </w:pPr>
          <w:r w:rsidRPr="00472D34">
            <w:rPr>
              <w:rStyle w:val="Platshllartext"/>
              <w:szCs w:val="22"/>
            </w:rPr>
            <w:t>Skriv namnförtydligande</w:t>
          </w:r>
        </w:p>
      </w:docPartBody>
    </w:docPart>
    <w:docPart>
      <w:docPartPr>
        <w:name w:val="2F0083F2E59E470780C8CCD8E38DD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274A0-3F78-4364-8947-3E2D4140EDA8}"/>
      </w:docPartPr>
      <w:docPartBody>
        <w:p w:rsidR="002C4FDC" w:rsidRDefault="002C4FDC">
          <w:pPr>
            <w:pStyle w:val="2F0083F2E59E470780C8CCD8E38DDE89"/>
          </w:pPr>
          <w:r>
            <w:rPr>
              <w:rStyle w:val="Platshllartext"/>
            </w:rPr>
            <w:t>Skriv namnförtydligande</w:t>
          </w:r>
        </w:p>
      </w:docPartBody>
    </w:docPart>
    <w:docPart>
      <w:docPartPr>
        <w:name w:val="D68A3B3770464532A6B4BA738901D6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0BB04-9F54-43C3-A98F-AAEA4142C22C}"/>
      </w:docPartPr>
      <w:docPartBody>
        <w:p w:rsidR="002C4FDC" w:rsidRDefault="002C4FDC" w:rsidP="002C4FDC">
          <w:pPr>
            <w:pStyle w:val="D68A3B3770464532A6B4BA738901D6CC"/>
          </w:pPr>
          <w:r>
            <w:rPr>
              <w:rStyle w:val="Platshllartext"/>
            </w:rPr>
            <w:t>Skriv text</w:t>
          </w:r>
        </w:p>
      </w:docPartBody>
    </w:docPart>
    <w:docPart>
      <w:docPartPr>
        <w:name w:val="EFF184C5968A43CF9346029283F708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ED08A-38A7-45E7-860E-2AD1F65CA51C}"/>
      </w:docPartPr>
      <w:docPartBody>
        <w:p w:rsidR="002C4FDC" w:rsidRDefault="002C4FDC" w:rsidP="002C4FDC">
          <w:pPr>
            <w:pStyle w:val="EFF184C5968A43CF9346029283F708DE"/>
          </w:pPr>
          <w:r>
            <w:rPr>
              <w:rStyle w:val="Platshllartext"/>
            </w:rPr>
            <w:t>Skriv text</w:t>
          </w:r>
        </w:p>
      </w:docPartBody>
    </w:docPart>
    <w:docPart>
      <w:docPartPr>
        <w:name w:val="CA9808C4054A4F03A741708E2D8965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66E8C0-D2CA-4E5C-B883-EFA495FE61D9}"/>
      </w:docPartPr>
      <w:docPartBody>
        <w:p w:rsidR="002C4FDC" w:rsidRDefault="002C4FDC" w:rsidP="002C4FDC">
          <w:pPr>
            <w:pStyle w:val="CA9808C4054A4F03A741708E2D896500"/>
          </w:pPr>
          <w:r>
            <w:rPr>
              <w:rStyle w:val="Platshllartext"/>
            </w:rPr>
            <w:t>Skriv ärenderubrik</w:t>
          </w:r>
        </w:p>
      </w:docPartBody>
    </w:docPart>
    <w:docPart>
      <w:docPartPr>
        <w:name w:val="1DA4D854559046C484D259FA433D8D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751305-3343-4502-9503-B0E482B0A393}"/>
      </w:docPartPr>
      <w:docPartBody>
        <w:p w:rsidR="002C4FDC" w:rsidRDefault="002C4FDC" w:rsidP="002C4FDC">
          <w:pPr>
            <w:pStyle w:val="1DA4D854559046C484D259FA433D8DCD"/>
          </w:pPr>
          <w:r>
            <w:rPr>
              <w:rStyle w:val="Platshllartext"/>
            </w:rPr>
            <w:t>Skriv text</w:t>
          </w:r>
        </w:p>
      </w:docPartBody>
    </w:docPart>
    <w:docPart>
      <w:docPartPr>
        <w:name w:val="C20DCEBCECE34DD0BD4B45E4A130D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C580B-53CE-4B54-BE7E-98B344013406}"/>
      </w:docPartPr>
      <w:docPartBody>
        <w:p w:rsidR="002C4FDC" w:rsidRDefault="002C4FDC" w:rsidP="002C4FDC">
          <w:pPr>
            <w:pStyle w:val="C20DCEBCECE34DD0BD4B45E4A130DD04"/>
          </w:pPr>
          <w:r>
            <w:rPr>
              <w:rStyle w:val="Platshllartext"/>
            </w:rPr>
            <w:t>Skriv ärenderubrik</w:t>
          </w:r>
        </w:p>
      </w:docPartBody>
    </w:docPart>
    <w:docPart>
      <w:docPartPr>
        <w:name w:val="263F8488AF7745A4B3E369BD61AF5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50EE4-1465-4D79-A077-FA2223593F11}"/>
      </w:docPartPr>
      <w:docPartBody>
        <w:p w:rsidR="002C4FDC" w:rsidRDefault="002C4FDC" w:rsidP="002C4FDC">
          <w:pPr>
            <w:pStyle w:val="263F8488AF7745A4B3E369BD61AF557E"/>
          </w:pPr>
          <w:r>
            <w:rPr>
              <w:rStyle w:val="Platshllartext"/>
            </w:rPr>
            <w:t>Skriv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DC"/>
    <w:rsid w:val="00042983"/>
    <w:rsid w:val="00077258"/>
    <w:rsid w:val="00080397"/>
    <w:rsid w:val="000B7147"/>
    <w:rsid w:val="001004CF"/>
    <w:rsid w:val="001440B9"/>
    <w:rsid w:val="0014747C"/>
    <w:rsid w:val="001D43F8"/>
    <w:rsid w:val="00221BDA"/>
    <w:rsid w:val="00294533"/>
    <w:rsid w:val="002C4FDC"/>
    <w:rsid w:val="002D5B70"/>
    <w:rsid w:val="00326B62"/>
    <w:rsid w:val="003B240C"/>
    <w:rsid w:val="003D796F"/>
    <w:rsid w:val="00461FDE"/>
    <w:rsid w:val="004A1806"/>
    <w:rsid w:val="00536ECE"/>
    <w:rsid w:val="005E38A7"/>
    <w:rsid w:val="00673596"/>
    <w:rsid w:val="006A10C7"/>
    <w:rsid w:val="0071590C"/>
    <w:rsid w:val="007B7444"/>
    <w:rsid w:val="007D2513"/>
    <w:rsid w:val="00855DA4"/>
    <w:rsid w:val="00857080"/>
    <w:rsid w:val="008D65E9"/>
    <w:rsid w:val="008E6D49"/>
    <w:rsid w:val="00914438"/>
    <w:rsid w:val="00914C44"/>
    <w:rsid w:val="00964264"/>
    <w:rsid w:val="009D44BA"/>
    <w:rsid w:val="009D48F5"/>
    <w:rsid w:val="009D5DFD"/>
    <w:rsid w:val="009F1269"/>
    <w:rsid w:val="009F56C8"/>
    <w:rsid w:val="00AA6770"/>
    <w:rsid w:val="00AC7748"/>
    <w:rsid w:val="00B713C8"/>
    <w:rsid w:val="00BD3D7B"/>
    <w:rsid w:val="00C32B84"/>
    <w:rsid w:val="00CB5F6F"/>
    <w:rsid w:val="00CF3E17"/>
    <w:rsid w:val="00D20A7D"/>
    <w:rsid w:val="00E62C36"/>
    <w:rsid w:val="00EB705C"/>
    <w:rsid w:val="00EC3623"/>
    <w:rsid w:val="00EF279A"/>
    <w:rsid w:val="00F56B22"/>
    <w:rsid w:val="00F66860"/>
    <w:rsid w:val="00FB1157"/>
    <w:rsid w:val="00FD60E3"/>
    <w:rsid w:val="00FD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C4FDC"/>
    <w:rPr>
      <w:color w:val="808080"/>
      <w:lang w:val="sv-SE"/>
    </w:rPr>
  </w:style>
  <w:style w:type="paragraph" w:customStyle="1" w:styleId="99F9302133644F1E9332E1441165D041">
    <w:name w:val="99F9302133644F1E9332E1441165D041"/>
  </w:style>
  <w:style w:type="paragraph" w:customStyle="1" w:styleId="1DDB2352765F4C9EBB18018E670AC891">
    <w:name w:val="1DDB2352765F4C9EBB18018E670AC891"/>
  </w:style>
  <w:style w:type="paragraph" w:customStyle="1" w:styleId="64D37E695CB04635A1DF327E56CC7BD7">
    <w:name w:val="64D37E695CB04635A1DF327E56CC7BD7"/>
  </w:style>
  <w:style w:type="paragraph" w:customStyle="1" w:styleId="3B0F955DE97B47B3938D77772E6EE2E7">
    <w:name w:val="3B0F955DE97B47B3938D77772E6EE2E7"/>
  </w:style>
  <w:style w:type="paragraph" w:customStyle="1" w:styleId="0CB4A73BD39E448284259E1FDD69C9D1">
    <w:name w:val="0CB4A73BD39E448284259E1FDD69C9D1"/>
  </w:style>
  <w:style w:type="paragraph" w:customStyle="1" w:styleId="9F0AC207070F45B3973E96B288C33782">
    <w:name w:val="9F0AC207070F45B3973E96B288C33782"/>
  </w:style>
  <w:style w:type="paragraph" w:customStyle="1" w:styleId="B22A4F529D284C809E9AAB4CFB0815CC">
    <w:name w:val="B22A4F529D284C809E9AAB4CFB0815CC"/>
  </w:style>
  <w:style w:type="paragraph" w:customStyle="1" w:styleId="62A8121258634A508EB847DE83629B4F">
    <w:name w:val="62A8121258634A508EB847DE83629B4F"/>
  </w:style>
  <w:style w:type="paragraph" w:customStyle="1" w:styleId="2F0083F2E59E470780C8CCD8E38DDE89">
    <w:name w:val="2F0083F2E59E470780C8CCD8E38DDE89"/>
  </w:style>
  <w:style w:type="paragraph" w:customStyle="1" w:styleId="D68A3B3770464532A6B4BA738901D6CC">
    <w:name w:val="D68A3B3770464532A6B4BA738901D6CC"/>
    <w:rsid w:val="002C4FDC"/>
  </w:style>
  <w:style w:type="paragraph" w:customStyle="1" w:styleId="EFF184C5968A43CF9346029283F708DE">
    <w:name w:val="EFF184C5968A43CF9346029283F708DE"/>
    <w:rsid w:val="002C4FDC"/>
  </w:style>
  <w:style w:type="paragraph" w:customStyle="1" w:styleId="CA9808C4054A4F03A741708E2D896500">
    <w:name w:val="CA9808C4054A4F03A741708E2D896500"/>
    <w:rsid w:val="002C4FDC"/>
  </w:style>
  <w:style w:type="paragraph" w:customStyle="1" w:styleId="1DA4D854559046C484D259FA433D8DCD">
    <w:name w:val="1DA4D854559046C484D259FA433D8DCD"/>
    <w:rsid w:val="002C4FDC"/>
  </w:style>
  <w:style w:type="paragraph" w:customStyle="1" w:styleId="C20DCEBCECE34DD0BD4B45E4A130DD04">
    <w:name w:val="C20DCEBCECE34DD0BD4B45E4A130DD04"/>
    <w:rsid w:val="002C4FDC"/>
  </w:style>
  <w:style w:type="paragraph" w:customStyle="1" w:styleId="263F8488AF7745A4B3E369BD61AF557E">
    <w:name w:val="263F8488AF7745A4B3E369BD61AF557E"/>
    <w:rsid w:val="002C4F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A12D5C9E6114C90F9721F7CC3C632" ma:contentTypeVersion="4" ma:contentTypeDescription="Skapa ett nytt dokument." ma:contentTypeScope="" ma:versionID="892caec534ee4b1ca1cd6e991b772f65">
  <xsd:schema xmlns:xsd="http://www.w3.org/2001/XMLSchema" xmlns:xs="http://www.w3.org/2001/XMLSchema" xmlns:p="http://schemas.microsoft.com/office/2006/metadata/properties" xmlns:ns2="3783b4e7-5ff2-48b4-a497-71b1f9e1d8fd" targetNamespace="http://schemas.microsoft.com/office/2006/metadata/properties" ma:root="true" ma:fieldsID="53cb2f404a385fe94bd0a4d0457708ea" ns2:_="">
    <xsd:import namespace="3783b4e7-5ff2-48b4-a497-71b1f9e1d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3b4e7-5ff2-48b4-a497-71b1f9e1d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9B236-81C3-4A05-BCD8-7263D78E0B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80A269-1757-4C79-B8EF-7074E7A61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30584-74B6-4DE5-AE40-F1E434E96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3b4e7-5ff2-48b4-a497-71b1f9e1d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186</TotalTime>
  <Pages>4</Pages>
  <Words>354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Kyrkofullmäktige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Kyrkofullmäktige</dc:title>
  <dc:creator>Lisbeth Nilsson</dc:creator>
  <cp:keywords>SvK Tomt</cp:keywords>
  <cp:lastModifiedBy>Lisbeth Nilsson</cp:lastModifiedBy>
  <cp:revision>18</cp:revision>
  <cp:lastPrinted>2025-11-05T12:24:00Z</cp:lastPrinted>
  <dcterms:created xsi:type="dcterms:W3CDTF">2025-11-05T12:37:00Z</dcterms:created>
  <dcterms:modified xsi:type="dcterms:W3CDTF">2025-11-05T18:38:00Z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0x010100F89A12D5C9E6114C90F9721F7CC3C632</vt:lpwstr>
  </property>
</Properties>
</file>