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961383469"/>
        <w:placeholder>
          <w:docPart w:val="5B68042C2B2745FC8EF8712D845CB5BC"/>
        </w:placeholder>
        <w:date w:fullDate="2025-10-21T00:00:00Z">
          <w:dateFormat w:val="d MMMM yyyy"/>
          <w:lid w:val="sv-SE"/>
          <w:storeMappedDataAs w:val="dateTime"/>
          <w:calendar w:val="gregorian"/>
        </w:date>
      </w:sdtPr>
      <w:sdtEndPr/>
      <w:sdtContent>
        <w:p w14:paraId="0E6CB382" w14:textId="7DFFF95A" w:rsidR="00957B8F" w:rsidRDefault="005A08BD" w:rsidP="00957B8F">
          <w:pPr>
            <w:jc w:val="right"/>
          </w:pPr>
          <w:r>
            <w:t>21 oktober 2025</w:t>
          </w:r>
        </w:p>
      </w:sdtContent>
    </w:sdt>
    <w:p w14:paraId="7B2F4C24" w14:textId="36690C83" w:rsidR="005C0AC2" w:rsidRDefault="00041E25" w:rsidP="00E708F3">
      <w:pPr>
        <w:pStyle w:val="Rubrik1"/>
        <w:keepNext w:val="0"/>
      </w:pPr>
      <w:r>
        <w:t>Kyrkofullmäktige</w:t>
      </w:r>
      <w:r w:rsidR="004602EF">
        <w:t xml:space="preserve"> </w:t>
      </w:r>
      <w:r w:rsidR="007E3BAF">
        <w:t xml:space="preserve">i </w:t>
      </w:r>
      <w:r w:rsidR="004602EF">
        <w:t xml:space="preserve">Västermalms församling </w:t>
      </w:r>
    </w:p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7"/>
      </w:tblGrid>
      <w:tr w:rsidR="00AC4885" w14:paraId="26CF52F0" w14:textId="77777777" w:rsidTr="00E708F3">
        <w:trPr>
          <w:trHeight w:val="227"/>
        </w:trPr>
        <w:tc>
          <w:tcPr>
            <w:tcW w:w="382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A629C" w14:textId="77777777" w:rsidR="00AC4885" w:rsidRDefault="00AC4885" w:rsidP="00E708F3">
            <w:pPr>
              <w:pStyle w:val="Ledtext"/>
            </w:pPr>
            <w:r>
              <w:t>datum för mötet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085C47B" w14:textId="77777777" w:rsidR="00AC4885" w:rsidRDefault="00AC4885" w:rsidP="00E708F3">
            <w:pPr>
              <w:pStyle w:val="Ledtext"/>
            </w:pPr>
            <w:r>
              <w:t>tid</w:t>
            </w:r>
          </w:p>
        </w:tc>
      </w:tr>
      <w:tr w:rsidR="00AC4885" w14:paraId="773CB5DD" w14:textId="77777777" w:rsidTr="00E708F3">
        <w:trPr>
          <w:trHeight w:val="425"/>
        </w:trPr>
        <w:tc>
          <w:tcPr>
            <w:tcW w:w="382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AD9A20" w14:textId="17F8C3FC" w:rsidR="00AC4885" w:rsidRPr="009B1B69" w:rsidRDefault="00774506" w:rsidP="00E708F3">
            <w:sdt>
              <w:sdtPr>
                <w:id w:val="1869016555"/>
                <w:placeholder>
                  <w:docPart w:val="BEE24CFB40A448CB9344A180D29CC8BD"/>
                </w:placeholder>
                <w:date w:fullDate="2025-11-04T00:00:00Z">
                  <w:dateFormat w:val="d MMMM yyyy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5A08BD" w:rsidRPr="009B1B69">
                  <w:t>4 november 2025</w:t>
                </w:r>
              </w:sdtContent>
            </w:sdt>
          </w:p>
        </w:tc>
        <w:tc>
          <w:tcPr>
            <w:tcW w:w="382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FEBA44" w14:textId="64F3C92F" w:rsidR="00AC4885" w:rsidRPr="009B1B69" w:rsidRDefault="00774506" w:rsidP="00E708F3">
            <w:sdt>
              <w:sdtPr>
                <w:id w:val="-484861876"/>
                <w:placeholder>
                  <w:docPart w:val="BA5D7A80C9E3442B9601BDF93AC4B3DC"/>
                </w:placeholder>
                <w:text/>
              </w:sdtPr>
              <w:sdtEndPr/>
              <w:sdtContent>
                <w:r w:rsidR="003B5F10" w:rsidRPr="009B1B69">
                  <w:t xml:space="preserve">Kl. </w:t>
                </w:r>
                <w:r w:rsidR="002F3829" w:rsidRPr="009B1B69">
                  <w:t>1</w:t>
                </w:r>
                <w:r w:rsidR="001E24F3" w:rsidRPr="009B1B69">
                  <w:t>7.30 (observera tiden)</w:t>
                </w:r>
              </w:sdtContent>
            </w:sdt>
          </w:p>
        </w:tc>
      </w:tr>
      <w:tr w:rsidR="00AC4885" w:rsidRPr="00062C89" w14:paraId="4FADC400" w14:textId="77777777" w:rsidTr="00E708F3">
        <w:trPr>
          <w:trHeight w:val="227"/>
        </w:trPr>
        <w:tc>
          <w:tcPr>
            <w:tcW w:w="765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F19E687" w14:textId="77777777" w:rsidR="00AC4885" w:rsidRPr="00062C89" w:rsidRDefault="00AC4885" w:rsidP="00E708F3">
            <w:pPr>
              <w:pStyle w:val="Ledtext"/>
            </w:pPr>
            <w:r>
              <w:t>plats</w:t>
            </w:r>
          </w:p>
        </w:tc>
      </w:tr>
      <w:tr w:rsidR="00AC4885" w14:paraId="6C9DFDDC" w14:textId="77777777" w:rsidTr="00E708F3">
        <w:trPr>
          <w:trHeight w:val="425"/>
        </w:trPr>
        <w:tc>
          <w:tcPr>
            <w:tcW w:w="765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84510AF" w14:textId="32E3A9FD" w:rsidR="00AC4885" w:rsidRDefault="00774506" w:rsidP="00E708F3">
            <w:sdt>
              <w:sdtPr>
                <w:rPr>
                  <w:sz w:val="24"/>
                </w:rPr>
                <w:id w:val="506411848"/>
                <w:placeholder>
                  <w:docPart w:val="3CD1C93BD9F84610B1316F1F8BE2C03A"/>
                </w:placeholder>
                <w:text/>
              </w:sdtPr>
              <w:sdtEndPr/>
              <w:sdtContent>
                <w:r w:rsidR="00041E25">
                  <w:rPr>
                    <w:sz w:val="24"/>
                  </w:rPr>
                  <w:t xml:space="preserve">S:t </w:t>
                </w:r>
                <w:proofErr w:type="spellStart"/>
                <w:r w:rsidR="00041E25">
                  <w:rPr>
                    <w:sz w:val="24"/>
                  </w:rPr>
                  <w:t>Göranssalen</w:t>
                </w:r>
                <w:proofErr w:type="spellEnd"/>
                <w:r w:rsidR="00547BF5" w:rsidRPr="00547BF5">
                  <w:rPr>
                    <w:sz w:val="24"/>
                  </w:rPr>
                  <w:t>,</w:t>
                </w:r>
                <w:r w:rsidR="007E3BAF">
                  <w:rPr>
                    <w:sz w:val="24"/>
                  </w:rPr>
                  <w:t xml:space="preserve"> </w:t>
                </w:r>
                <w:r w:rsidR="00547BF5" w:rsidRPr="00547BF5">
                  <w:rPr>
                    <w:sz w:val="24"/>
                  </w:rPr>
                  <w:t>Arbetargatan 21</w:t>
                </w:r>
                <w:r w:rsidR="00CF78CC">
                  <w:rPr>
                    <w:sz w:val="24"/>
                  </w:rPr>
                  <w:t xml:space="preserve"> </w:t>
                </w:r>
                <w:r w:rsidR="00547BF5">
                  <w:rPr>
                    <w:sz w:val="24"/>
                  </w:rPr>
                  <w:t xml:space="preserve">(Portkod </w:t>
                </w:r>
                <w:r w:rsidR="00353C0A">
                  <w:rPr>
                    <w:sz w:val="24"/>
                  </w:rPr>
                  <w:t>2164)</w:t>
                </w:r>
              </w:sdtContent>
            </w:sdt>
          </w:p>
        </w:tc>
      </w:tr>
    </w:tbl>
    <w:p w14:paraId="3F558825" w14:textId="224136BC" w:rsidR="004602EF" w:rsidRPr="000E0E81" w:rsidRDefault="000235FF" w:rsidP="000E0E81">
      <w:pPr>
        <w:pStyle w:val="Rubrik1"/>
        <w:spacing w:line="276" w:lineRule="auto"/>
        <w:rPr>
          <w:sz w:val="22"/>
          <w:szCs w:val="22"/>
        </w:rPr>
      </w:pPr>
      <w:r>
        <w:t>Ärenden</w:t>
      </w:r>
    </w:p>
    <w:p w14:paraId="4F54CDF4" w14:textId="77777777" w:rsidR="004602EF" w:rsidRPr="00917ED5" w:rsidRDefault="004602EF" w:rsidP="000E0E81">
      <w:pPr>
        <w:widowControl w:val="0"/>
        <w:numPr>
          <w:ilvl w:val="0"/>
          <w:numId w:val="20"/>
        </w:num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4530"/>
          <w:tab w:val="left" w:pos="5664"/>
          <w:tab w:val="left" w:pos="6798"/>
          <w:tab w:val="left" w:pos="7931"/>
        </w:tabs>
        <w:spacing w:line="276" w:lineRule="auto"/>
        <w:ind w:right="710"/>
        <w:rPr>
          <w:szCs w:val="24"/>
        </w:rPr>
      </w:pPr>
      <w:r w:rsidRPr="00917ED5">
        <w:rPr>
          <w:szCs w:val="24"/>
        </w:rPr>
        <w:t>Upprop av ledamöter</w:t>
      </w:r>
    </w:p>
    <w:p w14:paraId="036DF3AB" w14:textId="77777777" w:rsidR="004602EF" w:rsidRPr="00917ED5" w:rsidRDefault="004602EF" w:rsidP="000E0E81">
      <w:pPr>
        <w:widowControl w:val="0"/>
        <w:numPr>
          <w:ilvl w:val="0"/>
          <w:numId w:val="20"/>
        </w:num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4530"/>
          <w:tab w:val="left" w:pos="5664"/>
          <w:tab w:val="left" w:pos="6798"/>
          <w:tab w:val="left" w:pos="7931"/>
        </w:tabs>
        <w:spacing w:line="276" w:lineRule="auto"/>
        <w:ind w:right="710"/>
        <w:rPr>
          <w:szCs w:val="24"/>
        </w:rPr>
      </w:pPr>
      <w:r w:rsidRPr="00917ED5">
        <w:rPr>
          <w:szCs w:val="24"/>
        </w:rPr>
        <w:t>Sammanträdets utlysande</w:t>
      </w:r>
    </w:p>
    <w:p w14:paraId="5CED2C10" w14:textId="6496E502" w:rsidR="005A08BD" w:rsidRPr="005A08BD" w:rsidRDefault="004602EF" w:rsidP="005A08BD">
      <w:pPr>
        <w:widowControl w:val="0"/>
        <w:numPr>
          <w:ilvl w:val="0"/>
          <w:numId w:val="20"/>
        </w:num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4530"/>
          <w:tab w:val="left" w:pos="5664"/>
          <w:tab w:val="left" w:pos="6798"/>
          <w:tab w:val="left" w:pos="7931"/>
        </w:tabs>
        <w:spacing w:line="276" w:lineRule="auto"/>
        <w:ind w:right="710"/>
        <w:rPr>
          <w:szCs w:val="24"/>
        </w:rPr>
      </w:pPr>
      <w:r w:rsidRPr="00917ED5">
        <w:rPr>
          <w:szCs w:val="24"/>
        </w:rPr>
        <w:t>Val av justerande samt tid och plats för justering</w:t>
      </w:r>
    </w:p>
    <w:p w14:paraId="46DCF0CF" w14:textId="3E0D65AD" w:rsidR="005A08BD" w:rsidRDefault="005A08BD" w:rsidP="000E0E81">
      <w:pPr>
        <w:widowControl w:val="0"/>
        <w:numPr>
          <w:ilvl w:val="0"/>
          <w:numId w:val="20"/>
        </w:num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4530"/>
          <w:tab w:val="left" w:pos="5664"/>
          <w:tab w:val="left" w:pos="6798"/>
          <w:tab w:val="left" w:pos="7931"/>
        </w:tabs>
        <w:spacing w:line="276" w:lineRule="auto"/>
        <w:ind w:right="710"/>
        <w:rPr>
          <w:szCs w:val="24"/>
        </w:rPr>
      </w:pPr>
      <w:r>
        <w:rPr>
          <w:szCs w:val="24"/>
        </w:rPr>
        <w:t>Fastställande av budget för år 2026 samt långtidsplaner för åren 2027–2028 (</w:t>
      </w:r>
      <w:r w:rsidR="00047F93">
        <w:rPr>
          <w:szCs w:val="24"/>
        </w:rPr>
        <w:t>b</w:t>
      </w:r>
      <w:r>
        <w:rPr>
          <w:szCs w:val="24"/>
        </w:rPr>
        <w:t xml:space="preserve">ilaga </w:t>
      </w:r>
      <w:r w:rsidR="001E24F3">
        <w:rPr>
          <w:szCs w:val="24"/>
        </w:rPr>
        <w:t xml:space="preserve">1. </w:t>
      </w:r>
      <w:r w:rsidR="006900EB">
        <w:rPr>
          <w:szCs w:val="24"/>
        </w:rPr>
        <w:t xml:space="preserve">KR </w:t>
      </w:r>
      <w:r w:rsidR="00047F93">
        <w:rPr>
          <w:szCs w:val="24"/>
        </w:rPr>
        <w:t xml:space="preserve">2025-10-15 </w:t>
      </w:r>
      <w:r w:rsidR="006900EB">
        <w:rPr>
          <w:szCs w:val="24"/>
        </w:rPr>
        <w:t xml:space="preserve">§ </w:t>
      </w:r>
      <w:r w:rsidR="00047F93">
        <w:rPr>
          <w:szCs w:val="24"/>
        </w:rPr>
        <w:t xml:space="preserve">66 </w:t>
      </w:r>
      <w:r w:rsidR="006900EB">
        <w:rPr>
          <w:szCs w:val="24"/>
        </w:rPr>
        <w:t xml:space="preserve">samt </w:t>
      </w:r>
      <w:r w:rsidR="001E24F3">
        <w:rPr>
          <w:szCs w:val="24"/>
        </w:rPr>
        <w:t xml:space="preserve">bilaga 2. </w:t>
      </w:r>
      <w:r w:rsidR="006900EB">
        <w:rPr>
          <w:szCs w:val="24"/>
        </w:rPr>
        <w:t xml:space="preserve">förslag till budget) </w:t>
      </w:r>
    </w:p>
    <w:p w14:paraId="3A44A693" w14:textId="761E52E1" w:rsidR="0031312E" w:rsidRPr="006900EB" w:rsidRDefault="0031312E" w:rsidP="006900EB">
      <w:pPr>
        <w:widowControl w:val="0"/>
        <w:numPr>
          <w:ilvl w:val="0"/>
          <w:numId w:val="20"/>
        </w:num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4530"/>
          <w:tab w:val="left" w:pos="5664"/>
          <w:tab w:val="left" w:pos="6798"/>
          <w:tab w:val="left" w:pos="7931"/>
        </w:tabs>
        <w:spacing w:line="276" w:lineRule="auto"/>
        <w:ind w:right="710"/>
        <w:rPr>
          <w:szCs w:val="24"/>
        </w:rPr>
      </w:pPr>
      <w:r w:rsidRPr="006900EB">
        <w:rPr>
          <w:szCs w:val="24"/>
        </w:rPr>
        <w:t>Uppdatering arvode till kyrkvärdar (</w:t>
      </w:r>
      <w:r w:rsidR="001E24F3">
        <w:rPr>
          <w:szCs w:val="24"/>
        </w:rPr>
        <w:t>b</w:t>
      </w:r>
      <w:r w:rsidRPr="006900EB">
        <w:rPr>
          <w:szCs w:val="24"/>
        </w:rPr>
        <w:t xml:space="preserve">ilaga </w:t>
      </w:r>
      <w:r w:rsidR="001E24F3">
        <w:rPr>
          <w:szCs w:val="24"/>
        </w:rPr>
        <w:t xml:space="preserve">3. </w:t>
      </w:r>
      <w:r w:rsidRPr="006900EB">
        <w:rPr>
          <w:szCs w:val="24"/>
        </w:rPr>
        <w:t xml:space="preserve">KR </w:t>
      </w:r>
      <w:r w:rsidR="001E24F3">
        <w:rPr>
          <w:szCs w:val="24"/>
        </w:rPr>
        <w:t xml:space="preserve">2025-10-15 </w:t>
      </w:r>
      <w:r w:rsidRPr="006900EB">
        <w:rPr>
          <w:szCs w:val="24"/>
        </w:rPr>
        <w:t xml:space="preserve">§ </w:t>
      </w:r>
      <w:r w:rsidR="001E24F3">
        <w:rPr>
          <w:szCs w:val="24"/>
        </w:rPr>
        <w:t>67)</w:t>
      </w:r>
    </w:p>
    <w:p w14:paraId="614C4778" w14:textId="14C2F48E" w:rsidR="004602EF" w:rsidRPr="00D8604F" w:rsidRDefault="004602EF" w:rsidP="000E0E81">
      <w:pPr>
        <w:widowControl w:val="0"/>
        <w:numPr>
          <w:ilvl w:val="0"/>
          <w:numId w:val="20"/>
        </w:num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4530"/>
          <w:tab w:val="left" w:pos="5664"/>
          <w:tab w:val="left" w:pos="6798"/>
          <w:tab w:val="left" w:pos="7931"/>
        </w:tabs>
        <w:spacing w:line="276" w:lineRule="auto"/>
        <w:ind w:right="710"/>
        <w:rPr>
          <w:szCs w:val="24"/>
        </w:rPr>
      </w:pPr>
      <w:r>
        <w:rPr>
          <w:szCs w:val="24"/>
        </w:rPr>
        <w:t>Ev. meddelanden</w:t>
      </w:r>
    </w:p>
    <w:p w14:paraId="4A802E8C" w14:textId="77777777" w:rsidR="00F3619B" w:rsidRDefault="00F3619B" w:rsidP="000E0E81">
      <w:pPr>
        <w:rPr>
          <w:sz w:val="24"/>
        </w:rPr>
      </w:pPr>
    </w:p>
    <w:p w14:paraId="3E18F025" w14:textId="77777777" w:rsidR="000E0E81" w:rsidRDefault="000E0E81" w:rsidP="000E0E81">
      <w:pPr>
        <w:rPr>
          <w:sz w:val="24"/>
        </w:rPr>
      </w:pPr>
    </w:p>
    <w:p w14:paraId="3C51E692" w14:textId="77777777" w:rsidR="00D57C2D" w:rsidRDefault="00D57C2D" w:rsidP="000E0E81">
      <w:pPr>
        <w:rPr>
          <w:sz w:val="24"/>
        </w:rPr>
      </w:pPr>
    </w:p>
    <w:p w14:paraId="661BA578" w14:textId="77777777" w:rsidR="00D57C2D" w:rsidRDefault="00D57C2D" w:rsidP="000E0E81">
      <w:pPr>
        <w:rPr>
          <w:sz w:val="24"/>
        </w:rPr>
      </w:pPr>
    </w:p>
    <w:p w14:paraId="1B99EC1F" w14:textId="77777777" w:rsidR="00F3619B" w:rsidRDefault="00F3619B" w:rsidP="000E0E81">
      <w:pPr>
        <w:rPr>
          <w:sz w:val="24"/>
        </w:rPr>
      </w:pPr>
    </w:p>
    <w:p w14:paraId="465EB543" w14:textId="2EE829D7" w:rsidR="004602EF" w:rsidRPr="00F3619B" w:rsidRDefault="004602EF" w:rsidP="00F3619B">
      <w:pPr>
        <w:ind w:firstLine="285"/>
        <w:rPr>
          <w:sz w:val="24"/>
        </w:rPr>
      </w:pPr>
      <w:r w:rsidRPr="00F3619B">
        <w:rPr>
          <w:sz w:val="24"/>
        </w:rPr>
        <w:t>Martin Valfridsson</w:t>
      </w:r>
      <w:r w:rsidRPr="00F3619B">
        <w:rPr>
          <w:sz w:val="24"/>
        </w:rPr>
        <w:tab/>
      </w:r>
      <w:r w:rsidRPr="00F3619B">
        <w:rPr>
          <w:sz w:val="24"/>
        </w:rPr>
        <w:tab/>
      </w:r>
    </w:p>
    <w:p w14:paraId="3A5CB00B" w14:textId="77777777" w:rsidR="004602EF" w:rsidRPr="005E2C53" w:rsidRDefault="004602EF" w:rsidP="004602EF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4530"/>
          <w:tab w:val="left" w:pos="5664"/>
          <w:tab w:val="left" w:pos="6798"/>
          <w:tab w:val="left" w:pos="7931"/>
        </w:tabs>
        <w:ind w:left="285" w:right="710"/>
        <w:jc w:val="both"/>
        <w:rPr>
          <w:szCs w:val="24"/>
        </w:rPr>
      </w:pPr>
      <w:r w:rsidRPr="005E2C53">
        <w:rPr>
          <w:szCs w:val="24"/>
        </w:rPr>
        <w:t>ordförande</w:t>
      </w:r>
      <w:r w:rsidRPr="005E2C53">
        <w:rPr>
          <w:szCs w:val="24"/>
        </w:rPr>
        <w:tab/>
      </w:r>
      <w:r w:rsidRPr="005E2C53">
        <w:rPr>
          <w:szCs w:val="24"/>
        </w:rPr>
        <w:tab/>
      </w:r>
    </w:p>
    <w:p w14:paraId="10DA74A2" w14:textId="77777777" w:rsidR="004602EF" w:rsidRPr="000E0E81" w:rsidRDefault="004602EF" w:rsidP="004602EF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4530"/>
          <w:tab w:val="left" w:pos="5664"/>
          <w:tab w:val="left" w:pos="6798"/>
          <w:tab w:val="left" w:pos="7931"/>
        </w:tabs>
        <w:ind w:left="285" w:right="710"/>
        <w:jc w:val="both"/>
        <w:rPr>
          <w:szCs w:val="24"/>
        </w:rPr>
      </w:pPr>
    </w:p>
    <w:p w14:paraId="27B92E24" w14:textId="77777777" w:rsidR="004602EF" w:rsidRDefault="004602EF" w:rsidP="004602EF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ind w:firstLine="284"/>
        <w:jc w:val="both"/>
        <w:rPr>
          <w:i/>
          <w:szCs w:val="24"/>
        </w:rPr>
      </w:pPr>
    </w:p>
    <w:p w14:paraId="1B9E1C72" w14:textId="77777777" w:rsidR="00AF559F" w:rsidRDefault="00AF559F" w:rsidP="00C23A5C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ind w:left="284"/>
        <w:jc w:val="both"/>
        <w:rPr>
          <w:b/>
          <w:i/>
          <w:szCs w:val="24"/>
        </w:rPr>
      </w:pPr>
    </w:p>
    <w:p w14:paraId="2C09BAFF" w14:textId="77777777" w:rsidR="00C87074" w:rsidRDefault="00C87074" w:rsidP="00C23A5C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ind w:left="284"/>
        <w:jc w:val="both"/>
        <w:rPr>
          <w:b/>
          <w:i/>
          <w:szCs w:val="24"/>
        </w:rPr>
      </w:pPr>
    </w:p>
    <w:p w14:paraId="08C3E4BA" w14:textId="7DA1320B" w:rsidR="00C23A5C" w:rsidRDefault="00C23A5C" w:rsidP="00C23A5C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ind w:left="284"/>
        <w:jc w:val="both"/>
        <w:rPr>
          <w:b/>
          <w:i/>
          <w:szCs w:val="24"/>
        </w:rPr>
      </w:pPr>
      <w:r w:rsidRPr="00057909">
        <w:rPr>
          <w:b/>
          <w:i/>
          <w:szCs w:val="24"/>
        </w:rPr>
        <w:t>Nya kyrkofullmäktige sammanträder direkt efter ordinarie sammanträde och en separat kallelse skickas ut</w:t>
      </w:r>
      <w:r>
        <w:rPr>
          <w:b/>
          <w:i/>
          <w:szCs w:val="24"/>
        </w:rPr>
        <w:t>.</w:t>
      </w:r>
    </w:p>
    <w:p w14:paraId="5E2A75F5" w14:textId="77777777" w:rsidR="00C23A5C" w:rsidRDefault="00C23A5C" w:rsidP="00C23A5C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ind w:firstLine="284"/>
        <w:jc w:val="both"/>
        <w:rPr>
          <w:b/>
          <w:i/>
          <w:szCs w:val="24"/>
        </w:rPr>
      </w:pPr>
    </w:p>
    <w:p w14:paraId="062BD2E7" w14:textId="77777777" w:rsidR="004602EF" w:rsidRPr="000E0E81" w:rsidRDefault="004602EF" w:rsidP="00C87074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jc w:val="both"/>
        <w:rPr>
          <w:i/>
          <w:szCs w:val="24"/>
        </w:rPr>
      </w:pPr>
    </w:p>
    <w:p w14:paraId="5A46A7C1" w14:textId="4A05B911" w:rsidR="004602EF" w:rsidRPr="00774506" w:rsidRDefault="004602EF" w:rsidP="004602EF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ind w:firstLine="284"/>
        <w:jc w:val="both"/>
        <w:rPr>
          <w:bCs/>
          <w:i/>
          <w:szCs w:val="24"/>
        </w:rPr>
      </w:pPr>
      <w:r w:rsidRPr="00774506">
        <w:rPr>
          <w:bCs/>
          <w:i/>
          <w:szCs w:val="24"/>
        </w:rPr>
        <w:t xml:space="preserve">Handlingar </w:t>
      </w:r>
      <w:r w:rsidR="00057909" w:rsidRPr="00774506">
        <w:rPr>
          <w:bCs/>
          <w:i/>
          <w:szCs w:val="24"/>
        </w:rPr>
        <w:t xml:space="preserve">till ordinarie sammanträde </w:t>
      </w:r>
      <w:r w:rsidRPr="00774506">
        <w:rPr>
          <w:bCs/>
          <w:i/>
          <w:szCs w:val="24"/>
        </w:rPr>
        <w:t>finns tillgängliga på kansliet, Arbetargatan 21.</w:t>
      </w:r>
    </w:p>
    <w:p w14:paraId="6D1DB694" w14:textId="29EB34CE" w:rsidR="00C2005C" w:rsidRPr="00546277" w:rsidRDefault="00C2005C" w:rsidP="000E0E81">
      <w:pPr>
        <w:tabs>
          <w:tab w:val="left" w:pos="230"/>
          <w:tab w:val="left" w:pos="1134"/>
          <w:tab w:val="left" w:pos="1526"/>
          <w:tab w:val="left" w:pos="1985"/>
          <w:tab w:val="left" w:pos="2822"/>
          <w:tab w:val="left" w:pos="4118"/>
          <w:tab w:val="left" w:pos="5414"/>
          <w:tab w:val="left" w:pos="6710"/>
          <w:tab w:val="left" w:pos="8006"/>
        </w:tabs>
      </w:pPr>
    </w:p>
    <w:p w14:paraId="56B9E2D4" w14:textId="77777777" w:rsidR="00C72F06" w:rsidRPr="00546277" w:rsidRDefault="00C72F06" w:rsidP="00546277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jc w:val="both"/>
        <w:rPr>
          <w:i/>
          <w:szCs w:val="24"/>
        </w:rPr>
      </w:pPr>
    </w:p>
    <w:p w14:paraId="2FFF57EB" w14:textId="77777777" w:rsidR="00057909" w:rsidRPr="00546277" w:rsidRDefault="00057909" w:rsidP="000E0E81">
      <w:pPr>
        <w:tabs>
          <w:tab w:val="left" w:pos="230"/>
          <w:tab w:val="left" w:pos="1134"/>
          <w:tab w:val="left" w:pos="1526"/>
          <w:tab w:val="left" w:pos="1985"/>
          <w:tab w:val="left" w:pos="2822"/>
          <w:tab w:val="left" w:pos="4118"/>
          <w:tab w:val="left" w:pos="5414"/>
          <w:tab w:val="left" w:pos="6710"/>
          <w:tab w:val="left" w:pos="8006"/>
        </w:tabs>
      </w:pPr>
    </w:p>
    <w:sectPr w:rsidR="00057909" w:rsidRPr="00546277" w:rsidSect="00C2173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8151" w14:textId="77777777" w:rsidR="00A72693" w:rsidRPr="000A2A02" w:rsidRDefault="00A72693">
      <w:r w:rsidRPr="000A2A02">
        <w:separator/>
      </w:r>
    </w:p>
  </w:endnote>
  <w:endnote w:type="continuationSeparator" w:id="0">
    <w:p w14:paraId="112E77AF" w14:textId="77777777" w:rsidR="00A72693" w:rsidRPr="000A2A02" w:rsidRDefault="00A72693">
      <w:r w:rsidRPr="000A2A02">
        <w:continuationSeparator/>
      </w:r>
    </w:p>
  </w:endnote>
  <w:endnote w:type="continuationNotice" w:id="1">
    <w:p w14:paraId="55861792" w14:textId="77777777" w:rsidR="00A72693" w:rsidRDefault="00A72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CD4403" w:rsidRPr="000A2A02" w14:paraId="7CC74C9F" w14:textId="77777777" w:rsidTr="00AD1B24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2D2B9A32" w14:textId="77777777" w:rsidR="00CD4403" w:rsidRPr="000A2A02" w:rsidRDefault="00CD4403" w:rsidP="00CD4403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CD4403" w:rsidRPr="000A2A02" w14:paraId="3F4FDEE8" w14:textId="77777777" w:rsidTr="00AD1B24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04D37583" w14:textId="77777777" w:rsidR="00CD4403" w:rsidRPr="000A2A02" w:rsidRDefault="00774506" w:rsidP="00CD4403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2F3829">
                <w:t>Västermalms församling</w:t>
              </w:r>
            </w:sdtContent>
          </w:sdt>
        </w:p>
      </w:tc>
    </w:tr>
    <w:tr w:rsidR="00CD4403" w:rsidRPr="000A2A02" w14:paraId="5CB1FC51" w14:textId="77777777" w:rsidTr="00AD1B24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76274C96" w14:textId="77777777" w:rsidR="00CD4403" w:rsidRPr="000A2A02" w:rsidRDefault="00CD4403" w:rsidP="00CD4403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r w:rsidR="002F3829">
                <w:t>Box 49019,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EndPr/>
            <w:sdtContent>
              <w:r w:rsidR="002F3829">
                <w:t>100 28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2F3829">
                <w:t>STOCKHOLM</w:t>
              </w:r>
            </w:sdtContent>
          </w:sdt>
        </w:p>
      </w:tc>
    </w:tr>
    <w:tr w:rsidR="00CD4403" w:rsidRPr="00A96993" w14:paraId="60690EFD" w14:textId="77777777" w:rsidTr="00AD1B24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329A9EF" w14:textId="77777777" w:rsidR="00CD4403" w:rsidRPr="00716FA0" w:rsidRDefault="00CD4403" w:rsidP="00CD4403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r w:rsidR="002F3829">
                <w:t>Arbetargatan 21</w:t>
              </w:r>
            </w:sdtContent>
          </w:sdt>
          <w:r w:rsidRPr="00716FA0">
            <w:t xml:space="preserve"> </w:t>
          </w:r>
        </w:p>
      </w:tc>
    </w:tr>
    <w:tr w:rsidR="00CD4403" w:rsidRPr="00D709CF" w14:paraId="3A3EA256" w14:textId="77777777" w:rsidTr="00AD1B24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970DF98" w14:textId="77777777" w:rsidR="00CD4403" w:rsidRPr="00E621BB" w:rsidRDefault="00CD4403" w:rsidP="00CD4403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2F3829">
                <w:t>+46(8)6504900</w:t>
              </w:r>
            </w:sdtContent>
          </w:sdt>
        </w:p>
      </w:tc>
    </w:tr>
    <w:bookmarkEnd w:id="2"/>
    <w:tr w:rsidR="00CD4403" w:rsidRPr="000A2A02" w14:paraId="19FFEC2B" w14:textId="77777777" w:rsidTr="00AD1B24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0FE68819" w14:textId="7000EFDF" w:rsidR="00CD4403" w:rsidRPr="000A2A02" w:rsidRDefault="00CD4403" w:rsidP="00CD4403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4453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4453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774506">
            <w:rPr>
              <w:noProof/>
            </w:rPr>
            <w:t>2</w:t>
          </w:r>
          <w:r>
            <w:fldChar w:fldCharType="end"/>
          </w:r>
        </w:p>
      </w:tc>
    </w:tr>
  </w:tbl>
  <w:p w14:paraId="0A13F33C" w14:textId="77777777" w:rsidR="00DF07A7" w:rsidRPr="000A2A02" w:rsidRDefault="00DF07A7" w:rsidP="00DF07A7">
    <w:pPr>
      <w:pStyle w:val="Sidfot"/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CD4403" w:rsidRPr="000A2A02" w14:paraId="13BAF483" w14:textId="77777777" w:rsidTr="00AD1B24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25CBBA68" w14:textId="77777777" w:rsidR="00CD4403" w:rsidRPr="000A2A02" w:rsidRDefault="00CD4403" w:rsidP="00CD4403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CD4403" w:rsidRPr="000A2A02" w14:paraId="5259D2D9" w14:textId="77777777" w:rsidTr="00AD1B24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0642F912" w14:textId="77777777" w:rsidR="00CD4403" w:rsidRPr="000A2A02" w:rsidRDefault="00774506" w:rsidP="00CD4403">
          <w:pPr>
            <w:pStyle w:val="Sidfot"/>
          </w:pPr>
          <w:sdt>
            <w:sdtPr>
              <w:tag w:val="userBenämning"/>
              <w:id w:val="-1855796965"/>
              <w:placeholder>
                <w:docPart w:val="0230931C06D3422DBEC9C068B7A8E76B"/>
              </w:placeholder>
              <w:text/>
            </w:sdtPr>
            <w:sdtEndPr/>
            <w:sdtContent>
              <w:r w:rsidR="002F3829">
                <w:t>Västermalms församling</w:t>
              </w:r>
            </w:sdtContent>
          </w:sdt>
        </w:p>
      </w:tc>
    </w:tr>
    <w:tr w:rsidR="00CD4403" w:rsidRPr="000A2A02" w14:paraId="5D1460EE" w14:textId="77777777" w:rsidTr="00AD1B24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5AFAA838" w14:textId="77777777" w:rsidR="00CD4403" w:rsidRPr="000A2A02" w:rsidRDefault="00CD4403" w:rsidP="00CD4403">
          <w:pPr>
            <w:pStyle w:val="Sidfot"/>
          </w:pPr>
          <w:bookmarkStart w:id="4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EndPr/>
            <w:sdtContent>
              <w:r w:rsidR="002F3829">
                <w:t>Box 49019,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648631789"/>
              <w:text/>
            </w:sdtPr>
            <w:sdtEndPr/>
            <w:sdtContent>
              <w:r w:rsidR="002F3829">
                <w:t>100 28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EndPr/>
            <w:sdtContent>
              <w:r w:rsidR="002F3829">
                <w:t>STOCKHOLM</w:t>
              </w:r>
            </w:sdtContent>
          </w:sdt>
        </w:p>
      </w:tc>
    </w:tr>
    <w:tr w:rsidR="00CD4403" w:rsidRPr="00A96993" w14:paraId="72D305BD" w14:textId="77777777" w:rsidTr="00AD1B24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1D77C93" w14:textId="77777777" w:rsidR="00CD4403" w:rsidRPr="00086B70" w:rsidRDefault="00CD4403" w:rsidP="00CD4403">
          <w:pPr>
            <w:pStyle w:val="Sidfot"/>
          </w:pPr>
          <w:bookmarkStart w:id="5" w:name="rowdelBesöksadress" w:colFirst="0" w:colLast="0"/>
          <w:bookmarkEnd w:id="4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EndPr/>
            <w:sdtContent>
              <w:r w:rsidR="002F3829">
                <w:t>Arbetargatan 21</w:t>
              </w:r>
            </w:sdtContent>
          </w:sdt>
        </w:p>
      </w:tc>
    </w:tr>
    <w:bookmarkEnd w:id="5"/>
    <w:tr w:rsidR="00CD4403" w:rsidRPr="00D709CF" w14:paraId="49D09A9E" w14:textId="77777777" w:rsidTr="00AD1B24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24902B0F" w14:textId="4CD8134D" w:rsidR="00CD4403" w:rsidRPr="00E621BB" w:rsidRDefault="00CD4403" w:rsidP="00CD4403">
          <w:pPr>
            <w:pStyle w:val="Sidfot"/>
            <w:rPr>
              <w:lang w:val="nb-NO"/>
            </w:rPr>
          </w:pPr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EndPr/>
            <w:sdtContent>
              <w:r w:rsidR="000167B5">
                <w:t xml:space="preserve">08- 617 39 56 </w:t>
              </w:r>
            </w:sdtContent>
          </w:sdt>
        </w:p>
      </w:tc>
    </w:tr>
    <w:tr w:rsidR="00CD4403" w:rsidRPr="000A2A02" w14:paraId="3F0E1446" w14:textId="77777777" w:rsidTr="00AD1B24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62C873C4" w14:textId="56625076" w:rsidR="00CD4403" w:rsidRPr="000A2A02" w:rsidRDefault="00CD4403" w:rsidP="00CD4403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fldSimple w:instr=" NUMPAGES ">
            <w:r w:rsidR="00774506">
              <w:rPr>
                <w:noProof/>
              </w:rPr>
              <w:instrText>1</w:instrText>
            </w:r>
          </w:fldSimple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F6722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1A2C94C1" w14:textId="77777777" w:rsidR="005C0AC2" w:rsidRPr="000A2A02" w:rsidRDefault="005C0AC2">
    <w:pPr>
      <w:pStyle w:val="Sidfot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9096" w14:textId="77777777" w:rsidR="00A72693" w:rsidRPr="000A2A02" w:rsidRDefault="00A72693">
      <w:r w:rsidRPr="000A2A02">
        <w:separator/>
      </w:r>
    </w:p>
  </w:footnote>
  <w:footnote w:type="continuationSeparator" w:id="0">
    <w:p w14:paraId="362B1C4A" w14:textId="77777777" w:rsidR="00A72693" w:rsidRPr="000A2A02" w:rsidRDefault="00A72693">
      <w:r w:rsidRPr="000A2A02">
        <w:continuationSeparator/>
      </w:r>
    </w:p>
  </w:footnote>
  <w:footnote w:type="continuationNotice" w:id="1">
    <w:p w14:paraId="3C5980E9" w14:textId="77777777" w:rsidR="00A72693" w:rsidRDefault="00A726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CEFF" w14:textId="77777777" w:rsidR="00180F39" w:rsidRDefault="002F3829" w:rsidP="00180F39">
    <w:pPr>
      <w:pStyle w:val="Logo"/>
      <w:rPr>
        <w:sz w:val="18"/>
        <w:szCs w:val="18"/>
      </w:rPr>
    </w:pPr>
    <w:bookmarkStart w:id="0" w:name="bkmLogo2"/>
    <w:r>
      <w:rPr>
        <w:noProof/>
        <w:sz w:val="18"/>
        <w:szCs w:val="18"/>
      </w:rPr>
      <w:drawing>
        <wp:inline distT="0" distB="0" distL="0" distR="0" wp14:anchorId="4949EA4F" wp14:editId="33AEA3EE">
          <wp:extent cx="2879725" cy="647700"/>
          <wp:effectExtent l="0" t="0" r="0" b="0"/>
          <wp:docPr id="1005998356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9983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2AF5EA" w14:textId="77777777" w:rsidR="00180F39" w:rsidRDefault="00180F39" w:rsidP="00180F39">
    <w:pPr>
      <w:pStyle w:val="Logo"/>
      <w:rPr>
        <w:sz w:val="18"/>
        <w:szCs w:val="18"/>
      </w:rPr>
    </w:pPr>
  </w:p>
  <w:bookmarkEnd w:id="0"/>
  <w:p w14:paraId="3828CD6D" w14:textId="77777777" w:rsidR="00180F39" w:rsidRPr="00180F39" w:rsidRDefault="00180F39" w:rsidP="00180F39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D80C" w14:textId="25C7BEB7" w:rsidR="005C0AC2" w:rsidRPr="006F6722" w:rsidRDefault="002F3829">
    <w:pPr>
      <w:pStyle w:val="Logo"/>
      <w:spacing w:after="624"/>
      <w:rPr>
        <w:sz w:val="36"/>
        <w:szCs w:val="36"/>
      </w:rPr>
    </w:pPr>
    <w:bookmarkStart w:id="3" w:name="bkmLogo1"/>
    <w:r>
      <w:rPr>
        <w:noProof/>
      </w:rPr>
      <w:drawing>
        <wp:inline distT="0" distB="0" distL="0" distR="0" wp14:anchorId="4DD3A306" wp14:editId="4B21F48C">
          <wp:extent cx="2879725" cy="647700"/>
          <wp:effectExtent l="0" t="0" r="0" b="0"/>
          <wp:docPr id="387214208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2142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r w:rsidR="006F6722">
      <w:rPr>
        <w:sz w:val="32"/>
        <w:szCs w:val="32"/>
      </w:rPr>
      <w:tab/>
    </w:r>
    <w:r w:rsidR="007E3BAF" w:rsidRPr="006F6722">
      <w:rPr>
        <w:sz w:val="36"/>
        <w:szCs w:val="36"/>
      </w:rPr>
      <w:t xml:space="preserve">Kungörelse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A4030"/>
    <w:multiLevelType w:val="hybridMultilevel"/>
    <w:tmpl w:val="EB7CA1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7" w15:restartNumberingAfterBreak="0">
    <w:nsid w:val="556128CD"/>
    <w:multiLevelType w:val="hybridMultilevel"/>
    <w:tmpl w:val="9104D544"/>
    <w:lvl w:ilvl="0" w:tplc="8B6653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C102A0"/>
    <w:multiLevelType w:val="hybridMultilevel"/>
    <w:tmpl w:val="995CCFEE"/>
    <w:lvl w:ilvl="0" w:tplc="874AA7DA">
      <w:start w:val="1"/>
      <w:numFmt w:val="decimal"/>
      <w:lvlText w:val="%1."/>
      <w:lvlJc w:val="left"/>
      <w:pPr>
        <w:ind w:left="1125" w:hanging="840"/>
      </w:pPr>
      <w:rPr>
        <w:rFonts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365" w:hanging="360"/>
      </w:pPr>
    </w:lvl>
    <w:lvl w:ilvl="2" w:tplc="041D001B" w:tentative="1">
      <w:start w:val="1"/>
      <w:numFmt w:val="lowerRoman"/>
      <w:lvlText w:val="%3."/>
      <w:lvlJc w:val="right"/>
      <w:pPr>
        <w:ind w:left="2085" w:hanging="180"/>
      </w:pPr>
    </w:lvl>
    <w:lvl w:ilvl="3" w:tplc="041D000F" w:tentative="1">
      <w:start w:val="1"/>
      <w:numFmt w:val="decimal"/>
      <w:lvlText w:val="%4."/>
      <w:lvlJc w:val="left"/>
      <w:pPr>
        <w:ind w:left="2805" w:hanging="360"/>
      </w:pPr>
    </w:lvl>
    <w:lvl w:ilvl="4" w:tplc="041D0019" w:tentative="1">
      <w:start w:val="1"/>
      <w:numFmt w:val="lowerLetter"/>
      <w:lvlText w:val="%5."/>
      <w:lvlJc w:val="left"/>
      <w:pPr>
        <w:ind w:left="3525" w:hanging="360"/>
      </w:pPr>
    </w:lvl>
    <w:lvl w:ilvl="5" w:tplc="041D001B" w:tentative="1">
      <w:start w:val="1"/>
      <w:numFmt w:val="lowerRoman"/>
      <w:lvlText w:val="%6."/>
      <w:lvlJc w:val="right"/>
      <w:pPr>
        <w:ind w:left="4245" w:hanging="180"/>
      </w:pPr>
    </w:lvl>
    <w:lvl w:ilvl="6" w:tplc="041D000F" w:tentative="1">
      <w:start w:val="1"/>
      <w:numFmt w:val="decimal"/>
      <w:lvlText w:val="%7."/>
      <w:lvlJc w:val="left"/>
      <w:pPr>
        <w:ind w:left="4965" w:hanging="360"/>
      </w:pPr>
    </w:lvl>
    <w:lvl w:ilvl="7" w:tplc="041D0019" w:tentative="1">
      <w:start w:val="1"/>
      <w:numFmt w:val="lowerLetter"/>
      <w:lvlText w:val="%8."/>
      <w:lvlJc w:val="left"/>
      <w:pPr>
        <w:ind w:left="5685" w:hanging="360"/>
      </w:pPr>
    </w:lvl>
    <w:lvl w:ilvl="8" w:tplc="041D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9B60C43"/>
    <w:multiLevelType w:val="hybridMultilevel"/>
    <w:tmpl w:val="25EACD58"/>
    <w:lvl w:ilvl="0" w:tplc="439AE1F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042872">
    <w:abstractNumId w:val="8"/>
  </w:num>
  <w:num w:numId="2" w16cid:durableId="252667982">
    <w:abstractNumId w:val="3"/>
  </w:num>
  <w:num w:numId="3" w16cid:durableId="1862010388">
    <w:abstractNumId w:val="2"/>
  </w:num>
  <w:num w:numId="4" w16cid:durableId="945962643">
    <w:abstractNumId w:val="1"/>
  </w:num>
  <w:num w:numId="5" w16cid:durableId="1501775125">
    <w:abstractNumId w:val="0"/>
  </w:num>
  <w:num w:numId="6" w16cid:durableId="293753298">
    <w:abstractNumId w:val="9"/>
  </w:num>
  <w:num w:numId="7" w16cid:durableId="383412022">
    <w:abstractNumId w:val="7"/>
  </w:num>
  <w:num w:numId="8" w16cid:durableId="2109276976">
    <w:abstractNumId w:val="6"/>
  </w:num>
  <w:num w:numId="9" w16cid:durableId="125198765">
    <w:abstractNumId w:val="5"/>
  </w:num>
  <w:num w:numId="10" w16cid:durableId="1610088640">
    <w:abstractNumId w:val="4"/>
  </w:num>
  <w:num w:numId="11" w16cid:durableId="141194724">
    <w:abstractNumId w:val="11"/>
  </w:num>
  <w:num w:numId="12" w16cid:durableId="1012024361">
    <w:abstractNumId w:val="12"/>
  </w:num>
  <w:num w:numId="13" w16cid:durableId="1114400061">
    <w:abstractNumId w:val="13"/>
  </w:num>
  <w:num w:numId="14" w16cid:durableId="235633714">
    <w:abstractNumId w:val="10"/>
  </w:num>
  <w:num w:numId="15" w16cid:durableId="869607913">
    <w:abstractNumId w:val="16"/>
  </w:num>
  <w:num w:numId="16" w16cid:durableId="1108697172">
    <w:abstractNumId w:val="15"/>
  </w:num>
  <w:num w:numId="17" w16cid:durableId="1797217382">
    <w:abstractNumId w:val="14"/>
  </w:num>
  <w:num w:numId="18" w16cid:durableId="1911886371">
    <w:abstractNumId w:val="19"/>
  </w:num>
  <w:num w:numId="19" w16cid:durableId="924612564">
    <w:abstractNumId w:val="17"/>
  </w:num>
  <w:num w:numId="20" w16cid:durableId="26295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29"/>
    <w:rsid w:val="00006D95"/>
    <w:rsid w:val="00014400"/>
    <w:rsid w:val="00014D3B"/>
    <w:rsid w:val="00015530"/>
    <w:rsid w:val="000167B5"/>
    <w:rsid w:val="000235FF"/>
    <w:rsid w:val="000271AF"/>
    <w:rsid w:val="00033458"/>
    <w:rsid w:val="00040772"/>
    <w:rsid w:val="00041C3C"/>
    <w:rsid w:val="00041E25"/>
    <w:rsid w:val="00047F93"/>
    <w:rsid w:val="00056E38"/>
    <w:rsid w:val="00057909"/>
    <w:rsid w:val="0006009B"/>
    <w:rsid w:val="000764EB"/>
    <w:rsid w:val="00077A9C"/>
    <w:rsid w:val="00094DC0"/>
    <w:rsid w:val="000A06F2"/>
    <w:rsid w:val="000A2A02"/>
    <w:rsid w:val="000A3D82"/>
    <w:rsid w:val="000A3E58"/>
    <w:rsid w:val="000B222F"/>
    <w:rsid w:val="000B25FF"/>
    <w:rsid w:val="000B4AA1"/>
    <w:rsid w:val="000C14D9"/>
    <w:rsid w:val="000C33F3"/>
    <w:rsid w:val="000C3A4E"/>
    <w:rsid w:val="000C67D7"/>
    <w:rsid w:val="000D0217"/>
    <w:rsid w:val="000D51BC"/>
    <w:rsid w:val="000E010F"/>
    <w:rsid w:val="000E0E81"/>
    <w:rsid w:val="000E75E6"/>
    <w:rsid w:val="000F045D"/>
    <w:rsid w:val="000F2EAA"/>
    <w:rsid w:val="000F61D8"/>
    <w:rsid w:val="001017F4"/>
    <w:rsid w:val="0010456D"/>
    <w:rsid w:val="001057FD"/>
    <w:rsid w:val="0011048D"/>
    <w:rsid w:val="001142BB"/>
    <w:rsid w:val="00126E65"/>
    <w:rsid w:val="00127DA6"/>
    <w:rsid w:val="00132541"/>
    <w:rsid w:val="00134DAA"/>
    <w:rsid w:val="00141660"/>
    <w:rsid w:val="00145C6F"/>
    <w:rsid w:val="00180F39"/>
    <w:rsid w:val="00181212"/>
    <w:rsid w:val="001813B3"/>
    <w:rsid w:val="001913B1"/>
    <w:rsid w:val="00194224"/>
    <w:rsid w:val="001A1AED"/>
    <w:rsid w:val="001A203E"/>
    <w:rsid w:val="001A2330"/>
    <w:rsid w:val="001A3D1A"/>
    <w:rsid w:val="001A4E42"/>
    <w:rsid w:val="001A6F7B"/>
    <w:rsid w:val="001C520B"/>
    <w:rsid w:val="001D0D39"/>
    <w:rsid w:val="001D7518"/>
    <w:rsid w:val="001E24F3"/>
    <w:rsid w:val="001E28F2"/>
    <w:rsid w:val="001E58B5"/>
    <w:rsid w:val="001F5095"/>
    <w:rsid w:val="001F7B29"/>
    <w:rsid w:val="001F7B36"/>
    <w:rsid w:val="00204CC0"/>
    <w:rsid w:val="002212E0"/>
    <w:rsid w:val="00221CE4"/>
    <w:rsid w:val="00230172"/>
    <w:rsid w:val="0023630A"/>
    <w:rsid w:val="00242F2E"/>
    <w:rsid w:val="00243B4B"/>
    <w:rsid w:val="00244897"/>
    <w:rsid w:val="00251DAF"/>
    <w:rsid w:val="00271A33"/>
    <w:rsid w:val="00275A1B"/>
    <w:rsid w:val="00281622"/>
    <w:rsid w:val="00282BCD"/>
    <w:rsid w:val="0028566B"/>
    <w:rsid w:val="00285951"/>
    <w:rsid w:val="00285D7A"/>
    <w:rsid w:val="002922A0"/>
    <w:rsid w:val="00292584"/>
    <w:rsid w:val="002A201C"/>
    <w:rsid w:val="002A2F6E"/>
    <w:rsid w:val="002A5144"/>
    <w:rsid w:val="002B2147"/>
    <w:rsid w:val="002B5338"/>
    <w:rsid w:val="002C02E8"/>
    <w:rsid w:val="002C2B8C"/>
    <w:rsid w:val="002C3E4C"/>
    <w:rsid w:val="002C7A5A"/>
    <w:rsid w:val="002D7240"/>
    <w:rsid w:val="002E4323"/>
    <w:rsid w:val="002E7B4A"/>
    <w:rsid w:val="002F1616"/>
    <w:rsid w:val="002F17B9"/>
    <w:rsid w:val="002F3829"/>
    <w:rsid w:val="002F4EDB"/>
    <w:rsid w:val="00301AFE"/>
    <w:rsid w:val="00305A16"/>
    <w:rsid w:val="00305EE2"/>
    <w:rsid w:val="00307F16"/>
    <w:rsid w:val="0031312E"/>
    <w:rsid w:val="003139E4"/>
    <w:rsid w:val="00315E0E"/>
    <w:rsid w:val="003216F3"/>
    <w:rsid w:val="003223ED"/>
    <w:rsid w:val="0032309A"/>
    <w:rsid w:val="003252D9"/>
    <w:rsid w:val="003304E0"/>
    <w:rsid w:val="003352C5"/>
    <w:rsid w:val="003412F5"/>
    <w:rsid w:val="003501D0"/>
    <w:rsid w:val="00353C0A"/>
    <w:rsid w:val="00354775"/>
    <w:rsid w:val="0035609D"/>
    <w:rsid w:val="0035722C"/>
    <w:rsid w:val="003656D5"/>
    <w:rsid w:val="00366A3A"/>
    <w:rsid w:val="003678A5"/>
    <w:rsid w:val="00385FDB"/>
    <w:rsid w:val="00392D50"/>
    <w:rsid w:val="00393A9E"/>
    <w:rsid w:val="00395A4E"/>
    <w:rsid w:val="003A11EE"/>
    <w:rsid w:val="003A5973"/>
    <w:rsid w:val="003A6858"/>
    <w:rsid w:val="003B1D49"/>
    <w:rsid w:val="003B50A6"/>
    <w:rsid w:val="003B5F10"/>
    <w:rsid w:val="003C2250"/>
    <w:rsid w:val="003C524E"/>
    <w:rsid w:val="003C65B4"/>
    <w:rsid w:val="003D2CB5"/>
    <w:rsid w:val="003D3085"/>
    <w:rsid w:val="003F0B8D"/>
    <w:rsid w:val="003F41CC"/>
    <w:rsid w:val="00401AC9"/>
    <w:rsid w:val="00405BA5"/>
    <w:rsid w:val="0040BF31"/>
    <w:rsid w:val="00417AFC"/>
    <w:rsid w:val="00423D2D"/>
    <w:rsid w:val="004274F0"/>
    <w:rsid w:val="00431FA9"/>
    <w:rsid w:val="00443F8E"/>
    <w:rsid w:val="00444528"/>
    <w:rsid w:val="0044561D"/>
    <w:rsid w:val="00451ED4"/>
    <w:rsid w:val="004602EF"/>
    <w:rsid w:val="00464793"/>
    <w:rsid w:val="00474453"/>
    <w:rsid w:val="0048118F"/>
    <w:rsid w:val="0048138F"/>
    <w:rsid w:val="0048152A"/>
    <w:rsid w:val="00484603"/>
    <w:rsid w:val="004853FB"/>
    <w:rsid w:val="0048769A"/>
    <w:rsid w:val="004975B1"/>
    <w:rsid w:val="00497A8B"/>
    <w:rsid w:val="004A0361"/>
    <w:rsid w:val="004A1D58"/>
    <w:rsid w:val="004A525C"/>
    <w:rsid w:val="004A5268"/>
    <w:rsid w:val="004A6A80"/>
    <w:rsid w:val="004A6BB1"/>
    <w:rsid w:val="004C066B"/>
    <w:rsid w:val="004C1A0D"/>
    <w:rsid w:val="004C25AD"/>
    <w:rsid w:val="004C61FD"/>
    <w:rsid w:val="004D17E7"/>
    <w:rsid w:val="004D6384"/>
    <w:rsid w:val="004E0A37"/>
    <w:rsid w:val="004E1D43"/>
    <w:rsid w:val="004E3949"/>
    <w:rsid w:val="004F0752"/>
    <w:rsid w:val="004F49D8"/>
    <w:rsid w:val="004F78D0"/>
    <w:rsid w:val="00501F5A"/>
    <w:rsid w:val="00510253"/>
    <w:rsid w:val="0052019E"/>
    <w:rsid w:val="00525E89"/>
    <w:rsid w:val="00531427"/>
    <w:rsid w:val="00534344"/>
    <w:rsid w:val="00542B37"/>
    <w:rsid w:val="00546277"/>
    <w:rsid w:val="00547BF5"/>
    <w:rsid w:val="00550537"/>
    <w:rsid w:val="00550F55"/>
    <w:rsid w:val="00551F39"/>
    <w:rsid w:val="00555DBA"/>
    <w:rsid w:val="00557D0B"/>
    <w:rsid w:val="005609E2"/>
    <w:rsid w:val="0056266E"/>
    <w:rsid w:val="005714BC"/>
    <w:rsid w:val="00571523"/>
    <w:rsid w:val="005750D0"/>
    <w:rsid w:val="00575184"/>
    <w:rsid w:val="00580A48"/>
    <w:rsid w:val="00581BF7"/>
    <w:rsid w:val="005823EF"/>
    <w:rsid w:val="0058339E"/>
    <w:rsid w:val="00586106"/>
    <w:rsid w:val="00593AE3"/>
    <w:rsid w:val="00593DB4"/>
    <w:rsid w:val="00595D1B"/>
    <w:rsid w:val="00596219"/>
    <w:rsid w:val="005A08BD"/>
    <w:rsid w:val="005A48D8"/>
    <w:rsid w:val="005A56BE"/>
    <w:rsid w:val="005A6F18"/>
    <w:rsid w:val="005C0AC2"/>
    <w:rsid w:val="005C5796"/>
    <w:rsid w:val="005C6E5B"/>
    <w:rsid w:val="005C6F4D"/>
    <w:rsid w:val="005D4D35"/>
    <w:rsid w:val="005E2F0E"/>
    <w:rsid w:val="005E3692"/>
    <w:rsid w:val="005E5FF1"/>
    <w:rsid w:val="005F5614"/>
    <w:rsid w:val="005F72AF"/>
    <w:rsid w:val="00604BFF"/>
    <w:rsid w:val="0060529F"/>
    <w:rsid w:val="00612B91"/>
    <w:rsid w:val="0061425D"/>
    <w:rsid w:val="0061654A"/>
    <w:rsid w:val="00624043"/>
    <w:rsid w:val="00626670"/>
    <w:rsid w:val="00631675"/>
    <w:rsid w:val="00640A65"/>
    <w:rsid w:val="00650804"/>
    <w:rsid w:val="006541FF"/>
    <w:rsid w:val="0065595E"/>
    <w:rsid w:val="0066126B"/>
    <w:rsid w:val="00676C22"/>
    <w:rsid w:val="006810F6"/>
    <w:rsid w:val="00683F70"/>
    <w:rsid w:val="006858F7"/>
    <w:rsid w:val="006900EB"/>
    <w:rsid w:val="0069153C"/>
    <w:rsid w:val="0069689F"/>
    <w:rsid w:val="00697E64"/>
    <w:rsid w:val="006A4DED"/>
    <w:rsid w:val="006A571C"/>
    <w:rsid w:val="006A682E"/>
    <w:rsid w:val="006B099D"/>
    <w:rsid w:val="006B0E75"/>
    <w:rsid w:val="006B1C9A"/>
    <w:rsid w:val="006B7FC1"/>
    <w:rsid w:val="006C5396"/>
    <w:rsid w:val="006D0C57"/>
    <w:rsid w:val="006D29B2"/>
    <w:rsid w:val="006D4540"/>
    <w:rsid w:val="006D58D6"/>
    <w:rsid w:val="006D6933"/>
    <w:rsid w:val="006D75FE"/>
    <w:rsid w:val="006E4C95"/>
    <w:rsid w:val="006E5E63"/>
    <w:rsid w:val="006F3CCB"/>
    <w:rsid w:val="006F6722"/>
    <w:rsid w:val="007024E4"/>
    <w:rsid w:val="007049FE"/>
    <w:rsid w:val="00706906"/>
    <w:rsid w:val="0072383F"/>
    <w:rsid w:val="00732FB5"/>
    <w:rsid w:val="007337CD"/>
    <w:rsid w:val="0073501C"/>
    <w:rsid w:val="0073789D"/>
    <w:rsid w:val="007419C8"/>
    <w:rsid w:val="0074665F"/>
    <w:rsid w:val="00747F37"/>
    <w:rsid w:val="00754232"/>
    <w:rsid w:val="007566A0"/>
    <w:rsid w:val="007566C6"/>
    <w:rsid w:val="0077247A"/>
    <w:rsid w:val="00774506"/>
    <w:rsid w:val="00775563"/>
    <w:rsid w:val="007949C6"/>
    <w:rsid w:val="007A528E"/>
    <w:rsid w:val="007B0D3D"/>
    <w:rsid w:val="007B5486"/>
    <w:rsid w:val="007C1D2E"/>
    <w:rsid w:val="007C47A8"/>
    <w:rsid w:val="007C68EA"/>
    <w:rsid w:val="007D1EB6"/>
    <w:rsid w:val="007D2F9C"/>
    <w:rsid w:val="007E3BAF"/>
    <w:rsid w:val="007E6A9C"/>
    <w:rsid w:val="00801D59"/>
    <w:rsid w:val="0080428D"/>
    <w:rsid w:val="00804A2F"/>
    <w:rsid w:val="00816EC0"/>
    <w:rsid w:val="00821723"/>
    <w:rsid w:val="00823A96"/>
    <w:rsid w:val="00826366"/>
    <w:rsid w:val="008318C0"/>
    <w:rsid w:val="008355E9"/>
    <w:rsid w:val="00846DA8"/>
    <w:rsid w:val="0085560D"/>
    <w:rsid w:val="00855A99"/>
    <w:rsid w:val="00856EEB"/>
    <w:rsid w:val="00860921"/>
    <w:rsid w:val="00860B14"/>
    <w:rsid w:val="008636A0"/>
    <w:rsid w:val="0086393E"/>
    <w:rsid w:val="00865CD4"/>
    <w:rsid w:val="00871312"/>
    <w:rsid w:val="00872B8D"/>
    <w:rsid w:val="008755D2"/>
    <w:rsid w:val="00877FE0"/>
    <w:rsid w:val="00881999"/>
    <w:rsid w:val="00891876"/>
    <w:rsid w:val="008940CB"/>
    <w:rsid w:val="00895EF4"/>
    <w:rsid w:val="008963AD"/>
    <w:rsid w:val="008971DF"/>
    <w:rsid w:val="00897884"/>
    <w:rsid w:val="008A08F6"/>
    <w:rsid w:val="008A0AB1"/>
    <w:rsid w:val="008B2F4C"/>
    <w:rsid w:val="008B5183"/>
    <w:rsid w:val="008B6387"/>
    <w:rsid w:val="008C471B"/>
    <w:rsid w:val="008D27AF"/>
    <w:rsid w:val="008D2815"/>
    <w:rsid w:val="008E09BB"/>
    <w:rsid w:val="008E1BD0"/>
    <w:rsid w:val="008E38B3"/>
    <w:rsid w:val="008E4B42"/>
    <w:rsid w:val="008E70D1"/>
    <w:rsid w:val="008F0D57"/>
    <w:rsid w:val="00900004"/>
    <w:rsid w:val="009029A5"/>
    <w:rsid w:val="009066DF"/>
    <w:rsid w:val="00917ED5"/>
    <w:rsid w:val="00921396"/>
    <w:rsid w:val="00924B96"/>
    <w:rsid w:val="00925B4D"/>
    <w:rsid w:val="00931D9B"/>
    <w:rsid w:val="00932BBE"/>
    <w:rsid w:val="009357BA"/>
    <w:rsid w:val="00936A6C"/>
    <w:rsid w:val="00936FC4"/>
    <w:rsid w:val="00937458"/>
    <w:rsid w:val="009510C6"/>
    <w:rsid w:val="00951DB0"/>
    <w:rsid w:val="00957B8F"/>
    <w:rsid w:val="009602DE"/>
    <w:rsid w:val="009625C8"/>
    <w:rsid w:val="00965F93"/>
    <w:rsid w:val="0097066B"/>
    <w:rsid w:val="00970AAE"/>
    <w:rsid w:val="00984854"/>
    <w:rsid w:val="00990947"/>
    <w:rsid w:val="00990ACF"/>
    <w:rsid w:val="009A55D2"/>
    <w:rsid w:val="009A7112"/>
    <w:rsid w:val="009B1B69"/>
    <w:rsid w:val="009B2A6B"/>
    <w:rsid w:val="009B4812"/>
    <w:rsid w:val="009D2EDE"/>
    <w:rsid w:val="009D5D48"/>
    <w:rsid w:val="009D7B4A"/>
    <w:rsid w:val="009E1645"/>
    <w:rsid w:val="009E26ED"/>
    <w:rsid w:val="009F1EA5"/>
    <w:rsid w:val="009F339F"/>
    <w:rsid w:val="009F62F9"/>
    <w:rsid w:val="00A00F4E"/>
    <w:rsid w:val="00A024F7"/>
    <w:rsid w:val="00A105D0"/>
    <w:rsid w:val="00A21561"/>
    <w:rsid w:val="00A221F9"/>
    <w:rsid w:val="00A26A79"/>
    <w:rsid w:val="00A41021"/>
    <w:rsid w:val="00A433D0"/>
    <w:rsid w:val="00A43A11"/>
    <w:rsid w:val="00A45D22"/>
    <w:rsid w:val="00A46008"/>
    <w:rsid w:val="00A517A0"/>
    <w:rsid w:val="00A62486"/>
    <w:rsid w:val="00A663D8"/>
    <w:rsid w:val="00A72693"/>
    <w:rsid w:val="00A7440C"/>
    <w:rsid w:val="00A74C3B"/>
    <w:rsid w:val="00A85615"/>
    <w:rsid w:val="00A92046"/>
    <w:rsid w:val="00A93C86"/>
    <w:rsid w:val="00AA2C7C"/>
    <w:rsid w:val="00AA3234"/>
    <w:rsid w:val="00AA4418"/>
    <w:rsid w:val="00AB0EA0"/>
    <w:rsid w:val="00AB2FC8"/>
    <w:rsid w:val="00AB3165"/>
    <w:rsid w:val="00AB67B0"/>
    <w:rsid w:val="00AC4885"/>
    <w:rsid w:val="00AD1B24"/>
    <w:rsid w:val="00AD521E"/>
    <w:rsid w:val="00AD7773"/>
    <w:rsid w:val="00AE0C8B"/>
    <w:rsid w:val="00AE0D5E"/>
    <w:rsid w:val="00AE3FFF"/>
    <w:rsid w:val="00AE5122"/>
    <w:rsid w:val="00AF559F"/>
    <w:rsid w:val="00AF6D5F"/>
    <w:rsid w:val="00B0284A"/>
    <w:rsid w:val="00B077BA"/>
    <w:rsid w:val="00B12136"/>
    <w:rsid w:val="00B1303D"/>
    <w:rsid w:val="00B1487C"/>
    <w:rsid w:val="00B20249"/>
    <w:rsid w:val="00B36C1E"/>
    <w:rsid w:val="00B40C5B"/>
    <w:rsid w:val="00B4135C"/>
    <w:rsid w:val="00B41442"/>
    <w:rsid w:val="00B46273"/>
    <w:rsid w:val="00B46EF0"/>
    <w:rsid w:val="00B52517"/>
    <w:rsid w:val="00B55C58"/>
    <w:rsid w:val="00B57E1F"/>
    <w:rsid w:val="00B57F6D"/>
    <w:rsid w:val="00B6360A"/>
    <w:rsid w:val="00B716EA"/>
    <w:rsid w:val="00B76236"/>
    <w:rsid w:val="00B92105"/>
    <w:rsid w:val="00B96EA9"/>
    <w:rsid w:val="00BA1613"/>
    <w:rsid w:val="00BB292D"/>
    <w:rsid w:val="00BC0227"/>
    <w:rsid w:val="00BC21B0"/>
    <w:rsid w:val="00BC4D42"/>
    <w:rsid w:val="00BD022B"/>
    <w:rsid w:val="00BE3A9D"/>
    <w:rsid w:val="00BE5A89"/>
    <w:rsid w:val="00BF15CB"/>
    <w:rsid w:val="00BF1623"/>
    <w:rsid w:val="00C01D86"/>
    <w:rsid w:val="00C10E59"/>
    <w:rsid w:val="00C13A3B"/>
    <w:rsid w:val="00C2005C"/>
    <w:rsid w:val="00C2173B"/>
    <w:rsid w:val="00C2208B"/>
    <w:rsid w:val="00C23A5C"/>
    <w:rsid w:val="00C313DE"/>
    <w:rsid w:val="00C43AFB"/>
    <w:rsid w:val="00C50F42"/>
    <w:rsid w:val="00C55DAE"/>
    <w:rsid w:val="00C66148"/>
    <w:rsid w:val="00C70A6F"/>
    <w:rsid w:val="00C70B10"/>
    <w:rsid w:val="00C721A2"/>
    <w:rsid w:val="00C72F06"/>
    <w:rsid w:val="00C804E9"/>
    <w:rsid w:val="00C87074"/>
    <w:rsid w:val="00C91D9C"/>
    <w:rsid w:val="00C94FE9"/>
    <w:rsid w:val="00CA3EE1"/>
    <w:rsid w:val="00CA40E0"/>
    <w:rsid w:val="00CB0868"/>
    <w:rsid w:val="00CB3D94"/>
    <w:rsid w:val="00CB74BE"/>
    <w:rsid w:val="00CC11D1"/>
    <w:rsid w:val="00CC5714"/>
    <w:rsid w:val="00CD0AD3"/>
    <w:rsid w:val="00CD4403"/>
    <w:rsid w:val="00CD4FCC"/>
    <w:rsid w:val="00CD72AF"/>
    <w:rsid w:val="00CE0629"/>
    <w:rsid w:val="00CE719E"/>
    <w:rsid w:val="00CF2EB9"/>
    <w:rsid w:val="00CF49E4"/>
    <w:rsid w:val="00CF70CB"/>
    <w:rsid w:val="00CF73FD"/>
    <w:rsid w:val="00CF78CC"/>
    <w:rsid w:val="00D154FE"/>
    <w:rsid w:val="00D15776"/>
    <w:rsid w:val="00D159A7"/>
    <w:rsid w:val="00D211CF"/>
    <w:rsid w:val="00D21235"/>
    <w:rsid w:val="00D21853"/>
    <w:rsid w:val="00D22D2C"/>
    <w:rsid w:val="00D2506C"/>
    <w:rsid w:val="00D25496"/>
    <w:rsid w:val="00D324FD"/>
    <w:rsid w:val="00D46C7F"/>
    <w:rsid w:val="00D53744"/>
    <w:rsid w:val="00D57C2D"/>
    <w:rsid w:val="00D61033"/>
    <w:rsid w:val="00D74599"/>
    <w:rsid w:val="00D75FA3"/>
    <w:rsid w:val="00D83BDE"/>
    <w:rsid w:val="00D83DCA"/>
    <w:rsid w:val="00D8604F"/>
    <w:rsid w:val="00DA6E05"/>
    <w:rsid w:val="00DA6EA5"/>
    <w:rsid w:val="00DB3104"/>
    <w:rsid w:val="00DB3B0E"/>
    <w:rsid w:val="00DC02D1"/>
    <w:rsid w:val="00DC7633"/>
    <w:rsid w:val="00DD085A"/>
    <w:rsid w:val="00DE0AF6"/>
    <w:rsid w:val="00DE18A0"/>
    <w:rsid w:val="00DF07A7"/>
    <w:rsid w:val="00DF1CF5"/>
    <w:rsid w:val="00DF1F4D"/>
    <w:rsid w:val="00DF27BF"/>
    <w:rsid w:val="00DF7D87"/>
    <w:rsid w:val="00E056F5"/>
    <w:rsid w:val="00E105DB"/>
    <w:rsid w:val="00E11B63"/>
    <w:rsid w:val="00E128EC"/>
    <w:rsid w:val="00E12DCA"/>
    <w:rsid w:val="00E17B2D"/>
    <w:rsid w:val="00E24A0C"/>
    <w:rsid w:val="00E474B9"/>
    <w:rsid w:val="00E47CFC"/>
    <w:rsid w:val="00E564C7"/>
    <w:rsid w:val="00E56FA4"/>
    <w:rsid w:val="00E60B8A"/>
    <w:rsid w:val="00E6145F"/>
    <w:rsid w:val="00E62598"/>
    <w:rsid w:val="00E70096"/>
    <w:rsid w:val="00E708F3"/>
    <w:rsid w:val="00E72C87"/>
    <w:rsid w:val="00E814C0"/>
    <w:rsid w:val="00E85DBD"/>
    <w:rsid w:val="00E94A05"/>
    <w:rsid w:val="00E94F41"/>
    <w:rsid w:val="00EA04F1"/>
    <w:rsid w:val="00EC0918"/>
    <w:rsid w:val="00EC23AF"/>
    <w:rsid w:val="00EC3838"/>
    <w:rsid w:val="00EC41D9"/>
    <w:rsid w:val="00EC4AAC"/>
    <w:rsid w:val="00EC6F71"/>
    <w:rsid w:val="00ED2389"/>
    <w:rsid w:val="00ED5719"/>
    <w:rsid w:val="00EE18F0"/>
    <w:rsid w:val="00EE70C2"/>
    <w:rsid w:val="00EF0219"/>
    <w:rsid w:val="00F00FAC"/>
    <w:rsid w:val="00F04353"/>
    <w:rsid w:val="00F1012C"/>
    <w:rsid w:val="00F24C57"/>
    <w:rsid w:val="00F255CD"/>
    <w:rsid w:val="00F3024D"/>
    <w:rsid w:val="00F30A89"/>
    <w:rsid w:val="00F31BCE"/>
    <w:rsid w:val="00F3376C"/>
    <w:rsid w:val="00F3619B"/>
    <w:rsid w:val="00F40F97"/>
    <w:rsid w:val="00F42638"/>
    <w:rsid w:val="00F46945"/>
    <w:rsid w:val="00F5558B"/>
    <w:rsid w:val="00F5771D"/>
    <w:rsid w:val="00F601F1"/>
    <w:rsid w:val="00F65680"/>
    <w:rsid w:val="00F7187E"/>
    <w:rsid w:val="00F779CD"/>
    <w:rsid w:val="00F929AE"/>
    <w:rsid w:val="00FA6CD3"/>
    <w:rsid w:val="00FA79E3"/>
    <w:rsid w:val="00FB07B7"/>
    <w:rsid w:val="00FB1301"/>
    <w:rsid w:val="00FC383E"/>
    <w:rsid w:val="00FD2A66"/>
    <w:rsid w:val="00FD544B"/>
    <w:rsid w:val="00FE25EE"/>
    <w:rsid w:val="00FE30F4"/>
    <w:rsid w:val="00FF0461"/>
    <w:rsid w:val="00FF414A"/>
    <w:rsid w:val="00FF7B6A"/>
    <w:rsid w:val="0193FDDE"/>
    <w:rsid w:val="02424133"/>
    <w:rsid w:val="03D504BD"/>
    <w:rsid w:val="04140612"/>
    <w:rsid w:val="04E81DB2"/>
    <w:rsid w:val="05F49A3F"/>
    <w:rsid w:val="07D71F7A"/>
    <w:rsid w:val="0870D691"/>
    <w:rsid w:val="09959629"/>
    <w:rsid w:val="09C0F28F"/>
    <w:rsid w:val="09DB1C75"/>
    <w:rsid w:val="0E013A2F"/>
    <w:rsid w:val="0EA1E097"/>
    <w:rsid w:val="0F9EAFFA"/>
    <w:rsid w:val="1015EEC9"/>
    <w:rsid w:val="101B4155"/>
    <w:rsid w:val="113B2700"/>
    <w:rsid w:val="122AD677"/>
    <w:rsid w:val="128FC0D4"/>
    <w:rsid w:val="12DE4ADA"/>
    <w:rsid w:val="141B6F52"/>
    <w:rsid w:val="1452FB38"/>
    <w:rsid w:val="14F09A47"/>
    <w:rsid w:val="15CC08B3"/>
    <w:rsid w:val="15E27F9D"/>
    <w:rsid w:val="1601DBE9"/>
    <w:rsid w:val="166BC00C"/>
    <w:rsid w:val="16F8FC93"/>
    <w:rsid w:val="16FF8D3F"/>
    <w:rsid w:val="1881A1D3"/>
    <w:rsid w:val="190B29D3"/>
    <w:rsid w:val="198541DD"/>
    <w:rsid w:val="199D3765"/>
    <w:rsid w:val="1AA3CC8D"/>
    <w:rsid w:val="1D07934B"/>
    <w:rsid w:val="1E1EA7A3"/>
    <w:rsid w:val="1E5A9B7C"/>
    <w:rsid w:val="1E75B542"/>
    <w:rsid w:val="1EAD6912"/>
    <w:rsid w:val="2112A82F"/>
    <w:rsid w:val="21E9BFEE"/>
    <w:rsid w:val="2208146A"/>
    <w:rsid w:val="2307BF7D"/>
    <w:rsid w:val="2318931F"/>
    <w:rsid w:val="23851A7B"/>
    <w:rsid w:val="2397D78B"/>
    <w:rsid w:val="25E40326"/>
    <w:rsid w:val="26527587"/>
    <w:rsid w:val="26875AEC"/>
    <w:rsid w:val="26987096"/>
    <w:rsid w:val="26C9050C"/>
    <w:rsid w:val="26F3178E"/>
    <w:rsid w:val="2926BF59"/>
    <w:rsid w:val="2A4C38DD"/>
    <w:rsid w:val="2ACCD860"/>
    <w:rsid w:val="2B8382B3"/>
    <w:rsid w:val="2C747ABA"/>
    <w:rsid w:val="2D2A93A1"/>
    <w:rsid w:val="2D4FDD5D"/>
    <w:rsid w:val="2DB207CC"/>
    <w:rsid w:val="2E7941A0"/>
    <w:rsid w:val="2ED81BF8"/>
    <w:rsid w:val="2ED8CEAF"/>
    <w:rsid w:val="2F036270"/>
    <w:rsid w:val="2F95BA40"/>
    <w:rsid w:val="2FBDE818"/>
    <w:rsid w:val="3059FC85"/>
    <w:rsid w:val="30EC18BC"/>
    <w:rsid w:val="31962A38"/>
    <w:rsid w:val="328CB06D"/>
    <w:rsid w:val="33013650"/>
    <w:rsid w:val="3318A4BC"/>
    <w:rsid w:val="33415A3A"/>
    <w:rsid w:val="3576B55D"/>
    <w:rsid w:val="35DECC7C"/>
    <w:rsid w:val="36107064"/>
    <w:rsid w:val="3627ED1A"/>
    <w:rsid w:val="36B1A8D4"/>
    <w:rsid w:val="36D0948F"/>
    <w:rsid w:val="36D0A434"/>
    <w:rsid w:val="377662D5"/>
    <w:rsid w:val="3800A88C"/>
    <w:rsid w:val="3AA2E087"/>
    <w:rsid w:val="3D389CBB"/>
    <w:rsid w:val="3E6B07A1"/>
    <w:rsid w:val="3F7FFAFE"/>
    <w:rsid w:val="3FA13EC5"/>
    <w:rsid w:val="3FA67131"/>
    <w:rsid w:val="4086E3CB"/>
    <w:rsid w:val="40CA23FF"/>
    <w:rsid w:val="41EBA81A"/>
    <w:rsid w:val="420CC231"/>
    <w:rsid w:val="42947E92"/>
    <w:rsid w:val="42C33F1D"/>
    <w:rsid w:val="431805C4"/>
    <w:rsid w:val="44A4920A"/>
    <w:rsid w:val="45C1CD22"/>
    <w:rsid w:val="461AEE4F"/>
    <w:rsid w:val="46FF5FDD"/>
    <w:rsid w:val="4712281B"/>
    <w:rsid w:val="482FF965"/>
    <w:rsid w:val="488E9575"/>
    <w:rsid w:val="4AB968FE"/>
    <w:rsid w:val="4B38286C"/>
    <w:rsid w:val="4BD1F499"/>
    <w:rsid w:val="4C10DAA8"/>
    <w:rsid w:val="4DBFF9FF"/>
    <w:rsid w:val="4E798CB6"/>
    <w:rsid w:val="4EC4470C"/>
    <w:rsid w:val="4EE5C37B"/>
    <w:rsid w:val="4F05D021"/>
    <w:rsid w:val="5000DE08"/>
    <w:rsid w:val="52CC9F13"/>
    <w:rsid w:val="5346A232"/>
    <w:rsid w:val="537D1E3D"/>
    <w:rsid w:val="5545E692"/>
    <w:rsid w:val="5598EB1A"/>
    <w:rsid w:val="55AC9376"/>
    <w:rsid w:val="55DE4587"/>
    <w:rsid w:val="56C3FA45"/>
    <w:rsid w:val="5A6D2CE7"/>
    <w:rsid w:val="5ABCC132"/>
    <w:rsid w:val="5BD7D950"/>
    <w:rsid w:val="5CF54187"/>
    <w:rsid w:val="5E1C72D5"/>
    <w:rsid w:val="604F0B11"/>
    <w:rsid w:val="607C2C09"/>
    <w:rsid w:val="60940A2F"/>
    <w:rsid w:val="61338C35"/>
    <w:rsid w:val="614BF6F5"/>
    <w:rsid w:val="62B814FA"/>
    <w:rsid w:val="62D4EB36"/>
    <w:rsid w:val="62FAC4E3"/>
    <w:rsid w:val="63184505"/>
    <w:rsid w:val="6436EF94"/>
    <w:rsid w:val="64BB81AE"/>
    <w:rsid w:val="65091689"/>
    <w:rsid w:val="650D60EE"/>
    <w:rsid w:val="65908D4A"/>
    <w:rsid w:val="666A1A66"/>
    <w:rsid w:val="67AD3893"/>
    <w:rsid w:val="68B11406"/>
    <w:rsid w:val="6D2E4FD1"/>
    <w:rsid w:val="6E62EAF0"/>
    <w:rsid w:val="6FC0F286"/>
    <w:rsid w:val="709EE8E2"/>
    <w:rsid w:val="728DCE0C"/>
    <w:rsid w:val="7345013C"/>
    <w:rsid w:val="738F175D"/>
    <w:rsid w:val="75265BE1"/>
    <w:rsid w:val="7682EAD6"/>
    <w:rsid w:val="769B7073"/>
    <w:rsid w:val="7726EE5E"/>
    <w:rsid w:val="777D13FD"/>
    <w:rsid w:val="77A5B7FD"/>
    <w:rsid w:val="78997202"/>
    <w:rsid w:val="78E6AB33"/>
    <w:rsid w:val="7A104474"/>
    <w:rsid w:val="7B2F8AE6"/>
    <w:rsid w:val="7CA15D2C"/>
    <w:rsid w:val="7CBF0A53"/>
    <w:rsid w:val="7D108330"/>
    <w:rsid w:val="7E061402"/>
    <w:rsid w:val="7EA48077"/>
    <w:rsid w:val="7ED5AB00"/>
    <w:rsid w:val="7FBF0A8E"/>
    <w:rsid w:val="7FC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BA002"/>
  <w15:docId w15:val="{32D56F97-3A8E-44D9-BBFA-FD22CDDD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145C6F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FA6CD3"/>
    <w:pPr>
      <w:keepNext/>
      <w:spacing w:before="240" w:after="8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D0D39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8E70D1"/>
    <w:pPr>
      <w:spacing w:after="200" w:line="276" w:lineRule="auto"/>
    </w:pPr>
    <w:rPr>
      <w:sz w:val="24"/>
    </w:rPr>
  </w:style>
  <w:style w:type="paragraph" w:styleId="Sidfot">
    <w:name w:val="footer"/>
    <w:basedOn w:val="Normal"/>
    <w:link w:val="SidfotChar"/>
    <w:uiPriority w:val="9"/>
    <w:rsid w:val="00BD022B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8E70D1"/>
    <w:rPr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BD022B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BD022B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BD022B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K\Templates\Kall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68042C2B2745FC8EF8712D845CB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AEACA-F452-431A-BD60-3D9F9B2F77DD}"/>
      </w:docPartPr>
      <w:docPartBody>
        <w:p w:rsidR="00A517A0" w:rsidRDefault="00A517A0">
          <w:pPr>
            <w:pStyle w:val="5B68042C2B2745FC8EF8712D845CB5BC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BEE24CFB40A448CB9344A180D29CC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04EBC-892E-4180-88D2-D0E839240E08}"/>
      </w:docPartPr>
      <w:docPartBody>
        <w:p w:rsidR="00A517A0" w:rsidRDefault="00A517A0">
          <w:pPr>
            <w:pStyle w:val="BEE24CFB40A448CB9344A180D29CC8BD"/>
          </w:pPr>
          <w:r>
            <w:rPr>
              <w:rStyle w:val="Platshllartext"/>
            </w:rPr>
            <w:t>Välj datum</w:t>
          </w:r>
        </w:p>
      </w:docPartBody>
    </w:docPart>
    <w:docPart>
      <w:docPartPr>
        <w:name w:val="BA5D7A80C9E3442B9601BDF93AC4B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079ED-E5CE-418E-A1AA-C3A6745B3DA4}"/>
      </w:docPartPr>
      <w:docPartBody>
        <w:p w:rsidR="00A517A0" w:rsidRDefault="00A517A0">
          <w:pPr>
            <w:pStyle w:val="BA5D7A80C9E3442B9601BDF93AC4B3DC"/>
          </w:pPr>
          <w:r>
            <w:rPr>
              <w:rStyle w:val="Platshllartext"/>
            </w:rPr>
            <w:t>Skriv starttid – beräknad sluttid</w:t>
          </w:r>
        </w:p>
      </w:docPartBody>
    </w:docPart>
    <w:docPart>
      <w:docPartPr>
        <w:name w:val="3CD1C93BD9F84610B1316F1F8BE2C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0240C-4A45-4C33-A5A2-F15BAFACDA17}"/>
      </w:docPartPr>
      <w:docPartBody>
        <w:p w:rsidR="00A517A0" w:rsidRDefault="00A517A0">
          <w:pPr>
            <w:pStyle w:val="3CD1C93BD9F84610B1316F1F8BE2C03A"/>
          </w:pPr>
          <w:r>
            <w:rPr>
              <w:rStyle w:val="Platshllartext"/>
            </w:rPr>
            <w:t>Skriv plats för mötet</w:t>
          </w:r>
        </w:p>
      </w:docPartBody>
    </w:docPart>
    <w:docPart>
      <w:docPartPr>
        <w:name w:val="0230931C06D3422DBEC9C068B7A8E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7A63F-2FFA-4E3B-A347-D4C3C8DA0814}"/>
      </w:docPartPr>
      <w:docPartBody>
        <w:p w:rsidR="00A517A0" w:rsidRDefault="00A517A0">
          <w:pPr>
            <w:pStyle w:val="0230931C06D3422DBEC9C068B7A8E76B"/>
          </w:pPr>
          <w:r>
            <w:rPr>
              <w:rStyle w:val="Platshllartext"/>
            </w:rPr>
            <w:t>Skriv e</w:t>
          </w:r>
          <w:r w:rsidRPr="00DF07A7">
            <w:rPr>
              <w:rStyle w:val="Platshllartext"/>
            </w:rPr>
            <w:t>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E7"/>
    <w:rsid w:val="00077A9C"/>
    <w:rsid w:val="000B4AA1"/>
    <w:rsid w:val="000C3A4E"/>
    <w:rsid w:val="001A4E42"/>
    <w:rsid w:val="00230172"/>
    <w:rsid w:val="002F1616"/>
    <w:rsid w:val="003C524E"/>
    <w:rsid w:val="004302DF"/>
    <w:rsid w:val="004D3811"/>
    <w:rsid w:val="004F49D8"/>
    <w:rsid w:val="00525E89"/>
    <w:rsid w:val="00555DBA"/>
    <w:rsid w:val="00581BF7"/>
    <w:rsid w:val="005E3692"/>
    <w:rsid w:val="00622CDD"/>
    <w:rsid w:val="007566A0"/>
    <w:rsid w:val="007566C6"/>
    <w:rsid w:val="00771F5F"/>
    <w:rsid w:val="007C1D2E"/>
    <w:rsid w:val="00821723"/>
    <w:rsid w:val="008755D2"/>
    <w:rsid w:val="009011AF"/>
    <w:rsid w:val="00925B4D"/>
    <w:rsid w:val="00936FC4"/>
    <w:rsid w:val="00970804"/>
    <w:rsid w:val="00970AAE"/>
    <w:rsid w:val="009E1645"/>
    <w:rsid w:val="00A41021"/>
    <w:rsid w:val="00A46008"/>
    <w:rsid w:val="00A517A0"/>
    <w:rsid w:val="00A663D8"/>
    <w:rsid w:val="00A6692A"/>
    <w:rsid w:val="00A7440C"/>
    <w:rsid w:val="00AF78E7"/>
    <w:rsid w:val="00BC21B0"/>
    <w:rsid w:val="00C30C7E"/>
    <w:rsid w:val="00C91D9C"/>
    <w:rsid w:val="00CE0629"/>
    <w:rsid w:val="00D83BDE"/>
    <w:rsid w:val="00E6145F"/>
    <w:rsid w:val="00EA04F1"/>
    <w:rsid w:val="00ED2389"/>
    <w:rsid w:val="00F65680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5B68042C2B2745FC8EF8712D845CB5BC">
    <w:name w:val="5B68042C2B2745FC8EF8712D845CB5BC"/>
  </w:style>
  <w:style w:type="paragraph" w:customStyle="1" w:styleId="BEE24CFB40A448CB9344A180D29CC8BD">
    <w:name w:val="BEE24CFB40A448CB9344A180D29CC8BD"/>
  </w:style>
  <w:style w:type="paragraph" w:customStyle="1" w:styleId="BA5D7A80C9E3442B9601BDF93AC4B3DC">
    <w:name w:val="BA5D7A80C9E3442B9601BDF93AC4B3DC"/>
  </w:style>
  <w:style w:type="paragraph" w:customStyle="1" w:styleId="3CD1C93BD9F84610B1316F1F8BE2C03A">
    <w:name w:val="3CD1C93BD9F84610B1316F1F8BE2C03A"/>
  </w:style>
  <w:style w:type="paragraph" w:customStyle="1" w:styleId="0230931C06D3422DBEC9C068B7A8E76B">
    <w:name w:val="0230931C06D3422DBEC9C068B7A8E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21ABE2549504B97F3D1F2995DBFC8" ma:contentTypeVersion="10" ma:contentTypeDescription="Skapa ett nytt dokument." ma:contentTypeScope="" ma:versionID="b4c0c6e86e741d10c71ac2f859280ece">
  <xsd:schema xmlns:xsd="http://www.w3.org/2001/XMLSchema" xmlns:xs="http://www.w3.org/2001/XMLSchema" xmlns:p="http://schemas.microsoft.com/office/2006/metadata/properties" xmlns:ns3="c9b17b10-765e-43da-85f1-9191b8a51cc0" targetNamespace="http://schemas.microsoft.com/office/2006/metadata/properties" ma:root="true" ma:fieldsID="fc77edd04d90ae49fb1c7cab5f0f92c3" ns3:_="">
    <xsd:import namespace="c9b17b10-765e-43da-85f1-9191b8a51cc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7b10-765e-43da-85f1-9191b8a51c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b17b10-765e-43da-85f1-9191b8a51cc0" xsi:nil="true"/>
  </documentManagement>
</p:properties>
</file>

<file path=customXml/itemProps1.xml><?xml version="1.0" encoding="utf-8"?>
<ds:datastoreItem xmlns:ds="http://schemas.openxmlformats.org/officeDocument/2006/customXml" ds:itemID="{E88C47FF-0CD6-426B-9298-BA00FA7BF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2EA1B-9006-42A9-A961-68DF568E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17b10-765e-43da-85f1-9191b8a5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C28D3-844C-416D-90D1-C9D763F4C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A28F4-B05D-4404-A2BB-16EF29DA35FB}">
  <ds:schemaRefs>
    <ds:schemaRef ds:uri="http://schemas.microsoft.com/office/2006/documentManagement/types"/>
    <ds:schemaRef ds:uri="c9b17b10-765e-43da-85f1-9191b8a51cc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337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Gustafsson</dc:creator>
  <cp:keywords>SvK Kallelse</cp:keywords>
  <cp:lastModifiedBy>Marie Gustafsson</cp:lastModifiedBy>
  <cp:revision>38</cp:revision>
  <cp:lastPrinted>2025-10-20T07:03:00Z</cp:lastPrinted>
  <dcterms:created xsi:type="dcterms:W3CDTF">2025-04-15T12:55:00Z</dcterms:created>
  <dcterms:modified xsi:type="dcterms:W3CDTF">2025-10-20T07:03:00Z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2020-04-14T08:53:21Z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742490b3-0834-4910-b951-0000c4e1cd75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0x01010077A21ABE2549504B97F3D1F2995DBFC8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