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4819"/>
      </w:tblGrid>
      <w:tr w:rsidR="0076113A" w14:paraId="6C44D39F" w14:textId="77777777" w:rsidTr="4960C291">
        <w:trPr>
          <w:trHeight w:hRule="exact" w:val="227"/>
        </w:trPr>
        <w:tc>
          <w:tcPr>
            <w:tcW w:w="4535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3C9AB6" w14:textId="77777777" w:rsidR="0076113A" w:rsidRDefault="0076113A" w:rsidP="00912D5A">
            <w:pPr>
              <w:pStyle w:val="Ledtext"/>
            </w:pPr>
            <w:r>
              <w:t>mötesinstans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1507EE12" w14:textId="77777777" w:rsidR="0076113A" w:rsidRDefault="0076113A" w:rsidP="00912D5A">
            <w:pPr>
              <w:pStyle w:val="Ledtext"/>
            </w:pPr>
            <w:r>
              <w:t>Paragrafer</w:t>
            </w:r>
          </w:p>
        </w:tc>
      </w:tr>
      <w:tr w:rsidR="0076113A" w14:paraId="555750B5" w14:textId="77777777" w:rsidTr="4960C291">
        <w:trPr>
          <w:trHeight w:val="425"/>
        </w:trPr>
        <w:sdt>
          <w:sdtPr>
            <w:tag w:val="Titel"/>
            <w:id w:val="-376307658"/>
            <w:placeholder>
              <w:docPart w:val="552939D63872448E88F363E9A37DE96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4535" w:type="dxa"/>
                <w:gridSpan w:val="2"/>
                <w:tcBorders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777659C" w14:textId="49D5FD8F" w:rsidR="0076113A" w:rsidRDefault="002460C6" w:rsidP="00912D5A">
                <w:r>
                  <w:t>Församlingsrådet i Domkyrkoförsamlingen</w:t>
                </w:r>
              </w:p>
            </w:tc>
          </w:sdtContent>
        </w:sdt>
        <w:tc>
          <w:tcPr>
            <w:tcW w:w="481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2A81EC69" w14:textId="05E31178" w:rsidR="0076113A" w:rsidRDefault="0076113A" w:rsidP="00912D5A">
            <w:r>
              <w:t xml:space="preserve">§§ </w:t>
            </w:r>
            <w:r w:rsidR="00BF7205">
              <w:t>60</w:t>
            </w:r>
            <w:r w:rsidR="7FB9B35C">
              <w:t xml:space="preserve"> - 64</w:t>
            </w:r>
          </w:p>
        </w:tc>
      </w:tr>
      <w:tr w:rsidR="0076113A" w:rsidRPr="00062C89" w14:paraId="5B6C5428" w14:textId="77777777" w:rsidTr="4960C291">
        <w:trPr>
          <w:trHeight w:hRule="exact" w:val="227"/>
        </w:trPr>
        <w:tc>
          <w:tcPr>
            <w:tcW w:w="2268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C0246C" w14:textId="77777777" w:rsidR="0076113A" w:rsidRPr="00062C89" w:rsidRDefault="0076113A" w:rsidP="00912D5A">
            <w:pPr>
              <w:pStyle w:val="Ledtext"/>
            </w:pPr>
            <w:r>
              <w:t>DAtum för mötet</w:t>
            </w:r>
          </w:p>
        </w:tc>
        <w:tc>
          <w:tcPr>
            <w:tcW w:w="2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41EF98" w14:textId="77777777" w:rsidR="0076113A" w:rsidRPr="00062C89" w:rsidRDefault="0076113A" w:rsidP="00912D5A">
            <w:pPr>
              <w:pStyle w:val="Ledtext"/>
            </w:pPr>
            <w:r>
              <w:rPr>
                <w:sz w:val="22"/>
                <w:szCs w:val="22"/>
              </w:rPr>
              <w:t xml:space="preserve"> </w:t>
            </w:r>
            <w:r>
              <w:t>TID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63916213" w14:textId="77777777" w:rsidR="0076113A" w:rsidRPr="00062C89" w:rsidRDefault="0076113A" w:rsidP="00912D5A">
            <w:pPr>
              <w:pStyle w:val="Ledtext"/>
            </w:pPr>
            <w:r>
              <w:t>PLATS</w:t>
            </w:r>
          </w:p>
        </w:tc>
      </w:tr>
      <w:tr w:rsidR="0076113A" w14:paraId="2D92B159" w14:textId="77777777" w:rsidTr="4960C291">
        <w:trPr>
          <w:trHeight w:val="425"/>
        </w:trPr>
        <w:sdt>
          <w:sdtPr>
            <w:id w:val="1961383469"/>
            <w:placeholder>
              <w:docPart w:val="E7E30AF8EE7849CA961347726B6952DA"/>
            </w:placeholder>
            <w:date w:fullDate="2025-06-03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5E579E4" w14:textId="33078447" w:rsidR="0076113A" w:rsidRDefault="00BF7205" w:rsidP="00912D5A">
                <w:r>
                  <w:t>3 juni 2025</w:t>
                </w:r>
              </w:p>
            </w:tc>
          </w:sdtContent>
        </w:sdt>
        <w:tc>
          <w:tcPr>
            <w:tcW w:w="226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82073B" w14:textId="13D695E8" w:rsidR="0076113A" w:rsidRDefault="0076113A" w:rsidP="00912D5A">
            <w:r>
              <w:t xml:space="preserve"> </w:t>
            </w:r>
            <w:sdt>
              <w:sdtPr>
                <w:id w:val="-1297368561"/>
                <w:placeholder>
                  <w:docPart w:val="8553BB03769D4951885351E8D16BD747"/>
                </w:placeholder>
              </w:sdtPr>
              <w:sdtEndPr/>
              <w:sdtContent>
                <w:r w:rsidR="002460C6">
                  <w:t>1</w:t>
                </w:r>
                <w:r w:rsidR="00BF7205">
                  <w:t>3</w:t>
                </w:r>
                <w:r w:rsidR="002460C6">
                  <w:t>.00</w:t>
                </w:r>
              </w:sdtContent>
            </w:sdt>
          </w:p>
        </w:tc>
        <w:sdt>
          <w:sdtPr>
            <w:id w:val="940103028"/>
            <w:placeholder>
              <w:docPart w:val="707962589D4148D6B93AB76834DCCA84"/>
            </w:placeholder>
            <w:text/>
          </w:sdtPr>
          <w:sdtEndPr/>
          <w:sdtContent>
            <w:tc>
              <w:tcPr>
                <w:tcW w:w="4819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tcMar>
                  <w:left w:w="85" w:type="dxa"/>
                </w:tcMar>
                <w:vAlign w:val="center"/>
              </w:tcPr>
              <w:p w14:paraId="2A5C2F63" w14:textId="7200A940" w:rsidR="0076113A" w:rsidRDefault="00BF7205" w:rsidP="00912D5A">
                <w:r>
                  <w:t>Varnhem</w:t>
                </w:r>
              </w:p>
            </w:tc>
          </w:sdtContent>
        </w:sdt>
      </w:tr>
      <w:tr w:rsidR="0076113A" w14:paraId="777D3617" w14:textId="77777777" w:rsidTr="4960C291">
        <w:trPr>
          <w:gridAfter w:val="1"/>
          <w:wAfter w:w="4819" w:type="dxa"/>
          <w:trHeight w:hRule="exact" w:val="227"/>
        </w:trPr>
        <w:tc>
          <w:tcPr>
            <w:tcW w:w="4535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6FAA68A3" w14:textId="77777777" w:rsidR="0076113A" w:rsidRDefault="0076113A" w:rsidP="00912D5A">
            <w:pPr>
              <w:pStyle w:val="Ledtext"/>
            </w:pPr>
            <w:r>
              <w:t>Närvarande</w:t>
            </w:r>
          </w:p>
        </w:tc>
      </w:tr>
      <w:tr w:rsidR="0076113A" w14:paraId="69E235F9" w14:textId="77777777" w:rsidTr="4960C291">
        <w:trPr>
          <w:trHeight w:val="425"/>
        </w:trPr>
        <w:tc>
          <w:tcPr>
            <w:tcW w:w="9354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1990FA62" w14:textId="77777777" w:rsidR="0076113A" w:rsidRDefault="0076113A" w:rsidP="00912D5A">
            <w:r>
              <w:t>Se separat sida</w:t>
            </w:r>
          </w:p>
        </w:tc>
      </w:tr>
    </w:tbl>
    <w:p w14:paraId="263D9063" w14:textId="77777777" w:rsidR="000836A1" w:rsidRDefault="00D46C81" w:rsidP="00CB7D3A">
      <w:pPr>
        <w:pStyle w:val="Rubrik1"/>
        <w:keepNext w:val="0"/>
      </w:pPr>
      <w:r>
        <w:t>Sammanträdesprotokoll</w:t>
      </w:r>
    </w:p>
    <w:tbl>
      <w:tblPr>
        <w:tblStyle w:val="Tabellrutnt"/>
        <w:tblW w:w="9356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6237"/>
      </w:tblGrid>
      <w:tr w:rsidR="00644B26" w14:paraId="7166C874" w14:textId="77777777" w:rsidTr="415FDE55">
        <w:trPr>
          <w:trHeight w:val="283"/>
        </w:trPr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22D8F444" w14:textId="77777777" w:rsidR="00644B26" w:rsidRPr="009F4DCB" w:rsidRDefault="00644B26" w:rsidP="00912D5A">
            <w:pPr>
              <w:rPr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tcMar>
              <w:left w:w="85" w:type="dxa"/>
            </w:tcMar>
          </w:tcPr>
          <w:p w14:paraId="781FA76C" w14:textId="77777777" w:rsidR="00644B26" w:rsidRPr="009F4DCB" w:rsidRDefault="00644B26" w:rsidP="00912D5A">
            <w:pPr>
              <w:rPr>
                <w:szCs w:val="22"/>
              </w:rPr>
            </w:pPr>
          </w:p>
        </w:tc>
      </w:tr>
      <w:tr w:rsidR="009A7A0F" w14:paraId="08E518E4" w14:textId="77777777" w:rsidTr="415FDE55">
        <w:trPr>
          <w:trHeight w:val="425"/>
        </w:trPr>
        <w:tc>
          <w:tcPr>
            <w:tcW w:w="1843" w:type="dxa"/>
            <w:tcBorders>
              <w:top w:val="nil"/>
              <w:bottom w:val="nil"/>
            </w:tcBorders>
          </w:tcPr>
          <w:p w14:paraId="0F24EB7A" w14:textId="77777777" w:rsidR="009A7A0F" w:rsidRPr="00714B64" w:rsidRDefault="009A7A0F" w:rsidP="00912D5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14B64">
              <w:rPr>
                <w:rFonts w:asciiTheme="minorHAnsi" w:hAnsiTheme="minorHAnsi" w:cstheme="minorHAnsi"/>
                <w:b/>
                <w:bCs/>
                <w:sz w:val="20"/>
              </w:rPr>
              <w:t>Utses att justera:</w:t>
            </w: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tcMar>
              <w:left w:w="85" w:type="dxa"/>
            </w:tcMar>
          </w:tcPr>
          <w:p w14:paraId="166A5900" w14:textId="7CE38DFA" w:rsidR="009A7A0F" w:rsidRDefault="00546E0B" w:rsidP="003D3E9A">
            <w:pPr>
              <w:tabs>
                <w:tab w:val="left" w:pos="2040"/>
              </w:tabs>
            </w:pPr>
            <w:r>
              <w:t xml:space="preserve">Elisabet </w:t>
            </w:r>
            <w:proofErr w:type="spellStart"/>
            <w:r>
              <w:t>Domander</w:t>
            </w:r>
            <w:proofErr w:type="spellEnd"/>
            <w:r w:rsidR="003D3E9A">
              <w:tab/>
            </w:r>
          </w:p>
        </w:tc>
      </w:tr>
      <w:tr w:rsidR="009A7A0F" w14:paraId="742CDCB7" w14:textId="77777777" w:rsidTr="415FDE55">
        <w:trPr>
          <w:trHeight w:val="227"/>
        </w:trPr>
        <w:tc>
          <w:tcPr>
            <w:tcW w:w="9356" w:type="dxa"/>
            <w:gridSpan w:val="3"/>
            <w:tcBorders>
              <w:top w:val="nil"/>
            </w:tcBorders>
            <w:vAlign w:val="bottom"/>
          </w:tcPr>
          <w:p w14:paraId="57F885AB" w14:textId="77777777" w:rsidR="009A7A0F" w:rsidRPr="009F4DCB" w:rsidRDefault="009A7A0F" w:rsidP="00912D5A">
            <w:pPr>
              <w:rPr>
                <w:szCs w:val="22"/>
              </w:rPr>
            </w:pPr>
          </w:p>
        </w:tc>
      </w:tr>
      <w:tr w:rsidR="009A7A0F" w14:paraId="78088267" w14:textId="77777777" w:rsidTr="415FDE55">
        <w:trPr>
          <w:trHeight w:val="425"/>
        </w:trPr>
        <w:tc>
          <w:tcPr>
            <w:tcW w:w="1843" w:type="dxa"/>
          </w:tcPr>
          <w:p w14:paraId="781C5263" w14:textId="77777777" w:rsidR="009A7A0F" w:rsidRPr="00714B64" w:rsidRDefault="009A7A0F" w:rsidP="00912D5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14B64">
              <w:rPr>
                <w:rFonts w:asciiTheme="minorHAnsi" w:hAnsiTheme="minorHAnsi" w:cstheme="minorHAnsi"/>
                <w:b/>
                <w:bCs/>
                <w:sz w:val="20"/>
              </w:rPr>
              <w:t>Justeringens plats och tid:</w:t>
            </w:r>
          </w:p>
        </w:tc>
        <w:sdt>
          <w:sdtPr>
            <w:id w:val="-720667020"/>
            <w:placeholder>
              <w:docPart w:val="EA8564A46CB54E0FB1EC3B8D87999381"/>
            </w:placeholder>
            <w:text w:multiLine="1"/>
          </w:sdtPr>
          <w:sdtEndPr/>
          <w:sdtContent>
            <w:tc>
              <w:tcPr>
                <w:tcW w:w="7513" w:type="dxa"/>
                <w:gridSpan w:val="2"/>
                <w:tcMar>
                  <w:left w:w="85" w:type="dxa"/>
                </w:tcMar>
                <w:vAlign w:val="bottom"/>
              </w:tcPr>
              <w:p w14:paraId="71918E2F" w14:textId="351ADE39" w:rsidR="009A7A0F" w:rsidRDefault="002460C6" w:rsidP="00912D5A">
                <w:r>
                  <w:t>Domkyrkoförsamlingens församlingsexpedition</w:t>
                </w:r>
              </w:p>
            </w:tc>
          </w:sdtContent>
        </w:sdt>
      </w:tr>
      <w:tr w:rsidR="009A7A0F" w14:paraId="31560D9D" w14:textId="77777777" w:rsidTr="415FDE55">
        <w:trPr>
          <w:trHeight w:val="227"/>
        </w:trPr>
        <w:tc>
          <w:tcPr>
            <w:tcW w:w="9356" w:type="dxa"/>
            <w:gridSpan w:val="3"/>
            <w:vAlign w:val="bottom"/>
          </w:tcPr>
          <w:p w14:paraId="797FA7D2" w14:textId="77777777" w:rsidR="009A7A0F" w:rsidRDefault="009A7A0F" w:rsidP="00912D5A"/>
        </w:tc>
      </w:tr>
      <w:tr w:rsidR="002741AF" w14:paraId="0285A306" w14:textId="77777777" w:rsidTr="415FDE55">
        <w:trPr>
          <w:trHeight w:val="425"/>
        </w:trPr>
        <w:tc>
          <w:tcPr>
            <w:tcW w:w="1843" w:type="dxa"/>
            <w:tcBorders>
              <w:bottom w:val="nil"/>
            </w:tcBorders>
            <w:vAlign w:val="bottom"/>
          </w:tcPr>
          <w:p w14:paraId="4D551048" w14:textId="77777777" w:rsidR="002741AF" w:rsidRPr="00714B64" w:rsidRDefault="002741AF" w:rsidP="00912D5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14B64">
              <w:rPr>
                <w:rFonts w:asciiTheme="minorHAnsi" w:hAnsiTheme="minorHAnsi" w:cstheme="minorHAnsi"/>
                <w:b/>
                <w:bCs/>
                <w:sz w:val="20"/>
              </w:rPr>
              <w:t>Underskrifter:</w:t>
            </w:r>
          </w:p>
        </w:tc>
        <w:tc>
          <w:tcPr>
            <w:tcW w:w="1276" w:type="dxa"/>
            <w:tcBorders>
              <w:bottom w:val="nil"/>
            </w:tcBorders>
            <w:tcMar>
              <w:left w:w="85" w:type="dxa"/>
            </w:tcMar>
            <w:vAlign w:val="bottom"/>
          </w:tcPr>
          <w:p w14:paraId="535E889A" w14:textId="77777777" w:rsidR="002741AF" w:rsidRDefault="002741AF" w:rsidP="00912D5A">
            <w:r w:rsidRPr="00714B64">
              <w:rPr>
                <w:rFonts w:asciiTheme="minorHAnsi" w:hAnsiTheme="minorHAnsi" w:cstheme="minorHAnsi"/>
                <w:sz w:val="20"/>
              </w:rPr>
              <w:t>Sekreterare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bottom"/>
          </w:tcPr>
          <w:p w14:paraId="6CAB4BBE" w14:textId="77777777" w:rsidR="002741AF" w:rsidRDefault="002741AF" w:rsidP="00912D5A"/>
        </w:tc>
      </w:tr>
      <w:tr w:rsidR="00D21007" w14:paraId="4528925A" w14:textId="77777777" w:rsidTr="415FDE55">
        <w:trPr>
          <w:trHeight w:val="425"/>
        </w:trPr>
        <w:tc>
          <w:tcPr>
            <w:tcW w:w="3119" w:type="dxa"/>
            <w:gridSpan w:val="2"/>
            <w:tcBorders>
              <w:bottom w:val="nil"/>
            </w:tcBorders>
            <w:vAlign w:val="bottom"/>
          </w:tcPr>
          <w:p w14:paraId="5BCBDF57" w14:textId="77777777" w:rsidR="00D21007" w:rsidRPr="003A598F" w:rsidRDefault="00D21007" w:rsidP="00912D5A">
            <w:pPr>
              <w:rPr>
                <w:szCs w:val="22"/>
              </w:rPr>
            </w:pPr>
          </w:p>
        </w:tc>
        <w:sdt>
          <w:sdtPr>
            <w:rPr>
              <w:szCs w:val="22"/>
            </w:rPr>
            <w:id w:val="1710141375"/>
            <w:placeholder>
              <w:docPart w:val="45312652AE2D4280A001D6C94BC2BC5A"/>
            </w:placeholder>
            <w:text/>
          </w:sdtPr>
          <w:sdtEndPr/>
          <w:sdtContent>
            <w:tc>
              <w:tcPr>
                <w:tcW w:w="6237" w:type="dxa"/>
                <w:tcBorders>
                  <w:bottom w:val="nil"/>
                </w:tcBorders>
                <w:vAlign w:val="bottom"/>
              </w:tcPr>
              <w:p w14:paraId="3743F55C" w14:textId="48600B88" w:rsidR="00D21007" w:rsidRPr="003A598F" w:rsidRDefault="002460C6" w:rsidP="00912D5A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Malin </w:t>
                </w:r>
                <w:r w:rsidR="00B301C4">
                  <w:rPr>
                    <w:szCs w:val="22"/>
                  </w:rPr>
                  <w:t>Geite</w:t>
                </w:r>
              </w:p>
            </w:tc>
          </w:sdtContent>
        </w:sdt>
      </w:tr>
      <w:tr w:rsidR="002741AF" w14:paraId="32504D35" w14:textId="77777777" w:rsidTr="415FDE55">
        <w:trPr>
          <w:trHeight w:val="425"/>
        </w:trPr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14:paraId="40836EEC" w14:textId="77777777" w:rsidR="002741AF" w:rsidRDefault="002741AF" w:rsidP="00912D5A"/>
        </w:tc>
        <w:tc>
          <w:tcPr>
            <w:tcW w:w="1276" w:type="dxa"/>
            <w:tcBorders>
              <w:top w:val="nil"/>
              <w:bottom w:val="nil"/>
            </w:tcBorders>
            <w:tcMar>
              <w:left w:w="85" w:type="dxa"/>
            </w:tcMar>
            <w:vAlign w:val="bottom"/>
          </w:tcPr>
          <w:p w14:paraId="0D43209D" w14:textId="77777777" w:rsidR="002741AF" w:rsidRDefault="002741AF" w:rsidP="00912D5A">
            <w:r w:rsidRPr="00714B64">
              <w:rPr>
                <w:rFonts w:asciiTheme="majorHAnsi" w:hAnsiTheme="majorHAnsi" w:cstheme="majorHAnsi"/>
                <w:sz w:val="20"/>
              </w:rPr>
              <w:t>Ordförande</w:t>
            </w:r>
          </w:p>
        </w:tc>
        <w:tc>
          <w:tcPr>
            <w:tcW w:w="6237" w:type="dxa"/>
            <w:tcBorders>
              <w:top w:val="nil"/>
              <w:bottom w:val="single" w:sz="12" w:space="0" w:color="auto"/>
            </w:tcBorders>
            <w:vAlign w:val="bottom"/>
          </w:tcPr>
          <w:p w14:paraId="6346E872" w14:textId="77777777" w:rsidR="002741AF" w:rsidRDefault="002741AF" w:rsidP="00912D5A"/>
        </w:tc>
      </w:tr>
      <w:tr w:rsidR="00B3033C" w14:paraId="59D3E347" w14:textId="77777777" w:rsidTr="415FDE55">
        <w:trPr>
          <w:trHeight w:val="425"/>
        </w:trPr>
        <w:tc>
          <w:tcPr>
            <w:tcW w:w="3119" w:type="dxa"/>
            <w:gridSpan w:val="2"/>
            <w:tcBorders>
              <w:top w:val="nil"/>
              <w:bottom w:val="nil"/>
            </w:tcBorders>
            <w:vAlign w:val="bottom"/>
          </w:tcPr>
          <w:p w14:paraId="4DAEC464" w14:textId="77777777" w:rsidR="00B3033C" w:rsidRPr="00472D34" w:rsidRDefault="00B3033C" w:rsidP="00912D5A">
            <w:pPr>
              <w:rPr>
                <w:szCs w:val="22"/>
              </w:rPr>
            </w:pPr>
          </w:p>
        </w:tc>
        <w:sdt>
          <w:sdtPr>
            <w:rPr>
              <w:szCs w:val="22"/>
            </w:rPr>
            <w:id w:val="-1328282069"/>
            <w:placeholder>
              <w:docPart w:val="24F84F2E7605465CB35EC659C0FF44F6"/>
            </w:placeholder>
            <w:text/>
          </w:sdtPr>
          <w:sdtEndPr/>
          <w:sdtContent>
            <w:tc>
              <w:tcPr>
                <w:tcW w:w="6237" w:type="dxa"/>
                <w:tcBorders>
                  <w:top w:val="nil"/>
                  <w:bottom w:val="nil"/>
                </w:tcBorders>
                <w:vAlign w:val="bottom"/>
              </w:tcPr>
              <w:p w14:paraId="44B11DE0" w14:textId="6A4322E7" w:rsidR="00B3033C" w:rsidRPr="00472D34" w:rsidRDefault="00691F37" w:rsidP="00912D5A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Gunilla Magnusson</w:t>
                </w:r>
              </w:p>
            </w:tc>
          </w:sdtContent>
        </w:sdt>
      </w:tr>
      <w:tr w:rsidR="002741AF" w14:paraId="2E02AF35" w14:textId="77777777" w:rsidTr="415FDE55">
        <w:trPr>
          <w:trHeight w:val="425"/>
        </w:trPr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14:paraId="30C310E2" w14:textId="77777777" w:rsidR="002741AF" w:rsidRDefault="002741AF" w:rsidP="00912D5A"/>
        </w:tc>
        <w:tc>
          <w:tcPr>
            <w:tcW w:w="1276" w:type="dxa"/>
            <w:tcBorders>
              <w:top w:val="nil"/>
              <w:bottom w:val="nil"/>
            </w:tcBorders>
            <w:tcMar>
              <w:left w:w="85" w:type="dxa"/>
            </w:tcMar>
            <w:vAlign w:val="bottom"/>
          </w:tcPr>
          <w:p w14:paraId="466B6BC4" w14:textId="77777777" w:rsidR="002741AF" w:rsidRDefault="002741AF" w:rsidP="00912D5A">
            <w:r w:rsidRPr="00714B64">
              <w:rPr>
                <w:rFonts w:asciiTheme="majorHAnsi" w:hAnsiTheme="majorHAnsi" w:cstheme="majorHAnsi"/>
                <w:sz w:val="20"/>
              </w:rPr>
              <w:t>Justerare</w:t>
            </w:r>
          </w:p>
        </w:tc>
        <w:tc>
          <w:tcPr>
            <w:tcW w:w="6237" w:type="dxa"/>
            <w:tcBorders>
              <w:top w:val="nil"/>
              <w:bottom w:val="single" w:sz="12" w:space="0" w:color="auto"/>
            </w:tcBorders>
            <w:vAlign w:val="bottom"/>
          </w:tcPr>
          <w:p w14:paraId="22122ADA" w14:textId="77777777" w:rsidR="002741AF" w:rsidRDefault="002741AF" w:rsidP="00912D5A"/>
        </w:tc>
      </w:tr>
      <w:tr w:rsidR="003E496D" w14:paraId="4759864C" w14:textId="77777777" w:rsidTr="415FDE55">
        <w:trPr>
          <w:trHeight w:val="425"/>
        </w:trPr>
        <w:tc>
          <w:tcPr>
            <w:tcW w:w="3119" w:type="dxa"/>
            <w:gridSpan w:val="2"/>
            <w:tcBorders>
              <w:top w:val="nil"/>
              <w:bottom w:val="nil"/>
            </w:tcBorders>
            <w:vAlign w:val="bottom"/>
          </w:tcPr>
          <w:p w14:paraId="38085F11" w14:textId="77777777" w:rsidR="003E496D" w:rsidRPr="00472D34" w:rsidRDefault="003E496D" w:rsidP="00912D5A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vAlign w:val="bottom"/>
          </w:tcPr>
          <w:p w14:paraId="3433EEB6" w14:textId="5D7DD0CE" w:rsidR="003E496D" w:rsidRPr="00472D34" w:rsidRDefault="00546E0B" w:rsidP="00912D5A">
            <w:r>
              <w:t xml:space="preserve">Elisabet </w:t>
            </w:r>
            <w:proofErr w:type="spellStart"/>
            <w:r>
              <w:t>Domander</w:t>
            </w:r>
            <w:proofErr w:type="spellEnd"/>
          </w:p>
        </w:tc>
      </w:tr>
      <w:tr w:rsidR="009A7A0F" w14:paraId="222FB817" w14:textId="77777777" w:rsidTr="415FDE55">
        <w:trPr>
          <w:trHeight w:val="283"/>
        </w:trPr>
        <w:tc>
          <w:tcPr>
            <w:tcW w:w="935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081E4B4" w14:textId="77777777" w:rsidR="009A7A0F" w:rsidRDefault="009A7A0F" w:rsidP="00912D5A"/>
        </w:tc>
      </w:tr>
    </w:tbl>
    <w:p w14:paraId="1BB61702" w14:textId="77777777" w:rsidR="0091023E" w:rsidRDefault="0091023E">
      <w:r>
        <w:br w:type="page"/>
      </w:r>
    </w:p>
    <w:p w14:paraId="3B751560" w14:textId="2CDBDFDA" w:rsidR="0091023E" w:rsidRDefault="0091023E" w:rsidP="00104DFD">
      <w:pPr>
        <w:pStyle w:val="Rubrik2"/>
      </w:pPr>
      <w:r>
        <w:lastRenderedPageBreak/>
        <w:t>Mötesdeltagar</w:t>
      </w:r>
      <w:r w:rsidR="00104DFD">
        <w:t>e</w:t>
      </w:r>
    </w:p>
    <w:p w14:paraId="1FC0BB2D" w14:textId="77777777" w:rsidR="00104DFD" w:rsidRPr="00104DFD" w:rsidRDefault="00104DFD" w:rsidP="00104DFD">
      <w:pPr>
        <w:pStyle w:val="Brdtext"/>
      </w:pPr>
    </w:p>
    <w:p w14:paraId="3FAEF100" w14:textId="6334BD91" w:rsidR="00407A1C" w:rsidRDefault="00407A1C" w:rsidP="0091023E">
      <w:pPr>
        <w:pStyle w:val="GADD-Protokolltext"/>
      </w:pPr>
      <w:r>
        <w:t xml:space="preserve">Gunilla </w:t>
      </w:r>
      <w:proofErr w:type="spellStart"/>
      <w:r>
        <w:t>Björnståhl</w:t>
      </w:r>
      <w:proofErr w:type="spellEnd"/>
      <w:r>
        <w:t xml:space="preserve"> Magnusson, ordförande</w:t>
      </w:r>
    </w:p>
    <w:p w14:paraId="606E29EB" w14:textId="519E444C" w:rsidR="00C1771D" w:rsidRDefault="00C1771D" w:rsidP="0091023E">
      <w:pPr>
        <w:pStyle w:val="GADD-Protokolltext"/>
      </w:pPr>
      <w:proofErr w:type="spellStart"/>
      <w:r>
        <w:t>Kärstin</w:t>
      </w:r>
      <w:proofErr w:type="spellEnd"/>
      <w:r>
        <w:t xml:space="preserve"> Brattgård,</w:t>
      </w:r>
      <w:r w:rsidR="00D677DE">
        <w:t xml:space="preserve"> vic</w:t>
      </w:r>
      <w:r w:rsidR="00407A1C">
        <w:t>e</w:t>
      </w:r>
      <w:r>
        <w:t xml:space="preserve"> ordförande</w:t>
      </w:r>
    </w:p>
    <w:p w14:paraId="64FE88F1" w14:textId="3BC8855C" w:rsidR="00C1771D" w:rsidRDefault="00C1771D" w:rsidP="0091023E">
      <w:pPr>
        <w:pStyle w:val="GADD-Protokolltext"/>
      </w:pPr>
      <w:r>
        <w:t>Ulla Thorell, ord</w:t>
      </w:r>
      <w:r w:rsidR="007035B7">
        <w:t>inarie</w:t>
      </w:r>
    </w:p>
    <w:p w14:paraId="66EBB601" w14:textId="564A86BA" w:rsidR="00C1771D" w:rsidRDefault="00C1771D" w:rsidP="0091023E">
      <w:pPr>
        <w:pStyle w:val="GADD-Protokolltext"/>
      </w:pPr>
      <w:r>
        <w:t xml:space="preserve">Elisabet </w:t>
      </w:r>
      <w:proofErr w:type="spellStart"/>
      <w:r>
        <w:t>Domander</w:t>
      </w:r>
      <w:proofErr w:type="spellEnd"/>
      <w:r>
        <w:t>, ord</w:t>
      </w:r>
      <w:r w:rsidR="007035B7">
        <w:t>inarie</w:t>
      </w:r>
    </w:p>
    <w:p w14:paraId="37895CB6" w14:textId="5E721267" w:rsidR="00C1771D" w:rsidRDefault="003F12D2" w:rsidP="0091023E">
      <w:pPr>
        <w:pStyle w:val="GADD-Protokolltext"/>
      </w:pPr>
      <w:r>
        <w:t xml:space="preserve">Albert </w:t>
      </w:r>
      <w:proofErr w:type="spellStart"/>
      <w:r>
        <w:t>Shihadeh</w:t>
      </w:r>
      <w:proofErr w:type="spellEnd"/>
      <w:r>
        <w:t>, ordinarie</w:t>
      </w:r>
    </w:p>
    <w:p w14:paraId="06876DC2" w14:textId="39A512F0" w:rsidR="003F12D2" w:rsidRDefault="003F12D2" w:rsidP="0091023E">
      <w:pPr>
        <w:pStyle w:val="GADD-Protokolltext"/>
      </w:pPr>
      <w:r>
        <w:t>Eva Hall, ersättare</w:t>
      </w:r>
    </w:p>
    <w:p w14:paraId="77E05DEF" w14:textId="2F87F20C" w:rsidR="00491ECE" w:rsidRDefault="00491ECE" w:rsidP="0091023E">
      <w:pPr>
        <w:pStyle w:val="GADD-Protokolltext"/>
      </w:pPr>
      <w:r>
        <w:t xml:space="preserve">Johannes </w:t>
      </w:r>
      <w:proofErr w:type="spellStart"/>
      <w:r>
        <w:t>Zeiler</w:t>
      </w:r>
      <w:proofErr w:type="spellEnd"/>
      <w:r>
        <w:t>, församlingsherde</w:t>
      </w:r>
    </w:p>
    <w:p w14:paraId="6AE98E89" w14:textId="4295F6AE" w:rsidR="00A160FD" w:rsidRDefault="00491ECE" w:rsidP="415FDE55">
      <w:pPr>
        <w:pStyle w:val="GADD-Protokolltext"/>
      </w:pPr>
      <w:r>
        <w:t>Malin Brown, sekreterare</w:t>
      </w:r>
    </w:p>
    <w:p w14:paraId="65BB15F1" w14:textId="341E060E" w:rsidR="0091023E" w:rsidRDefault="0091023E" w:rsidP="0091023E">
      <w:pPr>
        <w:pStyle w:val="GADD-Protokolltext"/>
        <w:rPr>
          <w:color w:val="auto"/>
          <w:szCs w:val="20"/>
        </w:rPr>
      </w:pPr>
    </w:p>
    <w:p w14:paraId="5545B10A" w14:textId="77777777" w:rsidR="00964E37" w:rsidRDefault="0091023E" w:rsidP="00964E37">
      <w:r>
        <w:br w:type="page"/>
      </w:r>
    </w:p>
    <w:p w14:paraId="055DE9C4" w14:textId="77777777" w:rsidR="00835EFB" w:rsidRDefault="00835EFB" w:rsidP="005B0D4C">
      <w:pPr>
        <w:pStyle w:val="Brdtext"/>
        <w:spacing w:after="0" w:line="240" w:lineRule="auto"/>
        <w:rPr>
          <w:b/>
          <w:bCs/>
        </w:rPr>
      </w:pPr>
    </w:p>
    <w:p w14:paraId="6DA5BB73" w14:textId="24528628" w:rsidR="00964E37" w:rsidRPr="00832D54" w:rsidRDefault="00964E37" w:rsidP="005B0D4C">
      <w:pPr>
        <w:pStyle w:val="Brdtext"/>
        <w:spacing w:after="0" w:line="240" w:lineRule="auto"/>
        <w:rPr>
          <w:b/>
          <w:bCs/>
        </w:rPr>
      </w:pPr>
      <w:r w:rsidRPr="00832D54">
        <w:rPr>
          <w:b/>
          <w:bCs/>
        </w:rPr>
        <w:t>§</w:t>
      </w:r>
      <w:r w:rsidR="004B3459">
        <w:rPr>
          <w:b/>
          <w:bCs/>
        </w:rPr>
        <w:t>60</w:t>
      </w:r>
    </w:p>
    <w:p w14:paraId="0A151D6C" w14:textId="77777777" w:rsidR="00964E37" w:rsidRDefault="00964E37" w:rsidP="005B0D4C">
      <w:pPr>
        <w:pStyle w:val="Rubrik3"/>
        <w:spacing w:before="0" w:after="0"/>
      </w:pPr>
      <w:r>
        <w:t>Sammanträdets öppnande</w:t>
      </w:r>
    </w:p>
    <w:p w14:paraId="67166869" w14:textId="27B74C64" w:rsidR="00964E37" w:rsidRDefault="000B0AF8" w:rsidP="005B0D4C">
      <w:pPr>
        <w:pStyle w:val="GADD-Protokolltext"/>
        <w:spacing w:after="0"/>
      </w:pPr>
      <w:r>
        <w:t>O</w:t>
      </w:r>
      <w:r w:rsidR="00573E5A">
        <w:t>rdförande</w:t>
      </w:r>
      <w:r>
        <w:t xml:space="preserve"> Gunilla</w:t>
      </w:r>
      <w:r w:rsidR="00B70174">
        <w:t xml:space="preserve"> </w:t>
      </w:r>
      <w:r>
        <w:t>Magnusson</w:t>
      </w:r>
      <w:r w:rsidR="00B70174">
        <w:t xml:space="preserve"> hälsar alla välkomna</w:t>
      </w:r>
      <w:r w:rsidR="00573E5A">
        <w:t xml:space="preserve"> och öppnar </w:t>
      </w:r>
      <w:r w:rsidR="7167C6CA">
        <w:t>sammanträdet</w:t>
      </w:r>
      <w:r w:rsidR="00573E5A">
        <w:t xml:space="preserve">. </w:t>
      </w:r>
    </w:p>
    <w:p w14:paraId="61B07C7A" w14:textId="77777777" w:rsidR="005B0D4C" w:rsidRDefault="005B0D4C" w:rsidP="005B0D4C">
      <w:pPr>
        <w:pStyle w:val="GADD-Protokolltext"/>
        <w:spacing w:after="0"/>
      </w:pPr>
    </w:p>
    <w:p w14:paraId="4AA44995" w14:textId="2BB7C11F" w:rsidR="00832D54" w:rsidRDefault="00832D54" w:rsidP="005B0D4C">
      <w:pPr>
        <w:pStyle w:val="Brdtext"/>
        <w:spacing w:after="0" w:line="240" w:lineRule="auto"/>
        <w:rPr>
          <w:b/>
          <w:bCs/>
        </w:rPr>
      </w:pPr>
      <w:r>
        <w:rPr>
          <w:b/>
          <w:bCs/>
        </w:rPr>
        <w:t>§</w:t>
      </w:r>
      <w:r w:rsidR="004B3459">
        <w:rPr>
          <w:b/>
          <w:bCs/>
        </w:rPr>
        <w:t>60</w:t>
      </w:r>
    </w:p>
    <w:p w14:paraId="1BA7BD3C" w14:textId="681C54D8" w:rsidR="00832D54" w:rsidRDefault="3081370E" w:rsidP="005B0D4C">
      <w:pPr>
        <w:pStyle w:val="Rubrik3"/>
        <w:spacing w:before="0" w:after="0"/>
      </w:pPr>
      <w:r>
        <w:t>Upprop och v</w:t>
      </w:r>
      <w:r w:rsidR="00832D54">
        <w:t>al av protokollsjusterare</w:t>
      </w:r>
    </w:p>
    <w:p w14:paraId="0D13740D" w14:textId="77735F31" w:rsidR="00832D54" w:rsidRDefault="00AF2387" w:rsidP="005B0D4C">
      <w:pPr>
        <w:pStyle w:val="GADD-Protokolltext"/>
        <w:spacing w:after="0"/>
      </w:pPr>
      <w:r>
        <w:t xml:space="preserve">Upprop sker och </w:t>
      </w:r>
      <w:r w:rsidR="00546E0B">
        <w:t xml:space="preserve">Elisabet </w:t>
      </w:r>
      <w:proofErr w:type="spellStart"/>
      <w:r w:rsidR="00546E0B">
        <w:t>Domander</w:t>
      </w:r>
      <w:proofErr w:type="spellEnd"/>
      <w:r w:rsidR="00546E0B">
        <w:t xml:space="preserve"> </w:t>
      </w:r>
      <w:r w:rsidR="04694EC0">
        <w:t>v</w:t>
      </w:r>
      <w:r w:rsidR="00B37925">
        <w:t>äljs</w:t>
      </w:r>
      <w:r w:rsidR="04694EC0">
        <w:t xml:space="preserve"> till </w:t>
      </w:r>
      <w:r w:rsidR="45B6505D">
        <w:t>protokollsjusterare.</w:t>
      </w:r>
    </w:p>
    <w:p w14:paraId="3E57D49D" w14:textId="77777777" w:rsidR="00832D54" w:rsidRDefault="00832D54" w:rsidP="005B0D4C">
      <w:pPr>
        <w:pStyle w:val="Brdtext"/>
        <w:spacing w:after="0" w:line="240" w:lineRule="auto"/>
      </w:pPr>
    </w:p>
    <w:p w14:paraId="4A846639" w14:textId="29D5A145" w:rsidR="00832D54" w:rsidRDefault="00832D54" w:rsidP="005B0D4C">
      <w:pPr>
        <w:pStyle w:val="Brdtext"/>
        <w:spacing w:after="0" w:line="240" w:lineRule="auto"/>
        <w:rPr>
          <w:b/>
          <w:bCs/>
        </w:rPr>
      </w:pPr>
      <w:r>
        <w:rPr>
          <w:b/>
          <w:bCs/>
        </w:rPr>
        <w:t>§</w:t>
      </w:r>
      <w:r w:rsidR="004B3459">
        <w:rPr>
          <w:b/>
          <w:bCs/>
        </w:rPr>
        <w:t>61</w:t>
      </w:r>
    </w:p>
    <w:p w14:paraId="545274B8" w14:textId="77777777" w:rsidR="00832D54" w:rsidRDefault="00832D54" w:rsidP="005B0D4C">
      <w:pPr>
        <w:pStyle w:val="Rubrik3"/>
        <w:spacing w:before="0" w:after="0"/>
      </w:pPr>
      <w:r>
        <w:t>Fastställande av föredragningslista</w:t>
      </w:r>
    </w:p>
    <w:p w14:paraId="7A5492C7" w14:textId="3BF60974" w:rsidR="00832D54" w:rsidRDefault="00CD0765" w:rsidP="005B0D4C">
      <w:pPr>
        <w:pStyle w:val="GADD-Protokolltext"/>
        <w:spacing w:after="0"/>
      </w:pPr>
      <w:r>
        <w:t>Dagordningen godkänns</w:t>
      </w:r>
    </w:p>
    <w:p w14:paraId="35FA69B8" w14:textId="77777777" w:rsidR="00FB2B5D" w:rsidRDefault="00FB2B5D" w:rsidP="00CD0765">
      <w:pPr>
        <w:pStyle w:val="Brdtext"/>
        <w:spacing w:after="0" w:line="240" w:lineRule="auto"/>
      </w:pPr>
    </w:p>
    <w:p w14:paraId="49F42053" w14:textId="77777777" w:rsidR="002029B1" w:rsidRPr="00A249D7" w:rsidRDefault="002029B1" w:rsidP="005B0D4C">
      <w:pPr>
        <w:pStyle w:val="GADD-Protokolltext"/>
        <w:spacing w:after="0"/>
      </w:pPr>
    </w:p>
    <w:p w14:paraId="197BCA76" w14:textId="5A2353D4" w:rsidR="0007442D" w:rsidRDefault="0007442D" w:rsidP="005B0D4C">
      <w:pPr>
        <w:pStyle w:val="GADD-Protokolltext"/>
        <w:spacing w:after="0"/>
        <w:rPr>
          <w:b/>
          <w:bCs/>
        </w:rPr>
      </w:pPr>
      <w:r>
        <w:rPr>
          <w:b/>
          <w:bCs/>
        </w:rPr>
        <w:t>§</w:t>
      </w:r>
      <w:r w:rsidR="004B3459">
        <w:rPr>
          <w:b/>
          <w:bCs/>
        </w:rPr>
        <w:t>62</w:t>
      </w:r>
    </w:p>
    <w:p w14:paraId="41292AD5" w14:textId="0431D5E6" w:rsidR="00BC05ED" w:rsidRDefault="4B53B44B" w:rsidP="005B0D4C">
      <w:pPr>
        <w:pStyle w:val="GADD-Protokolltext"/>
        <w:spacing w:after="0"/>
        <w:rPr>
          <w:b/>
          <w:bCs/>
        </w:rPr>
      </w:pPr>
      <w:r w:rsidRPr="23D0D68B">
        <w:rPr>
          <w:b/>
          <w:bCs/>
        </w:rPr>
        <w:t>Övriga frågor</w:t>
      </w:r>
    </w:p>
    <w:p w14:paraId="2A12F1F0" w14:textId="402D9674" w:rsidR="00150134" w:rsidRDefault="007D013F" w:rsidP="00150134">
      <w:pPr>
        <w:pStyle w:val="GADD-Protokolltext"/>
        <w:numPr>
          <w:ilvl w:val="0"/>
          <w:numId w:val="22"/>
        </w:numPr>
        <w:tabs>
          <w:tab w:val="left" w:pos="6237"/>
        </w:tabs>
        <w:spacing w:after="0"/>
      </w:pPr>
      <w:r>
        <w:t xml:space="preserve">Vid förra sammanträdet beslutades kollekter </w:t>
      </w:r>
      <w:r w:rsidR="00D5729A">
        <w:t>och nu vill församlingsrådet göra en förändring</w:t>
      </w:r>
      <w:r w:rsidR="00207EF8">
        <w:t xml:space="preserve"> då det framkommit att vi inte får samla in </w:t>
      </w:r>
      <w:r w:rsidR="008906B9">
        <w:t>kollekt</w:t>
      </w:r>
      <w:r w:rsidR="00207EF8">
        <w:t xml:space="preserve"> till Nya klanger i katedralen, orgelfonden</w:t>
      </w:r>
      <w:r w:rsidR="00644A55">
        <w:t xml:space="preserve"> efter den 12 oktob</w:t>
      </w:r>
      <w:r w:rsidR="00496D6E">
        <w:t xml:space="preserve">er då det är </w:t>
      </w:r>
      <w:r w:rsidR="004B3459">
        <w:t>invigning</w:t>
      </w:r>
      <w:r w:rsidR="00D5729A">
        <w:t>.</w:t>
      </w:r>
      <w:r w:rsidR="00496D6E">
        <w:t xml:space="preserve"> Vi gör därför denna förändring: </w:t>
      </w:r>
      <w:r w:rsidR="00621E9C">
        <w:t xml:space="preserve">25 december kl. 18.00 kommer kollekten gå till ACT istället för ”Nya klanger i katedralen”. </w:t>
      </w:r>
      <w:r w:rsidR="00D70035">
        <w:t xml:space="preserve">Gällande insamling vid kyrkkaffe och livsviktigt så går intäkterna under perioden 2 september till 12 oktober till ”Nya klanger i katedralen” och </w:t>
      </w:r>
      <w:r w:rsidR="004B3459">
        <w:t xml:space="preserve">övrig tid går intäkterna till ACT. </w:t>
      </w:r>
    </w:p>
    <w:p w14:paraId="7D1AB4DF" w14:textId="77777777" w:rsidR="005A1492" w:rsidRDefault="005A1492" w:rsidP="005A1492">
      <w:pPr>
        <w:pStyle w:val="GADD-Protokolltext"/>
        <w:tabs>
          <w:tab w:val="left" w:pos="6237"/>
        </w:tabs>
        <w:spacing w:after="0"/>
        <w:ind w:left="720"/>
      </w:pPr>
    </w:p>
    <w:p w14:paraId="50A52944" w14:textId="68ED2AB8" w:rsidR="005A1492" w:rsidRPr="005A1492" w:rsidRDefault="005A1492" w:rsidP="005A1492">
      <w:pPr>
        <w:pStyle w:val="GADD-Protokolltext"/>
        <w:tabs>
          <w:tab w:val="left" w:pos="6237"/>
        </w:tabs>
        <w:spacing w:after="0"/>
        <w:ind w:left="720"/>
      </w:pPr>
      <w:r>
        <w:rPr>
          <w:b/>
          <w:bCs/>
        </w:rPr>
        <w:t>Församlingsrådet beslutar</w:t>
      </w:r>
      <w:r>
        <w:t xml:space="preserve"> enligt ovan.</w:t>
      </w:r>
    </w:p>
    <w:p w14:paraId="78B1F7F8" w14:textId="622A53C6" w:rsidR="4B53B44B" w:rsidRPr="00150134" w:rsidRDefault="4B53B44B" w:rsidP="00150134">
      <w:pPr>
        <w:pStyle w:val="GADD-Protokolltext"/>
        <w:tabs>
          <w:tab w:val="left" w:pos="6237"/>
        </w:tabs>
        <w:spacing w:after="0"/>
        <w:rPr>
          <w:b/>
          <w:bCs/>
        </w:rPr>
      </w:pPr>
      <w:r w:rsidRPr="00150134">
        <w:rPr>
          <w:b/>
          <w:bCs/>
        </w:rPr>
        <w:t>§</w:t>
      </w:r>
      <w:r w:rsidR="004B3459">
        <w:rPr>
          <w:b/>
          <w:bCs/>
        </w:rPr>
        <w:t>63</w:t>
      </w:r>
    </w:p>
    <w:p w14:paraId="69F06826" w14:textId="659B8685" w:rsidR="4B53B44B" w:rsidRDefault="4B53B44B" w:rsidP="005B0D4C">
      <w:pPr>
        <w:pStyle w:val="GADD-Protokolltext"/>
        <w:spacing w:after="0"/>
        <w:rPr>
          <w:b/>
          <w:bCs/>
        </w:rPr>
      </w:pPr>
      <w:r w:rsidRPr="23D0D68B">
        <w:rPr>
          <w:b/>
          <w:bCs/>
        </w:rPr>
        <w:t>Rapporter</w:t>
      </w:r>
    </w:p>
    <w:p w14:paraId="0EB25AEB" w14:textId="60D4D2E7" w:rsidR="00835EFB" w:rsidRDefault="00FB2B5D" w:rsidP="00A3519D">
      <w:pPr>
        <w:pStyle w:val="GADD-Protokolltext"/>
        <w:numPr>
          <w:ilvl w:val="0"/>
          <w:numId w:val="24"/>
        </w:numPr>
        <w:spacing w:after="0"/>
      </w:pPr>
      <w:r>
        <w:t>Ingen rapport från Östergötlands stadsmissions möte</w:t>
      </w:r>
    </w:p>
    <w:p w14:paraId="47695C71" w14:textId="77777777" w:rsidR="00954E72" w:rsidRPr="002A5C13" w:rsidRDefault="00954E72" w:rsidP="00954E72">
      <w:pPr>
        <w:pStyle w:val="GADD-Protokolltext"/>
        <w:spacing w:after="0"/>
        <w:ind w:left="720"/>
      </w:pPr>
    </w:p>
    <w:p w14:paraId="5D6BDBC1" w14:textId="2E6692B0" w:rsidR="00FC4330" w:rsidRDefault="00FC4330" w:rsidP="00FC4330">
      <w:pPr>
        <w:pStyle w:val="GADD-Protokolltext"/>
        <w:spacing w:after="0"/>
        <w:rPr>
          <w:b/>
          <w:bCs/>
        </w:rPr>
      </w:pPr>
      <w:r>
        <w:rPr>
          <w:b/>
          <w:bCs/>
        </w:rPr>
        <w:t xml:space="preserve">§ </w:t>
      </w:r>
      <w:r w:rsidR="004B3459">
        <w:rPr>
          <w:b/>
          <w:bCs/>
        </w:rPr>
        <w:t>64</w:t>
      </w:r>
    </w:p>
    <w:p w14:paraId="4E7CC900" w14:textId="4F65C9BD" w:rsidR="7B711737" w:rsidRDefault="7B711737" w:rsidP="005B0D4C">
      <w:pPr>
        <w:pStyle w:val="GADD-Protokolltext"/>
        <w:spacing w:after="0"/>
        <w:rPr>
          <w:b/>
          <w:bCs/>
        </w:rPr>
      </w:pPr>
      <w:r w:rsidRPr="23D0D68B">
        <w:rPr>
          <w:b/>
          <w:bCs/>
        </w:rPr>
        <w:t>Sammanträdets avslutande</w:t>
      </w:r>
    </w:p>
    <w:p w14:paraId="6BE5C418" w14:textId="5F9D178C" w:rsidR="008B0657" w:rsidRDefault="00445EEF" w:rsidP="005B0D4C">
      <w:pPr>
        <w:pStyle w:val="GADD-Protokolltext"/>
        <w:spacing w:after="0"/>
        <w:rPr>
          <w:b/>
          <w:bCs/>
        </w:rPr>
      </w:pPr>
      <w:r>
        <w:t>Ordförande Gunilla</w:t>
      </w:r>
      <w:r w:rsidR="00835EFB">
        <w:t xml:space="preserve"> Magnusson</w:t>
      </w:r>
      <w:r w:rsidR="7B711737" w:rsidRPr="005A1415">
        <w:t xml:space="preserve"> avslutar sammanträdet</w:t>
      </w:r>
      <w:r>
        <w:rPr>
          <w:b/>
          <w:bCs/>
        </w:rPr>
        <w:t xml:space="preserve">. </w:t>
      </w:r>
    </w:p>
    <w:p w14:paraId="691DD709" w14:textId="77777777" w:rsidR="004B3459" w:rsidRPr="004B3459" w:rsidRDefault="004B3459" w:rsidP="004B3459"/>
    <w:p w14:paraId="080D8AA5" w14:textId="77777777" w:rsidR="004B3459" w:rsidRPr="004B3459" w:rsidRDefault="004B3459" w:rsidP="004B3459"/>
    <w:p w14:paraId="4C21FC28" w14:textId="77777777" w:rsidR="004B3459" w:rsidRDefault="004B3459" w:rsidP="004B3459">
      <w:pPr>
        <w:rPr>
          <w:b/>
          <w:bCs/>
          <w:color w:val="000000" w:themeColor="text1"/>
          <w:szCs w:val="24"/>
        </w:rPr>
      </w:pPr>
    </w:p>
    <w:p w14:paraId="4E53A650" w14:textId="0E7F615C" w:rsidR="004B3459" w:rsidRPr="004B3459" w:rsidRDefault="004B3459" w:rsidP="004B3459">
      <w:pPr>
        <w:tabs>
          <w:tab w:val="left" w:pos="6828"/>
        </w:tabs>
      </w:pPr>
      <w:r>
        <w:tab/>
      </w:r>
    </w:p>
    <w:sectPr w:rsidR="004B3459" w:rsidRPr="004B3459" w:rsidSect="00C2173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098" w:right="1418" w:bottom="1134" w:left="1446" w:header="907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A411B" w14:textId="77777777" w:rsidR="00817A7D" w:rsidRPr="000A2A02" w:rsidRDefault="00817A7D">
      <w:r w:rsidRPr="000A2A02">
        <w:separator/>
      </w:r>
    </w:p>
  </w:endnote>
  <w:endnote w:type="continuationSeparator" w:id="0">
    <w:p w14:paraId="690340D0" w14:textId="77777777" w:rsidR="00817A7D" w:rsidRPr="000A2A02" w:rsidRDefault="00817A7D">
      <w:r w:rsidRPr="000A2A02">
        <w:continuationSeparator/>
      </w:r>
    </w:p>
  </w:endnote>
  <w:endnote w:type="continuationNotice" w:id="1">
    <w:p w14:paraId="1F45F3D4" w14:textId="77777777" w:rsidR="00817A7D" w:rsidRDefault="00817A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jc w:val="center"/>
      <w:tblLook w:val="04A0" w:firstRow="1" w:lastRow="0" w:firstColumn="1" w:lastColumn="0" w:noHBand="0" w:noVBand="1"/>
    </w:tblPr>
    <w:tblGrid>
      <w:gridCol w:w="4490"/>
      <w:gridCol w:w="4526"/>
    </w:tblGrid>
    <w:tr w:rsidR="0091023E" w:rsidRPr="00D977A0" w14:paraId="1C1BB7FD" w14:textId="77777777" w:rsidTr="0091023E">
      <w:trPr>
        <w:jc w:val="center"/>
      </w:trPr>
      <w:tc>
        <w:tcPr>
          <w:tcW w:w="4490" w:type="dxa"/>
          <w:tcBorders>
            <w:bottom w:val="nil"/>
          </w:tcBorders>
        </w:tcPr>
        <w:p w14:paraId="3C0006BA" w14:textId="77777777" w:rsidR="0091023E" w:rsidRPr="00D977A0" w:rsidRDefault="0091023E" w:rsidP="0091023E">
          <w:pPr>
            <w:spacing w:after="40"/>
            <w:rPr>
              <w:sz w:val="16"/>
              <w:szCs w:val="16"/>
            </w:rPr>
          </w:pPr>
          <w:r w:rsidRPr="00D977A0">
            <w:rPr>
              <w:sz w:val="16"/>
              <w:szCs w:val="16"/>
            </w:rPr>
            <w:t>Justerandes signatur</w:t>
          </w:r>
        </w:p>
      </w:tc>
      <w:tc>
        <w:tcPr>
          <w:tcW w:w="4526" w:type="dxa"/>
          <w:tcBorders>
            <w:bottom w:val="nil"/>
          </w:tcBorders>
        </w:tcPr>
        <w:p w14:paraId="680ED559" w14:textId="77777777" w:rsidR="0091023E" w:rsidRPr="00D977A0" w:rsidRDefault="0091023E" w:rsidP="0091023E">
          <w:pPr>
            <w:spacing w:after="40"/>
            <w:rPr>
              <w:sz w:val="16"/>
              <w:szCs w:val="16"/>
            </w:rPr>
          </w:pPr>
          <w:r w:rsidRPr="00D977A0">
            <w:rPr>
              <w:sz w:val="16"/>
              <w:szCs w:val="16"/>
            </w:rPr>
            <w:t>Utdragsbestyrkande</w:t>
          </w:r>
        </w:p>
      </w:tc>
    </w:tr>
    <w:tr w:rsidR="0091023E" w:rsidRPr="00D977A0" w14:paraId="4FCFBA91" w14:textId="77777777" w:rsidTr="0091023E">
      <w:trPr>
        <w:trHeight w:val="624"/>
        <w:jc w:val="center"/>
      </w:trPr>
      <w:tc>
        <w:tcPr>
          <w:tcW w:w="4490" w:type="dxa"/>
          <w:tcBorders>
            <w:top w:val="nil"/>
          </w:tcBorders>
        </w:tcPr>
        <w:p w14:paraId="6E6E13AA" w14:textId="77777777" w:rsidR="0091023E" w:rsidRDefault="0091023E" w:rsidP="0091023E">
          <w:pPr>
            <w:pStyle w:val="Uppgifter"/>
            <w:spacing w:after="120"/>
          </w:pPr>
        </w:p>
      </w:tc>
      <w:tc>
        <w:tcPr>
          <w:tcW w:w="4526" w:type="dxa"/>
          <w:tcBorders>
            <w:top w:val="nil"/>
          </w:tcBorders>
        </w:tcPr>
        <w:p w14:paraId="0FF547CA" w14:textId="77777777" w:rsidR="0091023E" w:rsidRDefault="0091023E" w:rsidP="0091023E">
          <w:pPr>
            <w:pStyle w:val="Uppgifter"/>
            <w:spacing w:after="120"/>
          </w:pPr>
        </w:p>
      </w:tc>
    </w:tr>
  </w:tbl>
  <w:p w14:paraId="6F3530A1" w14:textId="77777777" w:rsidR="0091023E" w:rsidRDefault="0091023E" w:rsidP="0091023E">
    <w:pPr>
      <w:pStyle w:val="Sidfot"/>
      <w:spacing w:line="240" w:lineRule="auto"/>
      <w:jc w:val="center"/>
      <w:rPr>
        <w:szCs w:val="15"/>
      </w:rPr>
    </w:pPr>
  </w:p>
  <w:p w14:paraId="6697762A" w14:textId="415E1F9D" w:rsidR="006C5977" w:rsidRPr="0091023E" w:rsidRDefault="0091023E" w:rsidP="0091023E">
    <w:pPr>
      <w:pStyle w:val="Sidfot"/>
      <w:spacing w:line="240" w:lineRule="auto"/>
      <w:jc w:val="center"/>
      <w:rPr>
        <w:szCs w:val="15"/>
      </w:rPr>
    </w:pPr>
    <w:r>
      <w:rPr>
        <w:szCs w:val="15"/>
      </w:rPr>
      <w:fldChar w:fldCharType="begin"/>
    </w:r>
    <w:r>
      <w:rPr>
        <w:szCs w:val="15"/>
      </w:rPr>
      <w:instrText xml:space="preserve"> IF </w:instrText>
    </w:r>
    <w:r>
      <w:rPr>
        <w:szCs w:val="15"/>
      </w:rPr>
      <w:fldChar w:fldCharType="begin"/>
    </w:r>
    <w:r>
      <w:rPr>
        <w:szCs w:val="15"/>
      </w:rPr>
      <w:instrText xml:space="preserve"> PAGE </w:instrText>
    </w:r>
    <w:r>
      <w:rPr>
        <w:szCs w:val="15"/>
      </w:rPr>
      <w:fldChar w:fldCharType="separate"/>
    </w:r>
    <w:r w:rsidR="006C3AE9">
      <w:rPr>
        <w:noProof/>
        <w:szCs w:val="15"/>
      </w:rPr>
      <w:instrText>3</w:instrText>
    </w:r>
    <w:r>
      <w:rPr>
        <w:szCs w:val="15"/>
      </w:rPr>
      <w:fldChar w:fldCharType="end"/>
    </w:r>
    <w:r>
      <w:rPr>
        <w:szCs w:val="15"/>
      </w:rPr>
      <w:instrText xml:space="preserve"> &gt; 1 </w:instrText>
    </w:r>
    <w:r>
      <w:rPr>
        <w:szCs w:val="15"/>
      </w:rPr>
      <w:fldChar w:fldCharType="begin"/>
    </w:r>
    <w:r>
      <w:rPr>
        <w:szCs w:val="15"/>
      </w:rPr>
      <w:instrText xml:space="preserve"> PAGE </w:instrText>
    </w:r>
    <w:r>
      <w:rPr>
        <w:szCs w:val="15"/>
      </w:rPr>
      <w:fldChar w:fldCharType="separate"/>
    </w:r>
    <w:r w:rsidR="006C3AE9">
      <w:rPr>
        <w:noProof/>
        <w:szCs w:val="15"/>
      </w:rPr>
      <w:instrText>3</w:instrText>
    </w:r>
    <w:r>
      <w:rPr>
        <w:szCs w:val="15"/>
      </w:rPr>
      <w:fldChar w:fldCharType="end"/>
    </w:r>
    <w:r>
      <w:rPr>
        <w:szCs w:val="15"/>
      </w:rPr>
      <w:instrText xml:space="preserve"> </w:instrText>
    </w:r>
    <w:r>
      <w:rPr>
        <w:szCs w:val="15"/>
      </w:rPr>
      <w:fldChar w:fldCharType="separate"/>
    </w:r>
    <w:r w:rsidR="006C3AE9">
      <w:rPr>
        <w:noProof/>
        <w:szCs w:val="15"/>
      </w:rPr>
      <w:t>3</w:t>
    </w:r>
    <w:r>
      <w:rPr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9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</w:tblGrid>
    <w:tr w:rsidR="00142279" w:rsidRPr="000A2A02" w14:paraId="5875375B" w14:textId="77777777" w:rsidTr="00D3427A">
      <w:trPr>
        <w:cantSplit/>
        <w:trHeight w:val="737"/>
      </w:trPr>
      <w:tc>
        <w:tcPr>
          <w:tcW w:w="9096" w:type="dxa"/>
          <w:tcMar>
            <w:left w:w="0" w:type="dxa"/>
          </w:tcMar>
        </w:tcPr>
        <w:p w14:paraId="3CCB25C8" w14:textId="77777777" w:rsidR="00142279" w:rsidRPr="000A2A02" w:rsidRDefault="00142279" w:rsidP="00142279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  <w:bookmarkStart w:id="2" w:name="_Hlk507053089"/>
        </w:p>
      </w:tc>
    </w:tr>
    <w:tr w:rsidR="00142279" w:rsidRPr="000A2A02" w14:paraId="6AED4C4D" w14:textId="77777777" w:rsidTr="00D3427A">
      <w:trPr>
        <w:cantSplit/>
        <w:trHeight w:val="210"/>
      </w:trPr>
      <w:tc>
        <w:tcPr>
          <w:tcW w:w="9096" w:type="dxa"/>
          <w:tcMar>
            <w:left w:w="0" w:type="dxa"/>
          </w:tcMar>
        </w:tcPr>
        <w:p w14:paraId="23D985C3" w14:textId="660EDB71" w:rsidR="00142279" w:rsidRPr="000A2A02" w:rsidRDefault="006C3AE9" w:rsidP="00142279">
          <w:pPr>
            <w:pStyle w:val="Sidfot"/>
          </w:pPr>
          <w:sdt>
            <w:sdtPr>
              <w:tag w:val="userBenämning"/>
              <w:id w:val="-1855796965"/>
              <w:text/>
            </w:sdtPr>
            <w:sdtEndPr/>
            <w:sdtContent>
              <w:r w:rsidR="002460C6">
                <w:t>Linköping domkyrkoförsamling</w:t>
              </w:r>
            </w:sdtContent>
          </w:sdt>
        </w:p>
      </w:tc>
    </w:tr>
    <w:tr w:rsidR="00142279" w:rsidRPr="000A2A02" w14:paraId="6BD038C0" w14:textId="77777777" w:rsidTr="00D3427A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2C95043C" w14:textId="222E996B" w:rsidR="00142279" w:rsidRPr="000A2A02" w:rsidRDefault="00142279" w:rsidP="00142279">
          <w:pPr>
            <w:pStyle w:val="Sidfot"/>
          </w:pPr>
          <w:bookmarkStart w:id="3" w:name="_Hlk507052433"/>
          <w:r w:rsidRPr="00086B70">
            <w:rPr>
              <w:rStyle w:val="SidfotLedtextChar"/>
            </w:rPr>
            <w:t>POSTADRESS:</w:t>
          </w:r>
          <w:r w:rsidRPr="00086B70">
            <w:t xml:space="preserve"> </w:t>
          </w:r>
          <w:sdt>
            <w:sdtPr>
              <w:tag w:val="userPostadress"/>
              <w:id w:val="1723561090"/>
              <w:text/>
            </w:sdtPr>
            <w:sdtEndPr/>
            <w:sdtContent>
              <w:r w:rsidR="00C1771D">
                <w:t>Box 2037</w:t>
              </w:r>
            </w:sdtContent>
          </w:sdt>
          <w:r w:rsidRPr="000A2A02">
            <w:t xml:space="preserve"> </w:t>
          </w:r>
          <w:sdt>
            <w:sdtPr>
              <w:tag w:val="userPostnr"/>
              <w:id w:val="1648631789"/>
              <w:text/>
            </w:sdtPr>
            <w:sdtEndPr/>
            <w:sdtContent>
              <w:r w:rsidR="00C1771D">
                <w:t>580 02</w:t>
              </w:r>
            </w:sdtContent>
          </w:sdt>
          <w:r w:rsidRPr="000A2A02">
            <w:t xml:space="preserve"> </w:t>
          </w:r>
          <w:sdt>
            <w:sdtPr>
              <w:tag w:val="userOrt"/>
              <w:id w:val="54822247"/>
              <w:text/>
            </w:sdtPr>
            <w:sdtEndPr/>
            <w:sdtContent>
              <w:r w:rsidR="00C1771D">
                <w:t>Linköping</w:t>
              </w:r>
            </w:sdtContent>
          </w:sdt>
        </w:p>
      </w:tc>
    </w:tr>
    <w:tr w:rsidR="00142279" w:rsidRPr="00A96993" w14:paraId="54840A8E" w14:textId="77777777" w:rsidTr="00D3427A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2E1E1E7A" w14:textId="44805221" w:rsidR="00142279" w:rsidRPr="00086B70" w:rsidRDefault="00142279" w:rsidP="00142279">
          <w:pPr>
            <w:pStyle w:val="Sidfot"/>
          </w:pPr>
          <w:bookmarkStart w:id="4" w:name="rowdelBesöksadress" w:colFirst="0" w:colLast="0"/>
          <w:bookmarkEnd w:id="3"/>
          <w:r w:rsidRPr="00B76236">
            <w:rPr>
              <w:rStyle w:val="SidfotLedtextChar"/>
            </w:rPr>
            <w:t>BESÖKSADRESS</w:t>
          </w:r>
          <w:r>
            <w:rPr>
              <w:rStyle w:val="SidfotLedtextChar"/>
            </w:rPr>
            <w:t>:</w:t>
          </w:r>
          <w:r w:rsidRPr="00086B70">
            <w:t xml:space="preserve"> </w:t>
          </w:r>
          <w:sdt>
            <w:sdtPr>
              <w:tag w:val="userBesöksadress"/>
              <w:id w:val="-132561343"/>
              <w:text/>
            </w:sdtPr>
            <w:sdtEndPr/>
            <w:sdtContent>
              <w:r w:rsidR="00C1771D">
                <w:t>Ågatan 40</w:t>
              </w:r>
            </w:sdtContent>
          </w:sdt>
        </w:p>
      </w:tc>
    </w:tr>
    <w:tr w:rsidR="00142279" w:rsidRPr="00D709CF" w14:paraId="57E97691" w14:textId="77777777" w:rsidTr="00D3427A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6895DA6D" w14:textId="6719500B" w:rsidR="00142279" w:rsidRPr="00E621BB" w:rsidRDefault="00142279" w:rsidP="00142279">
          <w:pPr>
            <w:pStyle w:val="Sidfot"/>
            <w:rPr>
              <w:lang w:val="nb-NO"/>
            </w:rPr>
          </w:pPr>
          <w:bookmarkStart w:id="5" w:name="rowdelTelefon_K" w:colFirst="0" w:colLast="0"/>
          <w:bookmarkEnd w:id="4"/>
          <w:r w:rsidRPr="00E621BB">
            <w:rPr>
              <w:rStyle w:val="SidfotLedtextChar"/>
              <w:lang w:val="nb-NO"/>
            </w:rPr>
            <w:t>TELEFON</w:t>
          </w:r>
          <w:r w:rsidRPr="00E621BB">
            <w:rPr>
              <w:lang w:val="nb-NO"/>
            </w:rPr>
            <w:t xml:space="preserve">: </w:t>
          </w:r>
          <w:sdt>
            <w:sdtPr>
              <w:tag w:val="userTelefon_K"/>
              <w:id w:val="-627786609"/>
              <w:text/>
            </w:sdtPr>
            <w:sdtEndPr/>
            <w:sdtContent>
              <w:r w:rsidR="00C1771D">
                <w:t>013-30 37 00</w:t>
              </w:r>
            </w:sdtContent>
          </w:sdt>
        </w:p>
      </w:tc>
    </w:tr>
    <w:bookmarkEnd w:id="5"/>
    <w:tr w:rsidR="00142279" w:rsidRPr="000A2A02" w14:paraId="052262FB" w14:textId="77777777" w:rsidTr="00D3427A">
      <w:trPr>
        <w:cantSplit/>
        <w:trHeight w:val="195"/>
      </w:trPr>
      <w:tc>
        <w:tcPr>
          <w:tcW w:w="9096" w:type="dxa"/>
          <w:tcMar>
            <w:left w:w="0" w:type="dxa"/>
          </w:tcMar>
          <w:vAlign w:val="bottom"/>
        </w:tcPr>
        <w:p w14:paraId="327672E4" w14:textId="00664EE1" w:rsidR="00142279" w:rsidRPr="000A2A02" w:rsidRDefault="00142279" w:rsidP="00142279">
          <w:pPr>
            <w:pStyle w:val="Sidfot"/>
            <w:jc w:val="cen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6C3AE9">
            <w:rPr>
              <w:noProof/>
            </w:rPr>
            <w:instrText>3</w:instrText>
          </w:r>
          <w:r>
            <w:fldChar w:fldCharType="end"/>
          </w:r>
          <w:r>
            <w:instrText xml:space="preserve"> &gt; 1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C3AE9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6C3AE9">
            <w:rPr>
              <w:noProof/>
            </w:rPr>
            <w:t>1</w:t>
          </w:r>
          <w:r>
            <w:fldChar w:fldCharType="end"/>
          </w:r>
        </w:p>
      </w:tc>
    </w:tr>
  </w:tbl>
  <w:p w14:paraId="133BFBF9" w14:textId="77777777" w:rsidR="006C5977" w:rsidRPr="000A2A02" w:rsidRDefault="006C5977" w:rsidP="006C5977">
    <w:pPr>
      <w:pStyle w:val="Sidfot"/>
      <w:spacing w:line="240" w:lineRule="auto"/>
      <w:rPr>
        <w:sz w:val="2"/>
      </w:rPr>
    </w:pPr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2A48A" w14:textId="77777777" w:rsidR="00817A7D" w:rsidRPr="000A2A02" w:rsidRDefault="00817A7D">
      <w:r w:rsidRPr="000A2A02">
        <w:separator/>
      </w:r>
    </w:p>
  </w:footnote>
  <w:footnote w:type="continuationSeparator" w:id="0">
    <w:p w14:paraId="18DEBD67" w14:textId="77777777" w:rsidR="00817A7D" w:rsidRPr="000A2A02" w:rsidRDefault="00817A7D">
      <w:r w:rsidRPr="000A2A02">
        <w:continuationSeparator/>
      </w:r>
    </w:p>
  </w:footnote>
  <w:footnote w:type="continuationNotice" w:id="1">
    <w:p w14:paraId="1CFBA093" w14:textId="77777777" w:rsidR="00817A7D" w:rsidRDefault="00817A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D220A" w14:textId="77777777" w:rsidR="005C0AC2" w:rsidRDefault="00687401" w:rsidP="00764586">
    <w:pPr>
      <w:pStyle w:val="Logo"/>
    </w:pPr>
    <w:bookmarkStart w:id="0" w:name="bkmLogo2"/>
    <w:r>
      <w:rPr>
        <w:noProof/>
      </w:rPr>
      <w:drawing>
        <wp:inline distT="0" distB="0" distL="0" distR="0" wp14:anchorId="54D437BD" wp14:editId="6C6B37E8">
          <wp:extent cx="2880000" cy="647723"/>
          <wp:effectExtent l="0" t="0" r="0" b="0"/>
          <wp:docPr id="1029252501" name="Bildobjekt 1" descr="En bild som visar symbol, logotyp, emblem, flagga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348595" name="Bildobjekt 1" descr="En bild som visar symbol, logotyp, emblem, flagga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64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14BFB5F3" w14:textId="77777777" w:rsidR="00764586" w:rsidRDefault="00764586" w:rsidP="00764586">
    <w:pPr>
      <w:pStyle w:val="Logo"/>
      <w:rPr>
        <w:sz w:val="18"/>
        <w:szCs w:val="18"/>
      </w:rPr>
    </w:pPr>
  </w:p>
  <w:p w14:paraId="19B3D65D" w14:textId="77777777" w:rsidR="00D47E13" w:rsidRDefault="00D47E13" w:rsidP="00764586">
    <w:pPr>
      <w:pStyle w:val="Logo"/>
      <w:rPr>
        <w:sz w:val="18"/>
        <w:szCs w:val="18"/>
      </w:rPr>
    </w:pPr>
  </w:p>
  <w:p w14:paraId="23337246" w14:textId="77777777" w:rsidR="003B4C17" w:rsidRDefault="003B4C17" w:rsidP="00764586">
    <w:pPr>
      <w:pStyle w:val="Logo"/>
      <w:rPr>
        <w:sz w:val="18"/>
        <w:szCs w:val="18"/>
      </w:rPr>
    </w:pPr>
  </w:p>
  <w:tbl>
    <w:tblPr>
      <w:tblStyle w:val="Tabellrutnt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98"/>
    </w:tblGrid>
    <w:tr w:rsidR="003B4C17" w14:paraId="106746AA" w14:textId="77777777" w:rsidTr="00912D5A">
      <w:trPr>
        <w:trHeight w:hRule="exact" w:val="227"/>
      </w:trPr>
      <w:tc>
        <w:tcPr>
          <w:tcW w:w="9498" w:type="dxa"/>
          <w:tcBorders>
            <w:top w:val="single" w:sz="4" w:space="0" w:color="BFBFBF" w:themeColor="background1" w:themeShade="BF"/>
          </w:tcBorders>
          <w:vAlign w:val="center"/>
        </w:tcPr>
        <w:p w14:paraId="07B39BA9" w14:textId="77777777" w:rsidR="003B4C17" w:rsidRDefault="003B4C17" w:rsidP="003B4C17">
          <w:pPr>
            <w:pStyle w:val="Ledtext"/>
          </w:pPr>
          <w:r>
            <w:t>mötesinstans</w:t>
          </w:r>
        </w:p>
      </w:tc>
    </w:tr>
    <w:tr w:rsidR="003B4C17" w14:paraId="7BE7A428" w14:textId="77777777" w:rsidTr="00912D5A">
      <w:trPr>
        <w:trHeight w:val="425"/>
      </w:trPr>
      <w:sdt>
        <w:sdtPr>
          <w:tag w:val="Titel"/>
          <w:id w:val="-685988730"/>
          <w:placeholder>
            <w:docPart w:val="707962589D4148D6B93AB76834DCCA8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9498" w:type="dxa"/>
              <w:tcBorders>
                <w:bottom w:val="single" w:sz="4" w:space="0" w:color="BFBFBF" w:themeColor="background1" w:themeShade="BF"/>
              </w:tcBorders>
              <w:vAlign w:val="center"/>
            </w:tcPr>
            <w:p w14:paraId="650E97EF" w14:textId="4409D1A9" w:rsidR="003B4C17" w:rsidRDefault="002460C6" w:rsidP="003B4C17">
              <w:r>
                <w:t>Församlingsrådet i Domkyrkoförsamlingen</w:t>
              </w:r>
            </w:p>
          </w:tc>
        </w:sdtContent>
      </w:sdt>
    </w:tr>
  </w:tbl>
  <w:p w14:paraId="009187CC" w14:textId="77777777" w:rsidR="00D47E13" w:rsidRPr="00D47E13" w:rsidRDefault="00D47E13" w:rsidP="00764586">
    <w:pPr>
      <w:pStyle w:val="Log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B476C" w14:textId="77777777" w:rsidR="005C0AC2" w:rsidRPr="000A2A02" w:rsidRDefault="008D088A">
    <w:pPr>
      <w:pStyle w:val="Logo"/>
      <w:spacing w:after="624"/>
    </w:pPr>
    <w:bookmarkStart w:id="1" w:name="bkmLogo1"/>
    <w:r>
      <w:rPr>
        <w:noProof/>
      </w:rPr>
      <w:drawing>
        <wp:inline distT="0" distB="0" distL="0" distR="0" wp14:anchorId="684CAED9" wp14:editId="60DCA681">
          <wp:extent cx="2880000" cy="647723"/>
          <wp:effectExtent l="0" t="0" r="0" b="0"/>
          <wp:docPr id="1453348595" name="Bildobjekt 1" descr="En bild som visar symbol, logotyp, emblem, flagga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348595" name="Bildobjekt 1" descr="En bild som visar symbol, logotyp, emblem, flagga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64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3DA0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A2B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BEC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900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0B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0D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44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08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2E4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49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10C92"/>
    <w:multiLevelType w:val="multilevel"/>
    <w:tmpl w:val="701A2E18"/>
    <w:lvl w:ilvl="0">
      <w:start w:val="1"/>
      <w:numFmt w:val="bullet"/>
      <w:pStyle w:val="Punktlista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1" w15:restartNumberingAfterBreak="0">
    <w:nsid w:val="0F346031"/>
    <w:multiLevelType w:val="hybridMultilevel"/>
    <w:tmpl w:val="4D04E37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1259"/>
    <w:multiLevelType w:val="hybridMultilevel"/>
    <w:tmpl w:val="B6289F6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62F0E"/>
    <w:multiLevelType w:val="hybridMultilevel"/>
    <w:tmpl w:val="BEEE208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0701C"/>
    <w:multiLevelType w:val="hybridMultilevel"/>
    <w:tmpl w:val="6E063A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E7EFB"/>
    <w:multiLevelType w:val="hybridMultilevel"/>
    <w:tmpl w:val="CD0AB0B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52FB1"/>
    <w:multiLevelType w:val="hybridMultilevel"/>
    <w:tmpl w:val="C37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A4410"/>
    <w:multiLevelType w:val="hybridMultilevel"/>
    <w:tmpl w:val="AC72455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125B0"/>
    <w:multiLevelType w:val="multilevel"/>
    <w:tmpl w:val="C37639C6"/>
    <w:styleLink w:val="PunktSvK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F6BAE"/>
    <w:multiLevelType w:val="multilevel"/>
    <w:tmpl w:val="EB8C230E"/>
    <w:styleLink w:val="NummerlistaSvK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1131D"/>
    <w:multiLevelType w:val="multilevel"/>
    <w:tmpl w:val="0B96D33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1" w15:restartNumberingAfterBreak="0">
    <w:nsid w:val="6DC15490"/>
    <w:multiLevelType w:val="hybridMultilevel"/>
    <w:tmpl w:val="3B0E12D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85699"/>
    <w:multiLevelType w:val="hybridMultilevel"/>
    <w:tmpl w:val="14B6C7E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024D4"/>
    <w:multiLevelType w:val="hybridMultilevel"/>
    <w:tmpl w:val="377C189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552315">
    <w:abstractNumId w:val="8"/>
  </w:num>
  <w:num w:numId="2" w16cid:durableId="557284650">
    <w:abstractNumId w:val="3"/>
  </w:num>
  <w:num w:numId="3" w16cid:durableId="54133712">
    <w:abstractNumId w:val="2"/>
  </w:num>
  <w:num w:numId="4" w16cid:durableId="300768886">
    <w:abstractNumId w:val="1"/>
  </w:num>
  <w:num w:numId="5" w16cid:durableId="1472164675">
    <w:abstractNumId w:val="0"/>
  </w:num>
  <w:num w:numId="6" w16cid:durableId="1503741872">
    <w:abstractNumId w:val="9"/>
  </w:num>
  <w:num w:numId="7" w16cid:durableId="1972057797">
    <w:abstractNumId w:val="7"/>
  </w:num>
  <w:num w:numId="8" w16cid:durableId="2050103371">
    <w:abstractNumId w:val="6"/>
  </w:num>
  <w:num w:numId="9" w16cid:durableId="1853759926">
    <w:abstractNumId w:val="5"/>
  </w:num>
  <w:num w:numId="10" w16cid:durableId="183633385">
    <w:abstractNumId w:val="4"/>
  </w:num>
  <w:num w:numId="11" w16cid:durableId="1080832383">
    <w:abstractNumId w:val="14"/>
  </w:num>
  <w:num w:numId="12" w16cid:durableId="1804693608">
    <w:abstractNumId w:val="16"/>
  </w:num>
  <w:num w:numId="13" w16cid:durableId="1858346389">
    <w:abstractNumId w:val="18"/>
  </w:num>
  <w:num w:numId="14" w16cid:durableId="1970282225">
    <w:abstractNumId w:val="10"/>
  </w:num>
  <w:num w:numId="15" w16cid:durableId="397093781">
    <w:abstractNumId w:val="20"/>
  </w:num>
  <w:num w:numId="16" w16cid:durableId="1673412197">
    <w:abstractNumId w:val="19"/>
  </w:num>
  <w:num w:numId="17" w16cid:durableId="765266226">
    <w:abstractNumId w:val="15"/>
  </w:num>
  <w:num w:numId="18" w16cid:durableId="785121815">
    <w:abstractNumId w:val="17"/>
  </w:num>
  <w:num w:numId="19" w16cid:durableId="1942880711">
    <w:abstractNumId w:val="12"/>
  </w:num>
  <w:num w:numId="20" w16cid:durableId="1914120135">
    <w:abstractNumId w:val="11"/>
  </w:num>
  <w:num w:numId="21" w16cid:durableId="1551109237">
    <w:abstractNumId w:val="21"/>
  </w:num>
  <w:num w:numId="22" w16cid:durableId="1296056965">
    <w:abstractNumId w:val="23"/>
  </w:num>
  <w:num w:numId="23" w16cid:durableId="687147073">
    <w:abstractNumId w:val="13"/>
  </w:num>
  <w:num w:numId="24" w16cid:durableId="677279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03"/>
    <w:rsid w:val="000021E2"/>
    <w:rsid w:val="0000355D"/>
    <w:rsid w:val="0000460E"/>
    <w:rsid w:val="00006D95"/>
    <w:rsid w:val="0001676F"/>
    <w:rsid w:val="00031230"/>
    <w:rsid w:val="00033458"/>
    <w:rsid w:val="00034365"/>
    <w:rsid w:val="000404C1"/>
    <w:rsid w:val="00040772"/>
    <w:rsid w:val="00041C3C"/>
    <w:rsid w:val="000563D7"/>
    <w:rsid w:val="000573D0"/>
    <w:rsid w:val="00064492"/>
    <w:rsid w:val="000648AC"/>
    <w:rsid w:val="000668B1"/>
    <w:rsid w:val="00070F25"/>
    <w:rsid w:val="0007442D"/>
    <w:rsid w:val="00077513"/>
    <w:rsid w:val="000836A1"/>
    <w:rsid w:val="00087090"/>
    <w:rsid w:val="00094B39"/>
    <w:rsid w:val="0009529E"/>
    <w:rsid w:val="00095AFC"/>
    <w:rsid w:val="00095BC0"/>
    <w:rsid w:val="00096267"/>
    <w:rsid w:val="000A06F2"/>
    <w:rsid w:val="000A1A52"/>
    <w:rsid w:val="000A2A02"/>
    <w:rsid w:val="000A448E"/>
    <w:rsid w:val="000A483A"/>
    <w:rsid w:val="000A492D"/>
    <w:rsid w:val="000B0AF8"/>
    <w:rsid w:val="000B2804"/>
    <w:rsid w:val="000B3E31"/>
    <w:rsid w:val="000B6AC9"/>
    <w:rsid w:val="000C3877"/>
    <w:rsid w:val="000C62F2"/>
    <w:rsid w:val="000C67D7"/>
    <w:rsid w:val="000E75E6"/>
    <w:rsid w:val="000F045D"/>
    <w:rsid w:val="000F3312"/>
    <w:rsid w:val="000F4A7A"/>
    <w:rsid w:val="000F5790"/>
    <w:rsid w:val="00100A72"/>
    <w:rsid w:val="001047C3"/>
    <w:rsid w:val="00104D88"/>
    <w:rsid w:val="00104DFD"/>
    <w:rsid w:val="0011048D"/>
    <w:rsid w:val="00124E29"/>
    <w:rsid w:val="001257E5"/>
    <w:rsid w:val="00126E65"/>
    <w:rsid w:val="00127DA6"/>
    <w:rsid w:val="001308AC"/>
    <w:rsid w:val="00134DAA"/>
    <w:rsid w:val="00141660"/>
    <w:rsid w:val="00142279"/>
    <w:rsid w:val="0014558B"/>
    <w:rsid w:val="0014754F"/>
    <w:rsid w:val="00150134"/>
    <w:rsid w:val="001657B9"/>
    <w:rsid w:val="00172AFA"/>
    <w:rsid w:val="00181212"/>
    <w:rsid w:val="00185270"/>
    <w:rsid w:val="00190001"/>
    <w:rsid w:val="00195AFC"/>
    <w:rsid w:val="00195E7E"/>
    <w:rsid w:val="001A1058"/>
    <w:rsid w:val="001A1AED"/>
    <w:rsid w:val="001A203E"/>
    <w:rsid w:val="001A2330"/>
    <w:rsid w:val="001A3330"/>
    <w:rsid w:val="001A3D1A"/>
    <w:rsid w:val="001A6F7B"/>
    <w:rsid w:val="001B4FFC"/>
    <w:rsid w:val="001B5EA0"/>
    <w:rsid w:val="001C1BE7"/>
    <w:rsid w:val="001C520B"/>
    <w:rsid w:val="001C708C"/>
    <w:rsid w:val="001C7A1F"/>
    <w:rsid w:val="001D7518"/>
    <w:rsid w:val="001E28F2"/>
    <w:rsid w:val="001E470B"/>
    <w:rsid w:val="001E5204"/>
    <w:rsid w:val="001E58B5"/>
    <w:rsid w:val="001E7869"/>
    <w:rsid w:val="001F7B36"/>
    <w:rsid w:val="002029B1"/>
    <w:rsid w:val="00204CC0"/>
    <w:rsid w:val="00207EF8"/>
    <w:rsid w:val="002141F4"/>
    <w:rsid w:val="00221CE4"/>
    <w:rsid w:val="00223BBB"/>
    <w:rsid w:val="00231215"/>
    <w:rsid w:val="00231A17"/>
    <w:rsid w:val="00232955"/>
    <w:rsid w:val="00234047"/>
    <w:rsid w:val="00236906"/>
    <w:rsid w:val="00237EA7"/>
    <w:rsid w:val="002460C6"/>
    <w:rsid w:val="002466EA"/>
    <w:rsid w:val="00247826"/>
    <w:rsid w:val="00254EC2"/>
    <w:rsid w:val="00255799"/>
    <w:rsid w:val="0026558F"/>
    <w:rsid w:val="00273ECB"/>
    <w:rsid w:val="002741AF"/>
    <w:rsid w:val="002819C3"/>
    <w:rsid w:val="00282BCD"/>
    <w:rsid w:val="00285D7A"/>
    <w:rsid w:val="00295268"/>
    <w:rsid w:val="002955E9"/>
    <w:rsid w:val="0029620E"/>
    <w:rsid w:val="002A2F6E"/>
    <w:rsid w:val="002A5144"/>
    <w:rsid w:val="002A5C13"/>
    <w:rsid w:val="002A7760"/>
    <w:rsid w:val="002B1EE0"/>
    <w:rsid w:val="002B2147"/>
    <w:rsid w:val="002C02E8"/>
    <w:rsid w:val="002C2C8C"/>
    <w:rsid w:val="002D0961"/>
    <w:rsid w:val="002D30C8"/>
    <w:rsid w:val="002D46D8"/>
    <w:rsid w:val="002E01BC"/>
    <w:rsid w:val="002E571E"/>
    <w:rsid w:val="002E7573"/>
    <w:rsid w:val="002E7B4A"/>
    <w:rsid w:val="002F2BBA"/>
    <w:rsid w:val="002F4632"/>
    <w:rsid w:val="002F4EDB"/>
    <w:rsid w:val="0030028F"/>
    <w:rsid w:val="003014E6"/>
    <w:rsid w:val="00301AFE"/>
    <w:rsid w:val="00301E40"/>
    <w:rsid w:val="00307381"/>
    <w:rsid w:val="00315812"/>
    <w:rsid w:val="00315E0E"/>
    <w:rsid w:val="00316212"/>
    <w:rsid w:val="003216F3"/>
    <w:rsid w:val="0032309A"/>
    <w:rsid w:val="003252D9"/>
    <w:rsid w:val="003255D4"/>
    <w:rsid w:val="00330995"/>
    <w:rsid w:val="003313AE"/>
    <w:rsid w:val="00333CA0"/>
    <w:rsid w:val="00337DCA"/>
    <w:rsid w:val="003465B5"/>
    <w:rsid w:val="0035011B"/>
    <w:rsid w:val="00350E8B"/>
    <w:rsid w:val="00357DC7"/>
    <w:rsid w:val="00360F14"/>
    <w:rsid w:val="0037043A"/>
    <w:rsid w:val="00371EC7"/>
    <w:rsid w:val="003832DB"/>
    <w:rsid w:val="00387371"/>
    <w:rsid w:val="00395A4E"/>
    <w:rsid w:val="00397963"/>
    <w:rsid w:val="003A0102"/>
    <w:rsid w:val="003A11EE"/>
    <w:rsid w:val="003A19D6"/>
    <w:rsid w:val="003A5973"/>
    <w:rsid w:val="003A598F"/>
    <w:rsid w:val="003A6858"/>
    <w:rsid w:val="003A6990"/>
    <w:rsid w:val="003B00E9"/>
    <w:rsid w:val="003B4084"/>
    <w:rsid w:val="003B4C17"/>
    <w:rsid w:val="003C65B4"/>
    <w:rsid w:val="003C7152"/>
    <w:rsid w:val="003D3E9A"/>
    <w:rsid w:val="003D70B7"/>
    <w:rsid w:val="003D79CC"/>
    <w:rsid w:val="003E09B9"/>
    <w:rsid w:val="003E496D"/>
    <w:rsid w:val="003E659A"/>
    <w:rsid w:val="003E704C"/>
    <w:rsid w:val="003F08E9"/>
    <w:rsid w:val="003F12D2"/>
    <w:rsid w:val="003F41CC"/>
    <w:rsid w:val="003F4D03"/>
    <w:rsid w:val="003F50A0"/>
    <w:rsid w:val="003F7249"/>
    <w:rsid w:val="0040554F"/>
    <w:rsid w:val="00407A1C"/>
    <w:rsid w:val="00417539"/>
    <w:rsid w:val="00417AFC"/>
    <w:rsid w:val="00422AE1"/>
    <w:rsid w:val="00423D2D"/>
    <w:rsid w:val="004240E4"/>
    <w:rsid w:val="0042643C"/>
    <w:rsid w:val="00426B35"/>
    <w:rsid w:val="00431576"/>
    <w:rsid w:val="00432BBE"/>
    <w:rsid w:val="00435CF3"/>
    <w:rsid w:val="00444B7C"/>
    <w:rsid w:val="00445EEF"/>
    <w:rsid w:val="00451ED4"/>
    <w:rsid w:val="00463E85"/>
    <w:rsid w:val="00472638"/>
    <w:rsid w:val="00472D34"/>
    <w:rsid w:val="00474978"/>
    <w:rsid w:val="0048152A"/>
    <w:rsid w:val="00482CCB"/>
    <w:rsid w:val="00483B34"/>
    <w:rsid w:val="00484603"/>
    <w:rsid w:val="004853FB"/>
    <w:rsid w:val="00491ECE"/>
    <w:rsid w:val="00496D6E"/>
    <w:rsid w:val="004975B1"/>
    <w:rsid w:val="004A595E"/>
    <w:rsid w:val="004A6797"/>
    <w:rsid w:val="004B22E0"/>
    <w:rsid w:val="004B3459"/>
    <w:rsid w:val="004B3D37"/>
    <w:rsid w:val="004B4C1E"/>
    <w:rsid w:val="004C1A0D"/>
    <w:rsid w:val="004C61FD"/>
    <w:rsid w:val="004D425A"/>
    <w:rsid w:val="004D5049"/>
    <w:rsid w:val="004E0A37"/>
    <w:rsid w:val="004E532C"/>
    <w:rsid w:val="004F1415"/>
    <w:rsid w:val="004F27EA"/>
    <w:rsid w:val="00505573"/>
    <w:rsid w:val="00510253"/>
    <w:rsid w:val="0051231A"/>
    <w:rsid w:val="0051763E"/>
    <w:rsid w:val="005176E4"/>
    <w:rsid w:val="005236FC"/>
    <w:rsid w:val="005251C8"/>
    <w:rsid w:val="0052753F"/>
    <w:rsid w:val="00530D78"/>
    <w:rsid w:val="005366AF"/>
    <w:rsid w:val="00541340"/>
    <w:rsid w:val="00546E0B"/>
    <w:rsid w:val="00554DB5"/>
    <w:rsid w:val="005602A1"/>
    <w:rsid w:val="0056213A"/>
    <w:rsid w:val="00562DD4"/>
    <w:rsid w:val="00564BCF"/>
    <w:rsid w:val="00567B52"/>
    <w:rsid w:val="005714BC"/>
    <w:rsid w:val="00571523"/>
    <w:rsid w:val="00573E5A"/>
    <w:rsid w:val="005750D0"/>
    <w:rsid w:val="00575184"/>
    <w:rsid w:val="00577828"/>
    <w:rsid w:val="00577964"/>
    <w:rsid w:val="00580A48"/>
    <w:rsid w:val="00582985"/>
    <w:rsid w:val="0058339E"/>
    <w:rsid w:val="00584D9B"/>
    <w:rsid w:val="00592CD3"/>
    <w:rsid w:val="005A1415"/>
    <w:rsid w:val="005A1492"/>
    <w:rsid w:val="005A2D94"/>
    <w:rsid w:val="005B0D4C"/>
    <w:rsid w:val="005B13B0"/>
    <w:rsid w:val="005B4C6F"/>
    <w:rsid w:val="005B63E9"/>
    <w:rsid w:val="005C041E"/>
    <w:rsid w:val="005C0AC2"/>
    <w:rsid w:val="005C5796"/>
    <w:rsid w:val="005C6F4D"/>
    <w:rsid w:val="005D382B"/>
    <w:rsid w:val="005D660D"/>
    <w:rsid w:val="005E52E4"/>
    <w:rsid w:val="005F33DE"/>
    <w:rsid w:val="005F5614"/>
    <w:rsid w:val="005F5AA1"/>
    <w:rsid w:val="005F5D8E"/>
    <w:rsid w:val="006014AB"/>
    <w:rsid w:val="0060450A"/>
    <w:rsid w:val="0060529F"/>
    <w:rsid w:val="00607529"/>
    <w:rsid w:val="0060763C"/>
    <w:rsid w:val="00612B91"/>
    <w:rsid w:val="00621E9C"/>
    <w:rsid w:val="00623915"/>
    <w:rsid w:val="00624043"/>
    <w:rsid w:val="00625B9D"/>
    <w:rsid w:val="00631C61"/>
    <w:rsid w:val="00633D41"/>
    <w:rsid w:val="00635F99"/>
    <w:rsid w:val="00644A55"/>
    <w:rsid w:val="00644B26"/>
    <w:rsid w:val="00650804"/>
    <w:rsid w:val="0065108C"/>
    <w:rsid w:val="006524D6"/>
    <w:rsid w:val="0065595E"/>
    <w:rsid w:val="00660390"/>
    <w:rsid w:val="006720A5"/>
    <w:rsid w:val="006741B7"/>
    <w:rsid w:val="00675900"/>
    <w:rsid w:val="0068321A"/>
    <w:rsid w:val="00683F70"/>
    <w:rsid w:val="00684344"/>
    <w:rsid w:val="006858F7"/>
    <w:rsid w:val="00687401"/>
    <w:rsid w:val="006906E4"/>
    <w:rsid w:val="00691533"/>
    <w:rsid w:val="00691F37"/>
    <w:rsid w:val="006940E6"/>
    <w:rsid w:val="00694659"/>
    <w:rsid w:val="0069689F"/>
    <w:rsid w:val="006A571C"/>
    <w:rsid w:val="006A5935"/>
    <w:rsid w:val="006B099D"/>
    <w:rsid w:val="006B0E75"/>
    <w:rsid w:val="006B1C6D"/>
    <w:rsid w:val="006B1C9A"/>
    <w:rsid w:val="006B378C"/>
    <w:rsid w:val="006B6ECE"/>
    <w:rsid w:val="006C3AE9"/>
    <w:rsid w:val="006C5977"/>
    <w:rsid w:val="006D0C57"/>
    <w:rsid w:val="006D1582"/>
    <w:rsid w:val="006D32C0"/>
    <w:rsid w:val="006D4540"/>
    <w:rsid w:val="006D58D6"/>
    <w:rsid w:val="006E45C8"/>
    <w:rsid w:val="006F5E10"/>
    <w:rsid w:val="006F6101"/>
    <w:rsid w:val="006F6E7A"/>
    <w:rsid w:val="006F7581"/>
    <w:rsid w:val="0070143A"/>
    <w:rsid w:val="007035B7"/>
    <w:rsid w:val="0071020B"/>
    <w:rsid w:val="00721E91"/>
    <w:rsid w:val="00730800"/>
    <w:rsid w:val="0073789D"/>
    <w:rsid w:val="007419C8"/>
    <w:rsid w:val="00741FA1"/>
    <w:rsid w:val="00744CE7"/>
    <w:rsid w:val="0074665F"/>
    <w:rsid w:val="0076113A"/>
    <w:rsid w:val="00764573"/>
    <w:rsid w:val="00764586"/>
    <w:rsid w:val="00766448"/>
    <w:rsid w:val="00780215"/>
    <w:rsid w:val="007831A6"/>
    <w:rsid w:val="00783FE0"/>
    <w:rsid w:val="00786F46"/>
    <w:rsid w:val="0079078D"/>
    <w:rsid w:val="00793640"/>
    <w:rsid w:val="007A5096"/>
    <w:rsid w:val="007A528E"/>
    <w:rsid w:val="007A5EB8"/>
    <w:rsid w:val="007B3547"/>
    <w:rsid w:val="007B387B"/>
    <w:rsid w:val="007B4163"/>
    <w:rsid w:val="007C093E"/>
    <w:rsid w:val="007C47A8"/>
    <w:rsid w:val="007C68EA"/>
    <w:rsid w:val="007D007F"/>
    <w:rsid w:val="007D013F"/>
    <w:rsid w:val="007D08A4"/>
    <w:rsid w:val="007D11D3"/>
    <w:rsid w:val="007D215F"/>
    <w:rsid w:val="007D2E28"/>
    <w:rsid w:val="007D6C33"/>
    <w:rsid w:val="007E4CEE"/>
    <w:rsid w:val="007F375C"/>
    <w:rsid w:val="007F58D1"/>
    <w:rsid w:val="0080428D"/>
    <w:rsid w:val="00813804"/>
    <w:rsid w:val="00817A7D"/>
    <w:rsid w:val="00821D82"/>
    <w:rsid w:val="00823A96"/>
    <w:rsid w:val="00825328"/>
    <w:rsid w:val="008318C0"/>
    <w:rsid w:val="00832D54"/>
    <w:rsid w:val="008335E7"/>
    <w:rsid w:val="00835EFB"/>
    <w:rsid w:val="00841544"/>
    <w:rsid w:val="00845AF3"/>
    <w:rsid w:val="00847ADC"/>
    <w:rsid w:val="00851AF8"/>
    <w:rsid w:val="00856EEB"/>
    <w:rsid w:val="00865ED3"/>
    <w:rsid w:val="00870358"/>
    <w:rsid w:val="0087332D"/>
    <w:rsid w:val="00881999"/>
    <w:rsid w:val="00884D3B"/>
    <w:rsid w:val="0088527B"/>
    <w:rsid w:val="008864E4"/>
    <w:rsid w:val="00890512"/>
    <w:rsid w:val="008906B9"/>
    <w:rsid w:val="00895F5D"/>
    <w:rsid w:val="008A2366"/>
    <w:rsid w:val="008B0657"/>
    <w:rsid w:val="008B5F1B"/>
    <w:rsid w:val="008B7093"/>
    <w:rsid w:val="008C27E1"/>
    <w:rsid w:val="008D088A"/>
    <w:rsid w:val="008D537B"/>
    <w:rsid w:val="008E38B3"/>
    <w:rsid w:val="008E66CB"/>
    <w:rsid w:val="008F36BC"/>
    <w:rsid w:val="008F3D91"/>
    <w:rsid w:val="00901104"/>
    <w:rsid w:val="0090166A"/>
    <w:rsid w:val="009029A5"/>
    <w:rsid w:val="0091023E"/>
    <w:rsid w:val="00914928"/>
    <w:rsid w:val="00915E3F"/>
    <w:rsid w:val="00921396"/>
    <w:rsid w:val="00921FCD"/>
    <w:rsid w:val="0092650A"/>
    <w:rsid w:val="009274E2"/>
    <w:rsid w:val="00932BBE"/>
    <w:rsid w:val="009357BA"/>
    <w:rsid w:val="00937FC0"/>
    <w:rsid w:val="00941E5C"/>
    <w:rsid w:val="009460B7"/>
    <w:rsid w:val="00946D99"/>
    <w:rsid w:val="009474A1"/>
    <w:rsid w:val="00951DB0"/>
    <w:rsid w:val="00954E72"/>
    <w:rsid w:val="0095618E"/>
    <w:rsid w:val="00960CD6"/>
    <w:rsid w:val="00961B6D"/>
    <w:rsid w:val="00964E37"/>
    <w:rsid w:val="00965F93"/>
    <w:rsid w:val="009949C9"/>
    <w:rsid w:val="009A2AAB"/>
    <w:rsid w:val="009A7112"/>
    <w:rsid w:val="009A7A0F"/>
    <w:rsid w:val="009A7E35"/>
    <w:rsid w:val="009B102A"/>
    <w:rsid w:val="009B2A6B"/>
    <w:rsid w:val="009C7161"/>
    <w:rsid w:val="009D2EDE"/>
    <w:rsid w:val="009D5D48"/>
    <w:rsid w:val="009D6375"/>
    <w:rsid w:val="009E26ED"/>
    <w:rsid w:val="009F0547"/>
    <w:rsid w:val="009F2D47"/>
    <w:rsid w:val="009F31F0"/>
    <w:rsid w:val="009F339F"/>
    <w:rsid w:val="009F4DCB"/>
    <w:rsid w:val="009F62F9"/>
    <w:rsid w:val="00A024F7"/>
    <w:rsid w:val="00A14535"/>
    <w:rsid w:val="00A160FD"/>
    <w:rsid w:val="00A17FEF"/>
    <w:rsid w:val="00A21561"/>
    <w:rsid w:val="00A249D7"/>
    <w:rsid w:val="00A24F25"/>
    <w:rsid w:val="00A31197"/>
    <w:rsid w:val="00A34041"/>
    <w:rsid w:val="00A3519D"/>
    <w:rsid w:val="00A36FD0"/>
    <w:rsid w:val="00A43A11"/>
    <w:rsid w:val="00A444F0"/>
    <w:rsid w:val="00A44E73"/>
    <w:rsid w:val="00A44F53"/>
    <w:rsid w:val="00A5246A"/>
    <w:rsid w:val="00A63C1C"/>
    <w:rsid w:val="00A70C3C"/>
    <w:rsid w:val="00A712C6"/>
    <w:rsid w:val="00A71A44"/>
    <w:rsid w:val="00A74789"/>
    <w:rsid w:val="00A838D3"/>
    <w:rsid w:val="00A86DFB"/>
    <w:rsid w:val="00A92070"/>
    <w:rsid w:val="00A92E75"/>
    <w:rsid w:val="00A93858"/>
    <w:rsid w:val="00AA3234"/>
    <w:rsid w:val="00AA4418"/>
    <w:rsid w:val="00AB1CC1"/>
    <w:rsid w:val="00AB2D91"/>
    <w:rsid w:val="00AB6881"/>
    <w:rsid w:val="00AC5BAC"/>
    <w:rsid w:val="00AD07A1"/>
    <w:rsid w:val="00AD510B"/>
    <w:rsid w:val="00AD6359"/>
    <w:rsid w:val="00AD7773"/>
    <w:rsid w:val="00AF2387"/>
    <w:rsid w:val="00AF2458"/>
    <w:rsid w:val="00AF485F"/>
    <w:rsid w:val="00AF541E"/>
    <w:rsid w:val="00AF584E"/>
    <w:rsid w:val="00AF710D"/>
    <w:rsid w:val="00B00880"/>
    <w:rsid w:val="00B01A53"/>
    <w:rsid w:val="00B0284A"/>
    <w:rsid w:val="00B05F48"/>
    <w:rsid w:val="00B077BA"/>
    <w:rsid w:val="00B12136"/>
    <w:rsid w:val="00B1487C"/>
    <w:rsid w:val="00B2314B"/>
    <w:rsid w:val="00B242B8"/>
    <w:rsid w:val="00B256CF"/>
    <w:rsid w:val="00B27897"/>
    <w:rsid w:val="00B301C4"/>
    <w:rsid w:val="00B3033C"/>
    <w:rsid w:val="00B340B9"/>
    <w:rsid w:val="00B36E1B"/>
    <w:rsid w:val="00B37925"/>
    <w:rsid w:val="00B46273"/>
    <w:rsid w:val="00B46EF0"/>
    <w:rsid w:val="00B47263"/>
    <w:rsid w:val="00B5170C"/>
    <w:rsid w:val="00B52517"/>
    <w:rsid w:val="00B55C58"/>
    <w:rsid w:val="00B57E1F"/>
    <w:rsid w:val="00B57F6D"/>
    <w:rsid w:val="00B6018B"/>
    <w:rsid w:val="00B6360A"/>
    <w:rsid w:val="00B63E74"/>
    <w:rsid w:val="00B7016F"/>
    <w:rsid w:val="00B70174"/>
    <w:rsid w:val="00B71AFB"/>
    <w:rsid w:val="00B76236"/>
    <w:rsid w:val="00B83736"/>
    <w:rsid w:val="00B92105"/>
    <w:rsid w:val="00BA29C3"/>
    <w:rsid w:val="00BA4578"/>
    <w:rsid w:val="00BB2107"/>
    <w:rsid w:val="00BB71EE"/>
    <w:rsid w:val="00BC05ED"/>
    <w:rsid w:val="00BE0FE8"/>
    <w:rsid w:val="00BE18BF"/>
    <w:rsid w:val="00BE3306"/>
    <w:rsid w:val="00BE7B47"/>
    <w:rsid w:val="00BF15CB"/>
    <w:rsid w:val="00BF1623"/>
    <w:rsid w:val="00BF1806"/>
    <w:rsid w:val="00BF4CFB"/>
    <w:rsid w:val="00BF53F2"/>
    <w:rsid w:val="00BF7205"/>
    <w:rsid w:val="00C0068A"/>
    <w:rsid w:val="00C00EE9"/>
    <w:rsid w:val="00C01DEA"/>
    <w:rsid w:val="00C01EA9"/>
    <w:rsid w:val="00C020FF"/>
    <w:rsid w:val="00C05D44"/>
    <w:rsid w:val="00C11499"/>
    <w:rsid w:val="00C14B36"/>
    <w:rsid w:val="00C1771D"/>
    <w:rsid w:val="00C2173B"/>
    <w:rsid w:val="00C2208B"/>
    <w:rsid w:val="00C257D1"/>
    <w:rsid w:val="00C30B1B"/>
    <w:rsid w:val="00C313DE"/>
    <w:rsid w:val="00C43AFB"/>
    <w:rsid w:val="00C45BD8"/>
    <w:rsid w:val="00C50F09"/>
    <w:rsid w:val="00C54E81"/>
    <w:rsid w:val="00C554D7"/>
    <w:rsid w:val="00C6147D"/>
    <w:rsid w:val="00C73830"/>
    <w:rsid w:val="00C74012"/>
    <w:rsid w:val="00C84AA6"/>
    <w:rsid w:val="00C94FE9"/>
    <w:rsid w:val="00C95844"/>
    <w:rsid w:val="00CA19A4"/>
    <w:rsid w:val="00CB0868"/>
    <w:rsid w:val="00CB3D94"/>
    <w:rsid w:val="00CB673C"/>
    <w:rsid w:val="00CB7D3A"/>
    <w:rsid w:val="00CC0BA6"/>
    <w:rsid w:val="00CC11D1"/>
    <w:rsid w:val="00CC3268"/>
    <w:rsid w:val="00CC3A31"/>
    <w:rsid w:val="00CC4B40"/>
    <w:rsid w:val="00CC4F69"/>
    <w:rsid w:val="00CD0765"/>
    <w:rsid w:val="00CD302E"/>
    <w:rsid w:val="00CD72AF"/>
    <w:rsid w:val="00CE17F0"/>
    <w:rsid w:val="00CF0525"/>
    <w:rsid w:val="00CF1D74"/>
    <w:rsid w:val="00CF2EB9"/>
    <w:rsid w:val="00CF73FD"/>
    <w:rsid w:val="00D154FE"/>
    <w:rsid w:val="00D159A7"/>
    <w:rsid w:val="00D15A47"/>
    <w:rsid w:val="00D172AD"/>
    <w:rsid w:val="00D174BC"/>
    <w:rsid w:val="00D17D6B"/>
    <w:rsid w:val="00D21007"/>
    <w:rsid w:val="00D211CF"/>
    <w:rsid w:val="00D21DBD"/>
    <w:rsid w:val="00D22D2C"/>
    <w:rsid w:val="00D2506C"/>
    <w:rsid w:val="00D267C4"/>
    <w:rsid w:val="00D31150"/>
    <w:rsid w:val="00D324FD"/>
    <w:rsid w:val="00D4130F"/>
    <w:rsid w:val="00D420AD"/>
    <w:rsid w:val="00D46C81"/>
    <w:rsid w:val="00D47E13"/>
    <w:rsid w:val="00D5002C"/>
    <w:rsid w:val="00D518D0"/>
    <w:rsid w:val="00D52318"/>
    <w:rsid w:val="00D56ADC"/>
    <w:rsid w:val="00D5729A"/>
    <w:rsid w:val="00D60094"/>
    <w:rsid w:val="00D677DE"/>
    <w:rsid w:val="00D70035"/>
    <w:rsid w:val="00D71B13"/>
    <w:rsid w:val="00D76D62"/>
    <w:rsid w:val="00D83DCA"/>
    <w:rsid w:val="00D91582"/>
    <w:rsid w:val="00D93A07"/>
    <w:rsid w:val="00D95369"/>
    <w:rsid w:val="00D96070"/>
    <w:rsid w:val="00DA63B9"/>
    <w:rsid w:val="00DA6E05"/>
    <w:rsid w:val="00DA6EA5"/>
    <w:rsid w:val="00DB172B"/>
    <w:rsid w:val="00DB3104"/>
    <w:rsid w:val="00DB3B0E"/>
    <w:rsid w:val="00DC02D1"/>
    <w:rsid w:val="00DC4DC5"/>
    <w:rsid w:val="00DD085A"/>
    <w:rsid w:val="00DD293B"/>
    <w:rsid w:val="00DE06F6"/>
    <w:rsid w:val="00DE18A0"/>
    <w:rsid w:val="00DE776D"/>
    <w:rsid w:val="00DF0AA5"/>
    <w:rsid w:val="00DF15E3"/>
    <w:rsid w:val="00DF1CF5"/>
    <w:rsid w:val="00DF1F4D"/>
    <w:rsid w:val="00DF27BF"/>
    <w:rsid w:val="00DF5AB4"/>
    <w:rsid w:val="00DF7D87"/>
    <w:rsid w:val="00E02B83"/>
    <w:rsid w:val="00E147F9"/>
    <w:rsid w:val="00E16BB8"/>
    <w:rsid w:val="00E17B2D"/>
    <w:rsid w:val="00E26A2F"/>
    <w:rsid w:val="00E312F6"/>
    <w:rsid w:val="00E35483"/>
    <w:rsid w:val="00E43FF4"/>
    <w:rsid w:val="00E46AAE"/>
    <w:rsid w:val="00E50507"/>
    <w:rsid w:val="00E5235D"/>
    <w:rsid w:val="00E5434F"/>
    <w:rsid w:val="00E54B49"/>
    <w:rsid w:val="00E62598"/>
    <w:rsid w:val="00E62ACA"/>
    <w:rsid w:val="00E634E2"/>
    <w:rsid w:val="00E662A7"/>
    <w:rsid w:val="00E72DC6"/>
    <w:rsid w:val="00E742AA"/>
    <w:rsid w:val="00E76968"/>
    <w:rsid w:val="00E814C0"/>
    <w:rsid w:val="00E8673F"/>
    <w:rsid w:val="00E86E99"/>
    <w:rsid w:val="00E93867"/>
    <w:rsid w:val="00E939A3"/>
    <w:rsid w:val="00E94185"/>
    <w:rsid w:val="00E94A05"/>
    <w:rsid w:val="00E957E3"/>
    <w:rsid w:val="00EA32FF"/>
    <w:rsid w:val="00EA4EAD"/>
    <w:rsid w:val="00EA7AE4"/>
    <w:rsid w:val="00EB4FE3"/>
    <w:rsid w:val="00EB5284"/>
    <w:rsid w:val="00EC1577"/>
    <w:rsid w:val="00ED1C53"/>
    <w:rsid w:val="00EE34EB"/>
    <w:rsid w:val="00EE39A7"/>
    <w:rsid w:val="00EE5FCC"/>
    <w:rsid w:val="00EE70C2"/>
    <w:rsid w:val="00EF0219"/>
    <w:rsid w:val="00F00FAC"/>
    <w:rsid w:val="00F02AC0"/>
    <w:rsid w:val="00F1012C"/>
    <w:rsid w:val="00F10B7D"/>
    <w:rsid w:val="00F15850"/>
    <w:rsid w:val="00F23297"/>
    <w:rsid w:val="00F25133"/>
    <w:rsid w:val="00F255CD"/>
    <w:rsid w:val="00F33F7B"/>
    <w:rsid w:val="00F40F97"/>
    <w:rsid w:val="00F42638"/>
    <w:rsid w:val="00F429F1"/>
    <w:rsid w:val="00F46945"/>
    <w:rsid w:val="00F52D57"/>
    <w:rsid w:val="00F54A9F"/>
    <w:rsid w:val="00F60035"/>
    <w:rsid w:val="00F62D08"/>
    <w:rsid w:val="00F701BE"/>
    <w:rsid w:val="00F71483"/>
    <w:rsid w:val="00F75E4E"/>
    <w:rsid w:val="00F77997"/>
    <w:rsid w:val="00F779CD"/>
    <w:rsid w:val="00F8705F"/>
    <w:rsid w:val="00F91926"/>
    <w:rsid w:val="00F929AE"/>
    <w:rsid w:val="00F9652B"/>
    <w:rsid w:val="00FB2B5D"/>
    <w:rsid w:val="00FB3BB1"/>
    <w:rsid w:val="00FB69A7"/>
    <w:rsid w:val="00FC4330"/>
    <w:rsid w:val="00FD2A66"/>
    <w:rsid w:val="00FD3D97"/>
    <w:rsid w:val="00FE25EE"/>
    <w:rsid w:val="00FF03B4"/>
    <w:rsid w:val="00FF137D"/>
    <w:rsid w:val="00FF1981"/>
    <w:rsid w:val="00FF4598"/>
    <w:rsid w:val="00FF75CD"/>
    <w:rsid w:val="0176794E"/>
    <w:rsid w:val="034772B8"/>
    <w:rsid w:val="04694EC0"/>
    <w:rsid w:val="04ED7DB1"/>
    <w:rsid w:val="0818CB50"/>
    <w:rsid w:val="0C88D7A5"/>
    <w:rsid w:val="0CE02E3D"/>
    <w:rsid w:val="0D3F194A"/>
    <w:rsid w:val="1096C408"/>
    <w:rsid w:val="1278A36A"/>
    <w:rsid w:val="148F8912"/>
    <w:rsid w:val="17141E33"/>
    <w:rsid w:val="1AB986BC"/>
    <w:rsid w:val="1CE1B4CE"/>
    <w:rsid w:val="1F41DAB8"/>
    <w:rsid w:val="206D37DC"/>
    <w:rsid w:val="20EBE755"/>
    <w:rsid w:val="22D31E4D"/>
    <w:rsid w:val="233AA922"/>
    <w:rsid w:val="2385F55E"/>
    <w:rsid w:val="23D0D68B"/>
    <w:rsid w:val="24BA4BC1"/>
    <w:rsid w:val="27CE9DA0"/>
    <w:rsid w:val="27ED99A8"/>
    <w:rsid w:val="27F564B4"/>
    <w:rsid w:val="286A738B"/>
    <w:rsid w:val="2C87CF36"/>
    <w:rsid w:val="2E919181"/>
    <w:rsid w:val="3081370E"/>
    <w:rsid w:val="310D3783"/>
    <w:rsid w:val="33738B3C"/>
    <w:rsid w:val="36E3EC85"/>
    <w:rsid w:val="38CB81CC"/>
    <w:rsid w:val="3A8E55C9"/>
    <w:rsid w:val="3AD5C3BE"/>
    <w:rsid w:val="3B120BF6"/>
    <w:rsid w:val="3D0B747A"/>
    <w:rsid w:val="3D598388"/>
    <w:rsid w:val="3F21ED26"/>
    <w:rsid w:val="4085D55E"/>
    <w:rsid w:val="415FDE55"/>
    <w:rsid w:val="43BFB4BF"/>
    <w:rsid w:val="444AC401"/>
    <w:rsid w:val="45B6505D"/>
    <w:rsid w:val="461437B7"/>
    <w:rsid w:val="46CB2948"/>
    <w:rsid w:val="4960C291"/>
    <w:rsid w:val="4AB17509"/>
    <w:rsid w:val="4B53B44B"/>
    <w:rsid w:val="4D03511D"/>
    <w:rsid w:val="4D3E6FA7"/>
    <w:rsid w:val="51FEE8C4"/>
    <w:rsid w:val="528A5063"/>
    <w:rsid w:val="529518CB"/>
    <w:rsid w:val="52EE32F0"/>
    <w:rsid w:val="550E3886"/>
    <w:rsid w:val="55C7E7B7"/>
    <w:rsid w:val="57366E27"/>
    <w:rsid w:val="573DB448"/>
    <w:rsid w:val="5ED9D0EF"/>
    <w:rsid w:val="5F2A9A46"/>
    <w:rsid w:val="66D51630"/>
    <w:rsid w:val="68EE5CC0"/>
    <w:rsid w:val="6935273C"/>
    <w:rsid w:val="69B1B697"/>
    <w:rsid w:val="6DB6C34D"/>
    <w:rsid w:val="706D6D8D"/>
    <w:rsid w:val="7167C6CA"/>
    <w:rsid w:val="716EDBD5"/>
    <w:rsid w:val="73231F90"/>
    <w:rsid w:val="7532F914"/>
    <w:rsid w:val="77D638D3"/>
    <w:rsid w:val="78415BFE"/>
    <w:rsid w:val="7A322E22"/>
    <w:rsid w:val="7B711737"/>
    <w:rsid w:val="7FB9B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91338"/>
  <w15:docId w15:val="{AE008A80-FBE5-4094-946E-2BFF6DE5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6113A"/>
    <w:rPr>
      <w:sz w:val="22"/>
    </w:rPr>
  </w:style>
  <w:style w:type="paragraph" w:styleId="Rubrik1">
    <w:name w:val="heading 1"/>
    <w:basedOn w:val="Normal"/>
    <w:next w:val="Brdtext"/>
    <w:qFormat/>
    <w:rsid w:val="000563D7"/>
    <w:pPr>
      <w:keepNext/>
      <w:spacing w:before="560" w:after="12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E939A3"/>
    <w:pPr>
      <w:keepNext/>
      <w:spacing w:before="360" w:after="8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964E37"/>
    <w:pPr>
      <w:keepNext/>
      <w:spacing w:before="360" w:after="120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Normal"/>
    <w:link w:val="Rubrik4Char"/>
    <w:semiHidden/>
    <w:qFormat/>
    <w:rsid w:val="000A2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399" w:themeColor="accent1"/>
    </w:rPr>
  </w:style>
  <w:style w:type="paragraph" w:styleId="Rubrik5">
    <w:name w:val="heading 5"/>
    <w:basedOn w:val="Normal"/>
    <w:next w:val="Normal"/>
    <w:link w:val="Rubrik5Char"/>
    <w:semiHidden/>
    <w:qFormat/>
    <w:rsid w:val="000A2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14C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0A2A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14C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0A2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0A2A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0A2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E939A3"/>
    <w:pPr>
      <w:spacing w:after="200" w:line="276" w:lineRule="auto"/>
    </w:pPr>
  </w:style>
  <w:style w:type="paragraph" w:styleId="Sidfot">
    <w:name w:val="footer"/>
    <w:basedOn w:val="Normal"/>
    <w:link w:val="SidfotChar"/>
    <w:uiPriority w:val="9"/>
    <w:rsid w:val="006C5977"/>
    <w:pPr>
      <w:spacing w:line="220" w:lineRule="exact"/>
    </w:pPr>
    <w:rPr>
      <w:rFonts w:ascii="Arial" w:hAnsi="Arial"/>
      <w:sz w:val="15"/>
    </w:rPr>
  </w:style>
  <w:style w:type="paragraph" w:customStyle="1" w:styleId="Logo">
    <w:name w:val="Logo"/>
    <w:basedOn w:val="Normal"/>
    <w:semiHidden/>
    <w:rsid w:val="00CB3D94"/>
    <w:pPr>
      <w:tabs>
        <w:tab w:val="center" w:pos="4253"/>
        <w:tab w:val="right" w:pos="8505"/>
      </w:tabs>
    </w:pPr>
  </w:style>
  <w:style w:type="paragraph" w:customStyle="1" w:styleId="Ledtext">
    <w:name w:val="Ledtext"/>
    <w:uiPriority w:val="7"/>
    <w:rsid w:val="00DF27BF"/>
    <w:rPr>
      <w:rFonts w:ascii="Arial" w:hAnsi="Arial" w:cs="Arial"/>
      <w:bCs/>
      <w:caps/>
      <w:color w:val="333333"/>
      <w:sz w:val="13"/>
    </w:rPr>
  </w:style>
  <w:style w:type="paragraph" w:customStyle="1" w:styleId="Adressuppgifter">
    <w:name w:val="Adressuppgifter"/>
    <w:semiHidden/>
    <w:rsid w:val="00CB3D94"/>
    <w:rPr>
      <w:bCs/>
      <w:sz w:val="22"/>
    </w:rPr>
  </w:style>
  <w:style w:type="paragraph" w:styleId="Sidhuvud">
    <w:name w:val="header"/>
    <w:basedOn w:val="Normal"/>
    <w:uiPriority w:val="9"/>
    <w:rsid w:val="00CB3D94"/>
    <w:pPr>
      <w:tabs>
        <w:tab w:val="center" w:pos="4536"/>
        <w:tab w:val="right" w:pos="9072"/>
      </w:tabs>
    </w:pPr>
  </w:style>
  <w:style w:type="paragraph" w:customStyle="1" w:styleId="DatumDnr">
    <w:name w:val="Datum_Dnr"/>
    <w:semiHidden/>
    <w:rsid w:val="00CB3D94"/>
    <w:rPr>
      <w:sz w:val="22"/>
    </w:rPr>
  </w:style>
  <w:style w:type="paragraph" w:customStyle="1" w:styleId="Kontaktinfo">
    <w:name w:val="Kontaktinfo"/>
    <w:semiHidden/>
    <w:rsid w:val="00CB3D94"/>
    <w:rPr>
      <w:sz w:val="22"/>
    </w:rPr>
  </w:style>
  <w:style w:type="paragraph" w:styleId="Ballongtext">
    <w:name w:val="Balloon Text"/>
    <w:basedOn w:val="Normal"/>
    <w:link w:val="BallongtextChar"/>
    <w:semiHidden/>
    <w:rsid w:val="001E58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DF27BF"/>
    <w:rPr>
      <w:rFonts w:ascii="Tahoma" w:hAnsi="Tahoma" w:cs="Tahoma"/>
      <w:sz w:val="16"/>
      <w:szCs w:val="16"/>
    </w:rPr>
  </w:style>
  <w:style w:type="table" w:styleId="Diskrettabell1">
    <w:name w:val="Table Subt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39"/>
    <w:rsid w:val="00C43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rutnt1">
    <w:name w:val="Table Grid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semiHidden/>
    <w:rsid w:val="000A2A02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0A2A02"/>
  </w:style>
  <w:style w:type="character" w:customStyle="1" w:styleId="AnteckningsrubrikChar">
    <w:name w:val="Anteckningsrubrik Char"/>
    <w:basedOn w:val="Standardstycketeckensnitt"/>
    <w:link w:val="Anteckningsrubrik"/>
    <w:semiHidden/>
    <w:rsid w:val="00DF27BF"/>
    <w:rPr>
      <w:sz w:val="22"/>
    </w:rPr>
  </w:style>
  <w:style w:type="character" w:styleId="AnvndHyperlnk">
    <w:name w:val="FollowedHyperlink"/>
    <w:basedOn w:val="Standardstycketeckensnitt"/>
    <w:semiHidden/>
    <w:rsid w:val="000A2A02"/>
    <w:rPr>
      <w:color w:val="C7C7C1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0A2A0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DF27BF"/>
    <w:rPr>
      <w:sz w:val="22"/>
    </w:rPr>
  </w:style>
  <w:style w:type="paragraph" w:styleId="Avsndaradress-brev">
    <w:name w:val="envelope return"/>
    <w:basedOn w:val="Normal"/>
    <w:semiHidden/>
    <w:rsid w:val="000A2A02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qFormat/>
    <w:rsid w:val="000A2A02"/>
    <w:pPr>
      <w:spacing w:after="200"/>
    </w:pPr>
    <w:rPr>
      <w:b/>
      <w:bCs/>
      <w:color w:val="00639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0A2A02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rsid w:val="000A2A02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0A2A0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DF27BF"/>
    <w:rPr>
      <w:sz w:val="22"/>
    </w:rPr>
  </w:style>
  <w:style w:type="paragraph" w:styleId="Brdtext3">
    <w:name w:val="Body Text 3"/>
    <w:basedOn w:val="Normal"/>
    <w:link w:val="Brdtext3Char"/>
    <w:semiHidden/>
    <w:rsid w:val="000A2A0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DF27B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0A2A02"/>
    <w:pPr>
      <w:spacing w:after="0"/>
      <w:ind w:firstLine="360"/>
    </w:pPr>
  </w:style>
  <w:style w:type="character" w:customStyle="1" w:styleId="BrdtextChar">
    <w:name w:val="Brödtext Char"/>
    <w:basedOn w:val="Standardstycketeckensnitt"/>
    <w:link w:val="Brdtext"/>
    <w:rsid w:val="00E939A3"/>
    <w:rPr>
      <w:sz w:val="22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DF27BF"/>
    <w:rPr>
      <w:sz w:val="22"/>
    </w:rPr>
  </w:style>
  <w:style w:type="paragraph" w:styleId="Brdtextmedindrag">
    <w:name w:val="Body Text Indent"/>
    <w:basedOn w:val="Normal"/>
    <w:link w:val="BrdtextmedindragChar"/>
    <w:semiHidden/>
    <w:rsid w:val="000A2A0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DF27BF"/>
    <w:rPr>
      <w:sz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0A2A02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DF27BF"/>
    <w:rPr>
      <w:sz w:val="22"/>
    </w:rPr>
  </w:style>
  <w:style w:type="paragraph" w:styleId="Brdtextmedindrag2">
    <w:name w:val="Body Text Indent 2"/>
    <w:basedOn w:val="Normal"/>
    <w:link w:val="Brdtextmedindrag2Char"/>
    <w:semiHidden/>
    <w:rsid w:val="000A2A0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DF27BF"/>
    <w:rPr>
      <w:sz w:val="22"/>
    </w:rPr>
  </w:style>
  <w:style w:type="paragraph" w:styleId="Brdtextmedindrag3">
    <w:name w:val="Body Text Indent 3"/>
    <w:basedOn w:val="Normal"/>
    <w:link w:val="Brdtextmedindrag3Char"/>
    <w:semiHidden/>
    <w:rsid w:val="000A2A0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DF27B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0A2A0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F27BF"/>
    <w:rPr>
      <w:i/>
      <w:iCs/>
      <w:color w:val="000000" w:themeColor="text1"/>
      <w:sz w:val="22"/>
    </w:rPr>
  </w:style>
  <w:style w:type="paragraph" w:styleId="Citatfrteckning">
    <w:name w:val="table of authorities"/>
    <w:basedOn w:val="Normal"/>
    <w:next w:val="Normal"/>
    <w:semiHidden/>
    <w:rsid w:val="000A2A02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0A2A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0A2A02"/>
  </w:style>
  <w:style w:type="character" w:customStyle="1" w:styleId="DatumChar">
    <w:name w:val="Datum Char"/>
    <w:basedOn w:val="Standardstycketeckensnitt"/>
    <w:link w:val="Datum"/>
    <w:semiHidden/>
    <w:rsid w:val="00DF27BF"/>
    <w:rPr>
      <w:sz w:val="22"/>
    </w:rPr>
  </w:style>
  <w:style w:type="character" w:styleId="Diskretbetoning">
    <w:name w:val="Subtle Emphasis"/>
    <w:basedOn w:val="Standardstycketeckensnitt"/>
    <w:uiPriority w:val="19"/>
    <w:semiHidden/>
    <w:rsid w:val="000A2A02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0A2A02"/>
    <w:rPr>
      <w:smallCaps/>
      <w:color w:val="AC101C" w:themeColor="accent2"/>
      <w:u w:val="single"/>
      <w:lang w:val="sv-SE"/>
    </w:rPr>
  </w:style>
  <w:style w:type="paragraph" w:styleId="Dokumentversikt">
    <w:name w:val="Document Map"/>
    <w:basedOn w:val="Normal"/>
    <w:link w:val="DokumentversiktChar"/>
    <w:semiHidden/>
    <w:rsid w:val="000A2A0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DF27B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0A2A02"/>
  </w:style>
  <w:style w:type="character" w:customStyle="1" w:styleId="E-postsignaturChar">
    <w:name w:val="E-postsignatur Char"/>
    <w:basedOn w:val="Standardstycketeckensnitt"/>
    <w:link w:val="E-postsignatur"/>
    <w:semiHidden/>
    <w:rsid w:val="00DF27BF"/>
    <w:rPr>
      <w:sz w:val="22"/>
    </w:rPr>
  </w:style>
  <w:style w:type="paragraph" w:styleId="Figurfrteckning">
    <w:name w:val="table of figures"/>
    <w:basedOn w:val="Normal"/>
    <w:next w:val="Normal"/>
    <w:semiHidden/>
    <w:rsid w:val="000A2A02"/>
  </w:style>
  <w:style w:type="character" w:styleId="Fotnotsreferens">
    <w:name w:val="footnote reference"/>
    <w:basedOn w:val="Standardstycketeckensnitt"/>
    <w:semiHidden/>
    <w:rsid w:val="000A2A02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0A2A02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F27BF"/>
  </w:style>
  <w:style w:type="table" w:styleId="Frgadlista">
    <w:name w:val="Colorful List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DC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shd w:val="clear" w:color="auto" w:fill="B7E5FF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CE2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shd w:val="clear" w:color="auto" w:fill="F9C3C7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F9E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2C63" w:themeFill="accent4" w:themeFillShade="CC"/>
      </w:tcPr>
    </w:tblStylePr>
    <w:tblStylePr w:type="lastRow">
      <w:rPr>
        <w:b/>
        <w:bCs/>
        <w:color w:val="4E2C6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shd w:val="clear" w:color="auto" w:fill="E1F2C1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E8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5F13" w:themeFill="accent3" w:themeFillShade="CC"/>
      </w:tcPr>
    </w:tblStylePr>
    <w:tblStylePr w:type="lastRow">
      <w:rPr>
        <w:b/>
        <w:bCs/>
        <w:color w:val="445F1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shd w:val="clear" w:color="auto" w:fill="E1D1EA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AF00" w:themeFill="accent6" w:themeFillShade="CC"/>
      </w:tcPr>
    </w:tblStylePr>
    <w:tblStylePr w:type="lastRow">
      <w:rPr>
        <w:b/>
        <w:bCs/>
        <w:color w:val="EFAF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F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474" w:themeFill="accent5" w:themeFillShade="CC"/>
      </w:tcPr>
    </w:tblStylePr>
    <w:tblStylePr w:type="lastRow">
      <w:rPr>
        <w:b/>
        <w:bCs/>
        <w:color w:val="74747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shd w:val="clear" w:color="auto" w:fill="FFF3D4" w:themeFill="accent6" w:themeFillTint="33"/>
      </w:tcPr>
    </w:tblStylePr>
  </w:style>
  <w:style w:type="table" w:styleId="Frgadskuggning">
    <w:name w:val="Colorful Shading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6399" w:themeColor="accent1"/>
        <w:bottom w:val="single" w:sz="4" w:space="0" w:color="006399" w:themeColor="accent1"/>
        <w:right w:val="single" w:sz="4" w:space="0" w:color="0063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5B" w:themeColor="accent1" w:themeShade="99"/>
          <w:insideV w:val="nil"/>
        </w:tcBorders>
        <w:shd w:val="clear" w:color="auto" w:fill="003B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5B" w:themeFill="accent1" w:themeFillShade="99"/>
      </w:tcPr>
    </w:tblStylePr>
    <w:tblStylePr w:type="band1Vert">
      <w:tblPr/>
      <w:tcPr>
        <w:shd w:val="clear" w:color="auto" w:fill="70CCFF" w:themeFill="accent1" w:themeFillTint="66"/>
      </w:tcPr>
    </w:tblStylePr>
    <w:tblStylePr w:type="band1Horz">
      <w:tblPr/>
      <w:tcPr>
        <w:shd w:val="clear" w:color="auto" w:fill="4DC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AC101C" w:themeColor="accent2"/>
        <w:bottom w:val="single" w:sz="4" w:space="0" w:color="AC101C" w:themeColor="accent2"/>
        <w:right w:val="single" w:sz="4" w:space="0" w:color="AC101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09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0910" w:themeColor="accent2" w:themeShade="99"/>
          <w:insideV w:val="nil"/>
        </w:tcBorders>
        <w:shd w:val="clear" w:color="auto" w:fill="6709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910" w:themeFill="accent2" w:themeFillShade="99"/>
      </w:tcPr>
    </w:tblStylePr>
    <w:tblStylePr w:type="band1Vert">
      <w:tblPr/>
      <w:tcPr>
        <w:shd w:val="clear" w:color="auto" w:fill="F48990" w:themeFill="accent2" w:themeFillTint="66"/>
      </w:tcPr>
    </w:tblStylePr>
    <w:tblStylePr w:type="band1Horz">
      <w:tblPr/>
      <w:tcPr>
        <w:shd w:val="clear" w:color="auto" w:fill="F16C7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63387D" w:themeColor="accent4"/>
        <w:left w:val="single" w:sz="4" w:space="0" w:color="567818" w:themeColor="accent3"/>
        <w:bottom w:val="single" w:sz="4" w:space="0" w:color="567818" w:themeColor="accent3"/>
        <w:right w:val="single" w:sz="4" w:space="0" w:color="56781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70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70E" w:themeColor="accent3" w:themeShade="99"/>
          <w:insideV w:val="nil"/>
        </w:tcBorders>
        <w:shd w:val="clear" w:color="auto" w:fill="33470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70E" w:themeFill="accent3" w:themeFillShade="99"/>
      </w:tcPr>
    </w:tblStylePr>
    <w:tblStylePr w:type="band1Vert">
      <w:tblPr/>
      <w:tcPr>
        <w:shd w:val="clear" w:color="auto" w:fill="C3E684" w:themeFill="accent3" w:themeFillTint="66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567818" w:themeColor="accent3"/>
        <w:left w:val="single" w:sz="4" w:space="0" w:color="63387D" w:themeColor="accent4"/>
        <w:bottom w:val="single" w:sz="4" w:space="0" w:color="63387D" w:themeColor="accent4"/>
        <w:right w:val="single" w:sz="4" w:space="0" w:color="6338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214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214A" w:themeColor="accent4" w:themeShade="99"/>
          <w:insideV w:val="nil"/>
        </w:tcBorders>
        <w:shd w:val="clear" w:color="auto" w:fill="3B214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214A" w:themeFill="accent4" w:themeFillShade="99"/>
      </w:tcPr>
    </w:tblStylePr>
    <w:tblStylePr w:type="band1Vert">
      <w:tblPr/>
      <w:tcPr>
        <w:shd w:val="clear" w:color="auto" w:fill="C3A4D6" w:themeFill="accent4" w:themeFillTint="66"/>
      </w:tcPr>
    </w:tblStylePr>
    <w:tblStylePr w:type="band1Horz">
      <w:tblPr/>
      <w:tcPr>
        <w:shd w:val="clear" w:color="auto" w:fill="B48D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FFC72C" w:themeColor="accent6"/>
        <w:left w:val="single" w:sz="4" w:space="0" w:color="919191" w:themeColor="accent5"/>
        <w:bottom w:val="single" w:sz="4" w:space="0" w:color="919191" w:themeColor="accent5"/>
        <w:right w:val="single" w:sz="4" w:space="0" w:color="91919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7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757" w:themeColor="accent5" w:themeShade="99"/>
          <w:insideV w:val="nil"/>
        </w:tcBorders>
        <w:shd w:val="clear" w:color="auto" w:fill="5757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757" w:themeFill="accent5" w:themeFillShade="99"/>
      </w:tcPr>
    </w:tblStylePr>
    <w:tblStylePr w:type="band1Vert">
      <w:tblPr/>
      <w:tcPr>
        <w:shd w:val="clear" w:color="auto" w:fill="D3D3D3" w:themeFill="accent5" w:themeFillTint="66"/>
      </w:tcPr>
    </w:tblStylePr>
    <w:tblStylePr w:type="band1Horz">
      <w:tblPr/>
      <w:tcPr>
        <w:shd w:val="clear" w:color="auto" w:fill="C8C8C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919191" w:themeColor="accent5"/>
        <w:left w:val="single" w:sz="4" w:space="0" w:color="FFC72C" w:themeColor="accent6"/>
        <w:bottom w:val="single" w:sz="4" w:space="0" w:color="FFC72C" w:themeColor="accent6"/>
        <w:right w:val="single" w:sz="4" w:space="0" w:color="FFC72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8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8300" w:themeColor="accent6" w:themeShade="99"/>
          <w:insideV w:val="nil"/>
        </w:tcBorders>
        <w:shd w:val="clear" w:color="auto" w:fill="B38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300" w:themeFill="accent6" w:themeFillShade="99"/>
      </w:tcPr>
    </w:tblStylePr>
    <w:tblStylePr w:type="band1Vert">
      <w:tblPr/>
      <w:tcPr>
        <w:shd w:val="clear" w:color="auto" w:fill="FFE8AA" w:themeFill="accent6" w:themeFillTint="66"/>
      </w:tcPr>
    </w:tblStylePr>
    <w:tblStylePr w:type="band1Horz">
      <w:tblPr/>
      <w:tcPr>
        <w:shd w:val="clear" w:color="auto" w:fill="FFE29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5FF" w:themeFill="accent1" w:themeFillTint="33"/>
    </w:tcPr>
    <w:tblStylePr w:type="firstRow">
      <w:rPr>
        <w:b/>
        <w:bCs/>
      </w:rPr>
      <w:tblPr/>
      <w:tcPr>
        <w:shd w:val="clear" w:color="auto" w:fill="70C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C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3C7" w:themeFill="accent2" w:themeFillTint="33"/>
    </w:tcPr>
    <w:tblStylePr w:type="firstRow">
      <w:rPr>
        <w:b/>
        <w:bCs/>
      </w:rPr>
      <w:tblPr/>
      <w:tcPr>
        <w:shd w:val="clear" w:color="auto" w:fill="F4899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99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2C1" w:themeFill="accent3" w:themeFillTint="33"/>
    </w:tcPr>
    <w:tblStylePr w:type="firstRow">
      <w:rPr>
        <w:b/>
        <w:bCs/>
      </w:rPr>
      <w:tblPr/>
      <w:tcPr>
        <w:shd w:val="clear" w:color="auto" w:fill="C3E68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68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EA" w:themeFill="accent4" w:themeFillTint="33"/>
    </w:tcPr>
    <w:tblStylePr w:type="firstRow">
      <w:rPr>
        <w:b/>
        <w:bCs/>
      </w:rPr>
      <w:tblPr/>
      <w:tcPr>
        <w:shd w:val="clear" w:color="auto" w:fill="C3A4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A4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9" w:themeFill="accent5" w:themeFillTint="33"/>
    </w:tcPr>
    <w:tblStylePr w:type="firstRow">
      <w:rPr>
        <w:b/>
        <w:bCs/>
      </w:rPr>
      <w:tblPr/>
      <w:tcPr>
        <w:shd w:val="clear" w:color="auto" w:fill="D3D3D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3D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4" w:themeFill="accent6" w:themeFillTint="33"/>
    </w:tcPr>
    <w:tblStylePr w:type="firstRow">
      <w:rPr>
        <w:b/>
        <w:bCs/>
      </w:rPr>
      <w:tblPr/>
      <w:tcPr>
        <w:shd w:val="clear" w:color="auto" w:fill="FFE8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0A2A0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DF27BF"/>
    <w:rPr>
      <w:i/>
      <w:iCs/>
      <w:sz w:val="22"/>
    </w:rPr>
  </w:style>
  <w:style w:type="character" w:styleId="HTML-akronym">
    <w:name w:val="HTML Acronym"/>
    <w:basedOn w:val="Standardstycketeckensnitt"/>
    <w:semiHidden/>
    <w:rsid w:val="000A2A02"/>
    <w:rPr>
      <w:lang w:val="sv-SE"/>
    </w:rPr>
  </w:style>
  <w:style w:type="character" w:styleId="HTML-citat">
    <w:name w:val="HTML Cite"/>
    <w:basedOn w:val="Standardstycketeckensnitt"/>
    <w:semiHidden/>
    <w:rsid w:val="000A2A02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0A2A02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0A2A02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0A2A02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DF27BF"/>
    <w:rPr>
      <w:rFonts w:ascii="Consolas" w:hAnsi="Consolas"/>
    </w:rPr>
  </w:style>
  <w:style w:type="character" w:styleId="HTML-kod">
    <w:name w:val="HTML Code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0A2A02"/>
    <w:rPr>
      <w:i/>
      <w:iCs/>
      <w:lang w:val="sv-SE"/>
    </w:rPr>
  </w:style>
  <w:style w:type="character" w:styleId="Hyperlnk">
    <w:name w:val="Hyperlink"/>
    <w:basedOn w:val="Standardstycketeckensnitt"/>
    <w:semiHidden/>
    <w:rsid w:val="000A2A02"/>
    <w:rPr>
      <w:color w:val="005EA0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0A2A02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A2A02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A2A02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A2A02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A2A02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A2A02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A2A02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A2A02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A2A02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0A2A0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0A2A02"/>
    <w:pPr>
      <w:pBdr>
        <w:top w:val="single" w:sz="2" w:space="10" w:color="006399" w:themeColor="accent1" w:shadow="1" w:frame="1"/>
        <w:left w:val="single" w:sz="2" w:space="10" w:color="006399" w:themeColor="accent1" w:shadow="1" w:frame="1"/>
        <w:bottom w:val="single" w:sz="2" w:space="10" w:color="006399" w:themeColor="accent1" w:shadow="1" w:frame="1"/>
        <w:right w:val="single" w:sz="2" w:space="10" w:color="006399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399" w:themeColor="accent1"/>
    </w:rPr>
  </w:style>
  <w:style w:type="paragraph" w:styleId="Ingetavstnd">
    <w:name w:val="No Spacing"/>
    <w:uiPriority w:val="1"/>
    <w:rsid w:val="000A2A02"/>
    <w:pPr>
      <w:tabs>
        <w:tab w:val="left" w:pos="340"/>
        <w:tab w:val="left" w:pos="2268"/>
        <w:tab w:val="left" w:pos="3969"/>
        <w:tab w:val="left" w:pos="5670"/>
      </w:tabs>
    </w:pPr>
    <w:rPr>
      <w:sz w:val="22"/>
    </w:rPr>
  </w:style>
  <w:style w:type="paragraph" w:styleId="Inledning">
    <w:name w:val="Salutation"/>
    <w:basedOn w:val="Normal"/>
    <w:next w:val="Normal"/>
    <w:link w:val="InledningChar"/>
    <w:semiHidden/>
    <w:rsid w:val="000A2A02"/>
  </w:style>
  <w:style w:type="character" w:customStyle="1" w:styleId="InledningChar">
    <w:name w:val="Inledning Char"/>
    <w:basedOn w:val="Standardstycketeckensnitt"/>
    <w:link w:val="Inledning"/>
    <w:semiHidden/>
    <w:rsid w:val="00DF27BF"/>
    <w:rPr>
      <w:sz w:val="22"/>
    </w:rPr>
  </w:style>
  <w:style w:type="paragraph" w:styleId="Innehll1">
    <w:name w:val="toc 1"/>
    <w:basedOn w:val="Normal"/>
    <w:next w:val="Normal"/>
    <w:autoRedefine/>
    <w:semiHidden/>
    <w:rsid w:val="000A2A02"/>
    <w:pPr>
      <w:spacing w:after="100"/>
    </w:pPr>
  </w:style>
  <w:style w:type="paragraph" w:styleId="Innehll2">
    <w:name w:val="toc 2"/>
    <w:basedOn w:val="Normal"/>
    <w:next w:val="Normal"/>
    <w:autoRedefine/>
    <w:semiHidden/>
    <w:rsid w:val="000A2A02"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rsid w:val="000A2A02"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rsid w:val="000A2A02"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rsid w:val="000A2A02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0A2A02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0A2A02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0A2A02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0A2A02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0A2A02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004972" w:themeColor="accent1" w:themeShade="BF"/>
      <w:kern w:val="0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0A2A02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F27BF"/>
  </w:style>
  <w:style w:type="character" w:styleId="Kommentarsreferens">
    <w:name w:val="annotation reference"/>
    <w:basedOn w:val="Standardstycketeckensnitt"/>
    <w:semiHidden/>
    <w:rsid w:val="000A2A02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0A2A0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F27BF"/>
    <w:rPr>
      <w:b/>
      <w:bCs/>
    </w:rPr>
  </w:style>
  <w:style w:type="paragraph" w:styleId="Lista">
    <w:name w:val="List"/>
    <w:basedOn w:val="Normal"/>
    <w:semiHidden/>
    <w:rsid w:val="000A2A02"/>
    <w:pPr>
      <w:ind w:left="283" w:hanging="283"/>
      <w:contextualSpacing/>
    </w:pPr>
  </w:style>
  <w:style w:type="paragraph" w:styleId="Lista2">
    <w:name w:val="List 2"/>
    <w:basedOn w:val="Normal"/>
    <w:semiHidden/>
    <w:rsid w:val="000A2A02"/>
    <w:pPr>
      <w:ind w:left="566" w:hanging="283"/>
      <w:contextualSpacing/>
    </w:pPr>
  </w:style>
  <w:style w:type="paragraph" w:styleId="Lista3">
    <w:name w:val="List 3"/>
    <w:basedOn w:val="Normal"/>
    <w:semiHidden/>
    <w:rsid w:val="000A2A02"/>
    <w:pPr>
      <w:ind w:left="849" w:hanging="283"/>
      <w:contextualSpacing/>
    </w:pPr>
  </w:style>
  <w:style w:type="paragraph" w:styleId="Lista4">
    <w:name w:val="List 4"/>
    <w:basedOn w:val="Normal"/>
    <w:semiHidden/>
    <w:rsid w:val="000A2A02"/>
    <w:pPr>
      <w:ind w:left="1132" w:hanging="283"/>
      <w:contextualSpacing/>
    </w:pPr>
  </w:style>
  <w:style w:type="paragraph" w:styleId="Lista5">
    <w:name w:val="List 5"/>
    <w:basedOn w:val="Normal"/>
    <w:semiHidden/>
    <w:rsid w:val="000A2A02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0A2A02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0A2A02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0A2A02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0A2A02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0A2A02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0A2A02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0A2A02"/>
  </w:style>
  <w:style w:type="table" w:styleId="Ljuslista">
    <w:name w:val="Light List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</w:style>
  <w:style w:type="table" w:styleId="Ljusskuggning">
    <w:name w:val="Light Shading"/>
    <w:basedOn w:val="Normaltabell"/>
    <w:uiPriority w:val="60"/>
    <w:rsid w:val="000A2A0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0A2A02"/>
    <w:rPr>
      <w:color w:val="004972" w:themeColor="accent1" w:themeShade="BF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0A2A02"/>
    <w:rPr>
      <w:color w:val="800C14" w:themeColor="accent2" w:themeShade="BF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0A2A02"/>
    <w:rPr>
      <w:color w:val="405912" w:themeColor="accent3" w:themeShade="BF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0A2A02"/>
    <w:rPr>
      <w:color w:val="492A5D" w:themeColor="accent4" w:themeShade="BF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0A2A02"/>
    <w:rPr>
      <w:color w:val="6C6C6C" w:themeColor="accent5" w:themeShade="BF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0A2A02"/>
    <w:rPr>
      <w:color w:val="DFA400" w:themeColor="accent6" w:themeShade="BF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</w:style>
  <w:style w:type="table" w:styleId="Ljustrutnt">
    <w:name w:val="Light Grid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1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  <w:shd w:val="clear" w:color="auto" w:fill="A6DFFF" w:themeFill="accent1" w:themeFillTint="3F"/>
      </w:tcPr>
    </w:tblStylePr>
    <w:tblStylePr w:type="band2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1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  <w:shd w:val="clear" w:color="auto" w:fill="F8B6BA" w:themeFill="accent2" w:themeFillTint="3F"/>
      </w:tcPr>
    </w:tblStylePr>
    <w:tblStylePr w:type="band2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1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  <w:shd w:val="clear" w:color="auto" w:fill="DAF0B3" w:themeFill="accent3" w:themeFillTint="3F"/>
      </w:tcPr>
    </w:tblStylePr>
    <w:tblStylePr w:type="band2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1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  <w:shd w:val="clear" w:color="auto" w:fill="DAC6E5" w:themeFill="accent4" w:themeFillTint="3F"/>
      </w:tcPr>
    </w:tblStylePr>
    <w:tblStylePr w:type="band2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1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  <w:shd w:val="clear" w:color="auto" w:fill="E3E3E3" w:themeFill="accent5" w:themeFillTint="3F"/>
      </w:tcPr>
    </w:tblStylePr>
    <w:tblStylePr w:type="band2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1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  <w:shd w:val="clear" w:color="auto" w:fill="FFF1CA" w:themeFill="accent6" w:themeFillTint="3F"/>
      </w:tcPr>
    </w:tblStylePr>
    <w:tblStylePr w:type="band2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</w:tcPr>
    </w:tblStylePr>
  </w:style>
  <w:style w:type="paragraph" w:styleId="Makrotext">
    <w:name w:val="macro"/>
    <w:link w:val="MakrotextChar"/>
    <w:semiHidden/>
    <w:rsid w:val="000A2A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DF27BF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0A2A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DF27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9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shd w:val="clear" w:color="auto" w:fill="A6D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101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shd w:val="clear" w:color="auto" w:fill="F8B6B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781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shd w:val="clear" w:color="auto" w:fill="DAF0B3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387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shd w:val="clear" w:color="auto" w:fill="DAC6E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919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shd w:val="clear" w:color="auto" w:fill="E3E3E3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72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shd w:val="clear" w:color="auto" w:fill="FFF1CA" w:themeFill="accent6" w:themeFillTint="3F"/>
      </w:tcPr>
    </w:tblStylePr>
  </w:style>
  <w:style w:type="table" w:styleId="Mellanmrklista2">
    <w:name w:val="Medium Lis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9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9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9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9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101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101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101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6B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781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781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781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0B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387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38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38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919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919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919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3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72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72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72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6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0B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3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  <w:insideV w:val="single" w:sz="8" w:space="0" w:color="009CF2" w:themeColor="accent1" w:themeTint="BF"/>
      </w:tblBorders>
    </w:tblPr>
    <w:tcPr>
      <w:shd w:val="clear" w:color="auto" w:fill="A6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C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  <w:insideV w:val="single" w:sz="8" w:space="0" w:color="EA2231" w:themeColor="accent2" w:themeTint="BF"/>
      </w:tblBorders>
    </w:tblPr>
    <w:tcPr>
      <w:shd w:val="clear" w:color="auto" w:fill="F8B6B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23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  <w:insideV w:val="single" w:sz="8" w:space="0" w:color="8CC427" w:themeColor="accent3" w:themeTint="BF"/>
      </w:tblBorders>
    </w:tblPr>
    <w:tcPr>
      <w:shd w:val="clear" w:color="auto" w:fill="DAF0B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C42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  <w:insideV w:val="single" w:sz="8" w:space="0" w:color="8E54B2" w:themeColor="accent4" w:themeTint="BF"/>
      </w:tblBorders>
    </w:tblPr>
    <w:tcPr>
      <w:shd w:val="clear" w:color="auto" w:fill="DAC6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54B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  <w:insideV w:val="single" w:sz="8" w:space="0" w:color="ACACAC" w:themeColor="accent5" w:themeTint="BF"/>
      </w:tblBorders>
    </w:tblPr>
    <w:tcPr>
      <w:shd w:val="clear" w:color="auto" w:fill="E3E3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C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  <w:insideV w:val="single" w:sz="8" w:space="0" w:color="FFD460" w:themeColor="accent6" w:themeTint="BF"/>
      </w:tblBorders>
    </w:tblPr>
    <w:tcPr>
      <w:shd w:val="clear" w:color="auto" w:fill="FFF1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6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table" w:styleId="Mellanmrktrutnt2">
    <w:name w:val="Medium Grid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cPr>
      <w:shd w:val="clear" w:color="auto" w:fill="A6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5FF" w:themeFill="accent1" w:themeFillTint="33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tcBorders>
          <w:insideH w:val="single" w:sz="6" w:space="0" w:color="006399" w:themeColor="accent1"/>
          <w:insideV w:val="single" w:sz="6" w:space="0" w:color="006399" w:themeColor="accent1"/>
        </w:tcBorders>
        <w:shd w:val="clear" w:color="auto" w:fill="4DC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cPr>
      <w:shd w:val="clear" w:color="auto" w:fill="F8B6B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3C7" w:themeFill="accent2" w:themeFillTint="33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tcBorders>
          <w:insideH w:val="single" w:sz="6" w:space="0" w:color="AC101C" w:themeColor="accent2"/>
          <w:insideV w:val="single" w:sz="6" w:space="0" w:color="AC101C" w:themeColor="accent2"/>
        </w:tcBorders>
        <w:shd w:val="clear" w:color="auto" w:fill="F16C7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cPr>
      <w:shd w:val="clear" w:color="auto" w:fill="DAF0B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E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2C1" w:themeFill="accent3" w:themeFillTint="33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tcBorders>
          <w:insideH w:val="single" w:sz="6" w:space="0" w:color="567818" w:themeColor="accent3"/>
          <w:insideV w:val="single" w:sz="6" w:space="0" w:color="567818" w:themeColor="accent3"/>
        </w:tcBorders>
        <w:shd w:val="clear" w:color="auto" w:fill="B5E06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cPr>
      <w:shd w:val="clear" w:color="auto" w:fill="DAC6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EA" w:themeFill="accent4" w:themeFillTint="33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tcBorders>
          <w:insideH w:val="single" w:sz="6" w:space="0" w:color="63387D" w:themeColor="accent4"/>
          <w:insideV w:val="single" w:sz="6" w:space="0" w:color="63387D" w:themeColor="accent4"/>
        </w:tcBorders>
        <w:shd w:val="clear" w:color="auto" w:fill="B48D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cPr>
      <w:shd w:val="clear" w:color="auto" w:fill="E3E3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9" w:themeFill="accent5" w:themeFillTint="33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tcBorders>
          <w:insideH w:val="single" w:sz="6" w:space="0" w:color="919191" w:themeColor="accent5"/>
          <w:insideV w:val="single" w:sz="6" w:space="0" w:color="919191" w:themeColor="accent5"/>
        </w:tcBorders>
        <w:shd w:val="clear" w:color="auto" w:fill="C8C8C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cPr>
      <w:shd w:val="clear" w:color="auto" w:fill="FFF1C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4" w:themeFill="accent6" w:themeFillTint="33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tcBorders>
          <w:insideH w:val="single" w:sz="6" w:space="0" w:color="FFC72C" w:themeColor="accent6"/>
          <w:insideV w:val="single" w:sz="6" w:space="0" w:color="FFC72C" w:themeColor="accent6"/>
        </w:tcBorders>
        <w:shd w:val="clear" w:color="auto" w:fill="FFE29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C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C0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6B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C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C7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0B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E06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E06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8D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8DC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3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8C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8C8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9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95" w:themeFill="accent6" w:themeFillTint="7F"/>
      </w:tcPr>
    </w:tblStylePr>
  </w:style>
  <w:style w:type="table" w:styleId="Mrklista">
    <w:name w:val="Dark List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63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9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AC101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08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0C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56781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B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9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6338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C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2A5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91919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8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C6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FFC72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6D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</w:style>
  <w:style w:type="paragraph" w:styleId="Normalwebb">
    <w:name w:val="Normal (Web)"/>
    <w:basedOn w:val="Normal"/>
    <w:semiHidden/>
    <w:rsid w:val="000A2A02"/>
    <w:rPr>
      <w:sz w:val="24"/>
      <w:szCs w:val="24"/>
    </w:rPr>
  </w:style>
  <w:style w:type="paragraph" w:styleId="Normaltindrag">
    <w:name w:val="Normal Indent"/>
    <w:basedOn w:val="Normal"/>
    <w:semiHidden/>
    <w:rsid w:val="000A2A02"/>
    <w:pPr>
      <w:ind w:left="1304"/>
    </w:pPr>
  </w:style>
  <w:style w:type="paragraph" w:styleId="Numreradlista">
    <w:name w:val="List Number"/>
    <w:basedOn w:val="Normal"/>
    <w:uiPriority w:val="4"/>
    <w:qFormat/>
    <w:rsid w:val="000A2A02"/>
    <w:pPr>
      <w:numPr>
        <w:numId w:val="15"/>
      </w:numPr>
      <w:contextualSpacing/>
    </w:pPr>
  </w:style>
  <w:style w:type="paragraph" w:styleId="Numreradlista2">
    <w:name w:val="List Number 2"/>
    <w:basedOn w:val="Normal"/>
    <w:uiPriority w:val="4"/>
    <w:rsid w:val="000A2A02"/>
    <w:pPr>
      <w:numPr>
        <w:ilvl w:val="1"/>
        <w:numId w:val="15"/>
      </w:numPr>
      <w:contextualSpacing/>
    </w:pPr>
  </w:style>
  <w:style w:type="paragraph" w:styleId="Numreradlista3">
    <w:name w:val="List Number 3"/>
    <w:basedOn w:val="Normal"/>
    <w:uiPriority w:val="4"/>
    <w:rsid w:val="000A2A02"/>
    <w:pPr>
      <w:numPr>
        <w:ilvl w:val="2"/>
        <w:numId w:val="15"/>
      </w:numPr>
      <w:contextualSpacing/>
    </w:pPr>
  </w:style>
  <w:style w:type="paragraph" w:styleId="Numreradlista4">
    <w:name w:val="List Number 4"/>
    <w:basedOn w:val="Normal"/>
    <w:uiPriority w:val="4"/>
    <w:rsid w:val="000A2A02"/>
    <w:pPr>
      <w:numPr>
        <w:ilvl w:val="3"/>
        <w:numId w:val="15"/>
      </w:numPr>
      <w:contextualSpacing/>
    </w:pPr>
  </w:style>
  <w:style w:type="paragraph" w:styleId="Numreradlista5">
    <w:name w:val="List Number 5"/>
    <w:basedOn w:val="Normal"/>
    <w:uiPriority w:val="4"/>
    <w:rsid w:val="000A2A02"/>
    <w:pPr>
      <w:numPr>
        <w:ilvl w:val="4"/>
        <w:numId w:val="1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0A2A02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DF27BF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rsid w:val="000A2A02"/>
    <w:rPr>
      <w:color w:val="808080"/>
      <w:lang w:val="sv-SE"/>
    </w:rPr>
  </w:style>
  <w:style w:type="paragraph" w:styleId="Punktlista">
    <w:name w:val="List Bullet"/>
    <w:basedOn w:val="Normal"/>
    <w:uiPriority w:val="3"/>
    <w:qFormat/>
    <w:rsid w:val="004C61FD"/>
    <w:pPr>
      <w:numPr>
        <w:numId w:val="14"/>
      </w:numPr>
      <w:contextualSpacing/>
    </w:pPr>
  </w:style>
  <w:style w:type="paragraph" w:styleId="Punktlista2">
    <w:name w:val="List Bullet 2"/>
    <w:basedOn w:val="Normal"/>
    <w:uiPriority w:val="3"/>
    <w:rsid w:val="004C61FD"/>
    <w:pPr>
      <w:numPr>
        <w:ilvl w:val="1"/>
        <w:numId w:val="14"/>
      </w:numPr>
      <w:contextualSpacing/>
    </w:pPr>
  </w:style>
  <w:style w:type="paragraph" w:styleId="Punktlista3">
    <w:name w:val="List Bullet 3"/>
    <w:basedOn w:val="Normal"/>
    <w:uiPriority w:val="3"/>
    <w:rsid w:val="004C61FD"/>
    <w:pPr>
      <w:numPr>
        <w:ilvl w:val="2"/>
        <w:numId w:val="14"/>
      </w:numPr>
      <w:contextualSpacing/>
    </w:pPr>
  </w:style>
  <w:style w:type="paragraph" w:styleId="Punktlista4">
    <w:name w:val="List Bullet 4"/>
    <w:basedOn w:val="Normal"/>
    <w:uiPriority w:val="3"/>
    <w:rsid w:val="004C61FD"/>
    <w:pPr>
      <w:numPr>
        <w:ilvl w:val="3"/>
        <w:numId w:val="14"/>
      </w:numPr>
      <w:contextualSpacing/>
    </w:pPr>
  </w:style>
  <w:style w:type="paragraph" w:styleId="Punktlista5">
    <w:name w:val="List Bullet 5"/>
    <w:basedOn w:val="Normal"/>
    <w:uiPriority w:val="3"/>
    <w:rsid w:val="004C61FD"/>
    <w:pPr>
      <w:numPr>
        <w:ilvl w:val="4"/>
        <w:numId w:val="14"/>
      </w:numPr>
      <w:contextualSpacing/>
    </w:pPr>
  </w:style>
  <w:style w:type="character" w:styleId="Radnummer">
    <w:name w:val="line number"/>
    <w:basedOn w:val="Standardstycketeckensnitt"/>
    <w:semiHidden/>
    <w:rsid w:val="000A2A02"/>
    <w:rPr>
      <w:lang w:val="sv-SE"/>
    </w:rPr>
  </w:style>
  <w:style w:type="paragraph" w:styleId="Rubrik">
    <w:name w:val="Title"/>
    <w:next w:val="Normal"/>
    <w:link w:val="RubrikChar"/>
    <w:rsid w:val="00DF27BF"/>
    <w:pPr>
      <w:pBdr>
        <w:bottom w:val="single" w:sz="8" w:space="4" w:color="006399" w:themeColor="accent1"/>
      </w:pBdr>
      <w:spacing w:after="2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Char">
    <w:name w:val="Rubrik Char"/>
    <w:basedOn w:val="Standardstycketeckensnitt"/>
    <w:link w:val="Rubrik"/>
    <w:rsid w:val="00DF27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DF27BF"/>
    <w:rPr>
      <w:rFonts w:asciiTheme="majorHAnsi" w:eastAsiaTheme="majorEastAsia" w:hAnsiTheme="majorHAnsi" w:cstheme="majorBidi"/>
      <w:b/>
      <w:bCs/>
      <w:i/>
      <w:iCs/>
      <w:color w:val="006399" w:themeColor="accent1"/>
      <w:sz w:val="22"/>
    </w:rPr>
  </w:style>
  <w:style w:type="character" w:customStyle="1" w:styleId="Rubrik5Char">
    <w:name w:val="Rubrik 5 Char"/>
    <w:basedOn w:val="Standardstycketeckensnitt"/>
    <w:link w:val="Rubrik5"/>
    <w:semiHidden/>
    <w:rsid w:val="00DF27BF"/>
    <w:rPr>
      <w:rFonts w:asciiTheme="majorHAnsi" w:eastAsiaTheme="majorEastAsia" w:hAnsiTheme="majorHAnsi" w:cstheme="majorBidi"/>
      <w:color w:val="00314C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DF27BF"/>
    <w:rPr>
      <w:rFonts w:asciiTheme="majorHAnsi" w:eastAsiaTheme="majorEastAsia" w:hAnsiTheme="majorHAnsi" w:cstheme="majorBidi"/>
      <w:i/>
      <w:iCs/>
      <w:color w:val="00314C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DF27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uiPriority w:val="9"/>
    <w:rsid w:val="000A2A02"/>
    <w:rPr>
      <w:lang w:val="sv-SE"/>
    </w:rPr>
  </w:style>
  <w:style w:type="paragraph" w:styleId="Signatur">
    <w:name w:val="Signature"/>
    <w:basedOn w:val="Normal"/>
    <w:link w:val="SignaturChar"/>
    <w:semiHidden/>
    <w:rsid w:val="000A2A02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DF27BF"/>
    <w:rPr>
      <w:sz w:val="22"/>
    </w:rPr>
  </w:style>
  <w:style w:type="paragraph" w:styleId="Slutnotstext">
    <w:name w:val="endnote text"/>
    <w:basedOn w:val="Normal"/>
    <w:link w:val="SlutnotstextChar"/>
    <w:semiHidden/>
    <w:rsid w:val="000A2A02"/>
    <w:rPr>
      <w:sz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DF27BF"/>
  </w:style>
  <w:style w:type="character" w:styleId="Slutnotsreferens">
    <w:name w:val="endnote reference"/>
    <w:basedOn w:val="Standardstycketeckensnitt"/>
    <w:semiHidden/>
    <w:rsid w:val="000A2A02"/>
    <w:rPr>
      <w:vertAlign w:val="superscript"/>
      <w:lang w:val="sv-SE"/>
    </w:rPr>
  </w:style>
  <w:style w:type="character" w:styleId="Stark">
    <w:name w:val="Strong"/>
    <w:basedOn w:val="Standardstycketeckensnitt"/>
    <w:semiHidden/>
    <w:rsid w:val="000A2A02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rsid w:val="000A2A02"/>
    <w:rPr>
      <w:b/>
      <w:bCs/>
      <w:i/>
      <w:iCs/>
      <w:color w:val="006399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0A2A02"/>
    <w:rPr>
      <w:b/>
      <w:bCs/>
      <w:smallCaps/>
      <w:color w:val="AC101C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A2A02"/>
    <w:pPr>
      <w:pBdr>
        <w:bottom w:val="single" w:sz="4" w:space="4" w:color="006399" w:themeColor="accent1"/>
      </w:pBdr>
      <w:spacing w:before="200" w:after="280"/>
      <w:ind w:left="936" w:right="936"/>
    </w:pPr>
    <w:rPr>
      <w:b/>
      <w:bCs/>
      <w:i/>
      <w:iCs/>
      <w:color w:val="00639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F27BF"/>
    <w:rPr>
      <w:b/>
      <w:bCs/>
      <w:i/>
      <w:iCs/>
      <w:color w:val="006399" w:themeColor="accent1"/>
      <w:sz w:val="22"/>
    </w:rPr>
  </w:style>
  <w:style w:type="table" w:styleId="Tabelltema">
    <w:name w:val="Table Theme"/>
    <w:basedOn w:val="Normaltabell"/>
    <w:rsid w:val="000A2A02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0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DF27BF"/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"/>
    <w:rsid w:val="006C5977"/>
    <w:rPr>
      <w:rFonts w:ascii="Arial" w:hAnsi="Arial"/>
      <w:sz w:val="15"/>
    </w:rPr>
  </w:style>
  <w:style w:type="paragraph" w:customStyle="1" w:styleId="SidfotLedtext">
    <w:name w:val="Sidfot Ledtext"/>
    <w:basedOn w:val="Sidfot"/>
    <w:link w:val="SidfotLedtextChar"/>
    <w:uiPriority w:val="9"/>
    <w:rsid w:val="006C5977"/>
    <w:rPr>
      <w:caps/>
      <w:sz w:val="13"/>
      <w:szCs w:val="12"/>
    </w:rPr>
  </w:style>
  <w:style w:type="numbering" w:customStyle="1" w:styleId="PunktSvK">
    <w:name w:val="Punkt SvK"/>
    <w:uiPriority w:val="99"/>
    <w:rsid w:val="004C61FD"/>
    <w:pPr>
      <w:numPr>
        <w:numId w:val="13"/>
      </w:numPr>
    </w:pPr>
  </w:style>
  <w:style w:type="character" w:customStyle="1" w:styleId="SidfotLedtextChar">
    <w:name w:val="Sidfot Ledtext Char"/>
    <w:basedOn w:val="SidfotChar"/>
    <w:link w:val="SidfotLedtext"/>
    <w:uiPriority w:val="9"/>
    <w:rsid w:val="006C5977"/>
    <w:rPr>
      <w:rFonts w:ascii="Arial" w:hAnsi="Arial"/>
      <w:caps/>
      <w:sz w:val="13"/>
      <w:szCs w:val="12"/>
    </w:rPr>
  </w:style>
  <w:style w:type="numbering" w:customStyle="1" w:styleId="NummerlistaSvK">
    <w:name w:val="Nummerlista SvK"/>
    <w:uiPriority w:val="99"/>
    <w:rsid w:val="00823A96"/>
    <w:pPr>
      <w:numPr>
        <w:numId w:val="16"/>
      </w:numPr>
    </w:pPr>
  </w:style>
  <w:style w:type="paragraph" w:customStyle="1" w:styleId="Uppgifter">
    <w:name w:val="Uppgifter"/>
    <w:semiHidden/>
    <w:rsid w:val="0091023E"/>
    <w:rPr>
      <w:bCs/>
      <w:sz w:val="22"/>
    </w:rPr>
  </w:style>
  <w:style w:type="paragraph" w:customStyle="1" w:styleId="GADD-Protokolltext">
    <w:name w:val="GADD-Protokolltext"/>
    <w:basedOn w:val="Normal"/>
    <w:semiHidden/>
    <w:qFormat/>
    <w:rsid w:val="0091023E"/>
    <w:pPr>
      <w:spacing w:after="120"/>
    </w:pPr>
    <w:rPr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vkyrkan.sharepoint.com/Organisatoriska%20dokumentmallar/Protoko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2939D63872448E88F363E9A37DE9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FF7A5D-3E19-4EBF-8408-C84E71B0411C}"/>
      </w:docPartPr>
      <w:docPartBody>
        <w:p w:rsidR="002A7760" w:rsidRDefault="002A7760">
          <w:pPr>
            <w:pStyle w:val="552939D63872448E88F363E9A37DE966"/>
          </w:pPr>
          <w:r>
            <w:rPr>
              <w:rStyle w:val="Platshllartext"/>
            </w:rPr>
            <w:t>Skriv mötesinstans</w:t>
          </w:r>
        </w:p>
      </w:docPartBody>
    </w:docPart>
    <w:docPart>
      <w:docPartPr>
        <w:name w:val="E7E30AF8EE7849CA961347726B6952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728BD7-BD1A-4B8C-8C75-4957C066D90F}"/>
      </w:docPartPr>
      <w:docPartBody>
        <w:p w:rsidR="002A7760" w:rsidRDefault="002A7760">
          <w:pPr>
            <w:pStyle w:val="E7E30AF8EE7849CA961347726B6952DA"/>
          </w:pPr>
          <w:r>
            <w:rPr>
              <w:rStyle w:val="Platshllartext"/>
            </w:rPr>
            <w:t xml:space="preserve">Välj </w:t>
          </w:r>
          <w:r w:rsidRPr="00D54348">
            <w:rPr>
              <w:rStyle w:val="Platshllartext"/>
            </w:rPr>
            <w:t>datum</w:t>
          </w:r>
        </w:p>
      </w:docPartBody>
    </w:docPart>
    <w:docPart>
      <w:docPartPr>
        <w:name w:val="8553BB03769D4951885351E8D16BD7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026EC2-E8F4-46B6-8544-241FD9362645}"/>
      </w:docPartPr>
      <w:docPartBody>
        <w:p w:rsidR="002A7760" w:rsidRDefault="002A7760">
          <w:pPr>
            <w:pStyle w:val="8553BB03769D4951885351E8D16BD747"/>
          </w:pPr>
          <w:r>
            <w:rPr>
              <w:rStyle w:val="Platshllartext"/>
              <w:rFonts w:eastAsiaTheme="minorHAnsi"/>
            </w:rPr>
            <w:t>Skriv tid</w:t>
          </w:r>
        </w:p>
      </w:docPartBody>
    </w:docPart>
    <w:docPart>
      <w:docPartPr>
        <w:name w:val="707962589D4148D6B93AB76834DCCA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DEEF23-9BDE-4CDE-B9A5-FFA7E8A2F8E0}"/>
      </w:docPartPr>
      <w:docPartBody>
        <w:p w:rsidR="002A7760" w:rsidRDefault="002A7760">
          <w:pPr>
            <w:pStyle w:val="707962589D4148D6B93AB76834DCCA84"/>
          </w:pPr>
          <w:r>
            <w:rPr>
              <w:rStyle w:val="Platshllartext"/>
            </w:rPr>
            <w:t>Skriv plats</w:t>
          </w:r>
        </w:p>
      </w:docPartBody>
    </w:docPart>
    <w:docPart>
      <w:docPartPr>
        <w:name w:val="EA8564A46CB54E0FB1EC3B8D879993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015410-F0B6-4FF0-8B74-9836FFCCE6F8}"/>
      </w:docPartPr>
      <w:docPartBody>
        <w:p w:rsidR="002A7760" w:rsidRDefault="002A7760">
          <w:pPr>
            <w:pStyle w:val="EA8564A46CB54E0FB1EC3B8D87999381"/>
          </w:pPr>
          <w:r>
            <w:rPr>
              <w:rStyle w:val="Platshllartext"/>
            </w:rPr>
            <w:t>Skriv justeringens plats och tid</w:t>
          </w:r>
        </w:p>
      </w:docPartBody>
    </w:docPart>
    <w:docPart>
      <w:docPartPr>
        <w:name w:val="45312652AE2D4280A001D6C94BC2BC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C271F-D507-49F8-B474-5A484A11912A}"/>
      </w:docPartPr>
      <w:docPartBody>
        <w:p w:rsidR="002A7760" w:rsidRDefault="002A7760">
          <w:pPr>
            <w:pStyle w:val="45312652AE2D4280A001D6C94BC2BC5A"/>
          </w:pPr>
          <w:r w:rsidRPr="003A598F">
            <w:rPr>
              <w:rStyle w:val="Platshllartext"/>
              <w:szCs w:val="22"/>
            </w:rPr>
            <w:t>Skriv namnförtydligande</w:t>
          </w:r>
        </w:p>
      </w:docPartBody>
    </w:docPart>
    <w:docPart>
      <w:docPartPr>
        <w:name w:val="24F84F2E7605465CB35EC659C0FF44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5BC6E0-E993-44CB-88DA-C4AF096D5436}"/>
      </w:docPartPr>
      <w:docPartBody>
        <w:p w:rsidR="002A7760" w:rsidRDefault="002A7760">
          <w:pPr>
            <w:pStyle w:val="24F84F2E7605465CB35EC659C0FF44F6"/>
          </w:pPr>
          <w:r w:rsidRPr="00472D34">
            <w:rPr>
              <w:rStyle w:val="Platshllartext"/>
              <w:szCs w:val="22"/>
            </w:rPr>
            <w:t>Skriv namnförtydligande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90"/>
    <w:rsid w:val="00034365"/>
    <w:rsid w:val="00094B39"/>
    <w:rsid w:val="00095BC0"/>
    <w:rsid w:val="001308AC"/>
    <w:rsid w:val="0014754F"/>
    <w:rsid w:val="001657B9"/>
    <w:rsid w:val="00254EC2"/>
    <w:rsid w:val="002A7760"/>
    <w:rsid w:val="003F50A0"/>
    <w:rsid w:val="004E532C"/>
    <w:rsid w:val="004F37D7"/>
    <w:rsid w:val="00541340"/>
    <w:rsid w:val="0059587B"/>
    <w:rsid w:val="00631C61"/>
    <w:rsid w:val="00644EE2"/>
    <w:rsid w:val="0065108C"/>
    <w:rsid w:val="006F6E7A"/>
    <w:rsid w:val="00714190"/>
    <w:rsid w:val="00760618"/>
    <w:rsid w:val="00784148"/>
    <w:rsid w:val="007C05DD"/>
    <w:rsid w:val="00831FF3"/>
    <w:rsid w:val="0088527B"/>
    <w:rsid w:val="00961B6D"/>
    <w:rsid w:val="00A0327D"/>
    <w:rsid w:val="00AB1CC1"/>
    <w:rsid w:val="00AC5BAC"/>
    <w:rsid w:val="00AD510B"/>
    <w:rsid w:val="00B36E1B"/>
    <w:rsid w:val="00C30B1B"/>
    <w:rsid w:val="00DD293B"/>
    <w:rsid w:val="00DF0AA5"/>
    <w:rsid w:val="00E72DC6"/>
    <w:rsid w:val="00E770E8"/>
    <w:rsid w:val="00E94185"/>
    <w:rsid w:val="00F1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  <w:lang w:val="sv-SE"/>
    </w:rPr>
  </w:style>
  <w:style w:type="paragraph" w:customStyle="1" w:styleId="552939D63872448E88F363E9A37DE966">
    <w:name w:val="552939D63872448E88F363E9A37DE966"/>
  </w:style>
  <w:style w:type="paragraph" w:customStyle="1" w:styleId="E7E30AF8EE7849CA961347726B6952DA">
    <w:name w:val="E7E30AF8EE7849CA961347726B6952DA"/>
  </w:style>
  <w:style w:type="paragraph" w:customStyle="1" w:styleId="8553BB03769D4951885351E8D16BD747">
    <w:name w:val="8553BB03769D4951885351E8D16BD747"/>
  </w:style>
  <w:style w:type="paragraph" w:customStyle="1" w:styleId="707962589D4148D6B93AB76834DCCA84">
    <w:name w:val="707962589D4148D6B93AB76834DCCA84"/>
  </w:style>
  <w:style w:type="paragraph" w:customStyle="1" w:styleId="EA8564A46CB54E0FB1EC3B8D87999381">
    <w:name w:val="EA8564A46CB54E0FB1EC3B8D87999381"/>
  </w:style>
  <w:style w:type="paragraph" w:customStyle="1" w:styleId="45312652AE2D4280A001D6C94BC2BC5A">
    <w:name w:val="45312652AE2D4280A001D6C94BC2BC5A"/>
  </w:style>
  <w:style w:type="paragraph" w:customStyle="1" w:styleId="24F84F2E7605465CB35EC659C0FF44F6">
    <w:name w:val="24F84F2E7605465CB35EC659C0FF44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vK Internationellt Arbete">
  <a:themeElements>
    <a:clrScheme name="Svenska kyrkan enligt grafisk profil 2.1">
      <a:dk1>
        <a:srgbClr val="000000"/>
      </a:dk1>
      <a:lt1>
        <a:srgbClr val="FFFFFF"/>
      </a:lt1>
      <a:dk2>
        <a:srgbClr val="000000"/>
      </a:dk2>
      <a:lt2>
        <a:srgbClr val="9C928B"/>
      </a:lt2>
      <a:accent1>
        <a:srgbClr val="006399"/>
      </a:accent1>
      <a:accent2>
        <a:srgbClr val="AC101C"/>
      </a:accent2>
      <a:accent3>
        <a:srgbClr val="567818"/>
      </a:accent3>
      <a:accent4>
        <a:srgbClr val="63387D"/>
      </a:accent4>
      <a:accent5>
        <a:srgbClr val="919191"/>
      </a:accent5>
      <a:accent6>
        <a:srgbClr val="FFC72C"/>
      </a:accent6>
      <a:hlink>
        <a:srgbClr val="005EA0"/>
      </a:hlink>
      <a:folHlink>
        <a:srgbClr val="C7C7C1"/>
      </a:folHlink>
    </a:clrScheme>
    <a:fontScheme name="Svenska Kyrka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97a03e-c83b-4b1e-8f4d-b51eb742f71c" xsi:nil="true"/>
    <lcf76f155ced4ddcb4097134ff3c332f xmlns="e191ceb5-8b11-4945-bc9a-9528192327c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7" ma:contentTypeDescription="Skapa ett nytt dokument." ma:contentTypeScope="" ma:versionID="7d928971a303ca90c1e80fc0bbc27254">
  <xsd:schema xmlns:xsd="http://www.w3.org/2001/XMLSchema" xmlns:xs="http://www.w3.org/2001/XMLSchema" xmlns:p="http://schemas.microsoft.com/office/2006/metadata/properties" xmlns:ns2="e191ceb5-8b11-4945-bc9a-9528192327c5" xmlns:ns3="8497a03e-c83b-4b1e-8f4d-b51eb742f71c" targetNamespace="http://schemas.microsoft.com/office/2006/metadata/properties" ma:root="true" ma:fieldsID="aef47efd624ce67d7a69459c6a6e444c" ns2:_="" ns3:_="">
    <xsd:import namespace="e191ceb5-8b11-4945-bc9a-9528192327c5"/>
    <xsd:import namespace="8497a03e-c83b-4b1e-8f4d-b51eb742f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d6fb08-08d5-4f00-84fe-4d1dbac48ac8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19B236-81C3-4A05-BCD8-7263D78E0B5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497a03e-c83b-4b1e-8f4d-b51eb742f71c"/>
    <ds:schemaRef ds:uri="http://purl.org/dc/terms/"/>
    <ds:schemaRef ds:uri="e191ceb5-8b11-4945-bc9a-9528192327c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057C9C-EBA8-4B24-93DA-14EDA2EF4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1ceb5-8b11-4945-bc9a-9528192327c5"/>
    <ds:schemaRef ds:uri="8497a03e-c83b-4b1e-8f4d-b51eb742f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80A269-1757-4C79-B8EF-7074E7A61BA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312f08-4471-4def-8412-0afd2913b0a1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3</TotalTime>
  <Pages>3</Pages>
  <Words>214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Församlingsrådet i Domkyrkoförsamlingen</dc:title>
  <dc:creator>Malin Brown</dc:creator>
  <cp:keywords>SvK Tomt</cp:keywords>
  <cp:lastModifiedBy>Malin Geite</cp:lastModifiedBy>
  <cp:revision>23</cp:revision>
  <cp:lastPrinted>2025-06-09T03:35:00Z</cp:lastPrinted>
  <dcterms:created xsi:type="dcterms:W3CDTF">2025-06-05T13:42:00Z</dcterms:created>
  <dcterms:modified xsi:type="dcterms:W3CDTF">2025-06-09T03:35:00Z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2020-04-14T08:55:47Z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ab8dcd26-2f6b-44b1-8f72-0000c2bc848d</vt:lpwstr>
  </property>
  <property fmtid="{D5CDD505-2E9C-101B-9397-08002B2CF9AE}" pid="8" name="MSIP_Label_ab312f08-4471-4def-8412-0afd2913b0a1_ContentBits">
    <vt:lpwstr>0</vt:lpwstr>
  </property>
  <property fmtid="{D5CDD505-2E9C-101B-9397-08002B2CF9AE}" pid="9" name="ContentTypeId">
    <vt:lpwstr>0x010100B9DAEBBB9131C0459DD22E9A67D54C64</vt:lpwstr>
  </property>
  <property fmtid="{D5CDD505-2E9C-101B-9397-08002B2CF9AE}" pid="10" name="MediaServiceImageTags">
    <vt:lpwstr/>
  </property>
</Properties>
</file>