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707A" w14:textId="77777777" w:rsidR="00062E1A" w:rsidRDefault="00A1171F" w:rsidP="003451B5">
      <w:pPr>
        <w:pStyle w:val="Rubrik1"/>
        <w:rPr>
          <w:b w:val="0"/>
        </w:rPr>
      </w:pPr>
      <w:r>
        <w:t xml:space="preserve">Ansökan till </w:t>
      </w:r>
      <w:r w:rsidR="00453037">
        <w:t>stiftelsen för kristen fostran och undervisning</w:t>
      </w:r>
    </w:p>
    <w:p w14:paraId="077FFA49" w14:textId="31D11020" w:rsidR="006E1BD2" w:rsidRPr="005B3209" w:rsidRDefault="006E1BD2" w:rsidP="000306C4">
      <w:pPr>
        <w:rPr>
          <w:sz w:val="22"/>
          <w:szCs w:val="22"/>
        </w:rPr>
      </w:pPr>
      <w:bookmarkStart w:id="0" w:name="företag"/>
      <w:bookmarkEnd w:id="0"/>
      <w:r w:rsidRPr="005B3209">
        <w:rPr>
          <w:sz w:val="22"/>
          <w:szCs w:val="22"/>
        </w:rPr>
        <w:t>F</w:t>
      </w:r>
      <w:r w:rsidR="00B9138B" w:rsidRPr="005B3209">
        <w:rPr>
          <w:sz w:val="22"/>
          <w:szCs w:val="22"/>
        </w:rPr>
        <w:t xml:space="preserve">örsamlingar, ideella organisationer samt projekt inom </w:t>
      </w:r>
      <w:r w:rsidR="00865007" w:rsidRPr="005B3209">
        <w:rPr>
          <w:sz w:val="22"/>
          <w:szCs w:val="22"/>
        </w:rPr>
        <w:t xml:space="preserve">Uppsala </w:t>
      </w:r>
      <w:r w:rsidR="00B9138B" w:rsidRPr="005B3209">
        <w:rPr>
          <w:sz w:val="22"/>
          <w:szCs w:val="22"/>
        </w:rPr>
        <w:t>stiftsorganisation</w:t>
      </w:r>
      <w:r w:rsidR="00E427F0" w:rsidRPr="005B3209">
        <w:rPr>
          <w:sz w:val="22"/>
          <w:szCs w:val="22"/>
        </w:rPr>
        <w:t xml:space="preserve"> </w:t>
      </w:r>
      <w:r w:rsidR="00B9138B" w:rsidRPr="005B3209">
        <w:rPr>
          <w:sz w:val="22"/>
          <w:szCs w:val="22"/>
        </w:rPr>
        <w:t>kan söka medel ur stiftelsen för kristen fostran och undervisning.</w:t>
      </w:r>
    </w:p>
    <w:p w14:paraId="3E4AE69B" w14:textId="77777777" w:rsidR="008A0627" w:rsidRPr="005B3209" w:rsidRDefault="008A0627" w:rsidP="000306C4">
      <w:pPr>
        <w:rPr>
          <w:sz w:val="22"/>
          <w:szCs w:val="22"/>
        </w:rPr>
      </w:pPr>
    </w:p>
    <w:p w14:paraId="1DE83E54" w14:textId="243F4E68" w:rsidR="008A0627" w:rsidRPr="00DA64F6" w:rsidRDefault="005B3209" w:rsidP="00DA64F6">
      <w:pPr>
        <w:pStyle w:val="Sidhuvud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  <w:r w:rsidRPr="00DA64F6">
        <w:rPr>
          <w:bCs/>
          <w:sz w:val="22"/>
          <w:szCs w:val="22"/>
        </w:rPr>
        <w:t xml:space="preserve">Ansökan sker på den här blanketten som skickas digitalt till </w:t>
      </w:r>
      <w:hyperlink r:id="rId11" w:history="1">
        <w:r w:rsidR="00DA64F6" w:rsidRPr="00DA64F6">
          <w:rPr>
            <w:rStyle w:val="Hyperlnk"/>
            <w:bCs/>
            <w:sz w:val="22"/>
            <w:szCs w:val="22"/>
          </w:rPr>
          <w:t>uppsalastift@svenskakyrkan.se</w:t>
        </w:r>
      </w:hyperlink>
      <w:r w:rsidR="00DA64F6" w:rsidRPr="00DA64F6">
        <w:rPr>
          <w:bCs/>
          <w:sz w:val="22"/>
          <w:szCs w:val="22"/>
        </w:rPr>
        <w:t xml:space="preserve"> </w:t>
      </w:r>
      <w:r w:rsidR="00B829AD">
        <w:rPr>
          <w:bCs/>
          <w:sz w:val="22"/>
          <w:szCs w:val="22"/>
        </w:rPr>
        <w:t>den 15/8–15/9.</w:t>
      </w:r>
    </w:p>
    <w:p w14:paraId="582E3EA5" w14:textId="77777777" w:rsidR="006E1BD2" w:rsidRDefault="006E1BD2" w:rsidP="000306C4"/>
    <w:p w14:paraId="44FEC652" w14:textId="1EB05B35" w:rsidR="004B2092" w:rsidRDefault="006E1BD2" w:rsidP="00382036">
      <w:pPr>
        <w:pStyle w:val="Rubrik2"/>
      </w:pPr>
      <w:r>
        <w:t>Kriterier</w:t>
      </w:r>
    </w:p>
    <w:p w14:paraId="01F45157" w14:textId="3667934D" w:rsidR="00895A94" w:rsidRPr="00B829AD" w:rsidRDefault="00382036" w:rsidP="00B829AD">
      <w:pPr>
        <w:pStyle w:val="Liststycke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>E</w:t>
      </w:r>
      <w:r w:rsidR="00895A94" w:rsidRPr="00B829AD">
        <w:rPr>
          <w:sz w:val="22"/>
          <w:szCs w:val="22"/>
        </w:rPr>
        <w:t>rbjuda/möjliggöra kristen fostran av unga och/eller stödja/möjliggöra deltagande i kristen undervisning/undervisning om kristendom</w:t>
      </w:r>
      <w:r w:rsidRPr="00B829AD">
        <w:rPr>
          <w:sz w:val="22"/>
          <w:szCs w:val="22"/>
        </w:rPr>
        <w:t>.</w:t>
      </w:r>
    </w:p>
    <w:p w14:paraId="0A03B7B0" w14:textId="501D37F6" w:rsidR="00895A94" w:rsidRPr="00B829AD" w:rsidRDefault="00895A94" w:rsidP="00B829AD">
      <w:pPr>
        <w:pStyle w:val="Liststycke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>Verksamheten ska komma det geografiska området som utgör Uppsala stift till del.</w:t>
      </w:r>
    </w:p>
    <w:p w14:paraId="6B5750EE" w14:textId="77777777" w:rsidR="00895A94" w:rsidRPr="00B829AD" w:rsidRDefault="00895A94" w:rsidP="00B829AD">
      <w:pPr>
        <w:pStyle w:val="Liststycke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>Målgruppen för verksamheten ska vara antingen</w:t>
      </w:r>
    </w:p>
    <w:p w14:paraId="1CDFDD72" w14:textId="77777777" w:rsidR="00895A94" w:rsidRPr="00B829AD" w:rsidRDefault="00895A94" w:rsidP="00B829AD">
      <w:pPr>
        <w:pStyle w:val="Liststycke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>unga under 18 år (utifrån förståelsen av fostran), eller</w:t>
      </w:r>
    </w:p>
    <w:p w14:paraId="3E3A7EE9" w14:textId="0BF8A699" w:rsidR="00895A94" w:rsidRPr="00B829AD" w:rsidRDefault="00895A94" w:rsidP="00B829AD">
      <w:pPr>
        <w:pStyle w:val="Liststycke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>personer över 18 år som studerar (utifrån att den ursprungliga insamlingen gick till bildandet av en folkhögskola).</w:t>
      </w:r>
    </w:p>
    <w:p w14:paraId="5B642EDF" w14:textId="382877C0" w:rsidR="00895A94" w:rsidRPr="00B829AD" w:rsidRDefault="00895A94" w:rsidP="00B829AD">
      <w:pPr>
        <w:pStyle w:val="Liststycke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829AD">
        <w:rPr>
          <w:sz w:val="22"/>
          <w:szCs w:val="22"/>
        </w:rPr>
        <w:t xml:space="preserve">Verksamheten ska inte vara del av den ordinarie löpande verksamheten. Medel kan sökas för </w:t>
      </w:r>
    </w:p>
    <w:p w14:paraId="4EFF308B" w14:textId="656BBC52" w:rsidR="00895A94" w:rsidRPr="00B829AD" w:rsidRDefault="00011AFC" w:rsidP="00B829AD">
      <w:pPr>
        <w:pStyle w:val="Liststycke"/>
        <w:numPr>
          <w:ilvl w:val="1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895A94" w:rsidRPr="00B829AD">
        <w:rPr>
          <w:sz w:val="22"/>
          <w:szCs w:val="22"/>
        </w:rPr>
        <w:t>rojekt och punktinsatser</w:t>
      </w:r>
    </w:p>
    <w:p w14:paraId="2B00F290" w14:textId="6FE8B49E" w:rsidR="004B2092" w:rsidRDefault="00011AFC" w:rsidP="0058052E">
      <w:pPr>
        <w:pStyle w:val="Liststycke"/>
        <w:numPr>
          <w:ilvl w:val="1"/>
          <w:numId w:val="4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895A94" w:rsidRPr="00B829AD">
        <w:rPr>
          <w:sz w:val="22"/>
          <w:szCs w:val="22"/>
        </w:rPr>
        <w:t xml:space="preserve">tt bedriva löpande arbete på ett innovativt sätt. Med innovativt menas </w:t>
      </w:r>
      <w:r w:rsidR="00D14D15">
        <w:rPr>
          <w:sz w:val="22"/>
          <w:szCs w:val="22"/>
        </w:rPr>
        <w:t xml:space="preserve">i det här fallet </w:t>
      </w:r>
      <w:r w:rsidR="00895A94" w:rsidRPr="00B829AD">
        <w:rPr>
          <w:sz w:val="22"/>
          <w:szCs w:val="22"/>
        </w:rPr>
        <w:t>att arbetssättet inte tidigare har använts inom Uppsala stifts geografiska område (hur detta har undersökts ska anges i ansökan). Ansökan ska i så fall också ange hur lärdomarna från det innovativa arbetssättet ska spridas.</w:t>
      </w:r>
    </w:p>
    <w:p w14:paraId="6EC7C00E" w14:textId="7AA01B1A" w:rsidR="00C835F6" w:rsidRDefault="00C835F6" w:rsidP="00C835F6">
      <w:pPr>
        <w:pStyle w:val="Rubrik2"/>
      </w:pPr>
      <w:r>
        <w:t>Kontaktuppgifter</w:t>
      </w:r>
    </w:p>
    <w:p w14:paraId="001FC8F6" w14:textId="77777777" w:rsidR="00C835F6" w:rsidRDefault="00C835F6" w:rsidP="00C835F6">
      <w:pPr>
        <w:pStyle w:val="Sidhuvud"/>
        <w:tabs>
          <w:tab w:val="clear" w:pos="4536"/>
          <w:tab w:val="clear" w:pos="9072"/>
          <w:tab w:val="left" w:pos="1701"/>
          <w:tab w:val="left" w:pos="3969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Församling/pastorat eller organisation</w:t>
      </w:r>
      <w:r>
        <w:rPr>
          <w:bCs/>
          <w:szCs w:val="24"/>
        </w:rPr>
        <w:tab/>
      </w:r>
      <w:sdt>
        <w:sdtPr>
          <w:id w:val="1926234610"/>
          <w:placeholder>
            <w:docPart w:val="26B23D9772DC476295ADF07D0C15ED90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  <w:r>
        <w:rPr>
          <w:bCs/>
          <w:szCs w:val="24"/>
        </w:rPr>
        <w:tab/>
      </w:r>
    </w:p>
    <w:p w14:paraId="5E6D255C" w14:textId="77777777" w:rsidR="00C835F6" w:rsidRDefault="00C835F6" w:rsidP="00C835F6">
      <w:pPr>
        <w:pStyle w:val="Sidhuvud"/>
        <w:tabs>
          <w:tab w:val="clear" w:pos="4536"/>
          <w:tab w:val="clear" w:pos="9072"/>
          <w:tab w:val="left" w:pos="1701"/>
          <w:tab w:val="left" w:pos="3969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Organisationsnummer</w:t>
      </w:r>
      <w:r>
        <w:rPr>
          <w:bCs/>
          <w:szCs w:val="24"/>
        </w:rPr>
        <w:tab/>
      </w:r>
      <w:sdt>
        <w:sdtPr>
          <w:id w:val="424232973"/>
          <w:placeholder>
            <w:docPart w:val="1BFFA62F471445AF9E319499B50E7EED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1C3F29C5" w14:textId="77777777" w:rsidR="00C835F6" w:rsidRDefault="00C835F6" w:rsidP="00C835F6">
      <w:pPr>
        <w:tabs>
          <w:tab w:val="left" w:pos="3969"/>
        </w:tabs>
        <w:spacing w:line="360" w:lineRule="auto"/>
      </w:pPr>
      <w:r>
        <w:t>Adress</w:t>
      </w:r>
      <w:r>
        <w:tab/>
      </w:r>
      <w:sdt>
        <w:sdtPr>
          <w:id w:val="-441924564"/>
          <w:placeholder>
            <w:docPart w:val="5A4F720E126746A285EC10CFD71CC5ED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3E322948" w14:textId="77777777" w:rsidR="00C835F6" w:rsidRPr="005A2B55" w:rsidRDefault="00C835F6" w:rsidP="00C835F6">
      <w:pPr>
        <w:tabs>
          <w:tab w:val="left" w:pos="3969"/>
        </w:tabs>
        <w:spacing w:line="360" w:lineRule="auto"/>
        <w:rPr>
          <w:color w:val="000000" w:themeColor="text1"/>
        </w:rPr>
      </w:pPr>
      <w:r w:rsidRPr="005A2B55">
        <w:rPr>
          <w:color w:val="000000" w:themeColor="text1"/>
        </w:rPr>
        <w:t xml:space="preserve">Postnummer och </w:t>
      </w:r>
      <w:r>
        <w:rPr>
          <w:color w:val="000000" w:themeColor="text1"/>
        </w:rPr>
        <w:t>ort</w:t>
      </w:r>
      <w:r>
        <w:rPr>
          <w:color w:val="000000" w:themeColor="text1"/>
        </w:rPr>
        <w:tab/>
      </w:r>
      <w:sdt>
        <w:sdtPr>
          <w:id w:val="901948226"/>
          <w:placeholder>
            <w:docPart w:val="8805F509D6DF4227904C66E5ABFB050C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25668A45" w14:textId="77777777" w:rsidR="00C835F6" w:rsidRDefault="00C835F6" w:rsidP="00C835F6">
      <w:pPr>
        <w:tabs>
          <w:tab w:val="left" w:pos="3969"/>
        </w:tabs>
        <w:spacing w:after="240" w:line="480" w:lineRule="auto"/>
      </w:pPr>
      <w:r>
        <w:t>Bankgiro/Plusgiro vid ev. utbetalning</w:t>
      </w:r>
      <w:r>
        <w:tab/>
      </w:r>
      <w:sdt>
        <w:sdtPr>
          <w:id w:val="501782419"/>
          <w:placeholder>
            <w:docPart w:val="5C519D79C07E426FBF7D469579059126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3C246FF6" w14:textId="77777777" w:rsidR="00D87DCA" w:rsidRPr="00CA1E0F" w:rsidRDefault="00D87DCA" w:rsidP="00C835F6">
      <w:pPr>
        <w:tabs>
          <w:tab w:val="left" w:pos="3969"/>
        </w:tabs>
        <w:spacing w:line="276" w:lineRule="auto"/>
        <w:rPr>
          <w:rFonts w:ascii="Arial" w:hAnsi="Arial" w:cs="Arial"/>
          <w:b/>
          <w:bCs/>
        </w:rPr>
      </w:pPr>
      <w:r w:rsidRPr="00CA1E0F">
        <w:rPr>
          <w:rFonts w:ascii="Arial" w:hAnsi="Arial" w:cs="Arial"/>
          <w:b/>
          <w:bCs/>
        </w:rPr>
        <w:t>Kontaktperson</w:t>
      </w:r>
      <w:r w:rsidRPr="00CA1E0F">
        <w:rPr>
          <w:rFonts w:ascii="Arial" w:hAnsi="Arial" w:cs="Arial"/>
          <w:b/>
          <w:bCs/>
        </w:rPr>
        <w:tab/>
      </w:r>
    </w:p>
    <w:p w14:paraId="5CE7F78C" w14:textId="77777777" w:rsidR="00D87DCA" w:rsidRDefault="00D87DCA" w:rsidP="00D87DCA">
      <w:pPr>
        <w:tabs>
          <w:tab w:val="left" w:pos="3969"/>
        </w:tabs>
        <w:spacing w:line="360" w:lineRule="auto"/>
      </w:pPr>
      <w:r>
        <w:t>Namn och funktion</w:t>
      </w:r>
      <w:r>
        <w:tab/>
      </w:r>
      <w:sdt>
        <w:sdtPr>
          <w:id w:val="-264388121"/>
          <w:placeholder>
            <w:docPart w:val="127D385FDC9D4AD89C9D210AFFE9AB68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4A10A521" w14:textId="77777777" w:rsidR="00D87DCA" w:rsidRDefault="00D87DCA" w:rsidP="00D87DCA">
      <w:pPr>
        <w:tabs>
          <w:tab w:val="left" w:pos="3969"/>
        </w:tabs>
        <w:spacing w:line="360" w:lineRule="auto"/>
      </w:pPr>
      <w:r>
        <w:t>Telefonnummer</w:t>
      </w:r>
      <w:r>
        <w:tab/>
      </w:r>
      <w:sdt>
        <w:sdtPr>
          <w:id w:val="82030514"/>
          <w:placeholder>
            <w:docPart w:val="4B3AD6B0A2BA45FF9AE040780FD1CDDB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  <w:r>
        <w:tab/>
      </w:r>
    </w:p>
    <w:p w14:paraId="7B9BB2B5" w14:textId="77777777" w:rsidR="00D87DCA" w:rsidRDefault="00D87DCA" w:rsidP="00C835F6">
      <w:pPr>
        <w:tabs>
          <w:tab w:val="left" w:pos="3969"/>
        </w:tabs>
        <w:spacing w:after="240" w:line="360" w:lineRule="auto"/>
      </w:pPr>
      <w:r>
        <w:t>E-postadress</w:t>
      </w:r>
      <w:r>
        <w:tab/>
      </w:r>
      <w:sdt>
        <w:sdtPr>
          <w:id w:val="-892652414"/>
          <w:placeholder>
            <w:docPart w:val="A0C507E4D37A4E3497B6A3F6AC2F066E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</w:p>
    <w:p w14:paraId="6EA5807C" w14:textId="77777777" w:rsidR="000408F9" w:rsidRDefault="000408F9" w:rsidP="000408F9">
      <w:pPr>
        <w:pStyle w:val="Rubrik2"/>
      </w:pPr>
      <w:r>
        <w:t>Frågor</w:t>
      </w:r>
    </w:p>
    <w:p w14:paraId="5E3EF939" w14:textId="77777777" w:rsidR="000408F9" w:rsidRDefault="000408F9" w:rsidP="000408F9">
      <w:pPr>
        <w:tabs>
          <w:tab w:val="left" w:pos="3969"/>
        </w:tabs>
        <w:spacing w:line="360" w:lineRule="auto"/>
      </w:pPr>
      <w:r>
        <w:t xml:space="preserve">Beräknade kostnader </w:t>
      </w:r>
      <w:r>
        <w:tab/>
      </w:r>
      <w:sdt>
        <w:sdtPr>
          <w:id w:val="707923629"/>
          <w:placeholder>
            <w:docPart w:val="12B3A9E3FA2D454AB7835884EB40D3F5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  <w:r>
        <w:t xml:space="preserve"> kronor</w:t>
      </w:r>
    </w:p>
    <w:p w14:paraId="30EBFA5E" w14:textId="77777777" w:rsidR="000408F9" w:rsidRDefault="000408F9" w:rsidP="000408F9">
      <w:pPr>
        <w:tabs>
          <w:tab w:val="left" w:pos="3969"/>
        </w:tabs>
        <w:spacing w:line="360" w:lineRule="auto"/>
      </w:pPr>
      <w:r>
        <w:t>Egeninsats</w:t>
      </w:r>
      <w:r>
        <w:tab/>
      </w:r>
      <w:sdt>
        <w:sdtPr>
          <w:id w:val="329413158"/>
          <w:placeholder>
            <w:docPart w:val="92F7A666BC8F457CA62DECF43363CCF4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  <w:r>
        <w:t xml:space="preserve"> kronor</w:t>
      </w:r>
    </w:p>
    <w:p w14:paraId="67F0A8E2" w14:textId="77777777" w:rsidR="000408F9" w:rsidRDefault="000408F9" w:rsidP="000408F9">
      <w:pPr>
        <w:tabs>
          <w:tab w:val="left" w:pos="3969"/>
        </w:tabs>
        <w:spacing w:line="360" w:lineRule="auto"/>
      </w:pPr>
      <w:r>
        <w:t>Sökt belopp</w:t>
      </w:r>
      <w:r>
        <w:tab/>
      </w:r>
      <w:sdt>
        <w:sdtPr>
          <w:id w:val="1117723445"/>
          <w:placeholder>
            <w:docPart w:val="8DCCC7B4D5EE4D1C9C2112C6620116C1"/>
          </w:placeholder>
          <w:showingPlcHdr/>
        </w:sdtPr>
        <w:sdtContent>
          <w:r w:rsidRPr="006F5C20">
            <w:rPr>
              <w:rStyle w:val="Platshllartext"/>
            </w:rPr>
            <w:t>Klicka eller tryck här för att ange text.</w:t>
          </w:r>
        </w:sdtContent>
      </w:sdt>
      <w:r>
        <w:t xml:space="preserve"> kronor</w:t>
      </w:r>
    </w:p>
    <w:p w14:paraId="168BE3E9" w14:textId="77777777" w:rsidR="000408F9" w:rsidRDefault="000408F9" w:rsidP="000408F9"/>
    <w:p w14:paraId="0FB31426" w14:textId="7E99CA57" w:rsidR="000408F9" w:rsidRDefault="000408F9" w:rsidP="000408F9">
      <w:r>
        <w:t xml:space="preserve">Organisationen har tidigare fått bidrag från </w:t>
      </w:r>
      <w:r w:rsidR="00241C6C">
        <w:t>Kristen fostran och undervisning</w:t>
      </w:r>
    </w:p>
    <w:p w14:paraId="6418B99D" w14:textId="2A9CC0FA" w:rsidR="000408F9" w:rsidRDefault="00000000" w:rsidP="000408F9">
      <w:pPr>
        <w:spacing w:before="240" w:after="240"/>
      </w:pPr>
      <w:sdt>
        <w:sdtPr>
          <w:id w:val="-190845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BF9">
            <w:rPr>
              <w:rFonts w:ascii="MS Gothic" w:eastAsia="MS Gothic" w:hAnsi="MS Gothic" w:hint="eastAsia"/>
            </w:rPr>
            <w:t>☐</w:t>
          </w:r>
        </w:sdtContent>
      </w:sdt>
      <w:r w:rsidR="000408F9">
        <w:t xml:space="preserve"> Nej</w:t>
      </w:r>
      <w:r w:rsidR="000408F9">
        <w:tab/>
      </w:r>
      <w:r w:rsidR="000408F9">
        <w:tab/>
      </w:r>
      <w:sdt>
        <w:sdtPr>
          <w:id w:val="-166191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F9">
            <w:rPr>
              <w:rFonts w:ascii="MS Gothic" w:eastAsia="MS Gothic" w:hAnsi="MS Gothic" w:hint="eastAsia"/>
            </w:rPr>
            <w:t>☐</w:t>
          </w:r>
        </w:sdtContent>
      </w:sdt>
      <w:r w:rsidR="000408F9">
        <w:t xml:space="preserve"> Ja, ange år </w:t>
      </w:r>
      <w:sdt>
        <w:sdtPr>
          <w:id w:val="-1059775614"/>
          <w:placeholder>
            <w:docPart w:val="D3494654DAB34308A0692AFAEFA8EF69"/>
          </w:placeholder>
          <w:showingPlcHdr/>
        </w:sdtPr>
        <w:sdtContent>
          <w:r w:rsidR="000408F9" w:rsidRPr="006F5C20">
            <w:rPr>
              <w:rStyle w:val="Platshllartext"/>
            </w:rPr>
            <w:t>Klicka eller tryck här för att ange text.</w:t>
          </w:r>
        </w:sdtContent>
      </w:sdt>
    </w:p>
    <w:p w14:paraId="747091B8" w14:textId="77777777" w:rsidR="003B4BF9" w:rsidRPr="00493704" w:rsidRDefault="003B4BF9" w:rsidP="003B4BF9">
      <w:pPr>
        <w:pStyle w:val="Rubrik2"/>
      </w:pPr>
      <w:r>
        <w:t>Ansökan ska innehålla följande b</w:t>
      </w:r>
      <w:r w:rsidRPr="006062EA">
        <w:t>i</w:t>
      </w:r>
      <w:r>
        <w:t>lagor</w:t>
      </w:r>
    </w:p>
    <w:p w14:paraId="18E07793" w14:textId="619F9B84" w:rsidR="0076372E" w:rsidRDefault="00000000" w:rsidP="003B4BF9">
      <w:pPr>
        <w:spacing w:before="240"/>
        <w:ind w:left="1304" w:hanging="1304"/>
      </w:pPr>
      <w:sdt>
        <w:sdtPr>
          <w:id w:val="52013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E8F">
            <w:rPr>
              <w:rFonts w:ascii="MS Gothic" w:eastAsia="MS Gothic" w:hAnsi="MS Gothic" w:hint="eastAsia"/>
            </w:rPr>
            <w:t>☐</w:t>
          </w:r>
        </w:sdtContent>
      </w:sdt>
      <w:r w:rsidR="003B4BF9">
        <w:t xml:space="preserve"> Beskrivning av verksamheten </w:t>
      </w:r>
      <w:r w:rsidR="00694BC4">
        <w:t xml:space="preserve">utifrån </w:t>
      </w:r>
      <w:r w:rsidR="003B4BF9">
        <w:t>(utifrån ovan nämnda kriterier)</w:t>
      </w:r>
    </w:p>
    <w:p w14:paraId="49C1E26D" w14:textId="77777777" w:rsidR="0018579A" w:rsidRDefault="0018579A" w:rsidP="0018579A">
      <w:pPr>
        <w:pStyle w:val="Sidhuvud"/>
        <w:tabs>
          <w:tab w:val="clear" w:pos="4536"/>
          <w:tab w:val="clear" w:pos="9072"/>
        </w:tabs>
      </w:pPr>
    </w:p>
    <w:p w14:paraId="2E185128" w14:textId="77777777" w:rsidR="0018579A" w:rsidRDefault="0018579A" w:rsidP="0018579A">
      <w:pPr>
        <w:pStyle w:val="Sidhuvud"/>
        <w:tabs>
          <w:tab w:val="clear" w:pos="4536"/>
          <w:tab w:val="clear" w:pos="9072"/>
        </w:tabs>
        <w:spacing w:after="240"/>
      </w:pPr>
      <w:r>
        <w:t>Organisationer skickar dessutom med</w:t>
      </w:r>
    </w:p>
    <w:p w14:paraId="75EE3209" w14:textId="77777777" w:rsidR="0018579A" w:rsidRDefault="00000000" w:rsidP="0018579A">
      <w:pPr>
        <w:pStyle w:val="USTlista"/>
        <w:numPr>
          <w:ilvl w:val="0"/>
          <w:numId w:val="0"/>
        </w:numPr>
        <w:spacing w:line="360" w:lineRule="auto"/>
      </w:pPr>
      <w:sdt>
        <w:sdtPr>
          <w:id w:val="-200943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79A">
            <w:rPr>
              <w:rFonts w:ascii="MS Gothic" w:eastAsia="MS Gothic" w:hAnsi="MS Gothic" w:hint="eastAsia"/>
            </w:rPr>
            <w:t>☐</w:t>
          </w:r>
        </w:sdtContent>
      </w:sdt>
      <w:r w:rsidR="0018579A">
        <w:t xml:space="preserve"> Stadgar</w:t>
      </w:r>
    </w:p>
    <w:p w14:paraId="4E02808D" w14:textId="77777777" w:rsidR="0018579A" w:rsidRDefault="00000000" w:rsidP="0018579A">
      <w:pPr>
        <w:pStyle w:val="USTlista"/>
        <w:numPr>
          <w:ilvl w:val="0"/>
          <w:numId w:val="0"/>
        </w:numPr>
        <w:spacing w:line="360" w:lineRule="auto"/>
      </w:pPr>
      <w:sdt>
        <w:sdtPr>
          <w:id w:val="23128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79A">
            <w:rPr>
              <w:rFonts w:ascii="MS Gothic" w:eastAsia="MS Gothic" w:hAnsi="MS Gothic" w:hint="eastAsia"/>
            </w:rPr>
            <w:t>☐</w:t>
          </w:r>
        </w:sdtContent>
      </w:sdt>
      <w:r w:rsidR="0018579A">
        <w:t xml:space="preserve"> Protokoll från senaste årsmötet</w:t>
      </w:r>
    </w:p>
    <w:p w14:paraId="1F76FE46" w14:textId="77777777" w:rsidR="0018579A" w:rsidRDefault="0018579A" w:rsidP="0003462B"/>
    <w:p w14:paraId="43A625D2" w14:textId="77777777" w:rsidR="0003462B" w:rsidRDefault="0003462B" w:rsidP="0003462B"/>
    <w:p w14:paraId="6E663134" w14:textId="77777777" w:rsidR="00FD3037" w:rsidRDefault="00FD3037" w:rsidP="00FD3037">
      <w:pPr>
        <w:pStyle w:val="Sidhuvud"/>
        <w:tabs>
          <w:tab w:val="clear" w:pos="4536"/>
          <w:tab w:val="clear" w:pos="9072"/>
        </w:tabs>
      </w:pPr>
      <w:r>
        <w:t>Att ovanstående av mig lämnade uppgifter är med verkliga förhållandet överensstämmande, försäkras härmed på heder och samvete.</w:t>
      </w:r>
    </w:p>
    <w:p w14:paraId="617A8E33" w14:textId="77777777" w:rsidR="00FD3037" w:rsidRDefault="00FD3037" w:rsidP="00FD3037">
      <w:pPr>
        <w:pStyle w:val="Sidhuvud"/>
        <w:tabs>
          <w:tab w:val="clear" w:pos="4536"/>
          <w:tab w:val="clear" w:pos="9072"/>
        </w:tabs>
      </w:pPr>
    </w:p>
    <w:p w14:paraId="35AE338A" w14:textId="77777777" w:rsidR="00FD3037" w:rsidRDefault="00FD3037" w:rsidP="00FD3037">
      <w:pPr>
        <w:pStyle w:val="Sidhuvud"/>
        <w:tabs>
          <w:tab w:val="clear" w:pos="4536"/>
          <w:tab w:val="clear" w:pos="9072"/>
        </w:tabs>
      </w:pPr>
    </w:p>
    <w:p w14:paraId="76FBF605" w14:textId="77777777" w:rsidR="00FD3037" w:rsidRDefault="00FD3037" w:rsidP="00FD3037">
      <w:pPr>
        <w:pStyle w:val="Sidhuvud"/>
        <w:tabs>
          <w:tab w:val="clear" w:pos="4536"/>
          <w:tab w:val="clear" w:pos="9072"/>
        </w:tabs>
      </w:pPr>
    </w:p>
    <w:p w14:paraId="652664A3" w14:textId="77777777" w:rsidR="00411AA5" w:rsidRDefault="00411AA5" w:rsidP="00FD3037">
      <w:pPr>
        <w:pStyle w:val="Sidhuvud"/>
        <w:tabs>
          <w:tab w:val="clear" w:pos="4536"/>
          <w:tab w:val="clear" w:pos="9072"/>
        </w:tabs>
      </w:pPr>
    </w:p>
    <w:p w14:paraId="3B1A0332" w14:textId="31B0C29A" w:rsidR="00FD3037" w:rsidRPr="00693E1C" w:rsidRDefault="00FD3037" w:rsidP="00FD3037">
      <w:pPr>
        <w:pStyle w:val="Sidhuvud"/>
        <w:tabs>
          <w:tab w:val="clear" w:pos="4536"/>
          <w:tab w:val="clear" w:pos="9072"/>
        </w:tabs>
        <w:rPr>
          <w:u w:val="single"/>
        </w:rPr>
      </w:pPr>
      <w:r w:rsidRPr="00693E1C">
        <w:rPr>
          <w:u w:val="single"/>
        </w:rPr>
        <w:t>_________________________</w:t>
      </w:r>
      <w:r w:rsidRPr="00693E1C">
        <w:rPr>
          <w:u w:val="single"/>
        </w:rPr>
        <w:tab/>
        <w:t>__________________________________________</w:t>
      </w:r>
    </w:p>
    <w:p w14:paraId="5C8C87CE" w14:textId="77777777" w:rsidR="00C46FD2" w:rsidRDefault="00FD3037" w:rsidP="00C46FD2">
      <w:pPr>
        <w:pStyle w:val="Sidhuvud"/>
        <w:tabs>
          <w:tab w:val="clear" w:pos="4536"/>
          <w:tab w:val="clear" w:pos="9072"/>
        </w:tabs>
        <w:ind w:left="3910" w:hanging="3910"/>
      </w:pPr>
      <w:r>
        <w:t>Ort och datum</w:t>
      </w:r>
      <w:r>
        <w:tab/>
      </w:r>
      <w:r>
        <w:tab/>
      </w:r>
      <w:r w:rsidR="00424F04">
        <w:t>Underskrift från f</w:t>
      </w:r>
      <w:r>
        <w:t>irmatecknare</w:t>
      </w:r>
    </w:p>
    <w:sectPr w:rsidR="00C46FD2" w:rsidSect="00750321">
      <w:headerReference w:type="first" r:id="rId12"/>
      <w:footerReference w:type="first" r:id="rId13"/>
      <w:pgSz w:w="11906" w:h="16838" w:code="9"/>
      <w:pgMar w:top="1985" w:right="1446" w:bottom="1134" w:left="1446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7662" w14:textId="77777777" w:rsidR="0022220B" w:rsidRDefault="0022220B">
      <w:r>
        <w:separator/>
      </w:r>
    </w:p>
  </w:endnote>
  <w:endnote w:type="continuationSeparator" w:id="0">
    <w:p w14:paraId="31275D93" w14:textId="77777777" w:rsidR="0022220B" w:rsidRDefault="0022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586C" w14:textId="77777777" w:rsidR="00122D3A" w:rsidRDefault="00122D3A" w:rsidP="003C4F32">
    <w:pPr>
      <w:pStyle w:val="Sidfot"/>
      <w:spacing w:after="60"/>
      <w:rPr>
        <w:rFonts w:ascii="Arial" w:hAnsi="Arial" w:cs="Arial"/>
        <w:kern w:val="24"/>
        <w:sz w:val="15"/>
        <w:szCs w:val="15"/>
      </w:rPr>
    </w:pPr>
  </w:p>
  <w:p w14:paraId="52D5586D" w14:textId="77777777" w:rsidR="00AD795C" w:rsidRPr="00B81F7E" w:rsidRDefault="00122D3A" w:rsidP="003C4F32">
    <w:pPr>
      <w:pStyle w:val="Sidfot"/>
      <w:spacing w:after="60"/>
      <w:rPr>
        <w:rFonts w:ascii="Arial" w:hAnsi="Arial" w:cs="Arial"/>
        <w:kern w:val="24"/>
        <w:sz w:val="15"/>
        <w:szCs w:val="15"/>
      </w:rPr>
    </w:pPr>
    <w:r w:rsidRPr="00122D3A">
      <w:rPr>
        <w:rFonts w:ascii="Arial" w:hAnsi="Arial" w:cs="Arial"/>
        <w:kern w:val="24"/>
        <w:sz w:val="15"/>
        <w:szCs w:val="15"/>
      </w:rPr>
      <w:t xml:space="preserve">UPPSALA STIFT, SVENSKA KYRKAN </w:t>
    </w:r>
  </w:p>
  <w:p w14:paraId="52D5586E" w14:textId="77777777" w:rsidR="00AD795C" w:rsidRPr="00B81F7E" w:rsidRDefault="00AD795C" w:rsidP="002778B9">
    <w:pPr>
      <w:pStyle w:val="Sidfot"/>
      <w:tabs>
        <w:tab w:val="left" w:pos="2835"/>
      </w:tabs>
      <w:spacing w:after="60"/>
      <w:rPr>
        <w:kern w:val="24"/>
        <w:sz w:val="15"/>
      </w:rPr>
    </w:pPr>
    <w:r w:rsidRPr="00B81F7E">
      <w:rPr>
        <w:rFonts w:ascii="Arial" w:hAnsi="Arial" w:cs="Arial"/>
        <w:kern w:val="24"/>
        <w:sz w:val="12"/>
      </w:rPr>
      <w:t>POSTADRESS</w:t>
    </w:r>
    <w:r w:rsidRPr="00122D3A">
      <w:rPr>
        <w:rFonts w:ascii="Arial" w:hAnsi="Arial" w:cs="Arial"/>
        <w:kern w:val="24"/>
        <w:sz w:val="15"/>
      </w:rPr>
      <w:t xml:space="preserve">: </w:t>
    </w:r>
    <w:r w:rsidR="00122D3A" w:rsidRPr="00122D3A">
      <w:rPr>
        <w:rFonts w:ascii="Arial" w:hAnsi="Arial" w:cs="Arial"/>
        <w:kern w:val="24"/>
        <w:sz w:val="15"/>
      </w:rPr>
      <w:t>Box 1314, 751 43 Uppsala</w:t>
    </w:r>
    <w:r w:rsidR="00122D3A" w:rsidRPr="00122D3A">
      <w:rPr>
        <w:kern w:val="24"/>
        <w:sz w:val="12"/>
      </w:rPr>
      <w:t xml:space="preserve"> </w:t>
    </w:r>
    <w:r w:rsidR="002778B9">
      <w:rPr>
        <w:kern w:val="24"/>
        <w:sz w:val="12"/>
      </w:rPr>
      <w:tab/>
    </w:r>
    <w:r w:rsidRPr="00B81F7E">
      <w:rPr>
        <w:rFonts w:ascii="Arial" w:hAnsi="Arial" w:cs="Arial"/>
        <w:kern w:val="24"/>
        <w:sz w:val="12"/>
      </w:rPr>
      <w:t>BESÖKSADRESS</w:t>
    </w:r>
    <w:r w:rsidRPr="00B81F7E">
      <w:rPr>
        <w:kern w:val="24"/>
        <w:sz w:val="12"/>
      </w:rPr>
      <w:t xml:space="preserve">: </w:t>
    </w:r>
    <w:r w:rsidR="00122D3A" w:rsidRPr="00122D3A">
      <w:rPr>
        <w:rFonts w:ascii="Arial" w:hAnsi="Arial" w:cs="Arial"/>
        <w:kern w:val="24"/>
        <w:sz w:val="15"/>
      </w:rPr>
      <w:t>Dragarbrunnsgatan 71, 753 20 Uppsala</w:t>
    </w:r>
    <w:r w:rsidR="00122D3A" w:rsidRPr="00122D3A">
      <w:rPr>
        <w:kern w:val="24"/>
        <w:sz w:val="12"/>
      </w:rPr>
      <w:t xml:space="preserve"> </w:t>
    </w:r>
  </w:p>
  <w:p w14:paraId="52D5586F" w14:textId="77777777" w:rsidR="00AD795C" w:rsidRPr="00B81F7E" w:rsidRDefault="00AD795C" w:rsidP="003C4F32">
    <w:pPr>
      <w:pStyle w:val="Sidfot"/>
      <w:spacing w:after="60"/>
      <w:rPr>
        <w:kern w:val="24"/>
        <w:sz w:val="15"/>
        <w:lang w:val="nb-NO"/>
      </w:rPr>
    </w:pPr>
    <w:r w:rsidRPr="00B81F7E">
      <w:rPr>
        <w:rFonts w:ascii="Arial" w:hAnsi="Arial" w:cs="Arial"/>
        <w:kern w:val="24"/>
        <w:sz w:val="12"/>
        <w:lang w:val="nb-NO"/>
      </w:rPr>
      <w:t>TELEFON</w:t>
    </w:r>
    <w:r w:rsidRPr="00122D3A">
      <w:rPr>
        <w:rFonts w:ascii="Arial" w:hAnsi="Arial" w:cs="Arial"/>
        <w:kern w:val="24"/>
        <w:sz w:val="15"/>
        <w:lang w:val="nb-NO"/>
      </w:rPr>
      <w:t xml:space="preserve">: </w:t>
    </w:r>
    <w:r w:rsidR="00122D3A" w:rsidRPr="00122D3A">
      <w:rPr>
        <w:rFonts w:ascii="Arial" w:hAnsi="Arial" w:cs="Arial"/>
        <w:kern w:val="24"/>
        <w:sz w:val="15"/>
        <w:lang w:val="nb-NO"/>
      </w:rPr>
      <w:t>018-68 07 00</w:t>
    </w:r>
    <w:r w:rsidRPr="00B81F7E">
      <w:rPr>
        <w:kern w:val="24"/>
        <w:sz w:val="12"/>
        <w:lang w:val="nb-NO"/>
      </w:rPr>
      <w:t xml:space="preserve">  </w:t>
    </w:r>
    <w:r>
      <w:rPr>
        <w:kern w:val="24"/>
        <w:sz w:val="12"/>
        <w:lang w:val="nb-NO"/>
      </w:rPr>
      <w:t xml:space="preserve"> </w:t>
    </w:r>
    <w:r w:rsidRPr="00B81F7E">
      <w:rPr>
        <w:rFonts w:ascii="Arial" w:hAnsi="Arial" w:cs="Arial"/>
        <w:kern w:val="24"/>
        <w:sz w:val="12"/>
        <w:lang w:val="nb-NO"/>
      </w:rPr>
      <w:t>FAX:</w:t>
    </w:r>
    <w:r w:rsidRPr="00B81F7E">
      <w:rPr>
        <w:kern w:val="24"/>
        <w:sz w:val="12"/>
        <w:lang w:val="nb-NO"/>
      </w:rPr>
      <w:t xml:space="preserve"> </w:t>
    </w:r>
    <w:r w:rsidR="00F4539F" w:rsidRPr="00F4539F">
      <w:rPr>
        <w:rFonts w:ascii="Arial" w:hAnsi="Arial" w:cs="Arial"/>
        <w:kern w:val="24"/>
        <w:sz w:val="15"/>
        <w:lang w:val="de-LI"/>
      </w:rPr>
      <w:t>018-12 87 62, 12 45 25</w:t>
    </w:r>
    <w:r w:rsidRPr="00B81F7E">
      <w:rPr>
        <w:kern w:val="24"/>
        <w:sz w:val="12"/>
        <w:lang w:val="nb-NO"/>
      </w:rPr>
      <w:t xml:space="preserve"> </w:t>
    </w:r>
    <w:r>
      <w:rPr>
        <w:kern w:val="24"/>
        <w:sz w:val="12"/>
        <w:lang w:val="nb-NO"/>
      </w:rPr>
      <w:t xml:space="preserve"> </w:t>
    </w:r>
    <w:r w:rsidRPr="00B81F7E">
      <w:rPr>
        <w:kern w:val="24"/>
        <w:sz w:val="12"/>
        <w:lang w:val="nb-NO"/>
      </w:rPr>
      <w:t xml:space="preserve"> </w:t>
    </w:r>
    <w:r w:rsidRPr="00B81F7E">
      <w:rPr>
        <w:rFonts w:ascii="Arial" w:hAnsi="Arial" w:cs="Arial"/>
        <w:kern w:val="24"/>
        <w:sz w:val="12"/>
        <w:lang w:val="nb-NO"/>
      </w:rPr>
      <w:t>E-POST:</w:t>
    </w:r>
    <w:r w:rsidRPr="00B81F7E">
      <w:rPr>
        <w:kern w:val="24"/>
        <w:sz w:val="12"/>
        <w:lang w:val="nb-NO"/>
      </w:rPr>
      <w:t xml:space="preserve"> </w:t>
    </w:r>
    <w:r w:rsidR="00F4539F" w:rsidRPr="00F4539F">
      <w:rPr>
        <w:rFonts w:ascii="Arial" w:hAnsi="Arial" w:cs="Arial"/>
        <w:kern w:val="24"/>
        <w:sz w:val="15"/>
        <w:lang w:val="nb-NO"/>
      </w:rPr>
      <w:t>uppsalastift</w:t>
    </w:r>
    <w:r w:rsidR="00F4539F" w:rsidRPr="00F4539F">
      <w:rPr>
        <w:kern w:val="24"/>
        <w:sz w:val="12"/>
        <w:lang w:val="nb-NO"/>
      </w:rPr>
      <w:t xml:space="preserve"> </w:t>
    </w:r>
    <w:r w:rsidRPr="00B81F7E">
      <w:rPr>
        <w:rFonts w:ascii="Arial" w:hAnsi="Arial" w:cs="Arial"/>
        <w:kern w:val="24"/>
        <w:sz w:val="15"/>
        <w:lang w:val="nb-NO"/>
      </w:rPr>
      <w:t>@svenskakyrkan.se</w:t>
    </w:r>
    <w:r w:rsidRPr="00B81F7E">
      <w:rPr>
        <w:kern w:val="24"/>
        <w:sz w:val="15"/>
        <w:lang w:val="nb-NO"/>
      </w:rPr>
      <w:t xml:space="preserve"> </w:t>
    </w:r>
  </w:p>
  <w:p w14:paraId="52D55870" w14:textId="77777777" w:rsidR="00AD795C" w:rsidRPr="00122D3A" w:rsidRDefault="00AD795C" w:rsidP="002778B9">
    <w:pPr>
      <w:pStyle w:val="Sidfot"/>
      <w:tabs>
        <w:tab w:val="clear" w:pos="4536"/>
        <w:tab w:val="clear" w:pos="9072"/>
        <w:tab w:val="left" w:pos="3248"/>
        <w:tab w:val="left" w:pos="5670"/>
        <w:tab w:val="right" w:pos="9781"/>
      </w:tabs>
      <w:ind w:right="-568"/>
      <w:rPr>
        <w:rFonts w:ascii="Arial" w:hAnsi="Arial" w:cs="Arial"/>
        <w:smallCaps/>
        <w:sz w:val="15"/>
        <w:szCs w:val="15"/>
      </w:rPr>
    </w:pPr>
    <w:r w:rsidRPr="00B81F7E">
      <w:rPr>
        <w:rFonts w:ascii="Arial" w:hAnsi="Arial" w:cs="Arial"/>
        <w:kern w:val="24"/>
        <w:sz w:val="12"/>
      </w:rPr>
      <w:t>HEMSIDA:</w:t>
    </w:r>
    <w:r w:rsidRPr="00B81F7E">
      <w:rPr>
        <w:kern w:val="24"/>
        <w:sz w:val="12"/>
      </w:rPr>
      <w:t xml:space="preserve"> </w:t>
    </w:r>
    <w:hyperlink r:id="rId1" w:history="1">
      <w:r w:rsidR="002778B9" w:rsidRPr="00554515">
        <w:rPr>
          <w:rStyle w:val="Hyperlnk"/>
          <w:rFonts w:ascii="Arial" w:hAnsi="Arial" w:cs="Arial"/>
          <w:sz w:val="15"/>
          <w:szCs w:val="15"/>
        </w:rPr>
        <w:t>www.svenskakyrkan.se/uppsalastift</w:t>
      </w:r>
    </w:hyperlink>
    <w:r w:rsidR="002778B9">
      <w:rPr>
        <w:rFonts w:ascii="Arial" w:hAnsi="Arial" w:cs="Arial"/>
        <w:sz w:val="15"/>
        <w:szCs w:val="15"/>
      </w:rPr>
      <w:tab/>
    </w:r>
    <w:r w:rsidR="002778B9">
      <w:rPr>
        <w:rFonts w:ascii="Arial" w:hAnsi="Arial" w:cs="Arial"/>
        <w:sz w:val="12"/>
        <w:szCs w:val="12"/>
      </w:rPr>
      <w:t xml:space="preserve">FACEBOOK/TWITTER/YOUTUBE/FLICKR: </w:t>
    </w:r>
    <w:r w:rsidR="002778B9">
      <w:rPr>
        <w:rFonts w:ascii="Arial" w:hAnsi="Arial" w:cs="Arial"/>
        <w:kern w:val="24"/>
        <w:sz w:val="15"/>
      </w:rPr>
      <w:t>uppsalastift</w:t>
    </w:r>
  </w:p>
  <w:p w14:paraId="52D55871" w14:textId="77777777" w:rsidR="00AD795C" w:rsidRPr="00512B39" w:rsidRDefault="00AD795C" w:rsidP="005651EC">
    <w:pPr>
      <w:pStyle w:val="Sidfot"/>
      <w:tabs>
        <w:tab w:val="clear" w:pos="4536"/>
        <w:tab w:val="left" w:pos="3969"/>
        <w:tab w:val="left" w:pos="5529"/>
        <w:tab w:val="left" w:pos="5812"/>
        <w:tab w:val="left" w:pos="6096"/>
        <w:tab w:val="left" w:pos="6237"/>
        <w:tab w:val="left" w:pos="6379"/>
      </w:tabs>
      <w:rPr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60C7" w14:textId="77777777" w:rsidR="0022220B" w:rsidRDefault="0022220B">
      <w:r>
        <w:separator/>
      </w:r>
    </w:p>
  </w:footnote>
  <w:footnote w:type="continuationSeparator" w:id="0">
    <w:p w14:paraId="2D82A5D7" w14:textId="77777777" w:rsidR="0022220B" w:rsidRDefault="0022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586B" w14:textId="77777777" w:rsidR="00AD795C" w:rsidRDefault="00223A3C" w:rsidP="00944563">
    <w:pPr>
      <w:pStyle w:val="Sidhuvud"/>
      <w:tabs>
        <w:tab w:val="clear" w:pos="4536"/>
        <w:tab w:val="left" w:pos="5103"/>
        <w:tab w:val="right" w:pos="793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2D55872" wp14:editId="52D55873">
          <wp:simplePos x="0" y="0"/>
          <wp:positionH relativeFrom="column">
            <wp:posOffset>7620</wp:posOffset>
          </wp:positionH>
          <wp:positionV relativeFrom="paragraph">
            <wp:posOffset>81915</wp:posOffset>
          </wp:positionV>
          <wp:extent cx="2289810" cy="446405"/>
          <wp:effectExtent l="0" t="0" r="0" b="0"/>
          <wp:wrapTopAndBottom/>
          <wp:docPr id="64" name="Bild 64" descr="farg_logo_us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farg_logo_us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21E"/>
    <w:multiLevelType w:val="hybridMultilevel"/>
    <w:tmpl w:val="15AA84AC"/>
    <w:lvl w:ilvl="0" w:tplc="1D4C4D5E">
      <w:numFmt w:val="bullet"/>
      <w:pStyle w:val="USTlist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75B3"/>
    <w:multiLevelType w:val="hybridMultilevel"/>
    <w:tmpl w:val="F2345900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7E8"/>
    <w:multiLevelType w:val="hybridMultilevel"/>
    <w:tmpl w:val="4DB0BA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F60"/>
    <w:multiLevelType w:val="hybridMultilevel"/>
    <w:tmpl w:val="28C67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349"/>
    <w:multiLevelType w:val="hybridMultilevel"/>
    <w:tmpl w:val="4D1A4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03241">
    <w:abstractNumId w:val="4"/>
  </w:num>
  <w:num w:numId="2" w16cid:durableId="186019942">
    <w:abstractNumId w:val="2"/>
  </w:num>
  <w:num w:numId="3" w16cid:durableId="289211976">
    <w:abstractNumId w:val="3"/>
  </w:num>
  <w:num w:numId="4" w16cid:durableId="1801848818">
    <w:abstractNumId w:val="1"/>
  </w:num>
  <w:num w:numId="5" w16cid:durableId="73447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CC"/>
    <w:rsid w:val="00011AFC"/>
    <w:rsid w:val="00011C11"/>
    <w:rsid w:val="000217BA"/>
    <w:rsid w:val="00022B80"/>
    <w:rsid w:val="000306C4"/>
    <w:rsid w:val="00030D3B"/>
    <w:rsid w:val="0003462B"/>
    <w:rsid w:val="000408F9"/>
    <w:rsid w:val="00042ED1"/>
    <w:rsid w:val="00043E3A"/>
    <w:rsid w:val="00060D2D"/>
    <w:rsid w:val="00062E1A"/>
    <w:rsid w:val="00063541"/>
    <w:rsid w:val="0007026A"/>
    <w:rsid w:val="00075C72"/>
    <w:rsid w:val="000765C2"/>
    <w:rsid w:val="000858A6"/>
    <w:rsid w:val="000909FF"/>
    <w:rsid w:val="000B1E83"/>
    <w:rsid w:val="000E6058"/>
    <w:rsid w:val="000F1901"/>
    <w:rsid w:val="001007E5"/>
    <w:rsid w:val="00114D5A"/>
    <w:rsid w:val="001162DC"/>
    <w:rsid w:val="00122D3A"/>
    <w:rsid w:val="00125720"/>
    <w:rsid w:val="001450B8"/>
    <w:rsid w:val="00150669"/>
    <w:rsid w:val="0015792D"/>
    <w:rsid w:val="00162702"/>
    <w:rsid w:val="00164CAC"/>
    <w:rsid w:val="00166F3D"/>
    <w:rsid w:val="0018579A"/>
    <w:rsid w:val="00190493"/>
    <w:rsid w:val="0019339F"/>
    <w:rsid w:val="00195676"/>
    <w:rsid w:val="001A2023"/>
    <w:rsid w:val="001A6B49"/>
    <w:rsid w:val="001B2D16"/>
    <w:rsid w:val="001D02DB"/>
    <w:rsid w:val="001E0CB8"/>
    <w:rsid w:val="001E60E0"/>
    <w:rsid w:val="001F0C68"/>
    <w:rsid w:val="00201A73"/>
    <w:rsid w:val="00216BFF"/>
    <w:rsid w:val="0022220B"/>
    <w:rsid w:val="00223A3C"/>
    <w:rsid w:val="00241C6C"/>
    <w:rsid w:val="00246944"/>
    <w:rsid w:val="00251089"/>
    <w:rsid w:val="0025439B"/>
    <w:rsid w:val="00264356"/>
    <w:rsid w:val="002778B9"/>
    <w:rsid w:val="002A4A81"/>
    <w:rsid w:val="002D2943"/>
    <w:rsid w:val="002D36CC"/>
    <w:rsid w:val="002E291E"/>
    <w:rsid w:val="0030146E"/>
    <w:rsid w:val="00316A88"/>
    <w:rsid w:val="00335F31"/>
    <w:rsid w:val="00340CE8"/>
    <w:rsid w:val="003451B5"/>
    <w:rsid w:val="00347836"/>
    <w:rsid w:val="00351C00"/>
    <w:rsid w:val="00355DE0"/>
    <w:rsid w:val="003608FD"/>
    <w:rsid w:val="00367DA1"/>
    <w:rsid w:val="0037494D"/>
    <w:rsid w:val="003753F1"/>
    <w:rsid w:val="00382036"/>
    <w:rsid w:val="003A3BA6"/>
    <w:rsid w:val="003B4BF9"/>
    <w:rsid w:val="003B6D15"/>
    <w:rsid w:val="003B7A32"/>
    <w:rsid w:val="003C11AE"/>
    <w:rsid w:val="003C4F32"/>
    <w:rsid w:val="003C581C"/>
    <w:rsid w:val="003D2B74"/>
    <w:rsid w:val="003F7297"/>
    <w:rsid w:val="00411AA5"/>
    <w:rsid w:val="00414023"/>
    <w:rsid w:val="00424F04"/>
    <w:rsid w:val="00453037"/>
    <w:rsid w:val="004535BB"/>
    <w:rsid w:val="00466088"/>
    <w:rsid w:val="004661C2"/>
    <w:rsid w:val="00482DDA"/>
    <w:rsid w:val="004A17AB"/>
    <w:rsid w:val="004A54CA"/>
    <w:rsid w:val="004B2092"/>
    <w:rsid w:val="004B2B68"/>
    <w:rsid w:val="004C3AC6"/>
    <w:rsid w:val="004C3EA2"/>
    <w:rsid w:val="004D1CB1"/>
    <w:rsid w:val="004F4EF1"/>
    <w:rsid w:val="005063EF"/>
    <w:rsid w:val="00512B39"/>
    <w:rsid w:val="00514F47"/>
    <w:rsid w:val="00515C3F"/>
    <w:rsid w:val="0051743F"/>
    <w:rsid w:val="00526A10"/>
    <w:rsid w:val="0054010C"/>
    <w:rsid w:val="005531FE"/>
    <w:rsid w:val="005651EC"/>
    <w:rsid w:val="0057013E"/>
    <w:rsid w:val="0058052E"/>
    <w:rsid w:val="005841F2"/>
    <w:rsid w:val="0059379D"/>
    <w:rsid w:val="005B3209"/>
    <w:rsid w:val="005B7109"/>
    <w:rsid w:val="005C547E"/>
    <w:rsid w:val="005D60B4"/>
    <w:rsid w:val="005E2011"/>
    <w:rsid w:val="005F2032"/>
    <w:rsid w:val="00602195"/>
    <w:rsid w:val="0061247C"/>
    <w:rsid w:val="006450F1"/>
    <w:rsid w:val="00651FD4"/>
    <w:rsid w:val="00653321"/>
    <w:rsid w:val="0065393E"/>
    <w:rsid w:val="00661ADF"/>
    <w:rsid w:val="00674798"/>
    <w:rsid w:val="006776F7"/>
    <w:rsid w:val="00685D28"/>
    <w:rsid w:val="00693E1C"/>
    <w:rsid w:val="00694BC4"/>
    <w:rsid w:val="006A0565"/>
    <w:rsid w:val="006A3AB0"/>
    <w:rsid w:val="006A602E"/>
    <w:rsid w:val="006A6443"/>
    <w:rsid w:val="006A674E"/>
    <w:rsid w:val="006E1BD2"/>
    <w:rsid w:val="006F14F3"/>
    <w:rsid w:val="00714D55"/>
    <w:rsid w:val="007160FF"/>
    <w:rsid w:val="00720BF5"/>
    <w:rsid w:val="0073479F"/>
    <w:rsid w:val="00734943"/>
    <w:rsid w:val="00750321"/>
    <w:rsid w:val="00752A7C"/>
    <w:rsid w:val="0075470F"/>
    <w:rsid w:val="007573B7"/>
    <w:rsid w:val="00760D52"/>
    <w:rsid w:val="0076372E"/>
    <w:rsid w:val="0076424D"/>
    <w:rsid w:val="00776039"/>
    <w:rsid w:val="00784C4B"/>
    <w:rsid w:val="007939F4"/>
    <w:rsid w:val="007B4E1A"/>
    <w:rsid w:val="007B6A3B"/>
    <w:rsid w:val="007F6E11"/>
    <w:rsid w:val="00812CB2"/>
    <w:rsid w:val="00824D1B"/>
    <w:rsid w:val="00827EE4"/>
    <w:rsid w:val="00836CA8"/>
    <w:rsid w:val="00865007"/>
    <w:rsid w:val="00895A94"/>
    <w:rsid w:val="008A0627"/>
    <w:rsid w:val="008B2E8F"/>
    <w:rsid w:val="008B6E10"/>
    <w:rsid w:val="008C285A"/>
    <w:rsid w:val="008D0801"/>
    <w:rsid w:val="0090508B"/>
    <w:rsid w:val="00905B30"/>
    <w:rsid w:val="009179AD"/>
    <w:rsid w:val="009240B3"/>
    <w:rsid w:val="00944563"/>
    <w:rsid w:val="009507EF"/>
    <w:rsid w:val="00951025"/>
    <w:rsid w:val="009512AF"/>
    <w:rsid w:val="0095270B"/>
    <w:rsid w:val="00956EF3"/>
    <w:rsid w:val="00973EE9"/>
    <w:rsid w:val="00977902"/>
    <w:rsid w:val="009802CC"/>
    <w:rsid w:val="00994F71"/>
    <w:rsid w:val="009A0AD1"/>
    <w:rsid w:val="009C5F5F"/>
    <w:rsid w:val="009D0C14"/>
    <w:rsid w:val="009D117C"/>
    <w:rsid w:val="009D2F7D"/>
    <w:rsid w:val="009F648C"/>
    <w:rsid w:val="00A1171F"/>
    <w:rsid w:val="00A12477"/>
    <w:rsid w:val="00A21446"/>
    <w:rsid w:val="00A2264D"/>
    <w:rsid w:val="00A405AA"/>
    <w:rsid w:val="00A47FA2"/>
    <w:rsid w:val="00A627C0"/>
    <w:rsid w:val="00A7591B"/>
    <w:rsid w:val="00A80209"/>
    <w:rsid w:val="00AB1341"/>
    <w:rsid w:val="00AB1DC4"/>
    <w:rsid w:val="00AB3CE2"/>
    <w:rsid w:val="00AD4755"/>
    <w:rsid w:val="00AD795C"/>
    <w:rsid w:val="00AF1212"/>
    <w:rsid w:val="00B21541"/>
    <w:rsid w:val="00B379C8"/>
    <w:rsid w:val="00B443A7"/>
    <w:rsid w:val="00B6511F"/>
    <w:rsid w:val="00B653B4"/>
    <w:rsid w:val="00B81F7E"/>
    <w:rsid w:val="00B829AD"/>
    <w:rsid w:val="00B83262"/>
    <w:rsid w:val="00B9138B"/>
    <w:rsid w:val="00BA3AC7"/>
    <w:rsid w:val="00BA3C1B"/>
    <w:rsid w:val="00BA5214"/>
    <w:rsid w:val="00BB7C9B"/>
    <w:rsid w:val="00BD298C"/>
    <w:rsid w:val="00BF7269"/>
    <w:rsid w:val="00C12B44"/>
    <w:rsid w:val="00C1726C"/>
    <w:rsid w:val="00C23E2E"/>
    <w:rsid w:val="00C24748"/>
    <w:rsid w:val="00C46FD2"/>
    <w:rsid w:val="00C50146"/>
    <w:rsid w:val="00C65E93"/>
    <w:rsid w:val="00C668E5"/>
    <w:rsid w:val="00C835F6"/>
    <w:rsid w:val="00C96A8A"/>
    <w:rsid w:val="00CB0192"/>
    <w:rsid w:val="00CB3913"/>
    <w:rsid w:val="00CD4214"/>
    <w:rsid w:val="00CF0006"/>
    <w:rsid w:val="00CF7D34"/>
    <w:rsid w:val="00D0338D"/>
    <w:rsid w:val="00D0345D"/>
    <w:rsid w:val="00D048A0"/>
    <w:rsid w:val="00D12D5D"/>
    <w:rsid w:val="00D12EF7"/>
    <w:rsid w:val="00D14D15"/>
    <w:rsid w:val="00D14E63"/>
    <w:rsid w:val="00D16A98"/>
    <w:rsid w:val="00D16BA3"/>
    <w:rsid w:val="00D17736"/>
    <w:rsid w:val="00D21201"/>
    <w:rsid w:val="00D23368"/>
    <w:rsid w:val="00D2429F"/>
    <w:rsid w:val="00D271C1"/>
    <w:rsid w:val="00D32B09"/>
    <w:rsid w:val="00D56A9A"/>
    <w:rsid w:val="00D74632"/>
    <w:rsid w:val="00D87DCA"/>
    <w:rsid w:val="00DA3F68"/>
    <w:rsid w:val="00DA64F6"/>
    <w:rsid w:val="00DD66F2"/>
    <w:rsid w:val="00DD6EA8"/>
    <w:rsid w:val="00DF4153"/>
    <w:rsid w:val="00E427F0"/>
    <w:rsid w:val="00E53479"/>
    <w:rsid w:val="00E60BAE"/>
    <w:rsid w:val="00E76BF7"/>
    <w:rsid w:val="00E83C1F"/>
    <w:rsid w:val="00F127DD"/>
    <w:rsid w:val="00F1782B"/>
    <w:rsid w:val="00F24BD6"/>
    <w:rsid w:val="00F250D3"/>
    <w:rsid w:val="00F44471"/>
    <w:rsid w:val="00F4539F"/>
    <w:rsid w:val="00F87856"/>
    <w:rsid w:val="00F949BA"/>
    <w:rsid w:val="00FA1646"/>
    <w:rsid w:val="00FA5C9B"/>
    <w:rsid w:val="00FC5105"/>
    <w:rsid w:val="00FC6102"/>
    <w:rsid w:val="00FD3037"/>
    <w:rsid w:val="00FE171B"/>
    <w:rsid w:val="00FE54B0"/>
    <w:rsid w:val="00FE72FD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557FF"/>
  <w15:chartTrackingRefBased/>
  <w15:docId w15:val="{50399FEA-16AD-462B-833E-B8B20DB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BAE"/>
    <w:rPr>
      <w:sz w:val="24"/>
    </w:rPr>
  </w:style>
  <w:style w:type="paragraph" w:styleId="Rubrik1">
    <w:name w:val="heading 1"/>
    <w:basedOn w:val="Normal"/>
    <w:next w:val="Normal"/>
    <w:autoRedefine/>
    <w:qFormat/>
    <w:rsid w:val="00977902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autoRedefine/>
    <w:unhideWhenUsed/>
    <w:qFormat/>
    <w:rsid w:val="006E1BD2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12B3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istarubrik">
    <w:name w:val="Sista rubrik"/>
    <w:basedOn w:val="Brdtext"/>
    <w:pPr>
      <w:spacing w:after="0"/>
    </w:pPr>
    <w:rPr>
      <w:rFonts w:ascii="AGaramond" w:hAnsi="AGaramond"/>
    </w:rPr>
  </w:style>
  <w:style w:type="paragraph" w:styleId="Brdtext">
    <w:name w:val="Body Text"/>
    <w:basedOn w:val="Normal"/>
    <w:pPr>
      <w:spacing w:after="120"/>
    </w:pPr>
  </w:style>
  <w:style w:type="paragraph" w:styleId="Ballongtext">
    <w:name w:val="Balloon Text"/>
    <w:basedOn w:val="Normal"/>
    <w:semiHidden/>
    <w:rsid w:val="006F14F3"/>
    <w:rPr>
      <w:rFonts w:ascii="Tahoma" w:hAnsi="Tahoma" w:cs="Tahoma"/>
      <w:sz w:val="16"/>
      <w:szCs w:val="16"/>
    </w:rPr>
  </w:style>
  <w:style w:type="paragraph" w:customStyle="1" w:styleId="FormatmallRubrik118ptFre8pt">
    <w:name w:val="Formatmall Rubrik 1 + 18 pt Före:  8 pt"/>
    <w:basedOn w:val="Rubrik1"/>
    <w:rsid w:val="00653321"/>
    <w:pPr>
      <w:spacing w:before="160"/>
    </w:pPr>
    <w:rPr>
      <w:sz w:val="30"/>
      <w:szCs w:val="36"/>
    </w:rPr>
  </w:style>
  <w:style w:type="table" w:styleId="Tabellrutnt">
    <w:name w:val="Table Grid"/>
    <w:basedOn w:val="Normaltabell"/>
    <w:rsid w:val="0095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semiHidden/>
    <w:rsid w:val="00122D3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95A9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6E1BD2"/>
    <w:rPr>
      <w:rFonts w:ascii="Arial" w:eastAsiaTheme="majorEastAsia" w:hAnsi="Arial" w:cstheme="majorBidi"/>
      <w:b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rsid w:val="00714D55"/>
    <w:rPr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B7109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59379D"/>
    <w:rPr>
      <w:color w:val="808080"/>
    </w:rPr>
  </w:style>
  <w:style w:type="character" w:customStyle="1" w:styleId="Brdtextfet">
    <w:name w:val="Brödtext fet"/>
    <w:basedOn w:val="Standardstycketeckensnitt"/>
    <w:uiPriority w:val="1"/>
    <w:rsid w:val="0059379D"/>
    <w:rPr>
      <w:rFonts w:asciiTheme="minorHAnsi" w:hAnsiTheme="minorHAnsi"/>
      <w:b/>
      <w:sz w:val="22"/>
    </w:rPr>
  </w:style>
  <w:style w:type="paragraph" w:customStyle="1" w:styleId="USTlista">
    <w:name w:val="UST lista"/>
    <w:basedOn w:val="Normal"/>
    <w:link w:val="USTlistaChar"/>
    <w:qFormat/>
    <w:rsid w:val="0018579A"/>
    <w:pPr>
      <w:numPr>
        <w:numId w:val="5"/>
      </w:numPr>
      <w:spacing w:line="259" w:lineRule="auto"/>
    </w:pPr>
    <w:rPr>
      <w:szCs w:val="24"/>
      <w:lang w:eastAsia="en-US"/>
    </w:rPr>
  </w:style>
  <w:style w:type="character" w:customStyle="1" w:styleId="USTlistaChar">
    <w:name w:val="UST lista Char"/>
    <w:link w:val="USTlista"/>
    <w:rsid w:val="001857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ppsalastift@svenskakyrkan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nskakyrkan.se/uppsalastif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mallar\Brev\Brev%20Uppsala%20stift\Brevmall%20f&#228;rg%20log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7D385FDC9D4AD89C9D210AFFE9A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C2CB1-C338-4702-AF6A-AE7FEF50E6B6}"/>
      </w:docPartPr>
      <w:docPartBody>
        <w:p w:rsidR="00821334" w:rsidRDefault="00E76D94" w:rsidP="00E76D94">
          <w:pPr>
            <w:pStyle w:val="127D385FDC9D4AD89C9D210AFFE9AB68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AD6B0A2BA45FF9AE040780FD1C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8729C-12A2-4C98-960A-8CB58E577873}"/>
      </w:docPartPr>
      <w:docPartBody>
        <w:p w:rsidR="00821334" w:rsidRDefault="00E76D94" w:rsidP="00E76D94">
          <w:pPr>
            <w:pStyle w:val="4B3AD6B0A2BA45FF9AE040780FD1CDDB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C507E4D37A4E3497B6A3F6AC2F0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BB47B-A3AB-4DAF-BC8C-1891FE0829BB}"/>
      </w:docPartPr>
      <w:docPartBody>
        <w:p w:rsidR="00821334" w:rsidRDefault="00E76D94" w:rsidP="00E76D94">
          <w:pPr>
            <w:pStyle w:val="A0C507E4D37A4E3497B6A3F6AC2F066E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3A9E3FA2D454AB7835884EB40D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F4991-849D-46FA-B060-180BE2234AF8}"/>
      </w:docPartPr>
      <w:docPartBody>
        <w:p w:rsidR="00821334" w:rsidRDefault="00E76D94" w:rsidP="00E76D94">
          <w:pPr>
            <w:pStyle w:val="12B3A9E3FA2D454AB7835884EB40D3F5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F7A666BC8F457CA62DECF43363C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56A9A-757B-4984-B52E-BFC43DA271DA}"/>
      </w:docPartPr>
      <w:docPartBody>
        <w:p w:rsidR="00821334" w:rsidRDefault="00E76D94" w:rsidP="00E76D94">
          <w:pPr>
            <w:pStyle w:val="92F7A666BC8F457CA62DECF43363CCF4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CC7B4D5EE4D1C9C2112C662011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37F4D-5365-4267-B1EE-997C04E850D7}"/>
      </w:docPartPr>
      <w:docPartBody>
        <w:p w:rsidR="00821334" w:rsidRDefault="00E76D94" w:rsidP="00E76D94">
          <w:pPr>
            <w:pStyle w:val="8DCCC7B4D5EE4D1C9C2112C6620116C1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494654DAB34308A0692AFAEFA8E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B4A9E-62C8-4686-B593-542DA9049A8D}"/>
      </w:docPartPr>
      <w:docPartBody>
        <w:p w:rsidR="00821334" w:rsidRDefault="00E76D94" w:rsidP="00E76D94">
          <w:pPr>
            <w:pStyle w:val="D3494654DAB34308A0692AFAEFA8EF69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B23D9772DC476295ADF07D0C15E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2BC00-93C8-4A92-A693-A8A156028F08}"/>
      </w:docPartPr>
      <w:docPartBody>
        <w:p w:rsidR="00821334" w:rsidRDefault="00E76D94" w:rsidP="00E76D94">
          <w:pPr>
            <w:pStyle w:val="26B23D9772DC476295ADF07D0C15ED90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FFA62F471445AF9E319499B50E7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D5B98-18B7-44C0-AA34-8C6CB2EDA5B6}"/>
      </w:docPartPr>
      <w:docPartBody>
        <w:p w:rsidR="00821334" w:rsidRDefault="00E76D94" w:rsidP="00E76D94">
          <w:pPr>
            <w:pStyle w:val="1BFFA62F471445AF9E319499B50E7EED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F720E126746A285EC10CFD71CC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DDF30-2B67-432F-BB3F-7F86F0661E6C}"/>
      </w:docPartPr>
      <w:docPartBody>
        <w:p w:rsidR="00821334" w:rsidRDefault="00E76D94" w:rsidP="00E76D94">
          <w:pPr>
            <w:pStyle w:val="5A4F720E126746A285EC10CFD71CC5ED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05F509D6DF4227904C66E5ABFB0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862F0-23F8-42C2-AB31-A3E09F2C6F8F}"/>
      </w:docPartPr>
      <w:docPartBody>
        <w:p w:rsidR="00821334" w:rsidRDefault="00E76D94" w:rsidP="00E76D94">
          <w:pPr>
            <w:pStyle w:val="8805F509D6DF4227904C66E5ABFB050C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519D79C07E426FBF7D469579059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46518-A6B7-4DCE-9B2A-6B322580DB80}"/>
      </w:docPartPr>
      <w:docPartBody>
        <w:p w:rsidR="00821334" w:rsidRDefault="00E76D94" w:rsidP="00E76D94">
          <w:pPr>
            <w:pStyle w:val="5C519D79C07E426FBF7D469579059126"/>
          </w:pPr>
          <w:r w:rsidRPr="006F5C2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4"/>
    <w:rsid w:val="002B148F"/>
    <w:rsid w:val="00515C3F"/>
    <w:rsid w:val="007573B7"/>
    <w:rsid w:val="00821334"/>
    <w:rsid w:val="00CF74F3"/>
    <w:rsid w:val="00E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6D94"/>
    <w:rPr>
      <w:color w:val="808080"/>
    </w:rPr>
  </w:style>
  <w:style w:type="paragraph" w:customStyle="1" w:styleId="127D385FDC9D4AD89C9D210AFFE9AB68">
    <w:name w:val="127D385FDC9D4AD89C9D210AFFE9AB68"/>
    <w:rsid w:val="00E76D94"/>
  </w:style>
  <w:style w:type="paragraph" w:customStyle="1" w:styleId="4B3AD6B0A2BA45FF9AE040780FD1CDDB">
    <w:name w:val="4B3AD6B0A2BA45FF9AE040780FD1CDDB"/>
    <w:rsid w:val="00E76D94"/>
  </w:style>
  <w:style w:type="paragraph" w:customStyle="1" w:styleId="A0C507E4D37A4E3497B6A3F6AC2F066E">
    <w:name w:val="A0C507E4D37A4E3497B6A3F6AC2F066E"/>
    <w:rsid w:val="00E76D94"/>
  </w:style>
  <w:style w:type="paragraph" w:customStyle="1" w:styleId="12B3A9E3FA2D454AB7835884EB40D3F5">
    <w:name w:val="12B3A9E3FA2D454AB7835884EB40D3F5"/>
    <w:rsid w:val="00E76D94"/>
  </w:style>
  <w:style w:type="paragraph" w:customStyle="1" w:styleId="92F7A666BC8F457CA62DECF43363CCF4">
    <w:name w:val="92F7A666BC8F457CA62DECF43363CCF4"/>
    <w:rsid w:val="00E76D94"/>
  </w:style>
  <w:style w:type="paragraph" w:customStyle="1" w:styleId="8DCCC7B4D5EE4D1C9C2112C6620116C1">
    <w:name w:val="8DCCC7B4D5EE4D1C9C2112C6620116C1"/>
    <w:rsid w:val="00E76D94"/>
  </w:style>
  <w:style w:type="paragraph" w:customStyle="1" w:styleId="D3494654DAB34308A0692AFAEFA8EF69">
    <w:name w:val="D3494654DAB34308A0692AFAEFA8EF69"/>
    <w:rsid w:val="00E76D94"/>
  </w:style>
  <w:style w:type="paragraph" w:customStyle="1" w:styleId="26B23D9772DC476295ADF07D0C15ED90">
    <w:name w:val="26B23D9772DC476295ADF07D0C15ED90"/>
    <w:rsid w:val="00E76D94"/>
  </w:style>
  <w:style w:type="paragraph" w:customStyle="1" w:styleId="1BFFA62F471445AF9E319499B50E7EED">
    <w:name w:val="1BFFA62F471445AF9E319499B50E7EED"/>
    <w:rsid w:val="00E76D94"/>
  </w:style>
  <w:style w:type="paragraph" w:customStyle="1" w:styleId="5A4F720E126746A285EC10CFD71CC5ED">
    <w:name w:val="5A4F720E126746A285EC10CFD71CC5ED"/>
    <w:rsid w:val="00E76D94"/>
  </w:style>
  <w:style w:type="paragraph" w:customStyle="1" w:styleId="8805F509D6DF4227904C66E5ABFB050C">
    <w:name w:val="8805F509D6DF4227904C66E5ABFB050C"/>
    <w:rsid w:val="00E76D94"/>
  </w:style>
  <w:style w:type="paragraph" w:customStyle="1" w:styleId="5C519D79C07E426FBF7D469579059126">
    <w:name w:val="5C519D79C07E426FBF7D469579059126"/>
    <w:rsid w:val="00E76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190B63FCE93479AA9FD463B7FAFDB" ma:contentTypeVersion="8" ma:contentTypeDescription="Skapa ett nytt dokument." ma:contentTypeScope="" ma:versionID="f632f559aed10b93bba8f7657f188c9b">
  <xsd:schema xmlns:xsd="http://www.w3.org/2001/XMLSchema" xmlns:xs="http://www.w3.org/2001/XMLSchema" xmlns:p="http://schemas.microsoft.com/office/2006/metadata/properties" xmlns:ns2="73e18925-24ad-4501-89a2-37ce3069cd07" xmlns:ns3="161ca8d1-3c47-4d3f-ba0f-bc4db5d2bc85" targetNamespace="http://schemas.microsoft.com/office/2006/metadata/properties" ma:root="true" ma:fieldsID="8c3bd30a19c438c690e41feddf18f3a1" ns2:_="" ns3:_="">
    <xsd:import namespace="73e18925-24ad-4501-89a2-37ce3069cd07"/>
    <xsd:import namespace="161ca8d1-3c47-4d3f-ba0f-bc4db5d2b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925-24ad-4501-89a2-37ce3069c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a8d1-3c47-4d3f-ba0f-bc4db5d2b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BA4A7-8B83-440D-8450-1F81FCBF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925-24ad-4501-89a2-37ce3069cd07"/>
    <ds:schemaRef ds:uri="161ca8d1-3c47-4d3f-ba0f-bc4db5d2b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4470E-EAC2-4629-99CC-5EA55E189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97D94-8F8C-4DA3-9AB8-48BC20531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949EE8-7AFD-4E84-8DA6-C751F866CA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Brevmall färg logga</Template>
  <TotalTime>181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Brevpapper med logga</vt:lpstr>
    </vt:vector>
  </TitlesOfParts>
  <Company>Vantörs Församling</Company>
  <LinksUpToDate>false</LinksUpToDate>
  <CharactersWithSpaces>2588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http://www.svenskakyrkan.se/uppsalastift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 med logga</dc:title>
  <dc:subject/>
  <dc:creator>Jerry Olsson</dc:creator>
  <cp:keywords/>
  <dc:description/>
  <cp:lastModifiedBy>Johanna Knutsson</cp:lastModifiedBy>
  <cp:revision>105</cp:revision>
  <cp:lastPrinted>2023-08-09T15:52:00Z</cp:lastPrinted>
  <dcterms:created xsi:type="dcterms:W3CDTF">2021-06-11T08:07:00Z</dcterms:created>
  <dcterms:modified xsi:type="dcterms:W3CDTF">2025-08-08T12:14:00Z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2021-05-07T07:54:48Z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1069b733-0f51-42d1-9e14-a12b2d54ff9b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0x0101003D3190B63FCE93479AA9FD463B7FAFDB</vt:lpwstr>
  </property>
</Properties>
</file>