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D818" w14:textId="0F51B248" w:rsidR="0038692F" w:rsidRPr="00E028A3" w:rsidRDefault="00E00316" w:rsidP="0038692F">
      <w:pPr>
        <w:pStyle w:val="Brdtext"/>
        <w:tabs>
          <w:tab w:val="left" w:pos="5835"/>
        </w:tabs>
        <w:rPr>
          <w:rFonts w:ascii="Arial" w:hAnsi="Arial" w:cs="Arial"/>
          <w:b/>
          <w:color w:val="FF0000"/>
          <w:szCs w:val="28"/>
        </w:rPr>
      </w:pPr>
      <w:r>
        <w:rPr>
          <w:rFonts w:ascii="Arial" w:hAnsi="Arial" w:cs="Arial"/>
          <w:b/>
          <w:color w:val="FF0000"/>
          <w:szCs w:val="28"/>
        </w:rPr>
        <w:t xml:space="preserve"> </w:t>
      </w:r>
    </w:p>
    <w:p w14:paraId="7C18EAFE" w14:textId="1372D61A" w:rsidR="009E1189" w:rsidRDefault="009E1189" w:rsidP="00103F96">
      <w:pPr>
        <w:pStyle w:val="Brdtext"/>
        <w:tabs>
          <w:tab w:val="left" w:pos="5835"/>
        </w:tabs>
        <w:jc w:val="center"/>
        <w:rPr>
          <w:rFonts w:ascii="Arial" w:hAnsi="Arial" w:cs="Arial"/>
          <w:bCs/>
          <w:noProof/>
          <w:sz w:val="48"/>
          <w:szCs w:val="48"/>
        </w:rPr>
      </w:pPr>
      <w:r>
        <w:rPr>
          <w:rFonts w:ascii="Arial" w:hAnsi="Arial" w:cs="Arial"/>
          <w:bCs/>
          <w:noProof/>
          <w:sz w:val="48"/>
          <w:szCs w:val="48"/>
        </w:rPr>
        <w:drawing>
          <wp:anchor distT="0" distB="0" distL="114300" distR="114300" simplePos="0" relativeHeight="251658241" behindDoc="0" locked="0" layoutInCell="1" allowOverlap="1" wp14:anchorId="04F56C1A" wp14:editId="14A92057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998840" cy="2000250"/>
            <wp:effectExtent l="0" t="0" r="0" b="0"/>
            <wp:wrapNone/>
            <wp:docPr id="1334734227" name="Bildobjekt 1" descr="En bild som visar utomhus, gräs, grav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34227" name="Bildobjekt 1" descr="En bild som visar utomhus, gräs, grav, träd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84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068FA" w14:textId="34D4F624" w:rsidR="009E1189" w:rsidRDefault="009E1189" w:rsidP="00103F96">
      <w:pPr>
        <w:pStyle w:val="Brdtext"/>
        <w:tabs>
          <w:tab w:val="left" w:pos="5835"/>
        </w:tabs>
        <w:jc w:val="center"/>
        <w:rPr>
          <w:rFonts w:ascii="Arial" w:hAnsi="Arial" w:cs="Arial"/>
          <w:bCs/>
          <w:noProof/>
          <w:sz w:val="48"/>
          <w:szCs w:val="48"/>
        </w:rPr>
      </w:pPr>
    </w:p>
    <w:p w14:paraId="17096A2C" w14:textId="77777777" w:rsidR="009E1189" w:rsidRDefault="009E1189" w:rsidP="00103F96">
      <w:pPr>
        <w:pStyle w:val="Brdtext"/>
        <w:tabs>
          <w:tab w:val="left" w:pos="5835"/>
        </w:tabs>
        <w:jc w:val="center"/>
        <w:rPr>
          <w:rFonts w:ascii="Arial" w:hAnsi="Arial" w:cs="Arial"/>
          <w:bCs/>
          <w:noProof/>
          <w:sz w:val="48"/>
          <w:szCs w:val="48"/>
        </w:rPr>
      </w:pPr>
    </w:p>
    <w:p w14:paraId="6EAC70BE" w14:textId="77777777" w:rsidR="009E1189" w:rsidRDefault="009E1189" w:rsidP="00103F96">
      <w:pPr>
        <w:pStyle w:val="Brdtext"/>
        <w:tabs>
          <w:tab w:val="left" w:pos="5835"/>
        </w:tabs>
        <w:jc w:val="center"/>
        <w:rPr>
          <w:rFonts w:ascii="Arial" w:hAnsi="Arial" w:cs="Arial"/>
          <w:bCs/>
          <w:noProof/>
          <w:sz w:val="48"/>
          <w:szCs w:val="48"/>
        </w:rPr>
      </w:pPr>
    </w:p>
    <w:p w14:paraId="635EBCC4" w14:textId="77777777" w:rsidR="009E1189" w:rsidRDefault="009E1189" w:rsidP="00103F96">
      <w:pPr>
        <w:pStyle w:val="Brdtext"/>
        <w:tabs>
          <w:tab w:val="left" w:pos="5835"/>
        </w:tabs>
        <w:jc w:val="center"/>
        <w:rPr>
          <w:rFonts w:ascii="Arial" w:hAnsi="Arial" w:cs="Arial"/>
          <w:bCs/>
          <w:noProof/>
          <w:sz w:val="48"/>
          <w:szCs w:val="48"/>
        </w:rPr>
      </w:pPr>
    </w:p>
    <w:p w14:paraId="14EB705A" w14:textId="77777777" w:rsidR="00FE1615" w:rsidRDefault="00FE1615" w:rsidP="00E13382">
      <w:pPr>
        <w:pStyle w:val="Brdtext"/>
        <w:tabs>
          <w:tab w:val="left" w:pos="5835"/>
        </w:tabs>
        <w:jc w:val="center"/>
        <w:rPr>
          <w:rFonts w:ascii="DM Sans" w:hAnsi="DM Sans" w:cs="Arial"/>
          <w:bCs/>
          <w:sz w:val="32"/>
          <w:szCs w:val="32"/>
        </w:rPr>
      </w:pPr>
    </w:p>
    <w:p w14:paraId="2B46D852" w14:textId="21027549" w:rsidR="00E13382" w:rsidRDefault="00C61BB8" w:rsidP="00E13382">
      <w:pPr>
        <w:pStyle w:val="Brdtext"/>
        <w:tabs>
          <w:tab w:val="left" w:pos="5835"/>
        </w:tabs>
        <w:jc w:val="center"/>
        <w:rPr>
          <w:rFonts w:ascii="DM Sans" w:hAnsi="DM Sans" w:cs="Arial"/>
          <w:bCs/>
          <w:sz w:val="32"/>
          <w:szCs w:val="32"/>
        </w:rPr>
      </w:pPr>
      <w:r w:rsidRPr="0076798C">
        <w:rPr>
          <w:rFonts w:ascii="DM Sans" w:hAnsi="DM Sans" w:cs="Arial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81384B" wp14:editId="505777FD">
                <wp:simplePos x="0" y="0"/>
                <wp:positionH relativeFrom="column">
                  <wp:posOffset>214630</wp:posOffset>
                </wp:positionH>
                <wp:positionV relativeFrom="paragraph">
                  <wp:posOffset>926465</wp:posOffset>
                </wp:positionV>
                <wp:extent cx="5991225" cy="3143250"/>
                <wp:effectExtent l="0" t="0" r="28575" b="19050"/>
                <wp:wrapSquare wrapText="bothSides"/>
                <wp:docPr id="195187288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52F32" w14:textId="11BFC324" w:rsidR="00745A77" w:rsidRPr="0076798C" w:rsidRDefault="00F26544" w:rsidP="009E1189">
                            <w:pPr>
                              <w:pStyle w:val="Brd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835"/>
                              </w:tabs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</w:pPr>
                            <w:r w:rsidRPr="0076798C"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>Kyrkogårdsvandring</w:t>
                            </w:r>
                            <w:r w:rsidR="00745A77" w:rsidRPr="0076798C"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>ar</w:t>
                            </w:r>
                            <w:r w:rsidRPr="0076798C"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 xml:space="preserve"> med Ka</w:t>
                            </w:r>
                            <w:r w:rsidR="006F0626" w:rsidRPr="0076798C"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>rl Erik</w:t>
                            </w:r>
                            <w:r w:rsidRPr="0076798C"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 xml:space="preserve"> Berglin</w:t>
                            </w:r>
                            <w:r w:rsidR="006B2F45" w:rsidRPr="0076798C"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14:paraId="270471EF" w14:textId="29454E59" w:rsidR="00FC5256" w:rsidRPr="0076798C" w:rsidRDefault="006F0626" w:rsidP="00745A77">
                            <w:pPr>
                              <w:pStyle w:val="Brdtext"/>
                              <w:tabs>
                                <w:tab w:val="left" w:pos="5835"/>
                              </w:tabs>
                              <w:ind w:left="720"/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</w:pPr>
                            <w:r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t</w:t>
                            </w:r>
                            <w:r w:rsidR="00A844F2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isdag 15</w:t>
                            </w:r>
                            <w:r w:rsidR="00CC53F3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/7</w:t>
                            </w:r>
                            <w:r w:rsidR="00A844F2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</w:t>
                            </w:r>
                            <w:r w:rsidR="0036738F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och</w:t>
                            </w:r>
                            <w:r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onsdag 30</w:t>
                            </w:r>
                            <w:r w:rsidR="00900FD5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/7</w:t>
                            </w:r>
                            <w:r w:rsidR="0036738F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</w:t>
                            </w:r>
                            <w:r w:rsidR="00900FD5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kl</w:t>
                            </w:r>
                            <w:r w:rsidR="00CC53F3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.</w:t>
                            </w:r>
                            <w:r w:rsidR="00900FD5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1</w:t>
                            </w:r>
                            <w:r w:rsidR="00F7157F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3</w:t>
                            </w:r>
                            <w:r w:rsidR="006B2F45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.00</w:t>
                            </w:r>
                          </w:p>
                          <w:p w14:paraId="7B9B2CF6" w14:textId="77777777" w:rsidR="00CC355D" w:rsidRPr="0076798C" w:rsidRDefault="00CC355D" w:rsidP="00CC355D">
                            <w:pPr>
                              <w:pStyle w:val="Brdtext"/>
                              <w:tabs>
                                <w:tab w:val="left" w:pos="5835"/>
                              </w:tabs>
                              <w:ind w:left="720"/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</w:pPr>
                          </w:p>
                          <w:p w14:paraId="31E758F6" w14:textId="12C4DCEE" w:rsidR="00E40332" w:rsidRPr="0076798C" w:rsidRDefault="00B359BB" w:rsidP="00FC525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35"/>
                              </w:tabs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</w:pPr>
                            <w:r w:rsidRPr="0076798C"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 xml:space="preserve">Magnus Vallin berättar om </w:t>
                            </w:r>
                            <w:r w:rsidR="00F56F4C" w:rsidRPr="0076798C"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>kyrkmålningar</w:t>
                            </w:r>
                          </w:p>
                          <w:p w14:paraId="07479F0F" w14:textId="4F891ECB" w:rsidR="00CC355D" w:rsidRPr="0076798C" w:rsidRDefault="00DB0CBB" w:rsidP="00E40332">
                            <w:pPr>
                              <w:pStyle w:val="Brdtext"/>
                              <w:tabs>
                                <w:tab w:val="left" w:pos="5835"/>
                              </w:tabs>
                              <w:ind w:left="720"/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</w:pPr>
                            <w:r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On</w:t>
                            </w:r>
                            <w:r w:rsidR="00F81E0D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sdag </w:t>
                            </w:r>
                            <w:r w:rsidR="003F54F8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2</w:t>
                            </w:r>
                            <w:r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5/6</w:t>
                            </w:r>
                            <w:r w:rsidR="006A365C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kl.</w:t>
                            </w:r>
                            <w:r w:rsidR="006B67F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</w:t>
                            </w:r>
                            <w:r w:rsidR="006A365C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14</w:t>
                            </w:r>
                            <w:r w:rsidR="006B2F45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.</w:t>
                            </w:r>
                            <w:r w:rsidR="00F56F4C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00 Om </w:t>
                            </w:r>
                            <w:r w:rsidR="000E469F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helgonen Gertrud och Barbara</w:t>
                            </w:r>
                          </w:p>
                          <w:p w14:paraId="34B91D31" w14:textId="5A6F4236" w:rsidR="006F2A62" w:rsidRDefault="00CC7D56" w:rsidP="004E0D77">
                            <w:pPr>
                              <w:pStyle w:val="Brdtext"/>
                              <w:tabs>
                                <w:tab w:val="left" w:pos="5835"/>
                              </w:tabs>
                              <w:ind w:left="720"/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</w:pPr>
                            <w:r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On</w:t>
                            </w:r>
                            <w:r w:rsidR="00F81E0D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sdag </w:t>
                            </w:r>
                            <w:r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</w:t>
                            </w:r>
                            <w:r w:rsidR="004E0D77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9</w:t>
                            </w:r>
                            <w:r w:rsidR="00E40332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/7 kl.</w:t>
                            </w:r>
                            <w:r w:rsidR="006B67F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</w:t>
                            </w:r>
                            <w:r w:rsidR="00E40332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14:00</w:t>
                            </w:r>
                            <w:r w:rsidR="00F56F4C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Om </w:t>
                            </w:r>
                            <w:r w:rsidR="004E0D77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helgonen Katarina och Margareta</w:t>
                            </w:r>
                          </w:p>
                          <w:p w14:paraId="121C81DA" w14:textId="77777777" w:rsidR="0076798C" w:rsidRDefault="0076798C" w:rsidP="0076798C">
                            <w:pPr>
                              <w:pStyle w:val="Brdtext"/>
                              <w:tabs>
                                <w:tab w:val="left" w:pos="5835"/>
                              </w:tabs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</w:pPr>
                          </w:p>
                          <w:p w14:paraId="73E1EE88" w14:textId="130EE40C" w:rsidR="00F71479" w:rsidRPr="0076798C" w:rsidRDefault="0076798C" w:rsidP="0076798C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35"/>
                              </w:tabs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>Visning av kyrksilvret</w:t>
                            </w:r>
                            <w:r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br/>
                            </w:r>
                            <w:r w:rsidR="006B67F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Onsdag 25/6 kl. 13.00 </w:t>
                            </w:r>
                            <w:r w:rsidR="00701EF9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br/>
                              <w:t>Onsdag   9/7 kl. 13.00</w:t>
                            </w:r>
                            <w:r w:rsidR="00701EF9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br/>
                            </w:r>
                          </w:p>
                          <w:p w14:paraId="3B3B2D61" w14:textId="20B6DB18" w:rsidR="00CC08B6" w:rsidRPr="0076798C" w:rsidRDefault="00F81CD5" w:rsidP="006F2A62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35"/>
                              </w:tabs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>Orgel</w:t>
                            </w:r>
                            <w:r w:rsidR="00CC08B6" w:rsidRPr="0076798C"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 xml:space="preserve">musik med </w:t>
                            </w:r>
                            <w:r w:rsidR="00D410EE" w:rsidRPr="0076798C"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>Ingemar Gutekvist</w:t>
                            </w:r>
                          </w:p>
                          <w:p w14:paraId="5FE57C52" w14:textId="21FFE9F5" w:rsidR="00CC08B6" w:rsidRPr="0076798C" w:rsidRDefault="00F71479" w:rsidP="00CC08B6">
                            <w:pPr>
                              <w:pStyle w:val="Brdtext"/>
                              <w:tabs>
                                <w:tab w:val="left" w:pos="5835"/>
                              </w:tabs>
                              <w:ind w:left="720"/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</w:pPr>
                            <w:r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Ti</w:t>
                            </w:r>
                            <w:r w:rsidR="0056767C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sdag</w:t>
                            </w:r>
                            <w:r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ar</w:t>
                            </w:r>
                            <w:r w:rsidR="0056767C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kl. 12.00</w:t>
                            </w:r>
                            <w:r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(t</w:t>
                            </w:r>
                            <w:r w:rsidR="00066D68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.o.m. </w:t>
                            </w:r>
                            <w:r w:rsidR="003F06AC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29/7</w:t>
                            </w:r>
                            <w:r w:rsidR="00066D68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)</w:t>
                            </w:r>
                            <w:r w:rsidR="003F06AC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  <w:p w14:paraId="090B0E04" w14:textId="793DB930" w:rsidR="00DA6C0F" w:rsidRDefault="00DA6C0F" w:rsidP="00DA6C0F">
                            <w:pPr>
                              <w:pStyle w:val="Brdtext"/>
                              <w:tabs>
                                <w:tab w:val="left" w:pos="5835"/>
                              </w:tabs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E94BB10" w14:textId="77777777" w:rsidR="00DA6C0F" w:rsidRPr="00FE1710" w:rsidRDefault="00DA6C0F" w:rsidP="00DA6C0F">
                            <w:pPr>
                              <w:pStyle w:val="Brdtext"/>
                              <w:tabs>
                                <w:tab w:val="left" w:pos="5835"/>
                              </w:tabs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2CC64C" w14:textId="13B17D66" w:rsidR="00DA6C0F" w:rsidRDefault="00DA6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1384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6.9pt;margin-top:72.95pt;width:471.75pt;height:24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">
                <v:textbox>
                  <w:txbxContent>
                    <w:p w14:paraId="5BC52F32" w14:textId="11BFC324" w:rsidR="00745A77" w:rsidRPr="0076798C" w:rsidRDefault="00F26544" w:rsidP="009E1189">
                      <w:pPr>
                        <w:pStyle w:val="Brdtext"/>
                        <w:numPr>
                          <w:ilvl w:val="0"/>
                          <w:numId w:val="4"/>
                        </w:numPr>
                        <w:tabs>
                          <w:tab w:val="left" w:pos="5835"/>
                        </w:tabs>
                        <w:rPr>
                          <w:rFonts w:ascii="DM Sans" w:hAnsi="DM Sans" w:cs="Arial"/>
                          <w:b/>
                          <w:szCs w:val="28"/>
                        </w:rPr>
                      </w:pPr>
                      <w:r w:rsidRPr="0076798C">
                        <w:rPr>
                          <w:rFonts w:ascii="DM Sans" w:hAnsi="DM Sans" w:cs="Arial"/>
                          <w:b/>
                          <w:szCs w:val="28"/>
                        </w:rPr>
                        <w:t>Kyrkogårdsvandring</w:t>
                      </w:r>
                      <w:r w:rsidR="00745A77" w:rsidRPr="0076798C">
                        <w:rPr>
                          <w:rFonts w:ascii="DM Sans" w:hAnsi="DM Sans" w:cs="Arial"/>
                          <w:b/>
                          <w:szCs w:val="28"/>
                        </w:rPr>
                        <w:t>ar</w:t>
                      </w:r>
                      <w:r w:rsidRPr="0076798C">
                        <w:rPr>
                          <w:rFonts w:ascii="DM Sans" w:hAnsi="DM Sans" w:cs="Arial"/>
                          <w:b/>
                          <w:szCs w:val="28"/>
                        </w:rPr>
                        <w:t xml:space="preserve"> med Ka</w:t>
                      </w:r>
                      <w:r w:rsidR="006F0626" w:rsidRPr="0076798C">
                        <w:rPr>
                          <w:rFonts w:ascii="DM Sans" w:hAnsi="DM Sans" w:cs="Arial"/>
                          <w:b/>
                          <w:szCs w:val="28"/>
                        </w:rPr>
                        <w:t>rl Erik</w:t>
                      </w:r>
                      <w:r w:rsidRPr="0076798C">
                        <w:rPr>
                          <w:rFonts w:ascii="DM Sans" w:hAnsi="DM Sans" w:cs="Arial"/>
                          <w:b/>
                          <w:szCs w:val="28"/>
                        </w:rPr>
                        <w:t xml:space="preserve"> Berglin</w:t>
                      </w:r>
                      <w:r w:rsidR="006B2F45" w:rsidRPr="0076798C">
                        <w:rPr>
                          <w:rFonts w:ascii="DM Sans" w:hAnsi="DM Sans" w:cs="Arial"/>
                          <w:b/>
                          <w:szCs w:val="28"/>
                        </w:rPr>
                        <w:t xml:space="preserve"> </w:t>
                      </w:r>
                    </w:p>
                    <w:p w14:paraId="270471EF" w14:textId="29454E59" w:rsidR="00FC5256" w:rsidRPr="0076798C" w:rsidRDefault="006F0626" w:rsidP="00745A77">
                      <w:pPr>
                        <w:pStyle w:val="Brdtext"/>
                        <w:tabs>
                          <w:tab w:val="left" w:pos="5835"/>
                        </w:tabs>
                        <w:ind w:left="720"/>
                        <w:rPr>
                          <w:rFonts w:ascii="DM Sans" w:hAnsi="DM Sans" w:cs="Arial"/>
                          <w:bCs/>
                          <w:szCs w:val="28"/>
                        </w:rPr>
                      </w:pPr>
                      <w:r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t</w:t>
                      </w:r>
                      <w:r w:rsidR="00A844F2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isdag 15</w:t>
                      </w:r>
                      <w:r w:rsidR="00CC53F3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/7</w:t>
                      </w:r>
                      <w:r w:rsidR="00A844F2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</w:t>
                      </w:r>
                      <w:r w:rsidR="0036738F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och</w:t>
                      </w:r>
                      <w:r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onsdag 30</w:t>
                      </w:r>
                      <w:r w:rsidR="00900FD5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/7</w:t>
                      </w:r>
                      <w:r w:rsidR="0036738F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</w:t>
                      </w:r>
                      <w:r w:rsidR="00900FD5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kl</w:t>
                      </w:r>
                      <w:r w:rsidR="00CC53F3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.</w:t>
                      </w:r>
                      <w:r w:rsidR="00900FD5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1</w:t>
                      </w:r>
                      <w:r w:rsidR="00F7157F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3</w:t>
                      </w:r>
                      <w:r w:rsidR="006B2F45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.00</w:t>
                      </w:r>
                    </w:p>
                    <w:p w14:paraId="7B9B2CF6" w14:textId="77777777" w:rsidR="00CC355D" w:rsidRPr="0076798C" w:rsidRDefault="00CC355D" w:rsidP="00CC355D">
                      <w:pPr>
                        <w:pStyle w:val="Brdtext"/>
                        <w:tabs>
                          <w:tab w:val="left" w:pos="5835"/>
                        </w:tabs>
                        <w:ind w:left="720"/>
                        <w:rPr>
                          <w:rFonts w:ascii="DM Sans" w:hAnsi="DM Sans" w:cs="Arial"/>
                          <w:bCs/>
                          <w:szCs w:val="28"/>
                        </w:rPr>
                      </w:pPr>
                    </w:p>
                    <w:p w14:paraId="31E758F6" w14:textId="12C4DCEE" w:rsidR="00E40332" w:rsidRPr="0076798C" w:rsidRDefault="00B359BB" w:rsidP="00FC525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5835"/>
                        </w:tabs>
                        <w:rPr>
                          <w:rFonts w:ascii="DM Sans" w:hAnsi="DM Sans" w:cs="Arial"/>
                          <w:b/>
                          <w:szCs w:val="28"/>
                        </w:rPr>
                      </w:pPr>
                      <w:r w:rsidRPr="0076798C">
                        <w:rPr>
                          <w:rFonts w:ascii="DM Sans" w:hAnsi="DM Sans" w:cs="Arial"/>
                          <w:b/>
                          <w:szCs w:val="28"/>
                        </w:rPr>
                        <w:t xml:space="preserve">Magnus Vallin berättar om </w:t>
                      </w:r>
                      <w:r w:rsidR="00F56F4C" w:rsidRPr="0076798C">
                        <w:rPr>
                          <w:rFonts w:ascii="DM Sans" w:hAnsi="DM Sans" w:cs="Arial"/>
                          <w:b/>
                          <w:szCs w:val="28"/>
                        </w:rPr>
                        <w:t>kyrkmålningar</w:t>
                      </w:r>
                    </w:p>
                    <w:p w14:paraId="07479F0F" w14:textId="4F891ECB" w:rsidR="00CC355D" w:rsidRPr="0076798C" w:rsidRDefault="00DB0CBB" w:rsidP="00E40332">
                      <w:pPr>
                        <w:pStyle w:val="Brdtext"/>
                        <w:tabs>
                          <w:tab w:val="left" w:pos="5835"/>
                        </w:tabs>
                        <w:ind w:left="720"/>
                        <w:rPr>
                          <w:rFonts w:ascii="DM Sans" w:hAnsi="DM Sans" w:cs="Arial"/>
                          <w:bCs/>
                          <w:szCs w:val="28"/>
                        </w:rPr>
                      </w:pPr>
                      <w:r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On</w:t>
                      </w:r>
                      <w:r w:rsidR="00F81E0D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sdag </w:t>
                      </w:r>
                      <w:r w:rsidR="003F54F8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2</w:t>
                      </w:r>
                      <w:r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5/6</w:t>
                      </w:r>
                      <w:r w:rsidR="006A365C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kl.</w:t>
                      </w:r>
                      <w:r w:rsidR="006B67F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</w:t>
                      </w:r>
                      <w:r w:rsidR="006A365C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14</w:t>
                      </w:r>
                      <w:r w:rsidR="006B2F45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.</w:t>
                      </w:r>
                      <w:r w:rsidR="00F56F4C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00 Om </w:t>
                      </w:r>
                      <w:r w:rsidR="000E469F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helgonen Gertrud och Barbara</w:t>
                      </w:r>
                    </w:p>
                    <w:p w14:paraId="34B91D31" w14:textId="5A6F4236" w:rsidR="006F2A62" w:rsidRDefault="00CC7D56" w:rsidP="004E0D77">
                      <w:pPr>
                        <w:pStyle w:val="Brdtext"/>
                        <w:tabs>
                          <w:tab w:val="left" w:pos="5835"/>
                        </w:tabs>
                        <w:ind w:left="720"/>
                        <w:rPr>
                          <w:rFonts w:ascii="DM Sans" w:hAnsi="DM Sans" w:cs="Arial"/>
                          <w:bCs/>
                          <w:szCs w:val="28"/>
                        </w:rPr>
                      </w:pPr>
                      <w:r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On</w:t>
                      </w:r>
                      <w:r w:rsidR="00F81E0D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sdag </w:t>
                      </w:r>
                      <w:r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</w:t>
                      </w:r>
                      <w:r w:rsidR="004E0D77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</w:t>
                      </w:r>
                      <w:r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9</w:t>
                      </w:r>
                      <w:r w:rsidR="00E40332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/7 kl.</w:t>
                      </w:r>
                      <w:r w:rsidR="006B67F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</w:t>
                      </w:r>
                      <w:r w:rsidR="00E40332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14:00</w:t>
                      </w:r>
                      <w:r w:rsidR="00F56F4C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Om </w:t>
                      </w:r>
                      <w:r w:rsidR="004E0D77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helgonen Katarina och Margareta</w:t>
                      </w:r>
                    </w:p>
                    <w:p w14:paraId="121C81DA" w14:textId="77777777" w:rsidR="0076798C" w:rsidRDefault="0076798C" w:rsidP="0076798C">
                      <w:pPr>
                        <w:pStyle w:val="Brdtext"/>
                        <w:tabs>
                          <w:tab w:val="left" w:pos="5835"/>
                        </w:tabs>
                        <w:rPr>
                          <w:rFonts w:ascii="DM Sans" w:hAnsi="DM Sans" w:cs="Arial"/>
                          <w:bCs/>
                          <w:szCs w:val="28"/>
                        </w:rPr>
                      </w:pPr>
                    </w:p>
                    <w:p w14:paraId="73E1EE88" w14:textId="130EE40C" w:rsidR="00F71479" w:rsidRPr="0076798C" w:rsidRDefault="0076798C" w:rsidP="0076798C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5835"/>
                        </w:tabs>
                        <w:rPr>
                          <w:rFonts w:ascii="DM Sans" w:hAnsi="DM Sans" w:cs="Arial"/>
                          <w:bCs/>
                          <w:szCs w:val="28"/>
                        </w:rPr>
                      </w:pPr>
                      <w:r>
                        <w:rPr>
                          <w:rFonts w:ascii="DM Sans" w:hAnsi="DM Sans" w:cs="Arial"/>
                          <w:b/>
                          <w:szCs w:val="28"/>
                        </w:rPr>
                        <w:t>Visning av kyrksilvret</w:t>
                      </w:r>
                      <w:r>
                        <w:rPr>
                          <w:rFonts w:ascii="DM Sans" w:hAnsi="DM Sans" w:cs="Arial"/>
                          <w:b/>
                          <w:szCs w:val="28"/>
                        </w:rPr>
                        <w:br/>
                      </w:r>
                      <w:r w:rsidR="006B67F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Onsdag 25/6 kl. 13.00 </w:t>
                      </w:r>
                      <w:r w:rsidR="00701EF9">
                        <w:rPr>
                          <w:rFonts w:ascii="DM Sans" w:hAnsi="DM Sans" w:cs="Arial"/>
                          <w:bCs/>
                          <w:szCs w:val="28"/>
                        </w:rPr>
                        <w:br/>
                        <w:t>Onsdag   9/7 kl. 13.00</w:t>
                      </w:r>
                      <w:r w:rsidR="00701EF9">
                        <w:rPr>
                          <w:rFonts w:ascii="DM Sans" w:hAnsi="DM Sans" w:cs="Arial"/>
                          <w:bCs/>
                          <w:szCs w:val="28"/>
                        </w:rPr>
                        <w:br/>
                      </w:r>
                    </w:p>
                    <w:p w14:paraId="3B3B2D61" w14:textId="20B6DB18" w:rsidR="00CC08B6" w:rsidRPr="0076798C" w:rsidRDefault="00F81CD5" w:rsidP="006F2A62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5835"/>
                        </w:tabs>
                        <w:rPr>
                          <w:rFonts w:ascii="DM Sans" w:hAnsi="DM Sans" w:cs="Arial"/>
                          <w:bCs/>
                          <w:szCs w:val="28"/>
                        </w:rPr>
                      </w:pPr>
                      <w:r>
                        <w:rPr>
                          <w:rFonts w:ascii="DM Sans" w:hAnsi="DM Sans" w:cs="Arial"/>
                          <w:b/>
                          <w:szCs w:val="28"/>
                        </w:rPr>
                        <w:t>Orgel</w:t>
                      </w:r>
                      <w:r w:rsidR="00CC08B6" w:rsidRPr="0076798C">
                        <w:rPr>
                          <w:rFonts w:ascii="DM Sans" w:hAnsi="DM Sans" w:cs="Arial"/>
                          <w:b/>
                          <w:szCs w:val="28"/>
                        </w:rPr>
                        <w:t xml:space="preserve">musik med </w:t>
                      </w:r>
                      <w:r w:rsidR="00D410EE" w:rsidRPr="0076798C">
                        <w:rPr>
                          <w:rFonts w:ascii="DM Sans" w:hAnsi="DM Sans" w:cs="Arial"/>
                          <w:b/>
                          <w:szCs w:val="28"/>
                        </w:rPr>
                        <w:t>Ingemar Gutekvist</w:t>
                      </w:r>
                    </w:p>
                    <w:p w14:paraId="5FE57C52" w14:textId="21FFE9F5" w:rsidR="00CC08B6" w:rsidRPr="0076798C" w:rsidRDefault="00F71479" w:rsidP="00CC08B6">
                      <w:pPr>
                        <w:pStyle w:val="Brdtext"/>
                        <w:tabs>
                          <w:tab w:val="left" w:pos="5835"/>
                        </w:tabs>
                        <w:ind w:left="720"/>
                        <w:rPr>
                          <w:rFonts w:ascii="DM Sans" w:hAnsi="DM Sans" w:cs="Arial"/>
                          <w:bCs/>
                          <w:szCs w:val="28"/>
                        </w:rPr>
                      </w:pPr>
                      <w:r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Ti</w:t>
                      </w:r>
                      <w:r w:rsidR="0056767C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sdag</w:t>
                      </w:r>
                      <w:r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ar</w:t>
                      </w:r>
                      <w:r w:rsidR="0056767C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kl. 12.00</w:t>
                      </w:r>
                      <w:r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(t</w:t>
                      </w:r>
                      <w:r w:rsidR="00066D68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.o.m. </w:t>
                      </w:r>
                      <w:r w:rsidR="003F06AC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29/7</w:t>
                      </w:r>
                      <w:r w:rsidR="00066D68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)</w:t>
                      </w:r>
                      <w:r w:rsidR="003F06AC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</w:t>
                      </w:r>
                    </w:p>
                    <w:p w14:paraId="090B0E04" w14:textId="793DB930" w:rsidR="00DA6C0F" w:rsidRDefault="00DA6C0F" w:rsidP="00DA6C0F">
                      <w:pPr>
                        <w:pStyle w:val="Brdtext"/>
                        <w:tabs>
                          <w:tab w:val="left" w:pos="5835"/>
                        </w:tabs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</w:pPr>
                    </w:p>
                    <w:p w14:paraId="0E94BB10" w14:textId="77777777" w:rsidR="00DA6C0F" w:rsidRPr="00FE1710" w:rsidRDefault="00DA6C0F" w:rsidP="00DA6C0F">
                      <w:pPr>
                        <w:pStyle w:val="Brdtext"/>
                        <w:tabs>
                          <w:tab w:val="left" w:pos="5835"/>
                        </w:tabs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</w:pPr>
                    </w:p>
                    <w:p w14:paraId="272CC64C" w14:textId="13B17D66" w:rsidR="00DA6C0F" w:rsidRDefault="00DA6C0F"/>
                  </w:txbxContent>
                </v:textbox>
                <w10:wrap type="square"/>
              </v:shape>
            </w:pict>
          </mc:Fallback>
        </mc:AlternateContent>
      </w:r>
      <w:r w:rsidR="00FE1615">
        <w:rPr>
          <w:rFonts w:ascii="DM Sans" w:hAnsi="DM Sans" w:cs="Arial"/>
          <w:bCs/>
          <w:sz w:val="32"/>
          <w:szCs w:val="32"/>
        </w:rPr>
        <w:t xml:space="preserve">Välkommen </w:t>
      </w:r>
      <w:r w:rsidR="00F81CD5">
        <w:rPr>
          <w:rFonts w:ascii="DM Sans" w:hAnsi="DM Sans" w:cs="Arial"/>
          <w:bCs/>
          <w:sz w:val="32"/>
          <w:szCs w:val="32"/>
        </w:rPr>
        <w:t>till Kyrkbyn</w:t>
      </w:r>
      <w:r w:rsidR="00FE1615">
        <w:rPr>
          <w:rFonts w:ascii="DM Sans" w:hAnsi="DM Sans" w:cs="Arial"/>
          <w:bCs/>
          <w:sz w:val="32"/>
          <w:szCs w:val="32"/>
        </w:rPr>
        <w:t>!</w:t>
      </w:r>
      <w:r w:rsidR="00E13382">
        <w:rPr>
          <w:rFonts w:ascii="DM Sans" w:hAnsi="DM Sans" w:cs="Arial"/>
          <w:bCs/>
          <w:sz w:val="32"/>
          <w:szCs w:val="32"/>
        </w:rPr>
        <w:br/>
        <w:t>T</w:t>
      </w:r>
      <w:r w:rsidR="00C91283" w:rsidRPr="0076798C">
        <w:rPr>
          <w:rFonts w:ascii="DM Sans" w:hAnsi="DM Sans" w:cs="Arial"/>
          <w:bCs/>
          <w:sz w:val="32"/>
          <w:szCs w:val="32"/>
        </w:rPr>
        <w:t>is</w:t>
      </w:r>
      <w:r w:rsidR="00D410EE" w:rsidRPr="0076798C">
        <w:rPr>
          <w:rFonts w:ascii="DM Sans" w:hAnsi="DM Sans" w:cs="Arial"/>
          <w:bCs/>
          <w:sz w:val="32"/>
          <w:szCs w:val="32"/>
        </w:rPr>
        <w:t>da</w:t>
      </w:r>
      <w:r w:rsidR="00C91283" w:rsidRPr="0076798C">
        <w:rPr>
          <w:rFonts w:ascii="DM Sans" w:hAnsi="DM Sans" w:cs="Arial"/>
          <w:bCs/>
          <w:sz w:val="32"/>
          <w:szCs w:val="32"/>
        </w:rPr>
        <w:t>gar och onsdagar kl.</w:t>
      </w:r>
      <w:r w:rsidR="001E2DB6" w:rsidRPr="0076798C">
        <w:rPr>
          <w:rFonts w:ascii="DM Sans" w:hAnsi="DM Sans" w:cs="Arial"/>
          <w:bCs/>
          <w:sz w:val="32"/>
          <w:szCs w:val="32"/>
        </w:rPr>
        <w:t xml:space="preserve"> </w:t>
      </w:r>
      <w:r w:rsidR="00C91283" w:rsidRPr="0076798C">
        <w:rPr>
          <w:rFonts w:ascii="DM Sans" w:hAnsi="DM Sans" w:cs="Arial"/>
          <w:bCs/>
          <w:sz w:val="32"/>
          <w:szCs w:val="32"/>
        </w:rPr>
        <w:t>11-15</w:t>
      </w:r>
      <w:r w:rsidR="003953EC" w:rsidRPr="0076798C">
        <w:rPr>
          <w:rFonts w:ascii="DM Sans" w:hAnsi="DM Sans" w:cs="Arial"/>
          <w:bCs/>
          <w:sz w:val="32"/>
          <w:szCs w:val="32"/>
        </w:rPr>
        <w:t xml:space="preserve"> (</w:t>
      </w:r>
      <w:r w:rsidR="001E2DB6" w:rsidRPr="0076798C">
        <w:rPr>
          <w:rFonts w:ascii="DM Sans" w:hAnsi="DM Sans" w:cs="Arial"/>
          <w:bCs/>
          <w:sz w:val="32"/>
          <w:szCs w:val="32"/>
        </w:rPr>
        <w:t>24/6–6/8).</w:t>
      </w:r>
      <w:r w:rsidR="00E13382">
        <w:rPr>
          <w:rFonts w:ascii="DM Sans" w:hAnsi="DM Sans" w:cs="Arial"/>
          <w:bCs/>
          <w:sz w:val="32"/>
          <w:szCs w:val="32"/>
        </w:rPr>
        <w:br/>
        <w:t>Enkelt fika</w:t>
      </w:r>
    </w:p>
    <w:p w14:paraId="28080224" w14:textId="1BA86EEC" w:rsidR="00701EF9" w:rsidRPr="0076798C" w:rsidRDefault="00C61BB8" w:rsidP="00D410EE">
      <w:pPr>
        <w:pStyle w:val="Brdtext"/>
        <w:tabs>
          <w:tab w:val="left" w:pos="5835"/>
        </w:tabs>
        <w:rPr>
          <w:rFonts w:ascii="DM Sans" w:hAnsi="DM Sans" w:cs="Arial"/>
          <w:bCs/>
          <w:sz w:val="32"/>
          <w:szCs w:val="32"/>
        </w:rPr>
      </w:pPr>
      <w:r>
        <w:rPr>
          <w:rFonts w:ascii="DM Sans" w:hAnsi="DM Sans" w:cs="Arial"/>
          <w:b/>
          <w:noProof/>
          <w:sz w:val="48"/>
          <w:szCs w:val="48"/>
        </w:rPr>
        <w:drawing>
          <wp:anchor distT="0" distB="0" distL="114300" distR="114300" simplePos="0" relativeHeight="251658243" behindDoc="0" locked="0" layoutInCell="1" allowOverlap="1" wp14:anchorId="1ABC14D9" wp14:editId="12FA765D">
            <wp:simplePos x="0" y="0"/>
            <wp:positionH relativeFrom="column">
              <wp:posOffset>5596255</wp:posOffset>
            </wp:positionH>
            <wp:positionV relativeFrom="paragraph">
              <wp:posOffset>3948430</wp:posOffset>
            </wp:positionV>
            <wp:extent cx="527023" cy="104775"/>
            <wp:effectExtent l="0" t="0" r="6985" b="0"/>
            <wp:wrapNone/>
            <wp:docPr id="1406366090" name="Bildobjekt 3" descr="En bild som visar Teckensnitt, Grafik, grafisk design, typografi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366090" name="Bildobjekt 3" descr="En bild som visar Teckensnitt, Grafik, grafisk design, typografi&#10;&#10;AI-genererat innehåll kan vara felaktig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2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M Sans" w:hAnsi="DM Sans" w:cs="Arial"/>
          <w:bCs/>
          <w:noProof/>
          <w:sz w:val="32"/>
          <w:szCs w:val="32"/>
        </w:rPr>
        <w:drawing>
          <wp:anchor distT="0" distB="0" distL="114300" distR="114300" simplePos="0" relativeHeight="251658242" behindDoc="0" locked="0" layoutInCell="1" allowOverlap="1" wp14:anchorId="36C8B206" wp14:editId="3C8988A4">
            <wp:simplePos x="0" y="0"/>
            <wp:positionH relativeFrom="column">
              <wp:posOffset>43180</wp:posOffset>
            </wp:positionH>
            <wp:positionV relativeFrom="paragraph">
              <wp:posOffset>3561715</wp:posOffset>
            </wp:positionV>
            <wp:extent cx="2266950" cy="944880"/>
            <wp:effectExtent l="0" t="0" r="0" b="0"/>
            <wp:wrapNone/>
            <wp:docPr id="1667534209" name="Bildobjekt 2" descr="En bild som visar symbol, logotyp, Teckensnitt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534209" name="Bildobjekt 2" descr="En bild som visar symbol, logotyp, Teckensnitt, skärmbild&#10;&#10;AI-genererat innehåll kan vara felaktig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382">
        <w:rPr>
          <w:rFonts w:ascii="DM Sans" w:hAnsi="DM Sans" w:cs="Arial"/>
          <w:bCs/>
          <w:sz w:val="32"/>
          <w:szCs w:val="32"/>
        </w:rPr>
        <w:br/>
      </w:r>
      <w:r w:rsidR="000574DB">
        <w:br/>
      </w:r>
    </w:p>
    <w:sectPr w:rsidR="00701EF9" w:rsidRPr="0076798C" w:rsidSect="003B75E9">
      <w:headerReference w:type="default" r:id="rId14"/>
      <w:pgSz w:w="11906" w:h="16838" w:code="9"/>
      <w:pgMar w:top="907" w:right="907" w:bottom="907" w:left="907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362F" w14:textId="77777777" w:rsidR="00266F41" w:rsidRDefault="00266F41">
      <w:r>
        <w:separator/>
      </w:r>
    </w:p>
  </w:endnote>
  <w:endnote w:type="continuationSeparator" w:id="0">
    <w:p w14:paraId="536695D7" w14:textId="77777777" w:rsidR="00266F41" w:rsidRDefault="0026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Sterling-LightOSF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 RomanOsF">
    <w:altName w:val="Cambria"/>
    <w:charset w:val="00"/>
    <w:family w:val="roman"/>
    <w:pitch w:val="variable"/>
    <w:sig w:usb0="00000003" w:usb1="00000000" w:usb2="00000000" w:usb3="00000000" w:csb0="00000001" w:csb1="00000000"/>
  </w:font>
  <w:font w:name="FoundrySterling-BookExpert">
    <w:altName w:val="Times New Roman"/>
    <w:charset w:val="00"/>
    <w:family w:val="auto"/>
    <w:pitch w:val="variable"/>
    <w:sig w:usb0="80000027" w:usb1="00000040" w:usb2="00000000" w:usb3="00000000" w:csb0="00000001" w:csb1="00000000"/>
  </w:font>
  <w:font w:name="FoundrySterling-DemiExpert">
    <w:altName w:val="Times New Roman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B458E" w14:textId="77777777" w:rsidR="00266F41" w:rsidRDefault="00266F41">
      <w:r>
        <w:separator/>
      </w:r>
    </w:p>
  </w:footnote>
  <w:footnote w:type="continuationSeparator" w:id="0">
    <w:p w14:paraId="29C542C9" w14:textId="77777777" w:rsidR="00266F41" w:rsidRDefault="00266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E9AB" w14:textId="639B7B4E" w:rsidR="003F632D" w:rsidRPr="00FE1615" w:rsidRDefault="00F0530E" w:rsidP="001E72BB">
    <w:pPr>
      <w:pStyle w:val="Sidhuvud"/>
      <w:jc w:val="center"/>
      <w:rPr>
        <w:rFonts w:ascii="DM Sans" w:hAnsi="DM Sans" w:cs="Arial"/>
        <w:b/>
        <w:color w:val="943634" w:themeColor="accent2" w:themeShade="BF"/>
        <w:sz w:val="142"/>
        <w:szCs w:val="142"/>
      </w:rPr>
    </w:pPr>
    <w:r w:rsidRPr="00FE1615">
      <w:rPr>
        <w:rFonts w:ascii="DM Sans" w:hAnsi="DM Sans" w:cs="Arial"/>
        <w:b/>
        <w:color w:val="943634" w:themeColor="accent2" w:themeShade="BF"/>
        <w:sz w:val="142"/>
        <w:szCs w:val="142"/>
      </w:rPr>
      <w:t xml:space="preserve">Sommaröppet i </w:t>
    </w:r>
    <w:r w:rsidR="00402F2F" w:rsidRPr="00FE1615">
      <w:rPr>
        <w:rFonts w:ascii="DM Sans" w:hAnsi="DM Sans" w:cs="Arial"/>
        <w:b/>
        <w:color w:val="943634" w:themeColor="accent2" w:themeShade="BF"/>
        <w:sz w:val="142"/>
        <w:szCs w:val="142"/>
      </w:rPr>
      <w:t>Tierps kyrka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22AA4"/>
    <w:multiLevelType w:val="hybridMultilevel"/>
    <w:tmpl w:val="3782B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0A35"/>
    <w:multiLevelType w:val="hybridMultilevel"/>
    <w:tmpl w:val="B54CC0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84E1F"/>
    <w:multiLevelType w:val="hybridMultilevel"/>
    <w:tmpl w:val="9AB21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879E4"/>
    <w:multiLevelType w:val="hybridMultilevel"/>
    <w:tmpl w:val="D8E8D1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51751">
    <w:abstractNumId w:val="1"/>
  </w:num>
  <w:num w:numId="2" w16cid:durableId="620263220">
    <w:abstractNumId w:val="2"/>
  </w:num>
  <w:num w:numId="3" w16cid:durableId="1637449390">
    <w:abstractNumId w:val="0"/>
  </w:num>
  <w:num w:numId="4" w16cid:durableId="1767534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DF"/>
    <w:rsid w:val="000228F5"/>
    <w:rsid w:val="000574DB"/>
    <w:rsid w:val="00065E14"/>
    <w:rsid w:val="00066D68"/>
    <w:rsid w:val="00067D20"/>
    <w:rsid w:val="000847B2"/>
    <w:rsid w:val="000930CE"/>
    <w:rsid w:val="0009335F"/>
    <w:rsid w:val="000B217D"/>
    <w:rsid w:val="000B432A"/>
    <w:rsid w:val="000E469F"/>
    <w:rsid w:val="000F4B81"/>
    <w:rsid w:val="00103F96"/>
    <w:rsid w:val="00122E12"/>
    <w:rsid w:val="0012381D"/>
    <w:rsid w:val="00134795"/>
    <w:rsid w:val="001417D2"/>
    <w:rsid w:val="001473A1"/>
    <w:rsid w:val="0016585F"/>
    <w:rsid w:val="001723AD"/>
    <w:rsid w:val="0019102C"/>
    <w:rsid w:val="001B5E91"/>
    <w:rsid w:val="001B653D"/>
    <w:rsid w:val="001C2302"/>
    <w:rsid w:val="001C2C76"/>
    <w:rsid w:val="001C306B"/>
    <w:rsid w:val="001D7037"/>
    <w:rsid w:val="001E2DB6"/>
    <w:rsid w:val="001E43C0"/>
    <w:rsid w:val="001E72BB"/>
    <w:rsid w:val="001F267B"/>
    <w:rsid w:val="00200CA1"/>
    <w:rsid w:val="0020558F"/>
    <w:rsid w:val="00266F41"/>
    <w:rsid w:val="002778A4"/>
    <w:rsid w:val="00296874"/>
    <w:rsid w:val="00297E8D"/>
    <w:rsid w:val="002A274C"/>
    <w:rsid w:val="002B3C80"/>
    <w:rsid w:val="002B5086"/>
    <w:rsid w:val="002F18FD"/>
    <w:rsid w:val="002F721F"/>
    <w:rsid w:val="00310A20"/>
    <w:rsid w:val="00310AE1"/>
    <w:rsid w:val="00327B09"/>
    <w:rsid w:val="00340B7A"/>
    <w:rsid w:val="0036738F"/>
    <w:rsid w:val="00376DD5"/>
    <w:rsid w:val="0038692F"/>
    <w:rsid w:val="003910CE"/>
    <w:rsid w:val="00392FC7"/>
    <w:rsid w:val="003953EC"/>
    <w:rsid w:val="003A1033"/>
    <w:rsid w:val="003B131E"/>
    <w:rsid w:val="003B75E9"/>
    <w:rsid w:val="003D0DAD"/>
    <w:rsid w:val="003E1517"/>
    <w:rsid w:val="003E17AF"/>
    <w:rsid w:val="003F06AC"/>
    <w:rsid w:val="003F54F8"/>
    <w:rsid w:val="003F632D"/>
    <w:rsid w:val="00402F2F"/>
    <w:rsid w:val="0043480D"/>
    <w:rsid w:val="00452E8F"/>
    <w:rsid w:val="00455166"/>
    <w:rsid w:val="00464F84"/>
    <w:rsid w:val="00473A15"/>
    <w:rsid w:val="0048403B"/>
    <w:rsid w:val="004A5F4F"/>
    <w:rsid w:val="004B4FB3"/>
    <w:rsid w:val="004C1273"/>
    <w:rsid w:val="004C5749"/>
    <w:rsid w:val="004C5F89"/>
    <w:rsid w:val="004D051D"/>
    <w:rsid w:val="004D31C3"/>
    <w:rsid w:val="004E0D77"/>
    <w:rsid w:val="004E507B"/>
    <w:rsid w:val="004F15F7"/>
    <w:rsid w:val="005206A2"/>
    <w:rsid w:val="0052286E"/>
    <w:rsid w:val="00524EFA"/>
    <w:rsid w:val="00530823"/>
    <w:rsid w:val="005324E0"/>
    <w:rsid w:val="005462DF"/>
    <w:rsid w:val="005477EA"/>
    <w:rsid w:val="0056767C"/>
    <w:rsid w:val="005963BC"/>
    <w:rsid w:val="005A2E27"/>
    <w:rsid w:val="005B2070"/>
    <w:rsid w:val="005B65CE"/>
    <w:rsid w:val="005C4BBE"/>
    <w:rsid w:val="005D40F7"/>
    <w:rsid w:val="00602A6A"/>
    <w:rsid w:val="00636364"/>
    <w:rsid w:val="00636C42"/>
    <w:rsid w:val="006542A8"/>
    <w:rsid w:val="00675EC8"/>
    <w:rsid w:val="00677279"/>
    <w:rsid w:val="00683B30"/>
    <w:rsid w:val="00691E39"/>
    <w:rsid w:val="00697D86"/>
    <w:rsid w:val="00697E05"/>
    <w:rsid w:val="006A0476"/>
    <w:rsid w:val="006A365C"/>
    <w:rsid w:val="006B2F45"/>
    <w:rsid w:val="006B67FC"/>
    <w:rsid w:val="006B6EC4"/>
    <w:rsid w:val="006D6F37"/>
    <w:rsid w:val="006E2FC2"/>
    <w:rsid w:val="006E4E99"/>
    <w:rsid w:val="006F0626"/>
    <w:rsid w:val="006F2A62"/>
    <w:rsid w:val="006F393D"/>
    <w:rsid w:val="00701EF9"/>
    <w:rsid w:val="007165AF"/>
    <w:rsid w:val="007259B0"/>
    <w:rsid w:val="00741627"/>
    <w:rsid w:val="00742E28"/>
    <w:rsid w:val="00745A77"/>
    <w:rsid w:val="0076798C"/>
    <w:rsid w:val="007C22DF"/>
    <w:rsid w:val="007C292F"/>
    <w:rsid w:val="007D7C1D"/>
    <w:rsid w:val="007F3923"/>
    <w:rsid w:val="007F5371"/>
    <w:rsid w:val="007F57D6"/>
    <w:rsid w:val="00827E8A"/>
    <w:rsid w:val="00840EE5"/>
    <w:rsid w:val="00840F11"/>
    <w:rsid w:val="00845EC4"/>
    <w:rsid w:val="00854AF3"/>
    <w:rsid w:val="00855DAB"/>
    <w:rsid w:val="00863495"/>
    <w:rsid w:val="008747C5"/>
    <w:rsid w:val="008863C7"/>
    <w:rsid w:val="008928D5"/>
    <w:rsid w:val="008D1110"/>
    <w:rsid w:val="008D7D37"/>
    <w:rsid w:val="008F11B6"/>
    <w:rsid w:val="00900FD5"/>
    <w:rsid w:val="00914BDE"/>
    <w:rsid w:val="00952057"/>
    <w:rsid w:val="00954215"/>
    <w:rsid w:val="0095476C"/>
    <w:rsid w:val="0095483C"/>
    <w:rsid w:val="00987AA6"/>
    <w:rsid w:val="00987AEA"/>
    <w:rsid w:val="009A35A3"/>
    <w:rsid w:val="009A5D5B"/>
    <w:rsid w:val="009A6F9A"/>
    <w:rsid w:val="009C5C88"/>
    <w:rsid w:val="009E1189"/>
    <w:rsid w:val="009F47F3"/>
    <w:rsid w:val="009F5D22"/>
    <w:rsid w:val="00A02B48"/>
    <w:rsid w:val="00A1512B"/>
    <w:rsid w:val="00A25346"/>
    <w:rsid w:val="00A51695"/>
    <w:rsid w:val="00A64DF9"/>
    <w:rsid w:val="00A844F2"/>
    <w:rsid w:val="00A92675"/>
    <w:rsid w:val="00AA37EC"/>
    <w:rsid w:val="00AB06AE"/>
    <w:rsid w:val="00AB53B0"/>
    <w:rsid w:val="00AB7BE0"/>
    <w:rsid w:val="00AD156A"/>
    <w:rsid w:val="00B0677A"/>
    <w:rsid w:val="00B2000F"/>
    <w:rsid w:val="00B20986"/>
    <w:rsid w:val="00B332DE"/>
    <w:rsid w:val="00B359BB"/>
    <w:rsid w:val="00B7243B"/>
    <w:rsid w:val="00B750B2"/>
    <w:rsid w:val="00B8601B"/>
    <w:rsid w:val="00BA0FC7"/>
    <w:rsid w:val="00BB6007"/>
    <w:rsid w:val="00BC12DF"/>
    <w:rsid w:val="00BC41F0"/>
    <w:rsid w:val="00BD11F7"/>
    <w:rsid w:val="00BE3D46"/>
    <w:rsid w:val="00C21089"/>
    <w:rsid w:val="00C257CE"/>
    <w:rsid w:val="00C514EF"/>
    <w:rsid w:val="00C61BB8"/>
    <w:rsid w:val="00C70540"/>
    <w:rsid w:val="00C91283"/>
    <w:rsid w:val="00CB0525"/>
    <w:rsid w:val="00CB7B94"/>
    <w:rsid w:val="00CC08B6"/>
    <w:rsid w:val="00CC355D"/>
    <w:rsid w:val="00CC53F3"/>
    <w:rsid w:val="00CC7D56"/>
    <w:rsid w:val="00D410EE"/>
    <w:rsid w:val="00D41E8C"/>
    <w:rsid w:val="00D45E7B"/>
    <w:rsid w:val="00D54D98"/>
    <w:rsid w:val="00D70E9D"/>
    <w:rsid w:val="00D93F95"/>
    <w:rsid w:val="00D94714"/>
    <w:rsid w:val="00DA6C0F"/>
    <w:rsid w:val="00DB0CBB"/>
    <w:rsid w:val="00DC5F3D"/>
    <w:rsid w:val="00DF081D"/>
    <w:rsid w:val="00DF3886"/>
    <w:rsid w:val="00E00316"/>
    <w:rsid w:val="00E028A3"/>
    <w:rsid w:val="00E03EDA"/>
    <w:rsid w:val="00E13382"/>
    <w:rsid w:val="00E360F3"/>
    <w:rsid w:val="00E40332"/>
    <w:rsid w:val="00E519BD"/>
    <w:rsid w:val="00E526B6"/>
    <w:rsid w:val="00E545C4"/>
    <w:rsid w:val="00E60CD1"/>
    <w:rsid w:val="00E66954"/>
    <w:rsid w:val="00E924D3"/>
    <w:rsid w:val="00E94145"/>
    <w:rsid w:val="00EB7236"/>
    <w:rsid w:val="00EC4EC5"/>
    <w:rsid w:val="00EC6E9F"/>
    <w:rsid w:val="00F03D05"/>
    <w:rsid w:val="00F0530E"/>
    <w:rsid w:val="00F130AF"/>
    <w:rsid w:val="00F16435"/>
    <w:rsid w:val="00F26544"/>
    <w:rsid w:val="00F35C3D"/>
    <w:rsid w:val="00F44E0E"/>
    <w:rsid w:val="00F56F4C"/>
    <w:rsid w:val="00F57061"/>
    <w:rsid w:val="00F71479"/>
    <w:rsid w:val="00F7157F"/>
    <w:rsid w:val="00F81CD5"/>
    <w:rsid w:val="00F81E0D"/>
    <w:rsid w:val="00F967A7"/>
    <w:rsid w:val="00FC1C6F"/>
    <w:rsid w:val="00FC5256"/>
    <w:rsid w:val="00FD5E15"/>
    <w:rsid w:val="00FE1615"/>
    <w:rsid w:val="00FE1710"/>
    <w:rsid w:val="00FE4313"/>
    <w:rsid w:val="00FF1F09"/>
    <w:rsid w:val="00FF3BF6"/>
    <w:rsid w:val="405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E3E991"/>
  <w15:docId w15:val="{C57A4859-2DE0-44B5-9906-E4E71408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7D"/>
    <w:pPr>
      <w:spacing w:line="360" w:lineRule="atLeast"/>
    </w:pPr>
    <w:rPr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3B75E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3B75E9"/>
    <w:pPr>
      <w:tabs>
        <w:tab w:val="center" w:pos="4536"/>
        <w:tab w:val="right" w:pos="9072"/>
      </w:tabs>
    </w:pPr>
  </w:style>
  <w:style w:type="paragraph" w:customStyle="1" w:styleId="Bildplats">
    <w:name w:val="Bildplats"/>
    <w:rsid w:val="003B75E9"/>
    <w:rPr>
      <w:rFonts w:ascii="FoundrySterling-LightOSF" w:hAnsi="FoundrySterling-LightOSF" w:cs="Arial"/>
      <w:color w:val="C0C0C0"/>
      <w:sz w:val="210"/>
      <w:szCs w:val="210"/>
    </w:rPr>
  </w:style>
  <w:style w:type="paragraph" w:styleId="Brdtext">
    <w:name w:val="Body Text"/>
    <w:semiHidden/>
    <w:rsid w:val="003B75E9"/>
    <w:pPr>
      <w:spacing w:line="360" w:lineRule="atLeast"/>
    </w:pPr>
    <w:rPr>
      <w:rFonts w:ascii="Sabon RomanOsF" w:hAnsi="Sabon RomanOsF"/>
      <w:sz w:val="28"/>
      <w:szCs w:val="24"/>
    </w:rPr>
  </w:style>
  <w:style w:type="paragraph" w:customStyle="1" w:styleId="Kontaktinfo">
    <w:name w:val="Kontaktinfo"/>
    <w:rsid w:val="003B75E9"/>
    <w:pPr>
      <w:spacing w:line="200" w:lineRule="atLeast"/>
    </w:pPr>
    <w:rPr>
      <w:rFonts w:ascii="FoundrySterling-BookExpert" w:hAnsi="FoundrySterling-BookExpert" w:cs="Arial"/>
      <w:color w:val="808080"/>
      <w:sz w:val="16"/>
      <w:szCs w:val="234"/>
    </w:rPr>
  </w:style>
  <w:style w:type="paragraph" w:styleId="Rubrik">
    <w:name w:val="Title"/>
    <w:autoRedefine/>
    <w:qFormat/>
    <w:rsid w:val="005A2E27"/>
    <w:pPr>
      <w:spacing w:before="240" w:after="60" w:line="120" w:lineRule="auto"/>
      <w:outlineLvl w:val="0"/>
    </w:pPr>
    <w:rPr>
      <w:rFonts w:ascii="Arial" w:hAnsi="Arial" w:cs="Arial"/>
      <w:bCs/>
      <w:noProof/>
      <w:color w:val="FF0000"/>
      <w:kern w:val="28"/>
      <w:sz w:val="56"/>
      <w:szCs w:val="98"/>
    </w:rPr>
  </w:style>
  <w:style w:type="paragraph" w:customStyle="1" w:styleId="DatumTid">
    <w:name w:val="DatumTid"/>
    <w:rsid w:val="003B75E9"/>
    <w:pPr>
      <w:spacing w:before="180" w:after="454" w:line="360" w:lineRule="atLeast"/>
    </w:pPr>
    <w:rPr>
      <w:rFonts w:ascii="FoundrySterling-DemiExpert" w:hAnsi="FoundrySterling-DemiExpert"/>
      <w:sz w:val="28"/>
      <w:szCs w:val="24"/>
    </w:rPr>
  </w:style>
  <w:style w:type="character" w:customStyle="1" w:styleId="DatumTidChar">
    <w:name w:val="DatumTid Char"/>
    <w:rsid w:val="003B75E9"/>
    <w:rPr>
      <w:rFonts w:ascii="FoundrySterling-DemiExpert" w:hAnsi="FoundrySterling-DemiExpert"/>
      <w:sz w:val="28"/>
      <w:szCs w:val="24"/>
      <w:lang w:val="sv-SE" w:eastAsia="sv-SE" w:bidi="ar-SA"/>
    </w:rPr>
  </w:style>
  <w:style w:type="paragraph" w:customStyle="1" w:styleId="Plats">
    <w:name w:val="Plats"/>
    <w:rsid w:val="003B75E9"/>
    <w:pPr>
      <w:spacing w:before="180" w:after="454" w:line="360" w:lineRule="atLeast"/>
    </w:pPr>
    <w:rPr>
      <w:rFonts w:ascii="Sabon RomanOsF" w:hAnsi="Sabon RomanOsF"/>
      <w:i/>
      <w:sz w:val="28"/>
      <w:szCs w:val="24"/>
    </w:rPr>
  </w:style>
  <w:style w:type="character" w:customStyle="1" w:styleId="PlatsChar">
    <w:name w:val="Plats Char"/>
    <w:rsid w:val="003B75E9"/>
    <w:rPr>
      <w:rFonts w:ascii="Sabon RomanOsF" w:hAnsi="Sabon RomanOsF"/>
      <w:i/>
      <w:sz w:val="28"/>
      <w:szCs w:val="24"/>
      <w:lang w:val="sv-SE" w:eastAsia="sv-SE" w:bidi="ar-SA"/>
    </w:rPr>
  </w:style>
  <w:style w:type="paragraph" w:styleId="Ingetavstnd">
    <w:name w:val="No Spacing"/>
    <w:uiPriority w:val="1"/>
    <w:qFormat/>
    <w:rsid w:val="000B217D"/>
    <w:rPr>
      <w:sz w:val="28"/>
      <w:szCs w:val="24"/>
    </w:rPr>
  </w:style>
  <w:style w:type="character" w:styleId="Hyperlnk">
    <w:name w:val="Hyperlink"/>
    <w:basedOn w:val="Standardstycketeckensnitt"/>
    <w:uiPriority w:val="99"/>
    <w:unhideWhenUsed/>
    <w:rsid w:val="003F632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45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4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6;gare\Downloads\Affischmall_A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D84F8371EB8E438A70FBC1944731B0" ma:contentTypeVersion="18" ma:contentTypeDescription="Skapa ett nytt dokument." ma:contentTypeScope="" ma:versionID="0d5d01734ae5d35532e63e695a0874c2">
  <xsd:schema xmlns:xsd="http://www.w3.org/2001/XMLSchema" xmlns:xs="http://www.w3.org/2001/XMLSchema" xmlns:p="http://schemas.microsoft.com/office/2006/metadata/properties" xmlns:ns2="39919ed6-0c1a-4c5b-96ac-2e63d10f47ce" xmlns:ns3="f27df3aa-25a5-4e7b-8386-689a43e1cf67" targetNamespace="http://schemas.microsoft.com/office/2006/metadata/properties" ma:root="true" ma:fieldsID="3009aae1c96f8d87f7dc4c8bc4d9ef04" ns2:_="" ns3:_="">
    <xsd:import namespace="39919ed6-0c1a-4c5b-96ac-2e63d10f47ce"/>
    <xsd:import namespace="f27df3aa-25a5-4e7b-8386-689a43e1c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19ed6-0c1a-4c5b-96ac-2e63d10f4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f3aa-25a5-4e7b-8386-689a43e1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3fb215-9052-46f6-bd9d-40f72565769d}" ma:internalName="TaxCatchAll" ma:showField="CatchAllData" ma:web="f27df3aa-25a5-4e7b-8386-689a43e1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df3aa-25a5-4e7b-8386-689a43e1cf67" xsi:nil="true"/>
    <lcf76f155ced4ddcb4097134ff3c332f xmlns="39919ed6-0c1a-4c5b-96ac-2e63d10f47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0800B6-CE30-4A2F-AB5B-9A9C54CEA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19ed6-0c1a-4c5b-96ac-2e63d10f47ce"/>
    <ds:schemaRef ds:uri="f27df3aa-25a5-4e7b-8386-689a43e1c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329DB-3A68-432B-A3B9-D0167A44A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EA0A-76DA-439B-8B76-EA8C50F038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2F1A20-25C5-4772-9C30-41388CE3AA0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27df3aa-25a5-4e7b-8386-689a43e1cf67"/>
    <ds:schemaRef ds:uri="http://schemas.microsoft.com/office/infopath/2007/PartnerControls"/>
    <ds:schemaRef ds:uri="39919ed6-0c1a-4c5b-96ac-2e63d10f47ce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Affischmall_A4</Template>
  <TotalTime>0</TotalTime>
  <Pages>1</Pages>
  <Words>12</Words>
  <Characters>83</Characters>
  <Application>Microsoft Office Word</Application>
  <DocSecurity>0</DocSecurity>
  <Lines>1</Lines>
  <Paragraphs>1</Paragraphs>
  <ScaleCrop>false</ScaleCrop>
  <Company>iT-Aktörerna 2L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 för bild</dc:title>
  <dc:subject/>
  <dc:creator>Ägare</dc:creator>
  <cp:keywords/>
  <cp:lastModifiedBy>Lena Petterson</cp:lastModifiedBy>
  <cp:revision>2</cp:revision>
  <cp:lastPrinted>2024-05-28T09:17:00Z</cp:lastPrinted>
  <dcterms:created xsi:type="dcterms:W3CDTF">2025-06-03T11:53:00Z</dcterms:created>
  <dcterms:modified xsi:type="dcterms:W3CDTF">2025-06-03T11:53:00Z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0x01010071D84F8371EB8E438A70FBC1944731B0</vt:lpwstr>
  </property>
  <property fmtid="{D5CDD505-2E9C-101B-9397-08002B2CF9AE}" pid="3" name="MediaServiceImageTags">
    <vt:lpwstr/>
  </property>
</Properties>
</file>