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5D818" w14:textId="0F51B248" w:rsidR="0038692F" w:rsidRPr="00E028A3" w:rsidRDefault="00E00316" w:rsidP="0038692F">
      <w:pPr>
        <w:pStyle w:val="Brdtext"/>
        <w:tabs>
          <w:tab w:val="left" w:pos="5835"/>
        </w:tabs>
        <w:rPr>
          <w:rFonts w:ascii="Arial" w:hAnsi="Arial" w:cs="Arial"/>
          <w:b/>
          <w:color w:val="FF0000"/>
          <w:szCs w:val="28"/>
        </w:rPr>
      </w:pPr>
      <w:r>
        <w:rPr>
          <w:rFonts w:ascii="Arial" w:hAnsi="Arial" w:cs="Arial"/>
          <w:b/>
          <w:color w:val="FF0000"/>
          <w:szCs w:val="28"/>
        </w:rPr>
        <w:t xml:space="preserve"> </w:t>
      </w:r>
    </w:p>
    <w:p w14:paraId="7C18EAFE" w14:textId="39EEA49A" w:rsidR="009E1189" w:rsidRDefault="000F0E61" w:rsidP="00103F96">
      <w:pPr>
        <w:pStyle w:val="Brdtext"/>
        <w:tabs>
          <w:tab w:val="left" w:pos="5835"/>
        </w:tabs>
        <w:jc w:val="center"/>
        <w:rPr>
          <w:rFonts w:ascii="Arial" w:hAnsi="Arial" w:cs="Arial"/>
          <w:bCs/>
          <w:noProof/>
          <w:sz w:val="48"/>
          <w:szCs w:val="48"/>
        </w:rPr>
      </w:pPr>
      <w:r>
        <w:rPr>
          <w:rFonts w:ascii="Arial" w:hAnsi="Arial" w:cs="Arial"/>
          <w:bCs/>
          <w:noProof/>
          <w:sz w:val="48"/>
          <w:szCs w:val="48"/>
        </w:rPr>
        <w:drawing>
          <wp:inline distT="0" distB="0" distL="0" distR="0" wp14:anchorId="132D78F2" wp14:editId="08089237">
            <wp:extent cx="3699164" cy="2049087"/>
            <wp:effectExtent l="0" t="0" r="0" b="8890"/>
            <wp:docPr id="1187925899" name="Bildobjekt 2" descr="En bild som visar utomhus, himmel, träd, byggnad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925899" name="Bildobjekt 2" descr="En bild som visar utomhus, himmel, träd, byggnad&#10;&#10;AI-genererat innehåll kan vara felaktig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9164" cy="2049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C9CE1" w14:textId="77777777" w:rsidR="000F0E61" w:rsidRPr="005343B1" w:rsidRDefault="000F0E61" w:rsidP="005343B1">
      <w:pPr>
        <w:pStyle w:val="Brdtext"/>
        <w:tabs>
          <w:tab w:val="left" w:pos="5835"/>
        </w:tabs>
        <w:jc w:val="center"/>
        <w:rPr>
          <w:rFonts w:ascii="Arial" w:hAnsi="Arial" w:cs="Arial"/>
          <w:bCs/>
          <w:noProof/>
          <w:sz w:val="56"/>
          <w:szCs w:val="56"/>
        </w:rPr>
      </w:pPr>
    </w:p>
    <w:p w14:paraId="32438CFD" w14:textId="0D299700" w:rsidR="005343B1" w:rsidRPr="005343B1" w:rsidRDefault="000F0E61" w:rsidP="005343B1">
      <w:pPr>
        <w:pStyle w:val="Brdtext"/>
        <w:tabs>
          <w:tab w:val="left" w:pos="5835"/>
        </w:tabs>
        <w:jc w:val="center"/>
        <w:rPr>
          <w:sz w:val="32"/>
          <w:szCs w:val="32"/>
        </w:rPr>
      </w:pPr>
      <w:r w:rsidRPr="005343B1">
        <w:rPr>
          <w:rFonts w:ascii="DM Sans" w:hAnsi="DM Sans" w:cs="Arial"/>
          <w:bCs/>
          <w:sz w:val="40"/>
          <w:szCs w:val="40"/>
        </w:rPr>
        <w:t>Välkommen in i vår vackra kyrka</w:t>
      </w:r>
      <w:r w:rsidR="005343B1">
        <w:rPr>
          <w:rFonts w:ascii="DM Sans" w:hAnsi="DM Sans" w:cs="Arial"/>
          <w:bCs/>
          <w:sz w:val="40"/>
          <w:szCs w:val="40"/>
        </w:rPr>
        <w:t>!</w:t>
      </w:r>
      <w:r w:rsidR="005343B1">
        <w:rPr>
          <w:rFonts w:ascii="DM Sans" w:hAnsi="DM Sans" w:cs="Arial"/>
          <w:bCs/>
          <w:sz w:val="40"/>
          <w:szCs w:val="40"/>
        </w:rPr>
        <w:br/>
      </w:r>
      <w:r w:rsidR="001723AD" w:rsidRPr="005343B1">
        <w:rPr>
          <w:rFonts w:ascii="DM Sans" w:hAnsi="DM Sans" w:cs="Arial"/>
          <w:bCs/>
          <w:sz w:val="40"/>
          <w:szCs w:val="40"/>
        </w:rPr>
        <w:t xml:space="preserve"> </w:t>
      </w:r>
      <w:r w:rsidR="005343B1">
        <w:rPr>
          <w:rFonts w:ascii="DM Sans" w:hAnsi="DM Sans" w:cs="Arial"/>
          <w:bCs/>
          <w:sz w:val="40"/>
          <w:szCs w:val="40"/>
        </w:rPr>
        <w:t>O</w:t>
      </w:r>
      <w:r w:rsidR="00C91283" w:rsidRPr="005343B1">
        <w:rPr>
          <w:rFonts w:ascii="DM Sans" w:hAnsi="DM Sans" w:cs="Arial"/>
          <w:bCs/>
          <w:sz w:val="40"/>
          <w:szCs w:val="40"/>
        </w:rPr>
        <w:t>nsdagar kl.</w:t>
      </w:r>
      <w:r w:rsidR="001E2DB6" w:rsidRPr="005343B1">
        <w:rPr>
          <w:rFonts w:ascii="DM Sans" w:hAnsi="DM Sans" w:cs="Arial"/>
          <w:bCs/>
          <w:sz w:val="40"/>
          <w:szCs w:val="40"/>
        </w:rPr>
        <w:t xml:space="preserve"> </w:t>
      </w:r>
      <w:r w:rsidR="00C91283" w:rsidRPr="005343B1">
        <w:rPr>
          <w:rFonts w:ascii="DM Sans" w:hAnsi="DM Sans" w:cs="Arial"/>
          <w:bCs/>
          <w:sz w:val="40"/>
          <w:szCs w:val="40"/>
        </w:rPr>
        <w:t>11-1</w:t>
      </w:r>
      <w:r w:rsidRPr="005343B1">
        <w:rPr>
          <w:rFonts w:ascii="DM Sans" w:hAnsi="DM Sans" w:cs="Arial"/>
          <w:bCs/>
          <w:sz w:val="40"/>
          <w:szCs w:val="40"/>
        </w:rPr>
        <w:t>4</w:t>
      </w:r>
      <w:r w:rsidR="003953EC" w:rsidRPr="005343B1">
        <w:rPr>
          <w:rFonts w:ascii="DM Sans" w:hAnsi="DM Sans" w:cs="Arial"/>
          <w:bCs/>
          <w:sz w:val="40"/>
          <w:szCs w:val="40"/>
        </w:rPr>
        <w:t xml:space="preserve"> (</w:t>
      </w:r>
      <w:r w:rsidR="001E2DB6" w:rsidRPr="005343B1">
        <w:rPr>
          <w:rFonts w:ascii="DM Sans" w:hAnsi="DM Sans" w:cs="Arial"/>
          <w:bCs/>
          <w:sz w:val="40"/>
          <w:szCs w:val="40"/>
        </w:rPr>
        <w:t>2</w:t>
      </w:r>
      <w:r w:rsidRPr="005343B1">
        <w:rPr>
          <w:rFonts w:ascii="DM Sans" w:hAnsi="DM Sans" w:cs="Arial"/>
          <w:bCs/>
          <w:sz w:val="40"/>
          <w:szCs w:val="40"/>
        </w:rPr>
        <w:t>5</w:t>
      </w:r>
      <w:r w:rsidR="001E2DB6" w:rsidRPr="005343B1">
        <w:rPr>
          <w:rFonts w:ascii="DM Sans" w:hAnsi="DM Sans" w:cs="Arial"/>
          <w:bCs/>
          <w:sz w:val="40"/>
          <w:szCs w:val="40"/>
        </w:rPr>
        <w:t>/6–</w:t>
      </w:r>
      <w:r w:rsidR="00C30F7F" w:rsidRPr="005343B1">
        <w:rPr>
          <w:rFonts w:ascii="DM Sans" w:hAnsi="DM Sans" w:cs="Arial"/>
          <w:bCs/>
          <w:sz w:val="40"/>
          <w:szCs w:val="40"/>
        </w:rPr>
        <w:t>13</w:t>
      </w:r>
      <w:r w:rsidR="001E2DB6" w:rsidRPr="005343B1">
        <w:rPr>
          <w:rFonts w:ascii="DM Sans" w:hAnsi="DM Sans" w:cs="Arial"/>
          <w:bCs/>
          <w:sz w:val="40"/>
          <w:szCs w:val="40"/>
        </w:rPr>
        <w:t>/8).</w:t>
      </w:r>
      <w:r w:rsidR="004C5F89" w:rsidRPr="005343B1">
        <w:rPr>
          <w:rFonts w:ascii="DM Sans" w:hAnsi="DM Sans" w:cs="Arial"/>
          <w:bCs/>
          <w:sz w:val="40"/>
          <w:szCs w:val="40"/>
        </w:rPr>
        <w:t xml:space="preserve"> </w:t>
      </w:r>
      <w:r w:rsidR="00E76C5F">
        <w:rPr>
          <w:rFonts w:ascii="DM Sans" w:hAnsi="DM Sans" w:cs="Arial"/>
          <w:bCs/>
          <w:sz w:val="40"/>
          <w:szCs w:val="40"/>
        </w:rPr>
        <w:br/>
      </w:r>
      <w:r w:rsidR="004C5F89" w:rsidRPr="005343B1">
        <w:rPr>
          <w:rFonts w:ascii="DM Sans" w:hAnsi="DM Sans" w:cs="Arial"/>
          <w:bCs/>
          <w:sz w:val="40"/>
          <w:szCs w:val="40"/>
        </w:rPr>
        <w:t>Enkelt fik</w:t>
      </w:r>
      <w:r w:rsidR="0076798C" w:rsidRPr="005343B1">
        <w:rPr>
          <w:rFonts w:ascii="DM Sans" w:hAnsi="DM Sans" w:cs="Arial"/>
          <w:bCs/>
          <w:sz w:val="40"/>
          <w:szCs w:val="40"/>
        </w:rPr>
        <w:t>a</w:t>
      </w:r>
      <w:r w:rsidR="005343B1">
        <w:rPr>
          <w:rFonts w:ascii="DM Sans" w:hAnsi="DM Sans" w:cs="Arial"/>
          <w:bCs/>
          <w:sz w:val="40"/>
          <w:szCs w:val="40"/>
        </w:rPr>
        <w:t>.</w:t>
      </w:r>
    </w:p>
    <w:p w14:paraId="28080224" w14:textId="146C63BE" w:rsidR="00701EF9" w:rsidRPr="0076798C" w:rsidRDefault="003D2192" w:rsidP="00D410EE">
      <w:pPr>
        <w:pStyle w:val="Brdtext"/>
        <w:tabs>
          <w:tab w:val="left" w:pos="5835"/>
        </w:tabs>
        <w:rPr>
          <w:rFonts w:ascii="DM Sans" w:hAnsi="DM Sans" w:cs="Arial"/>
          <w:bCs/>
          <w:sz w:val="32"/>
          <w:szCs w:val="32"/>
        </w:rPr>
      </w:pPr>
      <w:r>
        <w:rPr>
          <w:rFonts w:ascii="DM Sans" w:hAnsi="DM Sans" w:cs="Arial"/>
          <w:b/>
          <w:noProof/>
          <w:sz w:val="48"/>
          <w:szCs w:val="48"/>
        </w:rPr>
        <w:drawing>
          <wp:anchor distT="0" distB="0" distL="114300" distR="114300" simplePos="0" relativeHeight="251658243" behindDoc="0" locked="0" layoutInCell="1" allowOverlap="1" wp14:anchorId="1ABC14D9" wp14:editId="78DC2D36">
            <wp:simplePos x="0" y="0"/>
            <wp:positionH relativeFrom="column">
              <wp:posOffset>5443855</wp:posOffset>
            </wp:positionH>
            <wp:positionV relativeFrom="paragraph">
              <wp:posOffset>3434080</wp:posOffset>
            </wp:positionV>
            <wp:extent cx="527023" cy="104775"/>
            <wp:effectExtent l="0" t="0" r="6985" b="0"/>
            <wp:wrapNone/>
            <wp:docPr id="1406366090" name="Bildobjekt 3" descr="En bild som visar Teckensnitt, Grafik, grafisk design, typografi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366090" name="Bildobjekt 3" descr="En bild som visar Teckensnitt, Grafik, grafisk design, typografi&#10;&#10;AI-genererat innehåll kan vara felaktig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23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DM Sans" w:hAnsi="DM Sans" w:cs="Arial"/>
          <w:bCs/>
          <w:noProof/>
          <w:sz w:val="32"/>
          <w:szCs w:val="32"/>
        </w:rPr>
        <w:drawing>
          <wp:anchor distT="0" distB="0" distL="114300" distR="114300" simplePos="0" relativeHeight="251658242" behindDoc="0" locked="0" layoutInCell="1" allowOverlap="1" wp14:anchorId="36C8B206" wp14:editId="529CC5AD">
            <wp:simplePos x="0" y="0"/>
            <wp:positionH relativeFrom="margin">
              <wp:align>left</wp:align>
            </wp:positionH>
            <wp:positionV relativeFrom="paragraph">
              <wp:posOffset>3046095</wp:posOffset>
            </wp:positionV>
            <wp:extent cx="2266950" cy="944880"/>
            <wp:effectExtent l="0" t="0" r="0" b="0"/>
            <wp:wrapNone/>
            <wp:docPr id="1667534209" name="Bildobjekt 2" descr="En bild som visar symbol, logotyp, Teckensnitt, skärmbild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534209" name="Bildobjekt 2" descr="En bild som visar symbol, logotyp, Teckensnitt, skärmbild&#10;&#10;AI-genererat innehåll kan vara felaktigt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43B1" w:rsidRPr="005343B1">
        <w:rPr>
          <w:rFonts w:ascii="DM Sans" w:hAnsi="DM Sans" w:cs="Arial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281384B" wp14:editId="16FD4415">
                <wp:simplePos x="0" y="0"/>
                <wp:positionH relativeFrom="column">
                  <wp:posOffset>214630</wp:posOffset>
                </wp:positionH>
                <wp:positionV relativeFrom="paragraph">
                  <wp:posOffset>538480</wp:posOffset>
                </wp:positionV>
                <wp:extent cx="5991225" cy="2257425"/>
                <wp:effectExtent l="0" t="0" r="28575" b="28575"/>
                <wp:wrapSquare wrapText="bothSides"/>
                <wp:docPr id="195187288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52F32" w14:textId="7CCCAECE" w:rsidR="00745A77" w:rsidRPr="0076798C" w:rsidRDefault="00F26544" w:rsidP="009E1189">
                            <w:pPr>
                              <w:pStyle w:val="Brd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835"/>
                              </w:tabs>
                              <w:rPr>
                                <w:rFonts w:ascii="DM Sans" w:hAnsi="DM Sans" w:cs="Arial"/>
                                <w:b/>
                                <w:szCs w:val="28"/>
                              </w:rPr>
                            </w:pPr>
                            <w:r w:rsidRPr="0076798C">
                              <w:rPr>
                                <w:rFonts w:ascii="DM Sans" w:hAnsi="DM Sans" w:cs="Arial"/>
                                <w:b/>
                                <w:szCs w:val="28"/>
                              </w:rPr>
                              <w:t>Kyrkogårdsvandring</w:t>
                            </w:r>
                            <w:r w:rsidR="00745A77" w:rsidRPr="0076798C">
                              <w:rPr>
                                <w:rFonts w:ascii="DM Sans" w:hAnsi="DM Sans" w:cs="Arial"/>
                                <w:b/>
                                <w:szCs w:val="28"/>
                              </w:rPr>
                              <w:t>ar</w:t>
                            </w:r>
                            <w:r w:rsidRPr="0076798C">
                              <w:rPr>
                                <w:rFonts w:ascii="DM Sans" w:hAnsi="DM Sans" w:cs="Arial"/>
                                <w:b/>
                                <w:szCs w:val="28"/>
                              </w:rPr>
                              <w:t xml:space="preserve"> med </w:t>
                            </w:r>
                            <w:r w:rsidR="00C30F7F">
                              <w:rPr>
                                <w:rFonts w:ascii="DM Sans" w:hAnsi="DM Sans" w:cs="Arial"/>
                                <w:b/>
                                <w:szCs w:val="28"/>
                              </w:rPr>
                              <w:t xml:space="preserve">Gunnar </w:t>
                            </w:r>
                            <w:proofErr w:type="spellStart"/>
                            <w:r w:rsidR="00C30F7F">
                              <w:rPr>
                                <w:rFonts w:ascii="DM Sans" w:hAnsi="DM Sans" w:cs="Arial"/>
                                <w:b/>
                                <w:szCs w:val="28"/>
                              </w:rPr>
                              <w:t>Thollander</w:t>
                            </w:r>
                            <w:proofErr w:type="spellEnd"/>
                          </w:p>
                          <w:p w14:paraId="270471EF" w14:textId="13688476" w:rsidR="00FC5256" w:rsidRPr="0076798C" w:rsidRDefault="00285CCE" w:rsidP="00745A77">
                            <w:pPr>
                              <w:pStyle w:val="Brdtext"/>
                              <w:tabs>
                                <w:tab w:val="left" w:pos="5835"/>
                              </w:tabs>
                              <w:ind w:left="720"/>
                              <w:rPr>
                                <w:rFonts w:ascii="DM Sans" w:hAnsi="DM Sans" w:cs="Arial"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DM Sans" w:hAnsi="DM Sans" w:cs="Arial"/>
                                <w:bCs/>
                                <w:szCs w:val="28"/>
                              </w:rPr>
                              <w:t>O</w:t>
                            </w:r>
                            <w:r w:rsidR="00C30F7F">
                              <w:rPr>
                                <w:rFonts w:ascii="DM Sans" w:hAnsi="DM Sans" w:cs="Arial"/>
                                <w:bCs/>
                                <w:szCs w:val="28"/>
                              </w:rPr>
                              <w:t>n</w:t>
                            </w:r>
                            <w:r w:rsidR="00A844F2" w:rsidRPr="0076798C">
                              <w:rPr>
                                <w:rFonts w:ascii="DM Sans" w:hAnsi="DM Sans" w:cs="Arial"/>
                                <w:bCs/>
                                <w:szCs w:val="28"/>
                              </w:rPr>
                              <w:t>sdag</w:t>
                            </w:r>
                            <w:r>
                              <w:rPr>
                                <w:rFonts w:ascii="DM Sans" w:hAnsi="DM Sans" w:cs="Arial"/>
                                <w:bCs/>
                                <w:szCs w:val="28"/>
                              </w:rPr>
                              <w:t>ar</w:t>
                            </w:r>
                            <w:r w:rsidR="00A844F2" w:rsidRPr="0076798C">
                              <w:rPr>
                                <w:rFonts w:ascii="DM Sans" w:hAnsi="DM Sans" w:cs="Arial"/>
                                <w:bCs/>
                                <w:szCs w:val="28"/>
                              </w:rPr>
                              <w:t xml:space="preserve"> </w:t>
                            </w:r>
                            <w:r w:rsidR="00E91397">
                              <w:rPr>
                                <w:rFonts w:ascii="DM Sans" w:hAnsi="DM Sans" w:cs="Arial"/>
                                <w:bCs/>
                                <w:szCs w:val="28"/>
                              </w:rPr>
                              <w:t>25/6</w:t>
                            </w:r>
                            <w:r w:rsidR="00A844F2" w:rsidRPr="0076798C">
                              <w:rPr>
                                <w:rFonts w:ascii="DM Sans" w:hAnsi="DM Sans" w:cs="Arial"/>
                                <w:bCs/>
                                <w:szCs w:val="28"/>
                              </w:rPr>
                              <w:t xml:space="preserve"> </w:t>
                            </w:r>
                            <w:r w:rsidR="0036738F" w:rsidRPr="0076798C">
                              <w:rPr>
                                <w:rFonts w:ascii="DM Sans" w:hAnsi="DM Sans" w:cs="Arial"/>
                                <w:bCs/>
                                <w:szCs w:val="28"/>
                              </w:rPr>
                              <w:t>och</w:t>
                            </w:r>
                            <w:r w:rsidR="006F0626" w:rsidRPr="0076798C">
                              <w:rPr>
                                <w:rFonts w:ascii="DM Sans" w:hAnsi="DM Sans" w:cs="Arial"/>
                                <w:bCs/>
                                <w:szCs w:val="28"/>
                              </w:rPr>
                              <w:t xml:space="preserve"> </w:t>
                            </w:r>
                            <w:r w:rsidR="00E91397">
                              <w:rPr>
                                <w:rFonts w:ascii="DM Sans" w:hAnsi="DM Sans" w:cs="Arial"/>
                                <w:bCs/>
                                <w:szCs w:val="28"/>
                              </w:rPr>
                              <w:t>16</w:t>
                            </w:r>
                            <w:r w:rsidR="00900FD5" w:rsidRPr="0076798C">
                              <w:rPr>
                                <w:rFonts w:ascii="DM Sans" w:hAnsi="DM Sans" w:cs="Arial"/>
                                <w:bCs/>
                                <w:szCs w:val="28"/>
                              </w:rPr>
                              <w:t>/7</w:t>
                            </w:r>
                            <w:r w:rsidR="0036738F" w:rsidRPr="0076798C">
                              <w:rPr>
                                <w:rFonts w:ascii="DM Sans" w:hAnsi="DM Sans" w:cs="Arial"/>
                                <w:bCs/>
                                <w:szCs w:val="28"/>
                              </w:rPr>
                              <w:t xml:space="preserve"> </w:t>
                            </w:r>
                            <w:r w:rsidR="00900FD5" w:rsidRPr="0076798C">
                              <w:rPr>
                                <w:rFonts w:ascii="DM Sans" w:hAnsi="DM Sans" w:cs="Arial"/>
                                <w:bCs/>
                                <w:szCs w:val="28"/>
                              </w:rPr>
                              <w:t>kl</w:t>
                            </w:r>
                            <w:r w:rsidR="00CC53F3" w:rsidRPr="0076798C">
                              <w:rPr>
                                <w:rFonts w:ascii="DM Sans" w:hAnsi="DM Sans" w:cs="Arial"/>
                                <w:bCs/>
                                <w:szCs w:val="28"/>
                              </w:rPr>
                              <w:t>.</w:t>
                            </w:r>
                            <w:r w:rsidR="00900FD5" w:rsidRPr="0076798C">
                              <w:rPr>
                                <w:rFonts w:ascii="DM Sans" w:hAnsi="DM Sans" w:cs="Arial"/>
                                <w:bCs/>
                                <w:szCs w:val="28"/>
                              </w:rPr>
                              <w:t xml:space="preserve"> 1</w:t>
                            </w:r>
                            <w:r w:rsidR="00F7157F" w:rsidRPr="0076798C">
                              <w:rPr>
                                <w:rFonts w:ascii="DM Sans" w:hAnsi="DM Sans" w:cs="Arial"/>
                                <w:bCs/>
                                <w:szCs w:val="28"/>
                              </w:rPr>
                              <w:t>3</w:t>
                            </w:r>
                            <w:r w:rsidR="006B2F45" w:rsidRPr="0076798C">
                              <w:rPr>
                                <w:rFonts w:ascii="DM Sans" w:hAnsi="DM Sans" w:cs="Arial"/>
                                <w:bCs/>
                                <w:szCs w:val="28"/>
                              </w:rPr>
                              <w:t>.00</w:t>
                            </w:r>
                            <w:r>
                              <w:rPr>
                                <w:rFonts w:ascii="DM Sans" w:hAnsi="DM Sans" w:cs="Arial"/>
                                <w:bCs/>
                                <w:szCs w:val="28"/>
                              </w:rPr>
                              <w:t xml:space="preserve"> med start och fika i kyrkan.</w:t>
                            </w:r>
                          </w:p>
                          <w:p w14:paraId="7B9B2CF6" w14:textId="77777777" w:rsidR="00CC355D" w:rsidRPr="0076798C" w:rsidRDefault="00CC355D" w:rsidP="00CC355D">
                            <w:pPr>
                              <w:pStyle w:val="Brdtext"/>
                              <w:tabs>
                                <w:tab w:val="left" w:pos="5835"/>
                              </w:tabs>
                              <w:ind w:left="720"/>
                              <w:rPr>
                                <w:rFonts w:ascii="DM Sans" w:hAnsi="DM Sans" w:cs="Arial"/>
                                <w:bCs/>
                                <w:szCs w:val="28"/>
                              </w:rPr>
                            </w:pPr>
                          </w:p>
                          <w:p w14:paraId="31E758F6" w14:textId="17877F0F" w:rsidR="00E40332" w:rsidRPr="0076798C" w:rsidRDefault="00B359BB" w:rsidP="00FC5256">
                            <w:pPr>
                              <w:pStyle w:val="Brd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835"/>
                              </w:tabs>
                              <w:rPr>
                                <w:rFonts w:ascii="DM Sans" w:hAnsi="DM Sans" w:cs="Arial"/>
                                <w:b/>
                                <w:szCs w:val="28"/>
                              </w:rPr>
                            </w:pPr>
                            <w:r w:rsidRPr="0076798C">
                              <w:rPr>
                                <w:rFonts w:ascii="DM Sans" w:hAnsi="DM Sans" w:cs="Arial"/>
                                <w:b/>
                                <w:szCs w:val="28"/>
                              </w:rPr>
                              <w:t xml:space="preserve">Magnus Vallin berättar </w:t>
                            </w:r>
                          </w:p>
                          <w:p w14:paraId="07479F0F" w14:textId="507FACBA" w:rsidR="00CC355D" w:rsidRPr="0076798C" w:rsidRDefault="00DB0CBB" w:rsidP="00E40332">
                            <w:pPr>
                              <w:pStyle w:val="Brdtext"/>
                              <w:tabs>
                                <w:tab w:val="left" w:pos="5835"/>
                              </w:tabs>
                              <w:ind w:left="720"/>
                              <w:rPr>
                                <w:rFonts w:ascii="DM Sans" w:hAnsi="DM Sans" w:cs="Arial"/>
                                <w:bCs/>
                                <w:szCs w:val="28"/>
                              </w:rPr>
                            </w:pPr>
                            <w:r w:rsidRPr="0076798C">
                              <w:rPr>
                                <w:rFonts w:ascii="DM Sans" w:hAnsi="DM Sans" w:cs="Arial"/>
                                <w:bCs/>
                                <w:szCs w:val="28"/>
                              </w:rPr>
                              <w:t>On</w:t>
                            </w:r>
                            <w:r w:rsidR="00F81E0D" w:rsidRPr="0076798C">
                              <w:rPr>
                                <w:rFonts w:ascii="DM Sans" w:hAnsi="DM Sans" w:cs="Arial"/>
                                <w:bCs/>
                                <w:szCs w:val="28"/>
                              </w:rPr>
                              <w:t xml:space="preserve">sdag </w:t>
                            </w:r>
                            <w:r w:rsidR="00E76C5F">
                              <w:rPr>
                                <w:rFonts w:ascii="DM Sans" w:hAnsi="DM Sans" w:cs="Arial"/>
                                <w:bCs/>
                                <w:szCs w:val="28"/>
                              </w:rPr>
                              <w:t>2/7</w:t>
                            </w:r>
                            <w:r w:rsidR="006A365C" w:rsidRPr="0076798C">
                              <w:rPr>
                                <w:rFonts w:ascii="DM Sans" w:hAnsi="DM Sans" w:cs="Arial"/>
                                <w:bCs/>
                                <w:szCs w:val="28"/>
                              </w:rPr>
                              <w:t xml:space="preserve"> kl.</w:t>
                            </w:r>
                            <w:r w:rsidR="006B67FC">
                              <w:rPr>
                                <w:rFonts w:ascii="DM Sans" w:hAnsi="DM Sans" w:cs="Arial"/>
                                <w:bCs/>
                                <w:szCs w:val="28"/>
                              </w:rPr>
                              <w:t xml:space="preserve"> </w:t>
                            </w:r>
                            <w:r w:rsidR="006A365C" w:rsidRPr="0076798C">
                              <w:rPr>
                                <w:rFonts w:ascii="DM Sans" w:hAnsi="DM Sans" w:cs="Arial"/>
                                <w:bCs/>
                                <w:szCs w:val="28"/>
                              </w:rPr>
                              <w:t>1</w:t>
                            </w:r>
                            <w:r w:rsidR="00E76C5F">
                              <w:rPr>
                                <w:rFonts w:ascii="DM Sans" w:hAnsi="DM Sans" w:cs="Arial"/>
                                <w:bCs/>
                                <w:szCs w:val="28"/>
                              </w:rPr>
                              <w:t>3</w:t>
                            </w:r>
                            <w:r w:rsidR="006B2F45" w:rsidRPr="0076798C">
                              <w:rPr>
                                <w:rFonts w:ascii="DM Sans" w:hAnsi="DM Sans" w:cs="Arial"/>
                                <w:bCs/>
                                <w:szCs w:val="28"/>
                              </w:rPr>
                              <w:t>.</w:t>
                            </w:r>
                            <w:r w:rsidR="00F56F4C" w:rsidRPr="0076798C">
                              <w:rPr>
                                <w:rFonts w:ascii="DM Sans" w:hAnsi="DM Sans" w:cs="Arial"/>
                                <w:bCs/>
                                <w:szCs w:val="28"/>
                              </w:rPr>
                              <w:t xml:space="preserve">00 Om </w:t>
                            </w:r>
                            <w:proofErr w:type="gramStart"/>
                            <w:r w:rsidR="00E76C5F">
                              <w:rPr>
                                <w:rFonts w:ascii="DM Sans" w:hAnsi="DM Sans" w:cs="Arial"/>
                                <w:bCs/>
                                <w:szCs w:val="28"/>
                              </w:rPr>
                              <w:t>Engelska</w:t>
                            </w:r>
                            <w:proofErr w:type="gramEnd"/>
                            <w:r w:rsidR="00E76C5F">
                              <w:rPr>
                                <w:rFonts w:ascii="DM Sans" w:hAnsi="DM Sans" w:cs="Arial"/>
                                <w:bCs/>
                                <w:szCs w:val="28"/>
                              </w:rPr>
                              <w:t xml:space="preserve"> parken i Söderfors och vad en engelsk park egentligen är. Vi är i kyrkan.</w:t>
                            </w:r>
                          </w:p>
                          <w:p w14:paraId="73E1EE88" w14:textId="4D124E23" w:rsidR="00F71479" w:rsidRPr="0076798C" w:rsidRDefault="00F71479" w:rsidP="005343B1">
                            <w:pPr>
                              <w:pStyle w:val="Brdtext"/>
                              <w:tabs>
                                <w:tab w:val="left" w:pos="5835"/>
                              </w:tabs>
                              <w:ind w:left="720"/>
                              <w:rPr>
                                <w:rFonts w:ascii="DM Sans" w:hAnsi="DM Sans" w:cs="Arial"/>
                                <w:bCs/>
                                <w:szCs w:val="28"/>
                              </w:rPr>
                            </w:pPr>
                          </w:p>
                          <w:p w14:paraId="3B3B2D61" w14:textId="28D10A9C" w:rsidR="00CC08B6" w:rsidRPr="0076798C" w:rsidRDefault="008E418C" w:rsidP="006F2A62">
                            <w:pPr>
                              <w:pStyle w:val="Brd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835"/>
                              </w:tabs>
                              <w:rPr>
                                <w:rFonts w:ascii="DM Sans" w:hAnsi="DM Sans" w:cs="Arial"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DM Sans" w:hAnsi="DM Sans" w:cs="Arial"/>
                                <w:b/>
                                <w:szCs w:val="28"/>
                              </w:rPr>
                              <w:t>Orgel</w:t>
                            </w:r>
                            <w:r w:rsidR="00CC08B6" w:rsidRPr="0076798C">
                              <w:rPr>
                                <w:rFonts w:ascii="DM Sans" w:hAnsi="DM Sans" w:cs="Arial"/>
                                <w:b/>
                                <w:szCs w:val="28"/>
                              </w:rPr>
                              <w:t xml:space="preserve">musik med </w:t>
                            </w:r>
                            <w:r w:rsidR="00D410EE" w:rsidRPr="0076798C">
                              <w:rPr>
                                <w:rFonts w:ascii="DM Sans" w:hAnsi="DM Sans" w:cs="Arial"/>
                                <w:b/>
                                <w:szCs w:val="28"/>
                              </w:rPr>
                              <w:t>Ingemar Gutekvist</w:t>
                            </w:r>
                          </w:p>
                          <w:p w14:paraId="5FE57C52" w14:textId="7690D0BF" w:rsidR="00CC08B6" w:rsidRPr="0076798C" w:rsidRDefault="002573FA" w:rsidP="00CC08B6">
                            <w:pPr>
                              <w:pStyle w:val="Brdtext"/>
                              <w:tabs>
                                <w:tab w:val="left" w:pos="5835"/>
                              </w:tabs>
                              <w:ind w:left="720"/>
                              <w:rPr>
                                <w:rFonts w:ascii="DM Sans" w:hAnsi="DM Sans" w:cs="Arial"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DM Sans" w:hAnsi="DM Sans" w:cs="Arial"/>
                                <w:bCs/>
                                <w:szCs w:val="28"/>
                              </w:rPr>
                              <w:t>Ons</w:t>
                            </w:r>
                            <w:r w:rsidR="0056767C" w:rsidRPr="0076798C">
                              <w:rPr>
                                <w:rFonts w:ascii="DM Sans" w:hAnsi="DM Sans" w:cs="Arial"/>
                                <w:bCs/>
                                <w:szCs w:val="28"/>
                              </w:rPr>
                              <w:t>dag</w:t>
                            </w:r>
                            <w:r w:rsidR="00F71479" w:rsidRPr="0076798C">
                              <w:rPr>
                                <w:rFonts w:ascii="DM Sans" w:hAnsi="DM Sans" w:cs="Arial"/>
                                <w:bCs/>
                                <w:szCs w:val="28"/>
                              </w:rPr>
                              <w:t>ar</w:t>
                            </w:r>
                            <w:r w:rsidR="0056767C" w:rsidRPr="0076798C">
                              <w:rPr>
                                <w:rFonts w:ascii="DM Sans" w:hAnsi="DM Sans" w:cs="Arial"/>
                                <w:bCs/>
                                <w:szCs w:val="28"/>
                              </w:rPr>
                              <w:t xml:space="preserve"> kl. 12.00</w:t>
                            </w:r>
                            <w:r w:rsidR="00F71479" w:rsidRPr="0076798C">
                              <w:rPr>
                                <w:rFonts w:ascii="DM Sans" w:hAnsi="DM Sans" w:cs="Arial"/>
                                <w:bCs/>
                                <w:szCs w:val="28"/>
                              </w:rPr>
                              <w:t xml:space="preserve"> (t</w:t>
                            </w:r>
                            <w:r w:rsidR="00066D68" w:rsidRPr="0076798C">
                              <w:rPr>
                                <w:rFonts w:ascii="DM Sans" w:hAnsi="DM Sans" w:cs="Arial"/>
                                <w:bCs/>
                                <w:szCs w:val="28"/>
                              </w:rPr>
                              <w:t xml:space="preserve">.o.m. </w:t>
                            </w:r>
                            <w:r>
                              <w:rPr>
                                <w:rFonts w:ascii="DM Sans" w:hAnsi="DM Sans" w:cs="Arial"/>
                                <w:bCs/>
                                <w:szCs w:val="28"/>
                              </w:rPr>
                              <w:t>30</w:t>
                            </w:r>
                            <w:r w:rsidR="003F06AC" w:rsidRPr="0076798C">
                              <w:rPr>
                                <w:rFonts w:ascii="DM Sans" w:hAnsi="DM Sans" w:cs="Arial"/>
                                <w:bCs/>
                                <w:szCs w:val="28"/>
                              </w:rPr>
                              <w:t>/7</w:t>
                            </w:r>
                            <w:r w:rsidR="00066D68" w:rsidRPr="0076798C">
                              <w:rPr>
                                <w:rFonts w:ascii="DM Sans" w:hAnsi="DM Sans" w:cs="Arial"/>
                                <w:bCs/>
                                <w:szCs w:val="28"/>
                              </w:rPr>
                              <w:t>)</w:t>
                            </w:r>
                            <w:r w:rsidR="003F06AC" w:rsidRPr="0076798C">
                              <w:rPr>
                                <w:rFonts w:ascii="DM Sans" w:hAnsi="DM Sans" w:cs="Arial"/>
                                <w:bCs/>
                                <w:szCs w:val="28"/>
                              </w:rPr>
                              <w:t xml:space="preserve"> </w:t>
                            </w:r>
                          </w:p>
                          <w:p w14:paraId="090B0E04" w14:textId="793DB930" w:rsidR="00DA6C0F" w:rsidRDefault="00DA6C0F" w:rsidP="00DA6C0F">
                            <w:pPr>
                              <w:pStyle w:val="Brdtext"/>
                              <w:tabs>
                                <w:tab w:val="left" w:pos="5835"/>
                              </w:tabs>
                              <w:rPr>
                                <w:rFonts w:ascii="Arial" w:hAnsi="Arial" w:cs="Arial"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E94BB10" w14:textId="77777777" w:rsidR="00DA6C0F" w:rsidRPr="00FE1710" w:rsidRDefault="00DA6C0F" w:rsidP="00DA6C0F">
                            <w:pPr>
                              <w:pStyle w:val="Brdtext"/>
                              <w:tabs>
                                <w:tab w:val="left" w:pos="5835"/>
                              </w:tabs>
                              <w:rPr>
                                <w:rFonts w:ascii="Arial" w:hAnsi="Arial" w:cs="Arial"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72CC64C" w14:textId="13B17D66" w:rsidR="00DA6C0F" w:rsidRDefault="00DA6C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1384B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16.9pt;margin-top:42.4pt;width:471.75pt;height:177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">
                <v:textbox>
                  <w:txbxContent>
                    <w:p w14:paraId="5BC52F32" w14:textId="7CCCAECE" w:rsidR="00745A77" w:rsidRPr="0076798C" w:rsidRDefault="00F26544" w:rsidP="009E1189">
                      <w:pPr>
                        <w:pStyle w:val="Brdtext"/>
                        <w:numPr>
                          <w:ilvl w:val="0"/>
                          <w:numId w:val="4"/>
                        </w:numPr>
                        <w:tabs>
                          <w:tab w:val="left" w:pos="5835"/>
                        </w:tabs>
                        <w:rPr>
                          <w:rFonts w:ascii="DM Sans" w:hAnsi="DM Sans" w:cs="Arial"/>
                          <w:b/>
                          <w:szCs w:val="28"/>
                        </w:rPr>
                      </w:pPr>
                      <w:r w:rsidRPr="0076798C">
                        <w:rPr>
                          <w:rFonts w:ascii="DM Sans" w:hAnsi="DM Sans" w:cs="Arial"/>
                          <w:b/>
                          <w:szCs w:val="28"/>
                        </w:rPr>
                        <w:t>Kyrkogårdsvandring</w:t>
                      </w:r>
                      <w:r w:rsidR="00745A77" w:rsidRPr="0076798C">
                        <w:rPr>
                          <w:rFonts w:ascii="DM Sans" w:hAnsi="DM Sans" w:cs="Arial"/>
                          <w:b/>
                          <w:szCs w:val="28"/>
                        </w:rPr>
                        <w:t>ar</w:t>
                      </w:r>
                      <w:r w:rsidRPr="0076798C">
                        <w:rPr>
                          <w:rFonts w:ascii="DM Sans" w:hAnsi="DM Sans" w:cs="Arial"/>
                          <w:b/>
                          <w:szCs w:val="28"/>
                        </w:rPr>
                        <w:t xml:space="preserve"> med </w:t>
                      </w:r>
                      <w:r w:rsidR="00C30F7F">
                        <w:rPr>
                          <w:rFonts w:ascii="DM Sans" w:hAnsi="DM Sans" w:cs="Arial"/>
                          <w:b/>
                          <w:szCs w:val="28"/>
                        </w:rPr>
                        <w:t xml:space="preserve">Gunnar </w:t>
                      </w:r>
                      <w:proofErr w:type="spellStart"/>
                      <w:r w:rsidR="00C30F7F">
                        <w:rPr>
                          <w:rFonts w:ascii="DM Sans" w:hAnsi="DM Sans" w:cs="Arial"/>
                          <w:b/>
                          <w:szCs w:val="28"/>
                        </w:rPr>
                        <w:t>Thollander</w:t>
                      </w:r>
                      <w:proofErr w:type="spellEnd"/>
                    </w:p>
                    <w:p w14:paraId="270471EF" w14:textId="13688476" w:rsidR="00FC5256" w:rsidRPr="0076798C" w:rsidRDefault="00285CCE" w:rsidP="00745A77">
                      <w:pPr>
                        <w:pStyle w:val="Brdtext"/>
                        <w:tabs>
                          <w:tab w:val="left" w:pos="5835"/>
                        </w:tabs>
                        <w:ind w:left="720"/>
                        <w:rPr>
                          <w:rFonts w:ascii="DM Sans" w:hAnsi="DM Sans" w:cs="Arial"/>
                          <w:bCs/>
                          <w:szCs w:val="28"/>
                        </w:rPr>
                      </w:pPr>
                      <w:r>
                        <w:rPr>
                          <w:rFonts w:ascii="DM Sans" w:hAnsi="DM Sans" w:cs="Arial"/>
                          <w:bCs/>
                          <w:szCs w:val="28"/>
                        </w:rPr>
                        <w:t>O</w:t>
                      </w:r>
                      <w:r w:rsidR="00C30F7F">
                        <w:rPr>
                          <w:rFonts w:ascii="DM Sans" w:hAnsi="DM Sans" w:cs="Arial"/>
                          <w:bCs/>
                          <w:szCs w:val="28"/>
                        </w:rPr>
                        <w:t>n</w:t>
                      </w:r>
                      <w:r w:rsidR="00A844F2" w:rsidRPr="0076798C">
                        <w:rPr>
                          <w:rFonts w:ascii="DM Sans" w:hAnsi="DM Sans" w:cs="Arial"/>
                          <w:bCs/>
                          <w:szCs w:val="28"/>
                        </w:rPr>
                        <w:t>sdag</w:t>
                      </w:r>
                      <w:r>
                        <w:rPr>
                          <w:rFonts w:ascii="DM Sans" w:hAnsi="DM Sans" w:cs="Arial"/>
                          <w:bCs/>
                          <w:szCs w:val="28"/>
                        </w:rPr>
                        <w:t>ar</w:t>
                      </w:r>
                      <w:r w:rsidR="00A844F2" w:rsidRPr="0076798C">
                        <w:rPr>
                          <w:rFonts w:ascii="DM Sans" w:hAnsi="DM Sans" w:cs="Arial"/>
                          <w:bCs/>
                          <w:szCs w:val="28"/>
                        </w:rPr>
                        <w:t xml:space="preserve"> </w:t>
                      </w:r>
                      <w:r w:rsidR="00E91397">
                        <w:rPr>
                          <w:rFonts w:ascii="DM Sans" w:hAnsi="DM Sans" w:cs="Arial"/>
                          <w:bCs/>
                          <w:szCs w:val="28"/>
                        </w:rPr>
                        <w:t>25/6</w:t>
                      </w:r>
                      <w:r w:rsidR="00A844F2" w:rsidRPr="0076798C">
                        <w:rPr>
                          <w:rFonts w:ascii="DM Sans" w:hAnsi="DM Sans" w:cs="Arial"/>
                          <w:bCs/>
                          <w:szCs w:val="28"/>
                        </w:rPr>
                        <w:t xml:space="preserve"> </w:t>
                      </w:r>
                      <w:r w:rsidR="0036738F" w:rsidRPr="0076798C">
                        <w:rPr>
                          <w:rFonts w:ascii="DM Sans" w:hAnsi="DM Sans" w:cs="Arial"/>
                          <w:bCs/>
                          <w:szCs w:val="28"/>
                        </w:rPr>
                        <w:t>och</w:t>
                      </w:r>
                      <w:r w:rsidR="006F0626" w:rsidRPr="0076798C">
                        <w:rPr>
                          <w:rFonts w:ascii="DM Sans" w:hAnsi="DM Sans" w:cs="Arial"/>
                          <w:bCs/>
                          <w:szCs w:val="28"/>
                        </w:rPr>
                        <w:t xml:space="preserve"> </w:t>
                      </w:r>
                      <w:r w:rsidR="00E91397">
                        <w:rPr>
                          <w:rFonts w:ascii="DM Sans" w:hAnsi="DM Sans" w:cs="Arial"/>
                          <w:bCs/>
                          <w:szCs w:val="28"/>
                        </w:rPr>
                        <w:t>16</w:t>
                      </w:r>
                      <w:r w:rsidR="00900FD5" w:rsidRPr="0076798C">
                        <w:rPr>
                          <w:rFonts w:ascii="DM Sans" w:hAnsi="DM Sans" w:cs="Arial"/>
                          <w:bCs/>
                          <w:szCs w:val="28"/>
                        </w:rPr>
                        <w:t>/7</w:t>
                      </w:r>
                      <w:r w:rsidR="0036738F" w:rsidRPr="0076798C">
                        <w:rPr>
                          <w:rFonts w:ascii="DM Sans" w:hAnsi="DM Sans" w:cs="Arial"/>
                          <w:bCs/>
                          <w:szCs w:val="28"/>
                        </w:rPr>
                        <w:t xml:space="preserve"> </w:t>
                      </w:r>
                      <w:r w:rsidR="00900FD5" w:rsidRPr="0076798C">
                        <w:rPr>
                          <w:rFonts w:ascii="DM Sans" w:hAnsi="DM Sans" w:cs="Arial"/>
                          <w:bCs/>
                          <w:szCs w:val="28"/>
                        </w:rPr>
                        <w:t>kl</w:t>
                      </w:r>
                      <w:r w:rsidR="00CC53F3" w:rsidRPr="0076798C">
                        <w:rPr>
                          <w:rFonts w:ascii="DM Sans" w:hAnsi="DM Sans" w:cs="Arial"/>
                          <w:bCs/>
                          <w:szCs w:val="28"/>
                        </w:rPr>
                        <w:t>.</w:t>
                      </w:r>
                      <w:r w:rsidR="00900FD5" w:rsidRPr="0076798C">
                        <w:rPr>
                          <w:rFonts w:ascii="DM Sans" w:hAnsi="DM Sans" w:cs="Arial"/>
                          <w:bCs/>
                          <w:szCs w:val="28"/>
                        </w:rPr>
                        <w:t xml:space="preserve"> 1</w:t>
                      </w:r>
                      <w:r w:rsidR="00F7157F" w:rsidRPr="0076798C">
                        <w:rPr>
                          <w:rFonts w:ascii="DM Sans" w:hAnsi="DM Sans" w:cs="Arial"/>
                          <w:bCs/>
                          <w:szCs w:val="28"/>
                        </w:rPr>
                        <w:t>3</w:t>
                      </w:r>
                      <w:r w:rsidR="006B2F45" w:rsidRPr="0076798C">
                        <w:rPr>
                          <w:rFonts w:ascii="DM Sans" w:hAnsi="DM Sans" w:cs="Arial"/>
                          <w:bCs/>
                          <w:szCs w:val="28"/>
                        </w:rPr>
                        <w:t>.00</w:t>
                      </w:r>
                      <w:r>
                        <w:rPr>
                          <w:rFonts w:ascii="DM Sans" w:hAnsi="DM Sans" w:cs="Arial"/>
                          <w:bCs/>
                          <w:szCs w:val="28"/>
                        </w:rPr>
                        <w:t xml:space="preserve"> med start och fika i kyrkan.</w:t>
                      </w:r>
                    </w:p>
                    <w:p w14:paraId="7B9B2CF6" w14:textId="77777777" w:rsidR="00CC355D" w:rsidRPr="0076798C" w:rsidRDefault="00CC355D" w:rsidP="00CC355D">
                      <w:pPr>
                        <w:pStyle w:val="Brdtext"/>
                        <w:tabs>
                          <w:tab w:val="left" w:pos="5835"/>
                        </w:tabs>
                        <w:ind w:left="720"/>
                        <w:rPr>
                          <w:rFonts w:ascii="DM Sans" w:hAnsi="DM Sans" w:cs="Arial"/>
                          <w:bCs/>
                          <w:szCs w:val="28"/>
                        </w:rPr>
                      </w:pPr>
                    </w:p>
                    <w:p w14:paraId="31E758F6" w14:textId="17877F0F" w:rsidR="00E40332" w:rsidRPr="0076798C" w:rsidRDefault="00B359BB" w:rsidP="00FC5256">
                      <w:pPr>
                        <w:pStyle w:val="Brdtext"/>
                        <w:numPr>
                          <w:ilvl w:val="0"/>
                          <w:numId w:val="1"/>
                        </w:numPr>
                        <w:tabs>
                          <w:tab w:val="left" w:pos="5835"/>
                        </w:tabs>
                        <w:rPr>
                          <w:rFonts w:ascii="DM Sans" w:hAnsi="DM Sans" w:cs="Arial"/>
                          <w:b/>
                          <w:szCs w:val="28"/>
                        </w:rPr>
                      </w:pPr>
                      <w:r w:rsidRPr="0076798C">
                        <w:rPr>
                          <w:rFonts w:ascii="DM Sans" w:hAnsi="DM Sans" w:cs="Arial"/>
                          <w:b/>
                          <w:szCs w:val="28"/>
                        </w:rPr>
                        <w:t xml:space="preserve">Magnus Vallin berättar </w:t>
                      </w:r>
                    </w:p>
                    <w:p w14:paraId="07479F0F" w14:textId="507FACBA" w:rsidR="00CC355D" w:rsidRPr="0076798C" w:rsidRDefault="00DB0CBB" w:rsidP="00E40332">
                      <w:pPr>
                        <w:pStyle w:val="Brdtext"/>
                        <w:tabs>
                          <w:tab w:val="left" w:pos="5835"/>
                        </w:tabs>
                        <w:ind w:left="720"/>
                        <w:rPr>
                          <w:rFonts w:ascii="DM Sans" w:hAnsi="DM Sans" w:cs="Arial"/>
                          <w:bCs/>
                          <w:szCs w:val="28"/>
                        </w:rPr>
                      </w:pPr>
                      <w:r w:rsidRPr="0076798C">
                        <w:rPr>
                          <w:rFonts w:ascii="DM Sans" w:hAnsi="DM Sans" w:cs="Arial"/>
                          <w:bCs/>
                          <w:szCs w:val="28"/>
                        </w:rPr>
                        <w:t>On</w:t>
                      </w:r>
                      <w:r w:rsidR="00F81E0D" w:rsidRPr="0076798C">
                        <w:rPr>
                          <w:rFonts w:ascii="DM Sans" w:hAnsi="DM Sans" w:cs="Arial"/>
                          <w:bCs/>
                          <w:szCs w:val="28"/>
                        </w:rPr>
                        <w:t xml:space="preserve">sdag </w:t>
                      </w:r>
                      <w:r w:rsidR="00E76C5F">
                        <w:rPr>
                          <w:rFonts w:ascii="DM Sans" w:hAnsi="DM Sans" w:cs="Arial"/>
                          <w:bCs/>
                          <w:szCs w:val="28"/>
                        </w:rPr>
                        <w:t>2/7</w:t>
                      </w:r>
                      <w:r w:rsidR="006A365C" w:rsidRPr="0076798C">
                        <w:rPr>
                          <w:rFonts w:ascii="DM Sans" w:hAnsi="DM Sans" w:cs="Arial"/>
                          <w:bCs/>
                          <w:szCs w:val="28"/>
                        </w:rPr>
                        <w:t xml:space="preserve"> kl.</w:t>
                      </w:r>
                      <w:r w:rsidR="006B67FC">
                        <w:rPr>
                          <w:rFonts w:ascii="DM Sans" w:hAnsi="DM Sans" w:cs="Arial"/>
                          <w:bCs/>
                          <w:szCs w:val="28"/>
                        </w:rPr>
                        <w:t xml:space="preserve"> </w:t>
                      </w:r>
                      <w:r w:rsidR="006A365C" w:rsidRPr="0076798C">
                        <w:rPr>
                          <w:rFonts w:ascii="DM Sans" w:hAnsi="DM Sans" w:cs="Arial"/>
                          <w:bCs/>
                          <w:szCs w:val="28"/>
                        </w:rPr>
                        <w:t>1</w:t>
                      </w:r>
                      <w:r w:rsidR="00E76C5F">
                        <w:rPr>
                          <w:rFonts w:ascii="DM Sans" w:hAnsi="DM Sans" w:cs="Arial"/>
                          <w:bCs/>
                          <w:szCs w:val="28"/>
                        </w:rPr>
                        <w:t>3</w:t>
                      </w:r>
                      <w:r w:rsidR="006B2F45" w:rsidRPr="0076798C">
                        <w:rPr>
                          <w:rFonts w:ascii="DM Sans" w:hAnsi="DM Sans" w:cs="Arial"/>
                          <w:bCs/>
                          <w:szCs w:val="28"/>
                        </w:rPr>
                        <w:t>.</w:t>
                      </w:r>
                      <w:r w:rsidR="00F56F4C" w:rsidRPr="0076798C">
                        <w:rPr>
                          <w:rFonts w:ascii="DM Sans" w:hAnsi="DM Sans" w:cs="Arial"/>
                          <w:bCs/>
                          <w:szCs w:val="28"/>
                        </w:rPr>
                        <w:t xml:space="preserve">00 Om </w:t>
                      </w:r>
                      <w:proofErr w:type="gramStart"/>
                      <w:r w:rsidR="00E76C5F">
                        <w:rPr>
                          <w:rFonts w:ascii="DM Sans" w:hAnsi="DM Sans" w:cs="Arial"/>
                          <w:bCs/>
                          <w:szCs w:val="28"/>
                        </w:rPr>
                        <w:t>Engelska</w:t>
                      </w:r>
                      <w:proofErr w:type="gramEnd"/>
                      <w:r w:rsidR="00E76C5F">
                        <w:rPr>
                          <w:rFonts w:ascii="DM Sans" w:hAnsi="DM Sans" w:cs="Arial"/>
                          <w:bCs/>
                          <w:szCs w:val="28"/>
                        </w:rPr>
                        <w:t xml:space="preserve"> parken i Söderfors och vad en engelsk park egentligen är. Vi är i kyrkan.</w:t>
                      </w:r>
                    </w:p>
                    <w:p w14:paraId="73E1EE88" w14:textId="4D124E23" w:rsidR="00F71479" w:rsidRPr="0076798C" w:rsidRDefault="00F71479" w:rsidP="005343B1">
                      <w:pPr>
                        <w:pStyle w:val="Brdtext"/>
                        <w:tabs>
                          <w:tab w:val="left" w:pos="5835"/>
                        </w:tabs>
                        <w:ind w:left="720"/>
                        <w:rPr>
                          <w:rFonts w:ascii="DM Sans" w:hAnsi="DM Sans" w:cs="Arial"/>
                          <w:bCs/>
                          <w:szCs w:val="28"/>
                        </w:rPr>
                      </w:pPr>
                    </w:p>
                    <w:p w14:paraId="3B3B2D61" w14:textId="28D10A9C" w:rsidR="00CC08B6" w:rsidRPr="0076798C" w:rsidRDefault="008E418C" w:rsidP="006F2A62">
                      <w:pPr>
                        <w:pStyle w:val="Brdtext"/>
                        <w:numPr>
                          <w:ilvl w:val="0"/>
                          <w:numId w:val="1"/>
                        </w:numPr>
                        <w:tabs>
                          <w:tab w:val="left" w:pos="5835"/>
                        </w:tabs>
                        <w:rPr>
                          <w:rFonts w:ascii="DM Sans" w:hAnsi="DM Sans" w:cs="Arial"/>
                          <w:bCs/>
                          <w:szCs w:val="28"/>
                        </w:rPr>
                      </w:pPr>
                      <w:r>
                        <w:rPr>
                          <w:rFonts w:ascii="DM Sans" w:hAnsi="DM Sans" w:cs="Arial"/>
                          <w:b/>
                          <w:szCs w:val="28"/>
                        </w:rPr>
                        <w:t>Orgel</w:t>
                      </w:r>
                      <w:r w:rsidR="00CC08B6" w:rsidRPr="0076798C">
                        <w:rPr>
                          <w:rFonts w:ascii="DM Sans" w:hAnsi="DM Sans" w:cs="Arial"/>
                          <w:b/>
                          <w:szCs w:val="28"/>
                        </w:rPr>
                        <w:t xml:space="preserve">musik med </w:t>
                      </w:r>
                      <w:r w:rsidR="00D410EE" w:rsidRPr="0076798C">
                        <w:rPr>
                          <w:rFonts w:ascii="DM Sans" w:hAnsi="DM Sans" w:cs="Arial"/>
                          <w:b/>
                          <w:szCs w:val="28"/>
                        </w:rPr>
                        <w:t>Ingemar Gutekvist</w:t>
                      </w:r>
                    </w:p>
                    <w:p w14:paraId="5FE57C52" w14:textId="7690D0BF" w:rsidR="00CC08B6" w:rsidRPr="0076798C" w:rsidRDefault="002573FA" w:rsidP="00CC08B6">
                      <w:pPr>
                        <w:pStyle w:val="Brdtext"/>
                        <w:tabs>
                          <w:tab w:val="left" w:pos="5835"/>
                        </w:tabs>
                        <w:ind w:left="720"/>
                        <w:rPr>
                          <w:rFonts w:ascii="DM Sans" w:hAnsi="DM Sans" w:cs="Arial"/>
                          <w:bCs/>
                          <w:szCs w:val="28"/>
                        </w:rPr>
                      </w:pPr>
                      <w:r>
                        <w:rPr>
                          <w:rFonts w:ascii="DM Sans" w:hAnsi="DM Sans" w:cs="Arial"/>
                          <w:bCs/>
                          <w:szCs w:val="28"/>
                        </w:rPr>
                        <w:t>Ons</w:t>
                      </w:r>
                      <w:r w:rsidR="0056767C" w:rsidRPr="0076798C">
                        <w:rPr>
                          <w:rFonts w:ascii="DM Sans" w:hAnsi="DM Sans" w:cs="Arial"/>
                          <w:bCs/>
                          <w:szCs w:val="28"/>
                        </w:rPr>
                        <w:t>dag</w:t>
                      </w:r>
                      <w:r w:rsidR="00F71479" w:rsidRPr="0076798C">
                        <w:rPr>
                          <w:rFonts w:ascii="DM Sans" w:hAnsi="DM Sans" w:cs="Arial"/>
                          <w:bCs/>
                          <w:szCs w:val="28"/>
                        </w:rPr>
                        <w:t>ar</w:t>
                      </w:r>
                      <w:r w:rsidR="0056767C" w:rsidRPr="0076798C">
                        <w:rPr>
                          <w:rFonts w:ascii="DM Sans" w:hAnsi="DM Sans" w:cs="Arial"/>
                          <w:bCs/>
                          <w:szCs w:val="28"/>
                        </w:rPr>
                        <w:t xml:space="preserve"> kl. 12.00</w:t>
                      </w:r>
                      <w:r w:rsidR="00F71479" w:rsidRPr="0076798C">
                        <w:rPr>
                          <w:rFonts w:ascii="DM Sans" w:hAnsi="DM Sans" w:cs="Arial"/>
                          <w:bCs/>
                          <w:szCs w:val="28"/>
                        </w:rPr>
                        <w:t xml:space="preserve"> (t</w:t>
                      </w:r>
                      <w:r w:rsidR="00066D68" w:rsidRPr="0076798C">
                        <w:rPr>
                          <w:rFonts w:ascii="DM Sans" w:hAnsi="DM Sans" w:cs="Arial"/>
                          <w:bCs/>
                          <w:szCs w:val="28"/>
                        </w:rPr>
                        <w:t xml:space="preserve">.o.m. </w:t>
                      </w:r>
                      <w:r>
                        <w:rPr>
                          <w:rFonts w:ascii="DM Sans" w:hAnsi="DM Sans" w:cs="Arial"/>
                          <w:bCs/>
                          <w:szCs w:val="28"/>
                        </w:rPr>
                        <w:t>30</w:t>
                      </w:r>
                      <w:r w:rsidR="003F06AC" w:rsidRPr="0076798C">
                        <w:rPr>
                          <w:rFonts w:ascii="DM Sans" w:hAnsi="DM Sans" w:cs="Arial"/>
                          <w:bCs/>
                          <w:szCs w:val="28"/>
                        </w:rPr>
                        <w:t>/7</w:t>
                      </w:r>
                      <w:r w:rsidR="00066D68" w:rsidRPr="0076798C">
                        <w:rPr>
                          <w:rFonts w:ascii="DM Sans" w:hAnsi="DM Sans" w:cs="Arial"/>
                          <w:bCs/>
                          <w:szCs w:val="28"/>
                        </w:rPr>
                        <w:t>)</w:t>
                      </w:r>
                      <w:r w:rsidR="003F06AC" w:rsidRPr="0076798C">
                        <w:rPr>
                          <w:rFonts w:ascii="DM Sans" w:hAnsi="DM Sans" w:cs="Arial"/>
                          <w:bCs/>
                          <w:szCs w:val="28"/>
                        </w:rPr>
                        <w:t xml:space="preserve"> </w:t>
                      </w:r>
                    </w:p>
                    <w:p w14:paraId="090B0E04" w14:textId="793DB930" w:rsidR="00DA6C0F" w:rsidRDefault="00DA6C0F" w:rsidP="00DA6C0F">
                      <w:pPr>
                        <w:pStyle w:val="Brdtext"/>
                        <w:tabs>
                          <w:tab w:val="left" w:pos="5835"/>
                        </w:tabs>
                        <w:rPr>
                          <w:rFonts w:ascii="Arial" w:hAnsi="Arial" w:cs="Arial"/>
                          <w:bCs/>
                          <w:sz w:val="32"/>
                          <w:szCs w:val="32"/>
                        </w:rPr>
                      </w:pPr>
                    </w:p>
                    <w:p w14:paraId="0E94BB10" w14:textId="77777777" w:rsidR="00DA6C0F" w:rsidRPr="00FE1710" w:rsidRDefault="00DA6C0F" w:rsidP="00DA6C0F">
                      <w:pPr>
                        <w:pStyle w:val="Brdtext"/>
                        <w:tabs>
                          <w:tab w:val="left" w:pos="5835"/>
                        </w:tabs>
                        <w:rPr>
                          <w:rFonts w:ascii="Arial" w:hAnsi="Arial" w:cs="Arial"/>
                          <w:bCs/>
                          <w:sz w:val="32"/>
                          <w:szCs w:val="32"/>
                        </w:rPr>
                      </w:pPr>
                    </w:p>
                    <w:p w14:paraId="272CC64C" w14:textId="13B17D66" w:rsidR="00DA6C0F" w:rsidRDefault="00DA6C0F"/>
                  </w:txbxContent>
                </v:textbox>
                <w10:wrap type="square"/>
              </v:shape>
            </w:pict>
          </mc:Fallback>
        </mc:AlternateContent>
      </w:r>
      <w:r w:rsidR="000574DB">
        <w:br/>
      </w:r>
    </w:p>
    <w:sectPr w:rsidR="00701EF9" w:rsidRPr="0076798C" w:rsidSect="003B75E9">
      <w:headerReference w:type="default" r:id="rId14"/>
      <w:pgSz w:w="11906" w:h="16838" w:code="9"/>
      <w:pgMar w:top="907" w:right="907" w:bottom="907" w:left="907" w:header="90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3B686" w14:textId="77777777" w:rsidR="00F11051" w:rsidRDefault="00F11051">
      <w:r>
        <w:separator/>
      </w:r>
    </w:p>
  </w:endnote>
  <w:endnote w:type="continuationSeparator" w:id="0">
    <w:p w14:paraId="48384BA5" w14:textId="77777777" w:rsidR="00F11051" w:rsidRDefault="00F11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undrySterling-LightOSF">
    <w:altName w:val="Times New Roman"/>
    <w:charset w:val="00"/>
    <w:family w:val="auto"/>
    <w:pitch w:val="variable"/>
    <w:sig w:usb0="800000A7" w:usb1="0000004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bon RomanOsF">
    <w:altName w:val="Cambria"/>
    <w:charset w:val="00"/>
    <w:family w:val="roman"/>
    <w:pitch w:val="variable"/>
    <w:sig w:usb0="00000003" w:usb1="00000000" w:usb2="00000000" w:usb3="00000000" w:csb0="00000001" w:csb1="00000000"/>
  </w:font>
  <w:font w:name="FoundrySterling-BookExpert">
    <w:altName w:val="Times New Roman"/>
    <w:charset w:val="00"/>
    <w:family w:val="auto"/>
    <w:pitch w:val="variable"/>
    <w:sig w:usb0="80000027" w:usb1="00000040" w:usb2="00000000" w:usb3="00000000" w:csb0="00000001" w:csb1="00000000"/>
  </w:font>
  <w:font w:name="FoundrySterling-DemiExpert">
    <w:altName w:val="Times New Roman"/>
    <w:charset w:val="00"/>
    <w:family w:val="auto"/>
    <w:pitch w:val="variable"/>
    <w:sig w:usb0="80000027" w:usb1="0000004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M Sans">
    <w:panose1 w:val="00000000000000000000"/>
    <w:charset w:val="00"/>
    <w:family w:val="auto"/>
    <w:pitch w:val="variable"/>
    <w:sig w:usb0="8000002F" w:usb1="5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6BCCF" w14:textId="77777777" w:rsidR="00F11051" w:rsidRDefault="00F11051">
      <w:r>
        <w:separator/>
      </w:r>
    </w:p>
  </w:footnote>
  <w:footnote w:type="continuationSeparator" w:id="0">
    <w:p w14:paraId="6B2836B6" w14:textId="77777777" w:rsidR="00F11051" w:rsidRDefault="00F11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3E9AB" w14:textId="65568D25" w:rsidR="003F632D" w:rsidRPr="003D2192" w:rsidRDefault="00F0530E" w:rsidP="001E72BB">
    <w:pPr>
      <w:pStyle w:val="Sidhuvud"/>
      <w:jc w:val="center"/>
      <w:rPr>
        <w:rFonts w:ascii="DM Sans" w:hAnsi="DM Sans" w:cs="Arial"/>
        <w:b/>
        <w:color w:val="943634" w:themeColor="accent2" w:themeShade="BF"/>
        <w:sz w:val="128"/>
        <w:szCs w:val="128"/>
      </w:rPr>
    </w:pPr>
    <w:r w:rsidRPr="003D2192">
      <w:rPr>
        <w:rFonts w:ascii="DM Sans" w:hAnsi="DM Sans" w:cs="Arial"/>
        <w:b/>
        <w:color w:val="943634" w:themeColor="accent2" w:themeShade="BF"/>
        <w:sz w:val="128"/>
        <w:szCs w:val="128"/>
      </w:rPr>
      <w:t xml:space="preserve">Sommaröppet i </w:t>
    </w:r>
    <w:r w:rsidR="00C66093" w:rsidRPr="003D2192">
      <w:rPr>
        <w:rFonts w:ascii="DM Sans" w:hAnsi="DM Sans" w:cs="Arial"/>
        <w:b/>
        <w:color w:val="943634" w:themeColor="accent2" w:themeShade="BF"/>
        <w:sz w:val="128"/>
        <w:szCs w:val="128"/>
      </w:rPr>
      <w:t>Söderfors</w:t>
    </w:r>
    <w:r w:rsidR="00402F2F" w:rsidRPr="003D2192">
      <w:rPr>
        <w:rFonts w:ascii="DM Sans" w:hAnsi="DM Sans" w:cs="Arial"/>
        <w:b/>
        <w:color w:val="943634" w:themeColor="accent2" w:themeShade="BF"/>
        <w:sz w:val="128"/>
        <w:szCs w:val="128"/>
      </w:rPr>
      <w:t xml:space="preserve"> kyrka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22AA4"/>
    <w:multiLevelType w:val="hybridMultilevel"/>
    <w:tmpl w:val="3782BD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30A35"/>
    <w:multiLevelType w:val="hybridMultilevel"/>
    <w:tmpl w:val="B54CC0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84E1F"/>
    <w:multiLevelType w:val="hybridMultilevel"/>
    <w:tmpl w:val="9AB219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879E4"/>
    <w:multiLevelType w:val="hybridMultilevel"/>
    <w:tmpl w:val="D8E8D1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751751">
    <w:abstractNumId w:val="1"/>
  </w:num>
  <w:num w:numId="2" w16cid:durableId="620263220">
    <w:abstractNumId w:val="2"/>
  </w:num>
  <w:num w:numId="3" w16cid:durableId="1637449390">
    <w:abstractNumId w:val="0"/>
  </w:num>
  <w:num w:numId="4" w16cid:durableId="17675342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DF"/>
    <w:rsid w:val="000228F5"/>
    <w:rsid w:val="000574DB"/>
    <w:rsid w:val="00066D68"/>
    <w:rsid w:val="00067D20"/>
    <w:rsid w:val="000847B2"/>
    <w:rsid w:val="0009335F"/>
    <w:rsid w:val="000B217D"/>
    <w:rsid w:val="000B432A"/>
    <w:rsid w:val="000E469F"/>
    <w:rsid w:val="000F0E61"/>
    <w:rsid w:val="000F4B81"/>
    <w:rsid w:val="00103F96"/>
    <w:rsid w:val="00122E12"/>
    <w:rsid w:val="0012381D"/>
    <w:rsid w:val="00134795"/>
    <w:rsid w:val="001417D2"/>
    <w:rsid w:val="001473A1"/>
    <w:rsid w:val="00150082"/>
    <w:rsid w:val="0016585F"/>
    <w:rsid w:val="001723AD"/>
    <w:rsid w:val="0019102C"/>
    <w:rsid w:val="001B5E91"/>
    <w:rsid w:val="001B653D"/>
    <w:rsid w:val="001C2302"/>
    <w:rsid w:val="001C2C76"/>
    <w:rsid w:val="001C306B"/>
    <w:rsid w:val="001D7037"/>
    <w:rsid w:val="001E2DB6"/>
    <w:rsid w:val="001E43C0"/>
    <w:rsid w:val="001E72BB"/>
    <w:rsid w:val="001F267B"/>
    <w:rsid w:val="00200CA1"/>
    <w:rsid w:val="0020558F"/>
    <w:rsid w:val="002573FA"/>
    <w:rsid w:val="002778A4"/>
    <w:rsid w:val="00285CCE"/>
    <w:rsid w:val="00296874"/>
    <w:rsid w:val="00297E8D"/>
    <w:rsid w:val="002A274C"/>
    <w:rsid w:val="002B3C80"/>
    <w:rsid w:val="002B5086"/>
    <w:rsid w:val="002F18FD"/>
    <w:rsid w:val="002F721F"/>
    <w:rsid w:val="00310A20"/>
    <w:rsid w:val="00310AE1"/>
    <w:rsid w:val="00327B09"/>
    <w:rsid w:val="00340B7A"/>
    <w:rsid w:val="0036738F"/>
    <w:rsid w:val="0038692F"/>
    <w:rsid w:val="003910CE"/>
    <w:rsid w:val="00392FC7"/>
    <w:rsid w:val="003953EC"/>
    <w:rsid w:val="003A1033"/>
    <w:rsid w:val="003B131E"/>
    <w:rsid w:val="003B75E9"/>
    <w:rsid w:val="003D2192"/>
    <w:rsid w:val="003E1517"/>
    <w:rsid w:val="003E17AF"/>
    <w:rsid w:val="003E4369"/>
    <w:rsid w:val="003F06AC"/>
    <w:rsid w:val="003F54F8"/>
    <w:rsid w:val="003F632D"/>
    <w:rsid w:val="00402F2F"/>
    <w:rsid w:val="0043480D"/>
    <w:rsid w:val="00455166"/>
    <w:rsid w:val="00464F84"/>
    <w:rsid w:val="00473A15"/>
    <w:rsid w:val="0048403B"/>
    <w:rsid w:val="004A5F4F"/>
    <w:rsid w:val="004B4FB3"/>
    <w:rsid w:val="004C1273"/>
    <w:rsid w:val="004C5749"/>
    <w:rsid w:val="004C5F89"/>
    <w:rsid w:val="004D051D"/>
    <w:rsid w:val="004D31C3"/>
    <w:rsid w:val="004E0D77"/>
    <w:rsid w:val="004E507B"/>
    <w:rsid w:val="004F15F7"/>
    <w:rsid w:val="005206A2"/>
    <w:rsid w:val="0052286E"/>
    <w:rsid w:val="00524EFA"/>
    <w:rsid w:val="00530823"/>
    <w:rsid w:val="005324E0"/>
    <w:rsid w:val="005343B1"/>
    <w:rsid w:val="005462DF"/>
    <w:rsid w:val="0056767C"/>
    <w:rsid w:val="005963BC"/>
    <w:rsid w:val="005A2E27"/>
    <w:rsid w:val="005B2070"/>
    <w:rsid w:val="005B65CE"/>
    <w:rsid w:val="005C4BBE"/>
    <w:rsid w:val="005C67F3"/>
    <w:rsid w:val="005D40F7"/>
    <w:rsid w:val="00602A6A"/>
    <w:rsid w:val="00636364"/>
    <w:rsid w:val="00636C42"/>
    <w:rsid w:val="006542A8"/>
    <w:rsid w:val="00675EC8"/>
    <w:rsid w:val="00677279"/>
    <w:rsid w:val="00683B30"/>
    <w:rsid w:val="00691E39"/>
    <w:rsid w:val="00697D86"/>
    <w:rsid w:val="00697E05"/>
    <w:rsid w:val="006A0476"/>
    <w:rsid w:val="006A365C"/>
    <w:rsid w:val="006B2F45"/>
    <w:rsid w:val="006B67FC"/>
    <w:rsid w:val="006B6EC4"/>
    <w:rsid w:val="006D6F37"/>
    <w:rsid w:val="006E2FC2"/>
    <w:rsid w:val="006E4E99"/>
    <w:rsid w:val="006F0626"/>
    <w:rsid w:val="006F2A62"/>
    <w:rsid w:val="006F393D"/>
    <w:rsid w:val="00701EF9"/>
    <w:rsid w:val="007165AF"/>
    <w:rsid w:val="007259B0"/>
    <w:rsid w:val="00741627"/>
    <w:rsid w:val="00742E28"/>
    <w:rsid w:val="00745A77"/>
    <w:rsid w:val="0076798C"/>
    <w:rsid w:val="007C22DF"/>
    <w:rsid w:val="007C292F"/>
    <w:rsid w:val="007D7C1D"/>
    <w:rsid w:val="007F3923"/>
    <w:rsid w:val="007F57D6"/>
    <w:rsid w:val="00827E8A"/>
    <w:rsid w:val="00840EE5"/>
    <w:rsid w:val="00840F11"/>
    <w:rsid w:val="00845EC4"/>
    <w:rsid w:val="00854AF3"/>
    <w:rsid w:val="00855DAB"/>
    <w:rsid w:val="00863495"/>
    <w:rsid w:val="008747C5"/>
    <w:rsid w:val="008863C7"/>
    <w:rsid w:val="008928D5"/>
    <w:rsid w:val="008D1110"/>
    <w:rsid w:val="008D7D37"/>
    <w:rsid w:val="008E418C"/>
    <w:rsid w:val="008F11B6"/>
    <w:rsid w:val="00900FD5"/>
    <w:rsid w:val="00914BDE"/>
    <w:rsid w:val="00952057"/>
    <w:rsid w:val="00954215"/>
    <w:rsid w:val="0095476C"/>
    <w:rsid w:val="0095483C"/>
    <w:rsid w:val="00987AA6"/>
    <w:rsid w:val="00987AEA"/>
    <w:rsid w:val="009A35A3"/>
    <w:rsid w:val="009A5D5B"/>
    <w:rsid w:val="009A6F9A"/>
    <w:rsid w:val="009E1189"/>
    <w:rsid w:val="009F5D22"/>
    <w:rsid w:val="00A02B48"/>
    <w:rsid w:val="00A1512B"/>
    <w:rsid w:val="00A25346"/>
    <w:rsid w:val="00A51695"/>
    <w:rsid w:val="00A64DF9"/>
    <w:rsid w:val="00A844F2"/>
    <w:rsid w:val="00A92675"/>
    <w:rsid w:val="00AA37EC"/>
    <w:rsid w:val="00AB06AE"/>
    <w:rsid w:val="00AB53B0"/>
    <w:rsid w:val="00AB7BE0"/>
    <w:rsid w:val="00AD156A"/>
    <w:rsid w:val="00B0677A"/>
    <w:rsid w:val="00B2000F"/>
    <w:rsid w:val="00B20986"/>
    <w:rsid w:val="00B332DE"/>
    <w:rsid w:val="00B359BB"/>
    <w:rsid w:val="00B7243B"/>
    <w:rsid w:val="00B750B2"/>
    <w:rsid w:val="00B8601B"/>
    <w:rsid w:val="00BA0FC7"/>
    <w:rsid w:val="00BC12DF"/>
    <w:rsid w:val="00BC41F0"/>
    <w:rsid w:val="00BD11F7"/>
    <w:rsid w:val="00BE3D46"/>
    <w:rsid w:val="00C21089"/>
    <w:rsid w:val="00C257CE"/>
    <w:rsid w:val="00C30F7F"/>
    <w:rsid w:val="00C514EF"/>
    <w:rsid w:val="00C66093"/>
    <w:rsid w:val="00C70540"/>
    <w:rsid w:val="00C91283"/>
    <w:rsid w:val="00CB0525"/>
    <w:rsid w:val="00CB7B94"/>
    <w:rsid w:val="00CC08B6"/>
    <w:rsid w:val="00CC355D"/>
    <w:rsid w:val="00CC53F3"/>
    <w:rsid w:val="00CC7D56"/>
    <w:rsid w:val="00D410EE"/>
    <w:rsid w:val="00D41E8C"/>
    <w:rsid w:val="00D45E7B"/>
    <w:rsid w:val="00D54D98"/>
    <w:rsid w:val="00D70E9D"/>
    <w:rsid w:val="00D93F95"/>
    <w:rsid w:val="00D94714"/>
    <w:rsid w:val="00DA6C0F"/>
    <w:rsid w:val="00DB0CBB"/>
    <w:rsid w:val="00DC4884"/>
    <w:rsid w:val="00DC5F3D"/>
    <w:rsid w:val="00DF081D"/>
    <w:rsid w:val="00E00316"/>
    <w:rsid w:val="00E028A3"/>
    <w:rsid w:val="00E03EDA"/>
    <w:rsid w:val="00E360F3"/>
    <w:rsid w:val="00E40332"/>
    <w:rsid w:val="00E519BD"/>
    <w:rsid w:val="00E526B6"/>
    <w:rsid w:val="00E545C4"/>
    <w:rsid w:val="00E60CD1"/>
    <w:rsid w:val="00E66954"/>
    <w:rsid w:val="00E676DC"/>
    <w:rsid w:val="00E76C5F"/>
    <w:rsid w:val="00E91397"/>
    <w:rsid w:val="00E924D3"/>
    <w:rsid w:val="00E94145"/>
    <w:rsid w:val="00EB7236"/>
    <w:rsid w:val="00EC43D5"/>
    <w:rsid w:val="00EC4EC5"/>
    <w:rsid w:val="00EC6E9F"/>
    <w:rsid w:val="00EE0CB1"/>
    <w:rsid w:val="00F03D05"/>
    <w:rsid w:val="00F0530E"/>
    <w:rsid w:val="00F11051"/>
    <w:rsid w:val="00F130AF"/>
    <w:rsid w:val="00F16435"/>
    <w:rsid w:val="00F26544"/>
    <w:rsid w:val="00F35C3D"/>
    <w:rsid w:val="00F44E0E"/>
    <w:rsid w:val="00F56F4C"/>
    <w:rsid w:val="00F57061"/>
    <w:rsid w:val="00F71479"/>
    <w:rsid w:val="00F7157F"/>
    <w:rsid w:val="00F81E0D"/>
    <w:rsid w:val="00F967A7"/>
    <w:rsid w:val="00FC1C6F"/>
    <w:rsid w:val="00FC5256"/>
    <w:rsid w:val="00FD5E15"/>
    <w:rsid w:val="00FE1710"/>
    <w:rsid w:val="00FE4313"/>
    <w:rsid w:val="00FF1F09"/>
    <w:rsid w:val="00FF3BF6"/>
    <w:rsid w:val="405E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E3E991"/>
  <w15:docId w15:val="{C57A4859-2DE0-44B5-9906-E4E71408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17D"/>
    <w:pPr>
      <w:spacing w:line="360" w:lineRule="atLeast"/>
    </w:pPr>
    <w:rPr>
      <w:sz w:val="2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3B75E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3B75E9"/>
    <w:pPr>
      <w:tabs>
        <w:tab w:val="center" w:pos="4536"/>
        <w:tab w:val="right" w:pos="9072"/>
      </w:tabs>
    </w:pPr>
  </w:style>
  <w:style w:type="paragraph" w:customStyle="1" w:styleId="Bildplats">
    <w:name w:val="Bildplats"/>
    <w:rsid w:val="003B75E9"/>
    <w:rPr>
      <w:rFonts w:ascii="FoundrySterling-LightOSF" w:hAnsi="FoundrySterling-LightOSF" w:cs="Arial"/>
      <w:color w:val="C0C0C0"/>
      <w:sz w:val="210"/>
      <w:szCs w:val="210"/>
    </w:rPr>
  </w:style>
  <w:style w:type="paragraph" w:styleId="Brdtext">
    <w:name w:val="Body Text"/>
    <w:semiHidden/>
    <w:rsid w:val="003B75E9"/>
    <w:pPr>
      <w:spacing w:line="360" w:lineRule="atLeast"/>
    </w:pPr>
    <w:rPr>
      <w:rFonts w:ascii="Sabon RomanOsF" w:hAnsi="Sabon RomanOsF"/>
      <w:sz w:val="28"/>
      <w:szCs w:val="24"/>
    </w:rPr>
  </w:style>
  <w:style w:type="paragraph" w:customStyle="1" w:styleId="Kontaktinfo">
    <w:name w:val="Kontaktinfo"/>
    <w:rsid w:val="003B75E9"/>
    <w:pPr>
      <w:spacing w:line="200" w:lineRule="atLeast"/>
    </w:pPr>
    <w:rPr>
      <w:rFonts w:ascii="FoundrySterling-BookExpert" w:hAnsi="FoundrySterling-BookExpert" w:cs="Arial"/>
      <w:color w:val="808080"/>
      <w:sz w:val="16"/>
      <w:szCs w:val="234"/>
    </w:rPr>
  </w:style>
  <w:style w:type="paragraph" w:styleId="Rubrik">
    <w:name w:val="Title"/>
    <w:autoRedefine/>
    <w:qFormat/>
    <w:rsid w:val="005A2E27"/>
    <w:pPr>
      <w:spacing w:before="240" w:after="60" w:line="120" w:lineRule="auto"/>
      <w:outlineLvl w:val="0"/>
    </w:pPr>
    <w:rPr>
      <w:rFonts w:ascii="Arial" w:hAnsi="Arial" w:cs="Arial"/>
      <w:bCs/>
      <w:noProof/>
      <w:color w:val="FF0000"/>
      <w:kern w:val="28"/>
      <w:sz w:val="56"/>
      <w:szCs w:val="98"/>
    </w:rPr>
  </w:style>
  <w:style w:type="paragraph" w:customStyle="1" w:styleId="DatumTid">
    <w:name w:val="DatumTid"/>
    <w:rsid w:val="003B75E9"/>
    <w:pPr>
      <w:spacing w:before="180" w:after="454" w:line="360" w:lineRule="atLeast"/>
    </w:pPr>
    <w:rPr>
      <w:rFonts w:ascii="FoundrySterling-DemiExpert" w:hAnsi="FoundrySterling-DemiExpert"/>
      <w:sz w:val="28"/>
      <w:szCs w:val="24"/>
    </w:rPr>
  </w:style>
  <w:style w:type="character" w:customStyle="1" w:styleId="DatumTidChar">
    <w:name w:val="DatumTid Char"/>
    <w:rsid w:val="003B75E9"/>
    <w:rPr>
      <w:rFonts w:ascii="FoundrySterling-DemiExpert" w:hAnsi="FoundrySterling-DemiExpert"/>
      <w:sz w:val="28"/>
      <w:szCs w:val="24"/>
      <w:lang w:val="sv-SE" w:eastAsia="sv-SE" w:bidi="ar-SA"/>
    </w:rPr>
  </w:style>
  <w:style w:type="paragraph" w:customStyle="1" w:styleId="Plats">
    <w:name w:val="Plats"/>
    <w:rsid w:val="003B75E9"/>
    <w:pPr>
      <w:spacing w:before="180" w:after="454" w:line="360" w:lineRule="atLeast"/>
    </w:pPr>
    <w:rPr>
      <w:rFonts w:ascii="Sabon RomanOsF" w:hAnsi="Sabon RomanOsF"/>
      <w:i/>
      <w:sz w:val="28"/>
      <w:szCs w:val="24"/>
    </w:rPr>
  </w:style>
  <w:style w:type="character" w:customStyle="1" w:styleId="PlatsChar">
    <w:name w:val="Plats Char"/>
    <w:rsid w:val="003B75E9"/>
    <w:rPr>
      <w:rFonts w:ascii="Sabon RomanOsF" w:hAnsi="Sabon RomanOsF"/>
      <w:i/>
      <w:sz w:val="28"/>
      <w:szCs w:val="24"/>
      <w:lang w:val="sv-SE" w:eastAsia="sv-SE" w:bidi="ar-SA"/>
    </w:rPr>
  </w:style>
  <w:style w:type="paragraph" w:styleId="Ingetavstnd">
    <w:name w:val="No Spacing"/>
    <w:uiPriority w:val="1"/>
    <w:qFormat/>
    <w:rsid w:val="000B217D"/>
    <w:rPr>
      <w:sz w:val="28"/>
      <w:szCs w:val="24"/>
    </w:rPr>
  </w:style>
  <w:style w:type="character" w:styleId="Hyperlnk">
    <w:name w:val="Hyperlink"/>
    <w:basedOn w:val="Standardstycketeckensnitt"/>
    <w:uiPriority w:val="99"/>
    <w:unhideWhenUsed/>
    <w:rsid w:val="003F632D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545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545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96;gare\Downloads\Affischmall_A4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7df3aa-25a5-4e7b-8386-689a43e1cf67" xsi:nil="true"/>
    <lcf76f155ced4ddcb4097134ff3c332f xmlns="39919ed6-0c1a-4c5b-96ac-2e63d10f47c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D84F8371EB8E438A70FBC1944731B0" ma:contentTypeVersion="18" ma:contentTypeDescription="Skapa ett nytt dokument." ma:contentTypeScope="" ma:versionID="0d5d01734ae5d35532e63e695a0874c2">
  <xsd:schema xmlns:xsd="http://www.w3.org/2001/XMLSchema" xmlns:xs="http://www.w3.org/2001/XMLSchema" xmlns:p="http://schemas.microsoft.com/office/2006/metadata/properties" xmlns:ns2="39919ed6-0c1a-4c5b-96ac-2e63d10f47ce" xmlns:ns3="f27df3aa-25a5-4e7b-8386-689a43e1cf67" targetNamespace="http://schemas.microsoft.com/office/2006/metadata/properties" ma:root="true" ma:fieldsID="3009aae1c96f8d87f7dc4c8bc4d9ef04" ns2:_="" ns3:_="">
    <xsd:import namespace="39919ed6-0c1a-4c5b-96ac-2e63d10f47ce"/>
    <xsd:import namespace="f27df3aa-25a5-4e7b-8386-689a43e1cf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19ed6-0c1a-4c5b-96ac-2e63d10f47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80d1b4eb-8425-4edd-a146-3efda088a2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df3aa-25a5-4e7b-8386-689a43e1cf6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33fb215-9052-46f6-bd9d-40f72565769d}" ma:internalName="TaxCatchAll" ma:showField="CatchAllData" ma:web="f27df3aa-25a5-4e7b-8386-689a43e1cf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2F1A20-25C5-4772-9C30-41388CE3AA07}">
  <ds:schemaRefs>
    <ds:schemaRef ds:uri="http://schemas.openxmlformats.org/package/2006/metadata/core-properties"/>
    <ds:schemaRef ds:uri="http://purl.org/dc/elements/1.1/"/>
    <ds:schemaRef ds:uri="f27df3aa-25a5-4e7b-8386-689a43e1cf67"/>
    <ds:schemaRef ds:uri="http://schemas.microsoft.com/office/infopath/2007/PartnerControls"/>
    <ds:schemaRef ds:uri="39919ed6-0c1a-4c5b-96ac-2e63d10f47ce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566EA0A-76DA-439B-8B76-EA8C50F038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9329DB-3A68-432B-A3B9-D0167A44A0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0800B6-CE30-4A2F-AB5B-9A9C54CEA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919ed6-0c1a-4c5b-96ac-2e63d10f47ce"/>
    <ds:schemaRef ds:uri="f27df3aa-25a5-4e7b-8386-689a43e1cf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Affischmall_A4</Template>
  <TotalTime>0</TotalTime>
  <Pages>1</Pages>
  <Words>13</Words>
  <Characters>77</Characters>
  <Application>Microsoft Office Word</Application>
  <DocSecurity>0</DocSecurity>
  <Lines>1</Lines>
  <Paragraphs>1</Paragraphs>
  <ScaleCrop>false</ScaleCrop>
  <Company>iT-Aktörerna 2L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Plats för bild</dc:title>
  <dc:subject/>
  <dc:creator>Ägare</dc:creator>
  <cp:keywords/>
  <cp:lastModifiedBy>Lena Petterson</cp:lastModifiedBy>
  <cp:revision>2</cp:revision>
  <cp:lastPrinted>2024-05-28T09:17:00Z</cp:lastPrinted>
  <dcterms:created xsi:type="dcterms:W3CDTF">2025-06-03T11:52:00Z</dcterms:created>
  <dcterms:modified xsi:type="dcterms:W3CDTF">2025-06-03T11:52:00Z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0x01010071D84F8371EB8E438A70FBC1944731B0</vt:lpwstr>
  </property>
  <property fmtid="{D5CDD505-2E9C-101B-9397-08002B2CF9AE}" pid="3" name="MediaServiceImageTags">
    <vt:lpwstr/>
  </property>
</Properties>
</file>