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791A" w14:textId="77777777" w:rsidR="004A56B6" w:rsidRDefault="00FC227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54B541" wp14:editId="0FBA2EDF">
                <wp:simplePos x="0" y="0"/>
                <wp:positionH relativeFrom="column">
                  <wp:posOffset>3799203</wp:posOffset>
                </wp:positionH>
                <wp:positionV relativeFrom="paragraph">
                  <wp:posOffset>5062859</wp:posOffset>
                </wp:positionV>
                <wp:extent cx="1961516" cy="1143000"/>
                <wp:effectExtent l="247650" t="0" r="19684" b="19050"/>
                <wp:wrapNone/>
                <wp:docPr id="1438954727" name="Pratbubbla: 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1516" cy="1143000"/>
                        </a:xfrm>
                        <a:custGeom>
                          <a:avLst>
                            <a:gd name="f0" fmla="val -2474"/>
                            <a:gd name="f1" fmla="val 1651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+- 0 0 1"/>
                            <a:gd name="f10" fmla="val 2147483647"/>
                            <a:gd name="f11" fmla="val 3590"/>
                            <a:gd name="f12" fmla="val 8970"/>
                            <a:gd name="f13" fmla="val 12630"/>
                            <a:gd name="f14" fmla="val 18010"/>
                            <a:gd name="f15" fmla="val -2147483647"/>
                            <a:gd name="f16" fmla="+- 0 0 180"/>
                            <a:gd name="f17" fmla="*/ f5 1 21600"/>
                            <a:gd name="f18" fmla="*/ f6 1 21600"/>
                            <a:gd name="f19" fmla="val f7"/>
                            <a:gd name="f20" fmla="val f8"/>
                            <a:gd name="f21" fmla="pin -2147483647 f0 2147483647"/>
                            <a:gd name="f22" fmla="pin -2147483647 f1 2147483647"/>
                            <a:gd name="f23" fmla="*/ f16 f2 1"/>
                            <a:gd name="f24" fmla="+- f20 0 f19"/>
                            <a:gd name="f25" fmla="val f21"/>
                            <a:gd name="f26" fmla="val f22"/>
                            <a:gd name="f27" fmla="*/ f21 f17 1"/>
                            <a:gd name="f28" fmla="*/ f22 f18 1"/>
                            <a:gd name="f29" fmla="*/ f23 1 f4"/>
                            <a:gd name="f30" fmla="*/ f24 1 21600"/>
                            <a:gd name="f31" fmla="+- f25 0 10800"/>
                            <a:gd name="f32" fmla="+- f26 0 10800"/>
                            <a:gd name="f33" fmla="+- f26 0 21600"/>
                            <a:gd name="f34" fmla="+- f25 0 21600"/>
                            <a:gd name="f35" fmla="*/ f25 f17 1"/>
                            <a:gd name="f36" fmla="*/ f26 f18 1"/>
                            <a:gd name="f37" fmla="+- f29 0 f3"/>
                            <a:gd name="f38" fmla="*/ 0 f30 1"/>
                            <a:gd name="f39" fmla="*/ 21600 f30 1"/>
                            <a:gd name="f40" fmla="abs f31"/>
                            <a:gd name="f41" fmla="abs f32"/>
                            <a:gd name="f42" fmla="+- f40 0 f41"/>
                            <a:gd name="f43" fmla="+- f41 0 f40"/>
                            <a:gd name="f44" fmla="*/ f38 1 f30"/>
                            <a:gd name="f45" fmla="*/ f39 1 f30"/>
                            <a:gd name="f46" fmla="?: f32 f9 f42"/>
                            <a:gd name="f47" fmla="?: f32 f42 f9"/>
                            <a:gd name="f48" fmla="?: f31 f9 f43"/>
                            <a:gd name="f49" fmla="?: f31 f43 f9"/>
                            <a:gd name="f50" fmla="*/ f44 f17 1"/>
                            <a:gd name="f51" fmla="*/ f45 f17 1"/>
                            <a:gd name="f52" fmla="*/ f45 f18 1"/>
                            <a:gd name="f53" fmla="*/ f44 f18 1"/>
                            <a:gd name="f54" fmla="?: f25 f9 f46"/>
                            <a:gd name="f55" fmla="?: f25 f9 f47"/>
                            <a:gd name="f56" fmla="?: f33 f48 f9"/>
                            <a:gd name="f57" fmla="?: f33 f49 f9"/>
                            <a:gd name="f58" fmla="?: f34 f47 f9"/>
                            <a:gd name="f59" fmla="?: f34 f46 f9"/>
                            <a:gd name="f60" fmla="?: f26 f9 f49"/>
                            <a:gd name="f61" fmla="?: f26 f9 f48"/>
                            <a:gd name="f62" fmla="?: f54 f25 0"/>
                            <a:gd name="f63" fmla="?: f54 f26 6280"/>
                            <a:gd name="f64" fmla="?: f55 f25 0"/>
                            <a:gd name="f65" fmla="?: f55 f26 15320"/>
                            <a:gd name="f66" fmla="?: f56 f25 6280"/>
                            <a:gd name="f67" fmla="?: f56 f26 21600"/>
                            <a:gd name="f68" fmla="?: f57 f25 15320"/>
                            <a:gd name="f69" fmla="?: f57 f26 21600"/>
                            <a:gd name="f70" fmla="?: f58 f25 21600"/>
                            <a:gd name="f71" fmla="?: f58 f26 15320"/>
                            <a:gd name="f72" fmla="?: f59 f25 21600"/>
                            <a:gd name="f73" fmla="?: f59 f26 6280"/>
                            <a:gd name="f74" fmla="?: f60 f25 15320"/>
                            <a:gd name="f75" fmla="?: f60 f26 0"/>
                            <a:gd name="f76" fmla="?: f61 f25 6280"/>
                            <a:gd name="f77" fmla="?: f61 f26 0"/>
                          </a:gdLst>
                          <a:ahLst>
                            <a:ahXY gdRefX="f0" minX="f15" maxX="f10" gdRefY="f1" minY="f15" maxY="f10">
                              <a:pos x="f27" y="f28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7">
                              <a:pos x="f35" y="f36"/>
                            </a:cxn>
                          </a:cxnLst>
                          <a:rect l="f50" t="f53" r="f51" b="f52"/>
                          <a:pathLst>
                            <a:path w="21600" h="21600">
                              <a:moveTo>
                                <a:pt x="f7" y="f7"/>
                              </a:moveTo>
                              <a:lnTo>
                                <a:pt x="f7" y="f11"/>
                              </a:lnTo>
                              <a:lnTo>
                                <a:pt x="f62" y="f63"/>
                              </a:lnTo>
                              <a:lnTo>
                                <a:pt x="f7" y="f12"/>
                              </a:lnTo>
                              <a:lnTo>
                                <a:pt x="f7" y="f13"/>
                              </a:lnTo>
                              <a:lnTo>
                                <a:pt x="f64" y="f65"/>
                              </a:lnTo>
                              <a:lnTo>
                                <a:pt x="f7" y="f14"/>
                              </a:lnTo>
                              <a:lnTo>
                                <a:pt x="f7" y="f8"/>
                              </a:lnTo>
                              <a:lnTo>
                                <a:pt x="f11" y="f8"/>
                              </a:lnTo>
                              <a:lnTo>
                                <a:pt x="f66" y="f67"/>
                              </a:lnTo>
                              <a:lnTo>
                                <a:pt x="f12" y="f8"/>
                              </a:lnTo>
                              <a:lnTo>
                                <a:pt x="f13" y="f8"/>
                              </a:lnTo>
                              <a:lnTo>
                                <a:pt x="f68" y="f69"/>
                              </a:lnTo>
                              <a:lnTo>
                                <a:pt x="f14" y="f8"/>
                              </a:lnTo>
                              <a:lnTo>
                                <a:pt x="f8" y="f8"/>
                              </a:lnTo>
                              <a:lnTo>
                                <a:pt x="f8" y="f14"/>
                              </a:lnTo>
                              <a:lnTo>
                                <a:pt x="f70" y="f71"/>
                              </a:lnTo>
                              <a:lnTo>
                                <a:pt x="f8" y="f13"/>
                              </a:lnTo>
                              <a:lnTo>
                                <a:pt x="f8" y="f12"/>
                              </a:lnTo>
                              <a:lnTo>
                                <a:pt x="f72" y="f73"/>
                              </a:lnTo>
                              <a:lnTo>
                                <a:pt x="f8" y="f11"/>
                              </a:lnTo>
                              <a:lnTo>
                                <a:pt x="f8" y="f7"/>
                              </a:lnTo>
                              <a:lnTo>
                                <a:pt x="f14" y="f7"/>
                              </a:lnTo>
                              <a:lnTo>
                                <a:pt x="f74" y="f75"/>
                              </a:lnTo>
                              <a:lnTo>
                                <a:pt x="f13" y="f7"/>
                              </a:lnTo>
                              <a:lnTo>
                                <a:pt x="f12" y="f7"/>
                              </a:lnTo>
                              <a:lnTo>
                                <a:pt x="f76" y="f77"/>
                              </a:lnTo>
                              <a:lnTo>
                                <a:pt x="f11" y="f7"/>
                              </a:lnTo>
                              <a:lnTo>
                                <a:pt x="f7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6082"/>
                        </a:solidFill>
                        <a:ln w="12701" cap="flat">
                          <a:solidFill>
                            <a:srgbClr val="042433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AD4D37A" w14:textId="77777777" w:rsidR="004A56B6" w:rsidRDefault="00FC227D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Beskrivande text om vandringen. Om föredrag/historisk berättelse sker under vandringen, lägg till i beskrivningen.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4B541" id="Pratbubbla: rektangel 1" o:spid="_x0000_s1026" style="position:absolute;margin-left:299.15pt;margin-top:398.65pt;width:154.45pt;height:9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" adj="-11796480,,5400" path="m,l,3590,-2474,1651,,8970r,3660l,15320r,2690l,21600r3590,l6280,21600r2690,l12630,21600r2690,l18010,21600r3590,l21600,18010r,-2690l21600,12630r,-3660l21600,6280r,-2690l21600,,18010,,15320,,12630,,8970,,6280,,3590,,,xe" fillcolor="#156082" strokecolor="#042433" strokeweight=".35281mm">
                <v:stroke joinstyle="miter"/>
                <v:formulas/>
                <v:path arrowok="t" o:connecttype="custom" o:connectlocs="980758,0;1961516,571500;980758,1143000;0,571500;-224666,87365" o:connectangles="270,0,90,180,90" textboxrect="0,0,21600,21600"/>
                <v:textbox>
                  <w:txbxContent>
                    <w:p w14:paraId="2AD4D37A" w14:textId="77777777" w:rsidR="004A56B6" w:rsidRDefault="00FC227D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Beskrivande text om vandringen. Om föredrag/historisk berättelse sker under vandringen, lägg till i beskrivningen.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4D396" wp14:editId="725612A2">
                <wp:simplePos x="0" y="0"/>
                <wp:positionH relativeFrom="column">
                  <wp:posOffset>948059</wp:posOffset>
                </wp:positionH>
                <wp:positionV relativeFrom="paragraph">
                  <wp:posOffset>1183005</wp:posOffset>
                </wp:positionV>
                <wp:extent cx="2565404" cy="431167"/>
                <wp:effectExtent l="0" t="0" r="25396" b="26033"/>
                <wp:wrapNone/>
                <wp:docPr id="655864511" name="Ellip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4" cy="43116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596959" id="Ellips 2" o:spid="_x0000_s1026" style="position:absolute;margin-left:74.65pt;margin-top:93.15pt;width:202pt;height:3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65404,431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" path="m,215584at,,2565404,431168,,215584,,215584xe" filled="f" strokecolor="red" strokeweight=".35281mm">
                <v:stroke joinstyle="miter"/>
                <v:path arrowok="t" o:connecttype="custom" o:connectlocs="1282702,0;2565404,215584;1282702,431167;0,215584;375695,63143;375695,368024;2189709,368024;2189709,63143" o:connectangles="270,0,90,180,270,90,90,270" textboxrect="375695,63143,2189709,368024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15B57A" wp14:editId="3AE0076D">
                <wp:simplePos x="0" y="0"/>
                <wp:positionH relativeFrom="column">
                  <wp:posOffset>4402451</wp:posOffset>
                </wp:positionH>
                <wp:positionV relativeFrom="paragraph">
                  <wp:posOffset>757552</wp:posOffset>
                </wp:positionV>
                <wp:extent cx="1345567" cy="825502"/>
                <wp:effectExtent l="1066800" t="0" r="26033" b="12698"/>
                <wp:wrapNone/>
                <wp:docPr id="1222079068" name="Pratbubbla: 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7" cy="825502"/>
                        </a:xfrm>
                        <a:custGeom>
                          <a:avLst>
                            <a:gd name="f0" fmla="val -16432"/>
                            <a:gd name="f1" fmla="val 11706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+- 0 0 1"/>
                            <a:gd name="f10" fmla="val 2147483647"/>
                            <a:gd name="f11" fmla="val 3590"/>
                            <a:gd name="f12" fmla="val 8970"/>
                            <a:gd name="f13" fmla="val 12630"/>
                            <a:gd name="f14" fmla="val 18010"/>
                            <a:gd name="f15" fmla="val -2147483647"/>
                            <a:gd name="f16" fmla="+- 0 0 180"/>
                            <a:gd name="f17" fmla="*/ f5 1 21600"/>
                            <a:gd name="f18" fmla="*/ f6 1 21600"/>
                            <a:gd name="f19" fmla="val f7"/>
                            <a:gd name="f20" fmla="val f8"/>
                            <a:gd name="f21" fmla="pin -2147483647 f0 2147483647"/>
                            <a:gd name="f22" fmla="pin -2147483647 f1 2147483647"/>
                            <a:gd name="f23" fmla="*/ f16 f2 1"/>
                            <a:gd name="f24" fmla="+- f20 0 f19"/>
                            <a:gd name="f25" fmla="val f21"/>
                            <a:gd name="f26" fmla="val f22"/>
                            <a:gd name="f27" fmla="*/ f21 f17 1"/>
                            <a:gd name="f28" fmla="*/ f22 f18 1"/>
                            <a:gd name="f29" fmla="*/ f23 1 f4"/>
                            <a:gd name="f30" fmla="*/ f24 1 21600"/>
                            <a:gd name="f31" fmla="+- f25 0 10800"/>
                            <a:gd name="f32" fmla="+- f26 0 10800"/>
                            <a:gd name="f33" fmla="+- f26 0 21600"/>
                            <a:gd name="f34" fmla="+- f25 0 21600"/>
                            <a:gd name="f35" fmla="*/ f25 f17 1"/>
                            <a:gd name="f36" fmla="*/ f26 f18 1"/>
                            <a:gd name="f37" fmla="+- f29 0 f3"/>
                            <a:gd name="f38" fmla="*/ 0 f30 1"/>
                            <a:gd name="f39" fmla="*/ 21600 f30 1"/>
                            <a:gd name="f40" fmla="abs f31"/>
                            <a:gd name="f41" fmla="abs f32"/>
                            <a:gd name="f42" fmla="+- f40 0 f41"/>
                            <a:gd name="f43" fmla="+- f41 0 f40"/>
                            <a:gd name="f44" fmla="*/ f38 1 f30"/>
                            <a:gd name="f45" fmla="*/ f39 1 f30"/>
                            <a:gd name="f46" fmla="?: f32 f9 f42"/>
                            <a:gd name="f47" fmla="?: f32 f42 f9"/>
                            <a:gd name="f48" fmla="?: f31 f9 f43"/>
                            <a:gd name="f49" fmla="?: f31 f43 f9"/>
                            <a:gd name="f50" fmla="*/ f44 f17 1"/>
                            <a:gd name="f51" fmla="*/ f45 f17 1"/>
                            <a:gd name="f52" fmla="*/ f45 f18 1"/>
                            <a:gd name="f53" fmla="*/ f44 f18 1"/>
                            <a:gd name="f54" fmla="?: f25 f9 f46"/>
                            <a:gd name="f55" fmla="?: f25 f9 f47"/>
                            <a:gd name="f56" fmla="?: f33 f48 f9"/>
                            <a:gd name="f57" fmla="?: f33 f49 f9"/>
                            <a:gd name="f58" fmla="?: f34 f47 f9"/>
                            <a:gd name="f59" fmla="?: f34 f46 f9"/>
                            <a:gd name="f60" fmla="?: f26 f9 f49"/>
                            <a:gd name="f61" fmla="?: f26 f9 f48"/>
                            <a:gd name="f62" fmla="?: f54 f25 0"/>
                            <a:gd name="f63" fmla="?: f54 f26 6280"/>
                            <a:gd name="f64" fmla="?: f55 f25 0"/>
                            <a:gd name="f65" fmla="?: f55 f26 15320"/>
                            <a:gd name="f66" fmla="?: f56 f25 6280"/>
                            <a:gd name="f67" fmla="?: f56 f26 21600"/>
                            <a:gd name="f68" fmla="?: f57 f25 15320"/>
                            <a:gd name="f69" fmla="?: f57 f26 21600"/>
                            <a:gd name="f70" fmla="?: f58 f25 21600"/>
                            <a:gd name="f71" fmla="?: f58 f26 15320"/>
                            <a:gd name="f72" fmla="?: f59 f25 21600"/>
                            <a:gd name="f73" fmla="?: f59 f26 6280"/>
                            <a:gd name="f74" fmla="?: f60 f25 15320"/>
                            <a:gd name="f75" fmla="?: f60 f26 0"/>
                            <a:gd name="f76" fmla="?: f61 f25 6280"/>
                            <a:gd name="f77" fmla="?: f61 f26 0"/>
                          </a:gdLst>
                          <a:ahLst>
                            <a:ahXY gdRefX="f0" minX="f15" maxX="f10" gdRefY="f1" minY="f15" maxY="f10">
                              <a:pos x="f27" y="f28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7">
                              <a:pos x="f35" y="f36"/>
                            </a:cxn>
                          </a:cxnLst>
                          <a:rect l="f50" t="f53" r="f51" b="f52"/>
                          <a:pathLst>
                            <a:path w="21600" h="21600">
                              <a:moveTo>
                                <a:pt x="f7" y="f7"/>
                              </a:moveTo>
                              <a:lnTo>
                                <a:pt x="f7" y="f11"/>
                              </a:lnTo>
                              <a:lnTo>
                                <a:pt x="f62" y="f63"/>
                              </a:lnTo>
                              <a:lnTo>
                                <a:pt x="f7" y="f12"/>
                              </a:lnTo>
                              <a:lnTo>
                                <a:pt x="f7" y="f13"/>
                              </a:lnTo>
                              <a:lnTo>
                                <a:pt x="f64" y="f65"/>
                              </a:lnTo>
                              <a:lnTo>
                                <a:pt x="f7" y="f14"/>
                              </a:lnTo>
                              <a:lnTo>
                                <a:pt x="f7" y="f8"/>
                              </a:lnTo>
                              <a:lnTo>
                                <a:pt x="f11" y="f8"/>
                              </a:lnTo>
                              <a:lnTo>
                                <a:pt x="f66" y="f67"/>
                              </a:lnTo>
                              <a:lnTo>
                                <a:pt x="f12" y="f8"/>
                              </a:lnTo>
                              <a:lnTo>
                                <a:pt x="f13" y="f8"/>
                              </a:lnTo>
                              <a:lnTo>
                                <a:pt x="f68" y="f69"/>
                              </a:lnTo>
                              <a:lnTo>
                                <a:pt x="f14" y="f8"/>
                              </a:lnTo>
                              <a:lnTo>
                                <a:pt x="f8" y="f8"/>
                              </a:lnTo>
                              <a:lnTo>
                                <a:pt x="f8" y="f14"/>
                              </a:lnTo>
                              <a:lnTo>
                                <a:pt x="f70" y="f71"/>
                              </a:lnTo>
                              <a:lnTo>
                                <a:pt x="f8" y="f13"/>
                              </a:lnTo>
                              <a:lnTo>
                                <a:pt x="f8" y="f12"/>
                              </a:lnTo>
                              <a:lnTo>
                                <a:pt x="f72" y="f73"/>
                              </a:lnTo>
                              <a:lnTo>
                                <a:pt x="f8" y="f11"/>
                              </a:lnTo>
                              <a:lnTo>
                                <a:pt x="f8" y="f7"/>
                              </a:lnTo>
                              <a:lnTo>
                                <a:pt x="f14" y="f7"/>
                              </a:lnTo>
                              <a:lnTo>
                                <a:pt x="f74" y="f75"/>
                              </a:lnTo>
                              <a:lnTo>
                                <a:pt x="f13" y="f7"/>
                              </a:lnTo>
                              <a:lnTo>
                                <a:pt x="f12" y="f7"/>
                              </a:lnTo>
                              <a:lnTo>
                                <a:pt x="f76" y="f77"/>
                              </a:lnTo>
                              <a:lnTo>
                                <a:pt x="f11" y="f7"/>
                              </a:lnTo>
                              <a:lnTo>
                                <a:pt x="f7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6082"/>
                        </a:solidFill>
                        <a:ln w="12701" cap="flat">
                          <a:solidFill>
                            <a:srgbClr val="042433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ECE23EB" w14:textId="77777777" w:rsidR="004A56B6" w:rsidRPr="00FC227D" w:rsidRDefault="00FC227D">
                            <w:pPr>
                              <w:jc w:val="center"/>
                              <w:rPr>
                                <w:color w:val="83CAEB" w:themeColor="accent1" w:themeTint="6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Gemensam rubrik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(sök)</w:t>
                            </w:r>
                          </w:p>
                          <w:p w14:paraId="0544B52F" w14:textId="77777777" w:rsidR="004A56B6" w:rsidRDefault="004A56B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5B57A" id="_x0000_s1027" style="position:absolute;margin-left:346.65pt;margin-top:59.65pt;width:105.95pt;height: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" adj="-11796480,,5400" path="m,l,3590,,6280,,8970r,3660l-16432,11706,,18010r,3590l3590,21600r2690,l8970,21600r3660,l15320,21600r2690,l21600,21600r,-3590l21600,15320r,-2690l21600,8970r,-2690l21600,3590,21600,,18010,,15320,,12630,,8970,,6280,,3590,,,xe" fillcolor="#156082" strokecolor="#042433" strokeweight=".35281mm">
                <v:stroke joinstyle="miter"/>
                <v:formulas/>
                <v:path arrowok="t" o:connecttype="custom" o:connectlocs="672784,0;1345567,412751;672784,825502;0,412751;-1023628,447376" o:connectangles="270,0,90,180,90" textboxrect="0,0,21600,21600"/>
                <v:textbox>
                  <w:txbxContent>
                    <w:p w14:paraId="3ECE23EB" w14:textId="77777777" w:rsidR="004A56B6" w:rsidRPr="00FC227D" w:rsidRDefault="00FC227D">
                      <w:pPr>
                        <w:jc w:val="center"/>
                        <w:rPr>
                          <w:color w:val="83CAEB" w:themeColor="accent1" w:themeTint="6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Gemensam rubrik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(sök)</w:t>
                      </w:r>
                    </w:p>
                    <w:p w14:paraId="0544B52F" w14:textId="77777777" w:rsidR="004A56B6" w:rsidRDefault="004A56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89AF0C" wp14:editId="200D4005">
                <wp:simplePos x="0" y="0"/>
                <wp:positionH relativeFrom="margin">
                  <wp:posOffset>4432297</wp:posOffset>
                </wp:positionH>
                <wp:positionV relativeFrom="paragraph">
                  <wp:posOffset>2922907</wp:posOffset>
                </wp:positionV>
                <wp:extent cx="1345567" cy="800100"/>
                <wp:effectExtent l="0" t="0" r="26033" b="304800"/>
                <wp:wrapNone/>
                <wp:docPr id="415482685" name="Pratbubbla: 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7" cy="800100"/>
                        </a:xfrm>
                        <a:custGeom>
                          <a:avLst>
                            <a:gd name="f0" fmla="val 2111"/>
                            <a:gd name="f1" fmla="val 28947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+- 0 0 1"/>
                            <a:gd name="f10" fmla="val 2147483647"/>
                            <a:gd name="f11" fmla="val 3590"/>
                            <a:gd name="f12" fmla="val 8970"/>
                            <a:gd name="f13" fmla="val 12630"/>
                            <a:gd name="f14" fmla="val 18010"/>
                            <a:gd name="f15" fmla="val -2147483647"/>
                            <a:gd name="f16" fmla="+- 0 0 180"/>
                            <a:gd name="f17" fmla="*/ f5 1 21600"/>
                            <a:gd name="f18" fmla="*/ f6 1 21600"/>
                            <a:gd name="f19" fmla="val f7"/>
                            <a:gd name="f20" fmla="val f8"/>
                            <a:gd name="f21" fmla="pin -2147483647 f0 2147483647"/>
                            <a:gd name="f22" fmla="pin -2147483647 f1 2147483647"/>
                            <a:gd name="f23" fmla="*/ f16 f2 1"/>
                            <a:gd name="f24" fmla="+- f20 0 f19"/>
                            <a:gd name="f25" fmla="val f21"/>
                            <a:gd name="f26" fmla="val f22"/>
                            <a:gd name="f27" fmla="*/ f21 f17 1"/>
                            <a:gd name="f28" fmla="*/ f22 f18 1"/>
                            <a:gd name="f29" fmla="*/ f23 1 f4"/>
                            <a:gd name="f30" fmla="*/ f24 1 21600"/>
                            <a:gd name="f31" fmla="+- f25 0 10800"/>
                            <a:gd name="f32" fmla="+- f26 0 10800"/>
                            <a:gd name="f33" fmla="+- f26 0 21600"/>
                            <a:gd name="f34" fmla="+- f25 0 21600"/>
                            <a:gd name="f35" fmla="*/ f25 f17 1"/>
                            <a:gd name="f36" fmla="*/ f26 f18 1"/>
                            <a:gd name="f37" fmla="+- f29 0 f3"/>
                            <a:gd name="f38" fmla="*/ 0 f30 1"/>
                            <a:gd name="f39" fmla="*/ 21600 f30 1"/>
                            <a:gd name="f40" fmla="abs f31"/>
                            <a:gd name="f41" fmla="abs f32"/>
                            <a:gd name="f42" fmla="+- f40 0 f41"/>
                            <a:gd name="f43" fmla="+- f41 0 f40"/>
                            <a:gd name="f44" fmla="*/ f38 1 f30"/>
                            <a:gd name="f45" fmla="*/ f39 1 f30"/>
                            <a:gd name="f46" fmla="?: f32 f9 f42"/>
                            <a:gd name="f47" fmla="?: f32 f42 f9"/>
                            <a:gd name="f48" fmla="?: f31 f9 f43"/>
                            <a:gd name="f49" fmla="?: f31 f43 f9"/>
                            <a:gd name="f50" fmla="*/ f44 f17 1"/>
                            <a:gd name="f51" fmla="*/ f45 f17 1"/>
                            <a:gd name="f52" fmla="*/ f45 f18 1"/>
                            <a:gd name="f53" fmla="*/ f44 f18 1"/>
                            <a:gd name="f54" fmla="?: f25 f9 f46"/>
                            <a:gd name="f55" fmla="?: f25 f9 f47"/>
                            <a:gd name="f56" fmla="?: f33 f48 f9"/>
                            <a:gd name="f57" fmla="?: f33 f49 f9"/>
                            <a:gd name="f58" fmla="?: f34 f47 f9"/>
                            <a:gd name="f59" fmla="?: f34 f46 f9"/>
                            <a:gd name="f60" fmla="?: f26 f9 f49"/>
                            <a:gd name="f61" fmla="?: f26 f9 f48"/>
                            <a:gd name="f62" fmla="?: f54 f25 0"/>
                            <a:gd name="f63" fmla="?: f54 f26 6280"/>
                            <a:gd name="f64" fmla="?: f55 f25 0"/>
                            <a:gd name="f65" fmla="?: f55 f26 15320"/>
                            <a:gd name="f66" fmla="?: f56 f25 6280"/>
                            <a:gd name="f67" fmla="?: f56 f26 21600"/>
                            <a:gd name="f68" fmla="?: f57 f25 15320"/>
                            <a:gd name="f69" fmla="?: f57 f26 21600"/>
                            <a:gd name="f70" fmla="?: f58 f25 21600"/>
                            <a:gd name="f71" fmla="?: f58 f26 15320"/>
                            <a:gd name="f72" fmla="?: f59 f25 21600"/>
                            <a:gd name="f73" fmla="?: f59 f26 6280"/>
                            <a:gd name="f74" fmla="?: f60 f25 15320"/>
                            <a:gd name="f75" fmla="?: f60 f26 0"/>
                            <a:gd name="f76" fmla="?: f61 f25 6280"/>
                            <a:gd name="f77" fmla="?: f61 f26 0"/>
                          </a:gdLst>
                          <a:ahLst>
                            <a:ahXY gdRefX="f0" minX="f15" maxX="f10" gdRefY="f1" minY="f15" maxY="f10">
                              <a:pos x="f27" y="f28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7">
                              <a:pos x="f35" y="f36"/>
                            </a:cxn>
                          </a:cxnLst>
                          <a:rect l="f50" t="f53" r="f51" b="f52"/>
                          <a:pathLst>
                            <a:path w="21600" h="21600">
                              <a:moveTo>
                                <a:pt x="f7" y="f7"/>
                              </a:moveTo>
                              <a:lnTo>
                                <a:pt x="f7" y="f11"/>
                              </a:lnTo>
                              <a:lnTo>
                                <a:pt x="f62" y="f63"/>
                              </a:lnTo>
                              <a:lnTo>
                                <a:pt x="f7" y="f12"/>
                              </a:lnTo>
                              <a:lnTo>
                                <a:pt x="f7" y="f13"/>
                              </a:lnTo>
                              <a:lnTo>
                                <a:pt x="f64" y="f65"/>
                              </a:lnTo>
                              <a:lnTo>
                                <a:pt x="f7" y="f14"/>
                              </a:lnTo>
                              <a:lnTo>
                                <a:pt x="f7" y="f8"/>
                              </a:lnTo>
                              <a:lnTo>
                                <a:pt x="f11" y="f8"/>
                              </a:lnTo>
                              <a:lnTo>
                                <a:pt x="f66" y="f67"/>
                              </a:lnTo>
                              <a:lnTo>
                                <a:pt x="f12" y="f8"/>
                              </a:lnTo>
                              <a:lnTo>
                                <a:pt x="f13" y="f8"/>
                              </a:lnTo>
                              <a:lnTo>
                                <a:pt x="f68" y="f69"/>
                              </a:lnTo>
                              <a:lnTo>
                                <a:pt x="f14" y="f8"/>
                              </a:lnTo>
                              <a:lnTo>
                                <a:pt x="f8" y="f8"/>
                              </a:lnTo>
                              <a:lnTo>
                                <a:pt x="f8" y="f14"/>
                              </a:lnTo>
                              <a:lnTo>
                                <a:pt x="f70" y="f71"/>
                              </a:lnTo>
                              <a:lnTo>
                                <a:pt x="f8" y="f13"/>
                              </a:lnTo>
                              <a:lnTo>
                                <a:pt x="f8" y="f12"/>
                              </a:lnTo>
                              <a:lnTo>
                                <a:pt x="f72" y="f73"/>
                              </a:lnTo>
                              <a:lnTo>
                                <a:pt x="f8" y="f11"/>
                              </a:lnTo>
                              <a:lnTo>
                                <a:pt x="f8" y="f7"/>
                              </a:lnTo>
                              <a:lnTo>
                                <a:pt x="f14" y="f7"/>
                              </a:lnTo>
                              <a:lnTo>
                                <a:pt x="f74" y="f75"/>
                              </a:lnTo>
                              <a:lnTo>
                                <a:pt x="f13" y="f7"/>
                              </a:lnTo>
                              <a:lnTo>
                                <a:pt x="f12" y="f7"/>
                              </a:lnTo>
                              <a:lnTo>
                                <a:pt x="f76" y="f77"/>
                              </a:lnTo>
                              <a:lnTo>
                                <a:pt x="f11" y="f7"/>
                              </a:lnTo>
                              <a:lnTo>
                                <a:pt x="f7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6082"/>
                        </a:solidFill>
                        <a:ln w="12701" cap="flat">
                          <a:solidFill>
                            <a:srgbClr val="042433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5128D0B" w14:textId="77777777" w:rsidR="004A56B6" w:rsidRDefault="00FC227D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Välj följande gemensamma ämnesområden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(sök)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9AF0C" id="_x0000_s1028" style="position:absolute;margin-left:349pt;margin-top:230.15pt;width:105.95pt;height:63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" adj="-11796480,,5400" path="m,l,3590,,6280,,8970r,3660l,15320r,2690l,21600r3590,l2111,28947,8970,21600r3660,l15320,21600r2690,l21600,21600r,-3590l21600,15320r,-2690l21600,8970r,-2690l21600,3590,21600,,18010,,15320,,12630,,8970,,6280,,3590,,,xe" fillcolor="#156082" strokecolor="#042433" strokeweight=".35281mm">
                <v:stroke joinstyle="miter"/>
                <v:formulas/>
                <v:path arrowok="t" o:connecttype="custom" o:connectlocs="672784,0;1345567,400050;672784,800100;0,400050;131504,1072245" o:connectangles="270,0,90,180,90" textboxrect="0,0,21600,21600"/>
                <v:textbox>
                  <w:txbxContent>
                    <w:p w14:paraId="45128D0B" w14:textId="77777777" w:rsidR="004A56B6" w:rsidRDefault="00FC227D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Välj följande gemensamma ämnesområden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(sök)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5DBF6E" wp14:editId="2285C0F8">
                <wp:simplePos x="0" y="0"/>
                <wp:positionH relativeFrom="column">
                  <wp:posOffset>4421508</wp:posOffset>
                </wp:positionH>
                <wp:positionV relativeFrom="paragraph">
                  <wp:posOffset>1989450</wp:posOffset>
                </wp:positionV>
                <wp:extent cx="1345567" cy="825502"/>
                <wp:effectExtent l="742950" t="0" r="26033" b="203198"/>
                <wp:wrapNone/>
                <wp:docPr id="1554785849" name="Pratbubbla: 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7" cy="825502"/>
                        </a:xfrm>
                        <a:custGeom>
                          <a:avLst>
                            <a:gd name="f0" fmla="val -11032"/>
                            <a:gd name="f1" fmla="val 25829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+- 0 0 1"/>
                            <a:gd name="f10" fmla="val 2147483647"/>
                            <a:gd name="f11" fmla="val 3590"/>
                            <a:gd name="f12" fmla="val 8970"/>
                            <a:gd name="f13" fmla="val 12630"/>
                            <a:gd name="f14" fmla="val 18010"/>
                            <a:gd name="f15" fmla="val -2147483647"/>
                            <a:gd name="f16" fmla="+- 0 0 180"/>
                            <a:gd name="f17" fmla="*/ f5 1 21600"/>
                            <a:gd name="f18" fmla="*/ f6 1 21600"/>
                            <a:gd name="f19" fmla="val f7"/>
                            <a:gd name="f20" fmla="val f8"/>
                            <a:gd name="f21" fmla="pin -2147483647 f0 2147483647"/>
                            <a:gd name="f22" fmla="pin -2147483647 f1 2147483647"/>
                            <a:gd name="f23" fmla="*/ f16 f2 1"/>
                            <a:gd name="f24" fmla="+- f20 0 f19"/>
                            <a:gd name="f25" fmla="val f21"/>
                            <a:gd name="f26" fmla="val f22"/>
                            <a:gd name="f27" fmla="*/ f21 f17 1"/>
                            <a:gd name="f28" fmla="*/ f22 f18 1"/>
                            <a:gd name="f29" fmla="*/ f23 1 f4"/>
                            <a:gd name="f30" fmla="*/ f24 1 21600"/>
                            <a:gd name="f31" fmla="+- f25 0 10800"/>
                            <a:gd name="f32" fmla="+- f26 0 10800"/>
                            <a:gd name="f33" fmla="+- f26 0 21600"/>
                            <a:gd name="f34" fmla="+- f25 0 21600"/>
                            <a:gd name="f35" fmla="*/ f25 f17 1"/>
                            <a:gd name="f36" fmla="*/ f26 f18 1"/>
                            <a:gd name="f37" fmla="+- f29 0 f3"/>
                            <a:gd name="f38" fmla="*/ 0 f30 1"/>
                            <a:gd name="f39" fmla="*/ 21600 f30 1"/>
                            <a:gd name="f40" fmla="abs f31"/>
                            <a:gd name="f41" fmla="abs f32"/>
                            <a:gd name="f42" fmla="+- f40 0 f41"/>
                            <a:gd name="f43" fmla="+- f41 0 f40"/>
                            <a:gd name="f44" fmla="*/ f38 1 f30"/>
                            <a:gd name="f45" fmla="*/ f39 1 f30"/>
                            <a:gd name="f46" fmla="?: f32 f9 f42"/>
                            <a:gd name="f47" fmla="?: f32 f42 f9"/>
                            <a:gd name="f48" fmla="?: f31 f9 f43"/>
                            <a:gd name="f49" fmla="?: f31 f43 f9"/>
                            <a:gd name="f50" fmla="*/ f44 f17 1"/>
                            <a:gd name="f51" fmla="*/ f45 f17 1"/>
                            <a:gd name="f52" fmla="*/ f45 f18 1"/>
                            <a:gd name="f53" fmla="*/ f44 f18 1"/>
                            <a:gd name="f54" fmla="?: f25 f9 f46"/>
                            <a:gd name="f55" fmla="?: f25 f9 f47"/>
                            <a:gd name="f56" fmla="?: f33 f48 f9"/>
                            <a:gd name="f57" fmla="?: f33 f49 f9"/>
                            <a:gd name="f58" fmla="?: f34 f47 f9"/>
                            <a:gd name="f59" fmla="?: f34 f46 f9"/>
                            <a:gd name="f60" fmla="?: f26 f9 f49"/>
                            <a:gd name="f61" fmla="?: f26 f9 f48"/>
                            <a:gd name="f62" fmla="?: f54 f25 0"/>
                            <a:gd name="f63" fmla="?: f54 f26 6280"/>
                            <a:gd name="f64" fmla="?: f55 f25 0"/>
                            <a:gd name="f65" fmla="?: f55 f26 15320"/>
                            <a:gd name="f66" fmla="?: f56 f25 6280"/>
                            <a:gd name="f67" fmla="?: f56 f26 21600"/>
                            <a:gd name="f68" fmla="?: f57 f25 15320"/>
                            <a:gd name="f69" fmla="?: f57 f26 21600"/>
                            <a:gd name="f70" fmla="?: f58 f25 21600"/>
                            <a:gd name="f71" fmla="?: f58 f26 15320"/>
                            <a:gd name="f72" fmla="?: f59 f25 21600"/>
                            <a:gd name="f73" fmla="?: f59 f26 6280"/>
                            <a:gd name="f74" fmla="?: f60 f25 15320"/>
                            <a:gd name="f75" fmla="?: f60 f26 0"/>
                            <a:gd name="f76" fmla="?: f61 f25 6280"/>
                            <a:gd name="f77" fmla="?: f61 f26 0"/>
                          </a:gdLst>
                          <a:ahLst>
                            <a:ahXY gdRefX="f0" minX="f15" maxX="f10" gdRefY="f1" minY="f15" maxY="f10">
                              <a:pos x="f27" y="f28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7">
                              <a:pos x="f35" y="f36"/>
                            </a:cxn>
                          </a:cxnLst>
                          <a:rect l="f50" t="f53" r="f51" b="f52"/>
                          <a:pathLst>
                            <a:path w="21600" h="21600">
                              <a:moveTo>
                                <a:pt x="f7" y="f7"/>
                              </a:moveTo>
                              <a:lnTo>
                                <a:pt x="f7" y="f11"/>
                              </a:lnTo>
                              <a:lnTo>
                                <a:pt x="f62" y="f63"/>
                              </a:lnTo>
                              <a:lnTo>
                                <a:pt x="f7" y="f12"/>
                              </a:lnTo>
                              <a:lnTo>
                                <a:pt x="f7" y="f13"/>
                              </a:lnTo>
                              <a:lnTo>
                                <a:pt x="f64" y="f65"/>
                              </a:lnTo>
                              <a:lnTo>
                                <a:pt x="f7" y="f14"/>
                              </a:lnTo>
                              <a:lnTo>
                                <a:pt x="f7" y="f8"/>
                              </a:lnTo>
                              <a:lnTo>
                                <a:pt x="f11" y="f8"/>
                              </a:lnTo>
                              <a:lnTo>
                                <a:pt x="f66" y="f67"/>
                              </a:lnTo>
                              <a:lnTo>
                                <a:pt x="f12" y="f8"/>
                              </a:lnTo>
                              <a:lnTo>
                                <a:pt x="f13" y="f8"/>
                              </a:lnTo>
                              <a:lnTo>
                                <a:pt x="f68" y="f69"/>
                              </a:lnTo>
                              <a:lnTo>
                                <a:pt x="f14" y="f8"/>
                              </a:lnTo>
                              <a:lnTo>
                                <a:pt x="f8" y="f8"/>
                              </a:lnTo>
                              <a:lnTo>
                                <a:pt x="f8" y="f14"/>
                              </a:lnTo>
                              <a:lnTo>
                                <a:pt x="f70" y="f71"/>
                              </a:lnTo>
                              <a:lnTo>
                                <a:pt x="f8" y="f13"/>
                              </a:lnTo>
                              <a:lnTo>
                                <a:pt x="f8" y="f12"/>
                              </a:lnTo>
                              <a:lnTo>
                                <a:pt x="f72" y="f73"/>
                              </a:lnTo>
                              <a:lnTo>
                                <a:pt x="f8" y="f11"/>
                              </a:lnTo>
                              <a:lnTo>
                                <a:pt x="f8" y="f7"/>
                              </a:lnTo>
                              <a:lnTo>
                                <a:pt x="f14" y="f7"/>
                              </a:lnTo>
                              <a:lnTo>
                                <a:pt x="f74" y="f75"/>
                              </a:lnTo>
                              <a:lnTo>
                                <a:pt x="f13" y="f7"/>
                              </a:lnTo>
                              <a:lnTo>
                                <a:pt x="f12" y="f7"/>
                              </a:lnTo>
                              <a:lnTo>
                                <a:pt x="f76" y="f77"/>
                              </a:lnTo>
                              <a:lnTo>
                                <a:pt x="f11" y="f7"/>
                              </a:lnTo>
                              <a:lnTo>
                                <a:pt x="f7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6082"/>
                        </a:solidFill>
                        <a:ln w="12701" cap="flat">
                          <a:solidFill>
                            <a:srgbClr val="042433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833CD0F" w14:textId="77777777" w:rsidR="004A56B6" w:rsidRDefault="00FC227D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Klicka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1. Kropp &amp; själ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2. Mötas &amp; umgås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(sök)</w:t>
                            </w:r>
                          </w:p>
                          <w:p w14:paraId="364E94D6" w14:textId="77777777" w:rsidR="004A56B6" w:rsidRDefault="004A56B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DBF6E" id="_x0000_s1029" style="position:absolute;margin-left:348.15pt;margin-top:156.65pt;width:105.95pt;height: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" adj="-11796480,,5400" path="m,l,3590,,6280,,8970r,3660l-11032,25829,,18010r,3590l3590,21600r2690,l8970,21600r3660,l15320,21600r2690,l21600,21600r,-3590l21600,15320r,-2690l21600,8970r,-2690l21600,3590,21600,,18010,,15320,,12630,,8970,,6280,,3590,,,xe" fillcolor="#156082" strokecolor="#042433" strokeweight=".35281mm">
                <v:stroke joinstyle="miter"/>
                <v:formulas/>
                <v:path arrowok="t" o:connecttype="custom" o:connectlocs="672784,0;1345567,412751;672784,825502;0,412751;-687236,987125" o:connectangles="270,0,90,180,90" textboxrect="0,0,21600,21600"/>
                <v:textbox>
                  <w:txbxContent>
                    <w:p w14:paraId="3833CD0F" w14:textId="77777777" w:rsidR="004A56B6" w:rsidRDefault="00FC227D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Klicka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 xml:space="preserve">1. Kropp &amp; själ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2. Mötas &amp; umgås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(sök)</w:t>
                      </w:r>
                    </w:p>
                    <w:p w14:paraId="364E94D6" w14:textId="77777777" w:rsidR="004A56B6" w:rsidRDefault="004A56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048B40D" wp14:editId="003014EB">
                <wp:extent cx="914400" cy="285750"/>
                <wp:effectExtent l="0" t="0" r="0" b="0"/>
                <wp:docPr id="1285172888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8161B42" w14:textId="77777777" w:rsidR="004A56B6" w:rsidRDefault="00FC22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Ny händelse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48B40D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30" type="#_x0000_t202" style="width:1in;height:22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" stroked="f">
                <v:textbox>
                  <w:txbxContent>
                    <w:p w14:paraId="38161B42" w14:textId="77777777" w:rsidR="004A56B6" w:rsidRDefault="00FC22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Ny händelse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noProof/>
        </w:rPr>
        <w:drawing>
          <wp:inline distT="0" distB="0" distL="0" distR="0" wp14:anchorId="4F9F25B5" wp14:editId="27766AA8">
            <wp:extent cx="5760720" cy="2832097"/>
            <wp:effectExtent l="0" t="0" r="0" b="6353"/>
            <wp:docPr id="79460379" name="Bildobjekt 1" descr="En bild som visar text, skärmbild, Teckensnitt, nummer&#10;&#10;AI-genererat innehåll kan vara felaktig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20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6820E" wp14:editId="1A18107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720" cy="1403988"/>
                <wp:effectExtent l="0" t="0" r="0" b="5712"/>
                <wp:wrapTopAndBottom/>
                <wp:docPr id="208579559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403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2F4FD87" w14:textId="77777777" w:rsidR="004A56B6" w:rsidRDefault="00FC227D">
                            <w:pPr>
                              <w:pBdr>
                                <w:top w:val="single" w:sz="24" w:space="8" w:color="156082"/>
                                <w:bottom w:val="single" w:sz="24" w:space="8" w:color="156082"/>
                              </w:pBd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Instruktion – Stafettvandring med pilgrimsstaven,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SvKy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Kalender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6820E" id="Textruta 2" o:spid="_x0000_s1031" type="#_x0000_t202" style="position:absolute;margin-left:0;margin-top:0;width:453.6pt;height:110.5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" filled="f" stroked="f">
                <v:textbox style="mso-fit-shape-to-text:t">
                  <w:txbxContent>
                    <w:p w14:paraId="52F4FD87" w14:textId="77777777" w:rsidR="004A56B6" w:rsidRDefault="00FC227D">
                      <w:pPr>
                        <w:pBdr>
                          <w:top w:val="single" w:sz="24" w:space="8" w:color="156082"/>
                          <w:bottom w:val="single" w:sz="24" w:space="8" w:color="156082"/>
                        </w:pBdr>
                        <w:spacing w:after="0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Instruktion – Stafettvandring med pilgrimsstaven,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i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SvKy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Kalender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83C02EA" wp14:editId="21489D82">
            <wp:extent cx="5760720" cy="2550161"/>
            <wp:effectExtent l="0" t="0" r="0" b="2539"/>
            <wp:docPr id="1884604442" name="Bildobjekt 1" descr="En bild som visar text, skärmbild, Teckensnitt, nummer&#10;&#10;AI-genererat innehåll kan vara felaktig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01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47BE1A" w14:textId="77777777" w:rsidR="004A56B6" w:rsidRDefault="00FC227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CF372D" wp14:editId="1D84A6F8">
                <wp:simplePos x="0" y="0"/>
                <wp:positionH relativeFrom="column">
                  <wp:posOffset>4561200</wp:posOffset>
                </wp:positionH>
                <wp:positionV relativeFrom="paragraph">
                  <wp:posOffset>0</wp:posOffset>
                </wp:positionV>
                <wp:extent cx="1212851" cy="589916"/>
                <wp:effectExtent l="361950" t="0" r="25399" b="19684"/>
                <wp:wrapNone/>
                <wp:docPr id="1920603790" name="Pratbubbla: 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1" cy="589916"/>
                        </a:xfrm>
                        <a:custGeom>
                          <a:avLst>
                            <a:gd name="f0" fmla="val -5622"/>
                            <a:gd name="f1" fmla="val 18184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+- 0 0 1"/>
                            <a:gd name="f10" fmla="val 2147483647"/>
                            <a:gd name="f11" fmla="val 3590"/>
                            <a:gd name="f12" fmla="val 8970"/>
                            <a:gd name="f13" fmla="val 12630"/>
                            <a:gd name="f14" fmla="val 18010"/>
                            <a:gd name="f15" fmla="val -2147483647"/>
                            <a:gd name="f16" fmla="+- 0 0 180"/>
                            <a:gd name="f17" fmla="*/ f5 1 21600"/>
                            <a:gd name="f18" fmla="*/ f6 1 21600"/>
                            <a:gd name="f19" fmla="val f7"/>
                            <a:gd name="f20" fmla="val f8"/>
                            <a:gd name="f21" fmla="pin -2147483647 f0 2147483647"/>
                            <a:gd name="f22" fmla="pin -2147483647 f1 2147483647"/>
                            <a:gd name="f23" fmla="*/ f16 f2 1"/>
                            <a:gd name="f24" fmla="+- f20 0 f19"/>
                            <a:gd name="f25" fmla="val f21"/>
                            <a:gd name="f26" fmla="val f22"/>
                            <a:gd name="f27" fmla="*/ f21 f17 1"/>
                            <a:gd name="f28" fmla="*/ f22 f18 1"/>
                            <a:gd name="f29" fmla="*/ f23 1 f4"/>
                            <a:gd name="f30" fmla="*/ f24 1 21600"/>
                            <a:gd name="f31" fmla="+- f25 0 10800"/>
                            <a:gd name="f32" fmla="+- f26 0 10800"/>
                            <a:gd name="f33" fmla="+- f26 0 21600"/>
                            <a:gd name="f34" fmla="+- f25 0 21600"/>
                            <a:gd name="f35" fmla="*/ f25 f17 1"/>
                            <a:gd name="f36" fmla="*/ f26 f18 1"/>
                            <a:gd name="f37" fmla="+- f29 0 f3"/>
                            <a:gd name="f38" fmla="*/ 0 f30 1"/>
                            <a:gd name="f39" fmla="*/ 21600 f30 1"/>
                            <a:gd name="f40" fmla="abs f31"/>
                            <a:gd name="f41" fmla="abs f32"/>
                            <a:gd name="f42" fmla="+- f40 0 f41"/>
                            <a:gd name="f43" fmla="+- f41 0 f40"/>
                            <a:gd name="f44" fmla="*/ f38 1 f30"/>
                            <a:gd name="f45" fmla="*/ f39 1 f30"/>
                            <a:gd name="f46" fmla="?: f32 f9 f42"/>
                            <a:gd name="f47" fmla="?: f32 f42 f9"/>
                            <a:gd name="f48" fmla="?: f31 f9 f43"/>
                            <a:gd name="f49" fmla="?: f31 f43 f9"/>
                            <a:gd name="f50" fmla="*/ f44 f17 1"/>
                            <a:gd name="f51" fmla="*/ f45 f17 1"/>
                            <a:gd name="f52" fmla="*/ f45 f18 1"/>
                            <a:gd name="f53" fmla="*/ f44 f18 1"/>
                            <a:gd name="f54" fmla="?: f25 f9 f46"/>
                            <a:gd name="f55" fmla="?: f25 f9 f47"/>
                            <a:gd name="f56" fmla="?: f33 f48 f9"/>
                            <a:gd name="f57" fmla="?: f33 f49 f9"/>
                            <a:gd name="f58" fmla="?: f34 f47 f9"/>
                            <a:gd name="f59" fmla="?: f34 f46 f9"/>
                            <a:gd name="f60" fmla="?: f26 f9 f49"/>
                            <a:gd name="f61" fmla="?: f26 f9 f48"/>
                            <a:gd name="f62" fmla="?: f54 f25 0"/>
                            <a:gd name="f63" fmla="?: f54 f26 6280"/>
                            <a:gd name="f64" fmla="?: f55 f25 0"/>
                            <a:gd name="f65" fmla="?: f55 f26 15320"/>
                            <a:gd name="f66" fmla="?: f56 f25 6280"/>
                            <a:gd name="f67" fmla="?: f56 f26 21600"/>
                            <a:gd name="f68" fmla="?: f57 f25 15320"/>
                            <a:gd name="f69" fmla="?: f57 f26 21600"/>
                            <a:gd name="f70" fmla="?: f58 f25 21600"/>
                            <a:gd name="f71" fmla="?: f58 f26 15320"/>
                            <a:gd name="f72" fmla="?: f59 f25 21600"/>
                            <a:gd name="f73" fmla="?: f59 f26 6280"/>
                            <a:gd name="f74" fmla="?: f60 f25 15320"/>
                            <a:gd name="f75" fmla="?: f60 f26 0"/>
                            <a:gd name="f76" fmla="?: f61 f25 6280"/>
                            <a:gd name="f77" fmla="?: f61 f26 0"/>
                          </a:gdLst>
                          <a:ahLst>
                            <a:ahXY gdRefX="f0" minX="f15" maxX="f10" gdRefY="f1" minY="f15" maxY="f10">
                              <a:pos x="f27" y="f28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7">
                              <a:pos x="f35" y="f36"/>
                            </a:cxn>
                          </a:cxnLst>
                          <a:rect l="f50" t="f53" r="f51" b="f52"/>
                          <a:pathLst>
                            <a:path w="21600" h="21600">
                              <a:moveTo>
                                <a:pt x="f7" y="f7"/>
                              </a:moveTo>
                              <a:lnTo>
                                <a:pt x="f7" y="f11"/>
                              </a:lnTo>
                              <a:lnTo>
                                <a:pt x="f62" y="f63"/>
                              </a:lnTo>
                              <a:lnTo>
                                <a:pt x="f7" y="f12"/>
                              </a:lnTo>
                              <a:lnTo>
                                <a:pt x="f7" y="f13"/>
                              </a:lnTo>
                              <a:lnTo>
                                <a:pt x="f64" y="f65"/>
                              </a:lnTo>
                              <a:lnTo>
                                <a:pt x="f7" y="f14"/>
                              </a:lnTo>
                              <a:lnTo>
                                <a:pt x="f7" y="f8"/>
                              </a:lnTo>
                              <a:lnTo>
                                <a:pt x="f11" y="f8"/>
                              </a:lnTo>
                              <a:lnTo>
                                <a:pt x="f66" y="f67"/>
                              </a:lnTo>
                              <a:lnTo>
                                <a:pt x="f12" y="f8"/>
                              </a:lnTo>
                              <a:lnTo>
                                <a:pt x="f13" y="f8"/>
                              </a:lnTo>
                              <a:lnTo>
                                <a:pt x="f68" y="f69"/>
                              </a:lnTo>
                              <a:lnTo>
                                <a:pt x="f14" y="f8"/>
                              </a:lnTo>
                              <a:lnTo>
                                <a:pt x="f8" y="f8"/>
                              </a:lnTo>
                              <a:lnTo>
                                <a:pt x="f8" y="f14"/>
                              </a:lnTo>
                              <a:lnTo>
                                <a:pt x="f70" y="f71"/>
                              </a:lnTo>
                              <a:lnTo>
                                <a:pt x="f8" y="f13"/>
                              </a:lnTo>
                              <a:lnTo>
                                <a:pt x="f8" y="f12"/>
                              </a:lnTo>
                              <a:lnTo>
                                <a:pt x="f72" y="f73"/>
                              </a:lnTo>
                              <a:lnTo>
                                <a:pt x="f8" y="f11"/>
                              </a:lnTo>
                              <a:lnTo>
                                <a:pt x="f8" y="f7"/>
                              </a:lnTo>
                              <a:lnTo>
                                <a:pt x="f14" y="f7"/>
                              </a:lnTo>
                              <a:lnTo>
                                <a:pt x="f74" y="f75"/>
                              </a:lnTo>
                              <a:lnTo>
                                <a:pt x="f13" y="f7"/>
                              </a:lnTo>
                              <a:lnTo>
                                <a:pt x="f12" y="f7"/>
                              </a:lnTo>
                              <a:lnTo>
                                <a:pt x="f76" y="f77"/>
                              </a:lnTo>
                              <a:lnTo>
                                <a:pt x="f11" y="f7"/>
                              </a:lnTo>
                              <a:lnTo>
                                <a:pt x="f7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6082"/>
                        </a:solidFill>
                        <a:ln w="12701" cap="flat">
                          <a:solidFill>
                            <a:srgbClr val="042433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4DB46EE" w14:textId="77777777" w:rsidR="004A56B6" w:rsidRDefault="00FC227D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Länka mera, om du har mer information!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F372D" id="_x0000_s1032" style="position:absolute;margin-left:359.15pt;margin-top:0;width:95.5pt;height:46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" adj="-11796480,,5400" path="m,l,3590,,6280,,8970r,3660l-5622,18184,,18010r,3590l3590,21600r2690,l8970,21600r3660,l15320,21600r2690,l21600,21600r,-3590l21600,15320r,-2690l21600,8970r,-2690l21600,3590,21600,,18010,,15320,,12630,,8970,,6280,,3590,,,xe" fillcolor="#156082" strokecolor="#042433" strokeweight=".35281mm">
                <v:stroke joinstyle="miter"/>
                <v:formulas/>
                <v:path arrowok="t" o:connecttype="custom" o:connectlocs="606426,0;1212851,294958;606426,589916;0,294958;-315678,496622" o:connectangles="270,0,90,180,90" textboxrect="0,0,21600,21600"/>
                <v:textbox>
                  <w:txbxContent>
                    <w:p w14:paraId="24DB46EE" w14:textId="77777777" w:rsidR="004A56B6" w:rsidRDefault="00FC227D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Länka mera, om du har mer information!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06480C" wp14:editId="5D06A091">
                <wp:simplePos x="0" y="0"/>
                <wp:positionH relativeFrom="column">
                  <wp:posOffset>484503</wp:posOffset>
                </wp:positionH>
                <wp:positionV relativeFrom="paragraph">
                  <wp:posOffset>114300</wp:posOffset>
                </wp:positionV>
                <wp:extent cx="4133216" cy="685800"/>
                <wp:effectExtent l="0" t="0" r="19684" b="19050"/>
                <wp:wrapNone/>
                <wp:docPr id="481628645" name="Ellip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216" cy="68580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6C9CA1" id="Ellips 4" o:spid="_x0000_s1026" style="position:absolute;margin-left:38.15pt;margin-top:9pt;width:325.45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33216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" path="m,342900at,,4133216,685800,,342900,,342900xe" filled="f" strokecolor="red" strokeweight=".35281mm">
                <v:stroke joinstyle="miter"/>
                <v:path arrowok="t" o:connecttype="custom" o:connectlocs="2066608,0;4133216,342900;2066608,685800;0,342900;605295,100433;605295,585367;3527921,585367;3527921,100433" o:connectangles="270,0,90,180,270,90,90,270" textboxrect="605295,100433,3527921,585367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4ABAF5" wp14:editId="67F33280">
            <wp:extent cx="5760720" cy="1981203"/>
            <wp:effectExtent l="0" t="0" r="0" b="0"/>
            <wp:docPr id="1634861984" name="Bildobjekt 1" descr="En bild som visar text, skärmbild, Teckensnitt, nummer&#10;&#10;AI-genererat innehåll kan vara felaktig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t="1298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812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4A56B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27007" w14:textId="77777777" w:rsidR="00FC227D" w:rsidRDefault="00FC227D">
      <w:pPr>
        <w:spacing w:after="0" w:line="240" w:lineRule="auto"/>
      </w:pPr>
      <w:r>
        <w:separator/>
      </w:r>
    </w:p>
  </w:endnote>
  <w:endnote w:type="continuationSeparator" w:id="0">
    <w:p w14:paraId="2D160FD4" w14:textId="77777777" w:rsidR="00FC227D" w:rsidRDefault="00FC2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8D39E" w14:textId="77777777" w:rsidR="00FC227D" w:rsidRDefault="00FC227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2E3CE7" w14:textId="77777777" w:rsidR="00FC227D" w:rsidRDefault="00FC2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A56B6"/>
    <w:rsid w:val="003C2FDD"/>
    <w:rsid w:val="004A56B6"/>
    <w:rsid w:val="00FC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8B0851"/>
  <w15:docId w15:val="{1D1617C6-2C19-4CD6-A063-4D786898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sv-SE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Rubrik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Rubrik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Rubrik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Rubrik2Char">
    <w:name w:val="Rubrik 2 Char"/>
    <w:basedOn w:val="Standardstycketeckensnit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Rubrik3Char">
    <w:name w:val="Rubrik 3 Char"/>
    <w:basedOn w:val="Standardstycketeckensnitt"/>
    <w:rPr>
      <w:rFonts w:eastAsia="Times New Roman" w:cs="Times New Roman"/>
      <w:color w:val="0F4761"/>
      <w:sz w:val="28"/>
      <w:szCs w:val="28"/>
    </w:rPr>
  </w:style>
  <w:style w:type="character" w:customStyle="1" w:styleId="Rubrik4Char">
    <w:name w:val="Rubrik 4 Char"/>
    <w:basedOn w:val="Standardstycketeckensnitt"/>
    <w:rPr>
      <w:rFonts w:eastAsia="Times New Roman" w:cs="Times New Roman"/>
      <w:i/>
      <w:iCs/>
      <w:color w:val="0F4761"/>
    </w:rPr>
  </w:style>
  <w:style w:type="character" w:customStyle="1" w:styleId="Rubrik5Char">
    <w:name w:val="Rubrik 5 Char"/>
    <w:basedOn w:val="Standardstycketeckensnitt"/>
    <w:rPr>
      <w:rFonts w:eastAsia="Times New Roman" w:cs="Times New Roman"/>
      <w:color w:val="0F4761"/>
    </w:rPr>
  </w:style>
  <w:style w:type="character" w:customStyle="1" w:styleId="Rubrik6Char">
    <w:name w:val="Rubrik 6 Char"/>
    <w:basedOn w:val="Standardstycketeckensnitt"/>
    <w:rPr>
      <w:rFonts w:eastAsia="Times New Roman" w:cs="Times New Roman"/>
      <w:i/>
      <w:iCs/>
      <w:color w:val="595959"/>
    </w:rPr>
  </w:style>
  <w:style w:type="character" w:customStyle="1" w:styleId="Rubrik7Char">
    <w:name w:val="Rubrik 7 Char"/>
    <w:basedOn w:val="Standardstycketeckensnitt"/>
    <w:rPr>
      <w:rFonts w:eastAsia="Times New Roman" w:cs="Times New Roman"/>
      <w:color w:val="595959"/>
    </w:rPr>
  </w:style>
  <w:style w:type="character" w:customStyle="1" w:styleId="Rubrik8Char">
    <w:name w:val="Rubrik 8 Char"/>
    <w:basedOn w:val="Standardstycketeckensnitt"/>
    <w:rPr>
      <w:rFonts w:eastAsia="Times New Roman" w:cs="Times New Roman"/>
      <w:i/>
      <w:iCs/>
      <w:color w:val="272727"/>
    </w:rPr>
  </w:style>
  <w:style w:type="character" w:customStyle="1" w:styleId="Rubrik9Char">
    <w:name w:val="Rubrik 9 Char"/>
    <w:basedOn w:val="Standardstycketeckensnitt"/>
    <w:rPr>
      <w:rFonts w:eastAsia="Times New Roman" w:cs="Times New Roman"/>
      <w:color w:val="272727"/>
    </w:rPr>
  </w:style>
  <w:style w:type="paragraph" w:styleId="Rubrik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RubrikChar">
    <w:name w:val="Rubrik Char"/>
    <w:basedOn w:val="Standardstycketeckensnit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Underrubrik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rPr>
      <w:rFonts w:eastAsia="Times New Roman" w:cs="Times New Roman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Standardstycketeckensnitt"/>
    <w:rPr>
      <w:i/>
      <w:iCs/>
      <w:color w:val="404040"/>
    </w:rPr>
  </w:style>
  <w:style w:type="paragraph" w:styleId="Liststycke">
    <w:name w:val="List Paragraph"/>
    <w:basedOn w:val="Normal"/>
    <w:pPr>
      <w:ind w:left="720"/>
      <w:contextualSpacing/>
    </w:pPr>
  </w:style>
  <w:style w:type="character" w:styleId="Starkbetoning">
    <w:name w:val="Intense Emphasis"/>
    <w:basedOn w:val="Standardstycketeckensnitt"/>
    <w:rPr>
      <w:i/>
      <w:iCs/>
      <w:color w:val="0F4761"/>
    </w:rPr>
  </w:style>
  <w:style w:type="paragraph" w:styleId="Starktcitat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arktcitatChar">
    <w:name w:val="Starkt citat Char"/>
    <w:basedOn w:val="Standardstycketeckensnitt"/>
    <w:rPr>
      <w:i/>
      <w:iCs/>
      <w:color w:val="0F4761"/>
    </w:rPr>
  </w:style>
  <w:style w:type="character" w:styleId="Starkreferens">
    <w:name w:val="Intense Reference"/>
    <w:basedOn w:val="Standardstycketeckensnit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>Västerås Stift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Dellemyr</dc:creator>
  <dc:description/>
  <cp:lastModifiedBy>Eva Dellemyr</cp:lastModifiedBy>
  <cp:revision>2</cp:revision>
  <dcterms:created xsi:type="dcterms:W3CDTF">2025-05-20T15:24:00Z</dcterms:created>
  <dcterms:modified xsi:type="dcterms:W3CDTF">2025-05-20T15:24:00Z</dcterms:modified>
</cp:coreProperties>
</file>