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4819"/>
      </w:tblGrid>
      <w:tr w:rsidR="0076113A" w14:paraId="344034F0" w14:textId="77777777" w:rsidTr="000014A5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0F8D1" w14:textId="6FE85ADD" w:rsidR="0076113A" w:rsidRDefault="00912580" w:rsidP="000014A5">
            <w:pPr>
              <w:pStyle w:val="Ledtext"/>
            </w:pPr>
            <w:r>
              <w:t>-</w:t>
            </w:r>
            <w:r w:rsidR="0076113A">
              <w:t>mötesinstans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32063C33" w14:textId="77777777" w:rsidR="0076113A" w:rsidRDefault="0076113A" w:rsidP="000014A5">
            <w:pPr>
              <w:pStyle w:val="Ledtext"/>
            </w:pPr>
            <w:r>
              <w:t>Paragrafer</w:t>
            </w:r>
          </w:p>
        </w:tc>
      </w:tr>
      <w:tr w:rsidR="009D0918" w14:paraId="33A2B823" w14:textId="77777777" w:rsidTr="000014A5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8E419" w14:textId="77777777" w:rsidR="009D0918" w:rsidRDefault="009D0918" w:rsidP="000014A5">
            <w:pPr>
              <w:pStyle w:val="Ledtext"/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29837816" w14:textId="77777777" w:rsidR="009D0918" w:rsidRDefault="009D0918" w:rsidP="000014A5">
            <w:pPr>
              <w:pStyle w:val="Ledtext"/>
            </w:pPr>
          </w:p>
        </w:tc>
      </w:tr>
      <w:tr w:rsidR="0076113A" w14:paraId="19C08573" w14:textId="77777777" w:rsidTr="007710BA">
        <w:trPr>
          <w:trHeight w:val="363"/>
        </w:trPr>
        <w:sdt>
          <w:sdtPr>
            <w:tag w:val="Titel"/>
            <w:id w:val="-376307658"/>
            <w:placeholder>
              <w:docPart w:val="F6910D94F8D8424DA6B78D392D14B06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535" w:type="dxa"/>
                <w:gridSpan w:val="2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E3BAECF" w14:textId="1E65E063" w:rsidR="0076113A" w:rsidRDefault="00FB31BD" w:rsidP="00FB31BD">
                <w:r>
                  <w:t>Kyrkorådet</w:t>
                </w:r>
                <w:r w:rsidR="00EE2F01">
                  <w:t>, Katrineholmsbygdens församling</w:t>
                </w:r>
              </w:p>
            </w:tc>
          </w:sdtContent>
        </w:sdt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2AE09F2" w14:textId="6351ABE2" w:rsidR="0076113A" w:rsidRDefault="0076113A" w:rsidP="000014A5">
            <w:r>
              <w:t>§</w:t>
            </w:r>
            <w:r w:rsidR="007710BA">
              <w:t xml:space="preserve"> </w:t>
            </w:r>
            <w:r w:rsidR="00296024">
              <w:rPr>
                <w:color w:val="000000" w:themeColor="text1"/>
              </w:rPr>
              <w:t xml:space="preserve">43 - </w:t>
            </w:r>
            <w:r w:rsidR="003573E8">
              <w:rPr>
                <w:color w:val="000000" w:themeColor="text1"/>
              </w:rPr>
              <w:t>51</w:t>
            </w:r>
          </w:p>
        </w:tc>
      </w:tr>
      <w:tr w:rsidR="00CE5A3C" w14:paraId="707E4293" w14:textId="77777777" w:rsidTr="000014A5">
        <w:trPr>
          <w:trHeight w:val="425"/>
        </w:trPr>
        <w:tc>
          <w:tcPr>
            <w:tcW w:w="4535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38244" w14:textId="77777777" w:rsidR="00CE5A3C" w:rsidRDefault="00CE5A3C" w:rsidP="00FB31BD"/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305964D6" w14:textId="77777777" w:rsidR="00CE5A3C" w:rsidRDefault="00CE5A3C" w:rsidP="000014A5"/>
        </w:tc>
      </w:tr>
      <w:tr w:rsidR="0076113A" w:rsidRPr="00062C89" w14:paraId="623EB997" w14:textId="77777777" w:rsidTr="000014A5">
        <w:trPr>
          <w:trHeight w:hRule="exact" w:val="227"/>
        </w:trPr>
        <w:tc>
          <w:tcPr>
            <w:tcW w:w="226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C3C10" w14:textId="77777777" w:rsidR="0076113A" w:rsidRPr="00062C89" w:rsidRDefault="0076113A" w:rsidP="000014A5">
            <w:pPr>
              <w:pStyle w:val="Ledtext"/>
            </w:pPr>
            <w:r>
              <w:t>DAtum för mötet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8D686" w14:textId="77777777" w:rsidR="0076113A" w:rsidRPr="00062C89" w:rsidRDefault="0076113A" w:rsidP="000014A5">
            <w:pPr>
              <w:pStyle w:val="Ledtext"/>
            </w:pPr>
            <w:r>
              <w:rPr>
                <w:sz w:val="22"/>
                <w:szCs w:val="22"/>
              </w:rPr>
              <w:t xml:space="preserve"> </w:t>
            </w:r>
            <w:r>
              <w:t>TID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68BAD308" w14:textId="77777777" w:rsidR="0076113A" w:rsidRPr="00062C89" w:rsidRDefault="0076113A" w:rsidP="000014A5">
            <w:pPr>
              <w:pStyle w:val="Ledtext"/>
            </w:pPr>
            <w:r>
              <w:t>PLATS</w:t>
            </w:r>
          </w:p>
        </w:tc>
      </w:tr>
      <w:tr w:rsidR="0076113A" w14:paraId="5438856A" w14:textId="77777777" w:rsidTr="000014A5">
        <w:trPr>
          <w:trHeight w:val="425"/>
        </w:trPr>
        <w:sdt>
          <w:sdtPr>
            <w:id w:val="1961383469"/>
            <w:placeholder>
              <w:docPart w:val="6FB7F0D145B24C24ACE44D670D38ECFE"/>
            </w:placeholder>
            <w:date w:fullDate="2024-09-25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B62ADF9" w14:textId="37816D78" w:rsidR="0076113A" w:rsidRDefault="00B35878" w:rsidP="000014A5">
                <w:r>
                  <w:t>2</w:t>
                </w:r>
                <w:r w:rsidR="007E428E">
                  <w:t>5 september</w:t>
                </w:r>
                <w:r w:rsidR="006A1C90">
                  <w:t xml:space="preserve"> 2024</w:t>
                </w:r>
              </w:p>
            </w:tc>
          </w:sdtContent>
        </w:sdt>
        <w:tc>
          <w:tcPr>
            <w:tcW w:w="226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8F450" w14:textId="1C92D21B" w:rsidR="0076113A" w:rsidRDefault="0076113A" w:rsidP="00FB31BD">
            <w:r>
              <w:t xml:space="preserve"> </w:t>
            </w:r>
            <w:sdt>
              <w:sdtPr>
                <w:rPr>
                  <w:color w:val="FF0000"/>
                </w:rPr>
                <w:id w:val="-1297368561"/>
                <w:placeholder>
                  <w:docPart w:val="58D41F101D114B30B837CAC9DA685CAA"/>
                </w:placeholder>
              </w:sdtPr>
              <w:sdtEndPr/>
              <w:sdtContent>
                <w:r w:rsidR="00892EEA" w:rsidRPr="00004BC6">
                  <w:t>18.</w:t>
                </w:r>
                <w:r w:rsidR="00A040DE" w:rsidRPr="00004BC6">
                  <w:t>30</w:t>
                </w:r>
                <w:r w:rsidR="00E77DEF" w:rsidRPr="00004BC6">
                  <w:t xml:space="preserve"> – </w:t>
                </w:r>
                <w:r w:rsidR="00D70819">
                  <w:t>21.00</w:t>
                </w:r>
              </w:sdtContent>
            </w:sdt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59816625" w14:textId="18CB039A" w:rsidR="0076113A" w:rsidRDefault="007E428E" w:rsidP="00FB31BD">
            <w:r>
              <w:t>Katrineholms församlingshem</w:t>
            </w:r>
          </w:p>
        </w:tc>
      </w:tr>
      <w:tr w:rsidR="0076113A" w14:paraId="4C8B51F2" w14:textId="77777777" w:rsidTr="000014A5">
        <w:trPr>
          <w:gridAfter w:val="1"/>
          <w:wAfter w:w="4819" w:type="dxa"/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17630389" w14:textId="77777777" w:rsidR="0076113A" w:rsidRDefault="0076113A" w:rsidP="000014A5">
            <w:pPr>
              <w:pStyle w:val="Ledtext"/>
            </w:pPr>
            <w:r>
              <w:t>Närvarande</w:t>
            </w:r>
          </w:p>
        </w:tc>
      </w:tr>
      <w:tr w:rsidR="0076113A" w14:paraId="29D7FBC7" w14:textId="77777777" w:rsidTr="000014A5">
        <w:trPr>
          <w:trHeight w:val="425"/>
        </w:trPr>
        <w:tc>
          <w:tcPr>
            <w:tcW w:w="9354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7D38D14" w14:textId="77777777" w:rsidR="0076113A" w:rsidRDefault="0076113A" w:rsidP="000014A5">
            <w:r>
              <w:t>Se separat sida</w:t>
            </w:r>
          </w:p>
        </w:tc>
      </w:tr>
    </w:tbl>
    <w:p w14:paraId="5DE2CE05" w14:textId="77777777" w:rsidR="000836A1" w:rsidRDefault="00D46C81" w:rsidP="00CB7D3A">
      <w:pPr>
        <w:pStyle w:val="Rubrik1"/>
        <w:keepNext w:val="0"/>
      </w:pPr>
      <w:r>
        <w:t>Sammanträdesprotokoll</w:t>
      </w:r>
    </w:p>
    <w:tbl>
      <w:tblPr>
        <w:tblStyle w:val="Tabellrutnt"/>
        <w:tblW w:w="93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237"/>
      </w:tblGrid>
      <w:tr w:rsidR="00644B26" w14:paraId="5AA93FC7" w14:textId="77777777" w:rsidTr="00A040DE">
        <w:trPr>
          <w:trHeight w:val="599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1066FA7" w14:textId="77777777" w:rsidR="00644B26" w:rsidRPr="009F4DCB" w:rsidRDefault="00644B26" w:rsidP="000014A5">
            <w:pPr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tcMar>
              <w:left w:w="85" w:type="dxa"/>
            </w:tcMar>
          </w:tcPr>
          <w:p w14:paraId="4EF651B4" w14:textId="77777777" w:rsidR="00644B26" w:rsidRPr="009F4DCB" w:rsidRDefault="00644B26" w:rsidP="000014A5">
            <w:pPr>
              <w:rPr>
                <w:szCs w:val="22"/>
              </w:rPr>
            </w:pPr>
          </w:p>
        </w:tc>
      </w:tr>
      <w:tr w:rsidR="009A7A0F" w14:paraId="7680B388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</w:tcPr>
          <w:p w14:paraId="2A00A9E2" w14:textId="77777777" w:rsidR="009A7A0F" w:rsidRPr="00714B64" w:rsidRDefault="009A7A0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Utses att justera: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tcMar>
              <w:left w:w="85" w:type="dxa"/>
            </w:tcMar>
          </w:tcPr>
          <w:p w14:paraId="76820EDA" w14:textId="4B67471A" w:rsidR="009A7A0F" w:rsidRDefault="00296024" w:rsidP="000014A5">
            <w:r>
              <w:t>Annelie Öljarstrand</w:t>
            </w:r>
          </w:p>
        </w:tc>
      </w:tr>
      <w:tr w:rsidR="009A7A0F" w14:paraId="07F1EE02" w14:textId="77777777" w:rsidTr="00644B26">
        <w:trPr>
          <w:trHeight w:val="227"/>
        </w:trPr>
        <w:tc>
          <w:tcPr>
            <w:tcW w:w="9356" w:type="dxa"/>
            <w:gridSpan w:val="3"/>
            <w:tcBorders>
              <w:top w:val="nil"/>
            </w:tcBorders>
            <w:vAlign w:val="bottom"/>
          </w:tcPr>
          <w:p w14:paraId="42746FCD" w14:textId="77777777" w:rsidR="009A7A0F" w:rsidRPr="009F4DCB" w:rsidRDefault="009A7A0F" w:rsidP="000014A5">
            <w:pPr>
              <w:rPr>
                <w:szCs w:val="22"/>
              </w:rPr>
            </w:pPr>
          </w:p>
        </w:tc>
      </w:tr>
      <w:tr w:rsidR="009A7A0F" w14:paraId="38918DAF" w14:textId="77777777" w:rsidTr="003E496D">
        <w:trPr>
          <w:trHeight w:val="425"/>
        </w:trPr>
        <w:tc>
          <w:tcPr>
            <w:tcW w:w="1843" w:type="dxa"/>
          </w:tcPr>
          <w:p w14:paraId="674470BB" w14:textId="77777777" w:rsidR="009A7A0F" w:rsidRPr="00714B64" w:rsidRDefault="009A7A0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Justeringens plats och tid:</w:t>
            </w:r>
          </w:p>
        </w:tc>
        <w:sdt>
          <w:sdtPr>
            <w:id w:val="-720667020"/>
            <w:placeholder>
              <w:docPart w:val="E66F94B13331453397DFA720BFFC5BE7"/>
            </w:placeholder>
            <w:text w:multiLine="1"/>
          </w:sdtPr>
          <w:sdtEndPr/>
          <w:sdtContent>
            <w:tc>
              <w:tcPr>
                <w:tcW w:w="7513" w:type="dxa"/>
                <w:gridSpan w:val="2"/>
                <w:tcMar>
                  <w:left w:w="85" w:type="dxa"/>
                </w:tcMar>
                <w:vAlign w:val="bottom"/>
              </w:tcPr>
              <w:p w14:paraId="47A5A401" w14:textId="05297CCB" w:rsidR="009A7A0F" w:rsidRPr="00912580" w:rsidRDefault="00A25AAE" w:rsidP="000014A5">
                <w:r>
                  <w:t>Måndag</w:t>
                </w:r>
                <w:r w:rsidR="00273F6E">
                  <w:t xml:space="preserve"> </w:t>
                </w:r>
                <w:r w:rsidR="00912580" w:rsidRPr="00912580">
                  <w:t>202</w:t>
                </w:r>
                <w:r w:rsidR="003B6BE9">
                  <w:t>4-</w:t>
                </w:r>
                <w:r>
                  <w:t>10</w:t>
                </w:r>
                <w:r w:rsidR="00273F6E">
                  <w:t>-</w:t>
                </w:r>
                <w:r>
                  <w:t>07</w:t>
                </w:r>
                <w:r w:rsidR="00144DD3" w:rsidRPr="00912580">
                  <w:t>, klockan 1</w:t>
                </w:r>
                <w:r w:rsidR="00183117">
                  <w:t>1</w:t>
                </w:r>
                <w:r w:rsidR="00144DD3" w:rsidRPr="00912580">
                  <w:t>.</w:t>
                </w:r>
                <w:r w:rsidR="00B35878">
                  <w:t>00</w:t>
                </w:r>
                <w:r w:rsidR="00144DD3" w:rsidRPr="00912580">
                  <w:t xml:space="preserve">, </w:t>
                </w:r>
                <w:r w:rsidR="00273F6E" w:rsidRPr="00912580">
                  <w:t>Församlingsexped</w:t>
                </w:r>
                <w:r w:rsidR="00727275">
                  <w:t>i</w:t>
                </w:r>
                <w:r w:rsidR="00273F6E" w:rsidRPr="00912580">
                  <w:t>tionen</w:t>
                </w:r>
                <w:r w:rsidR="00144DD3" w:rsidRPr="00912580">
                  <w:t>, Kyrkans hus</w:t>
                </w:r>
              </w:p>
            </w:tc>
          </w:sdtContent>
        </w:sdt>
      </w:tr>
      <w:tr w:rsidR="009A7A0F" w14:paraId="576A5137" w14:textId="77777777" w:rsidTr="000014A5">
        <w:trPr>
          <w:trHeight w:val="227"/>
        </w:trPr>
        <w:tc>
          <w:tcPr>
            <w:tcW w:w="9356" w:type="dxa"/>
            <w:gridSpan w:val="3"/>
            <w:vAlign w:val="bottom"/>
          </w:tcPr>
          <w:p w14:paraId="42F54BD0" w14:textId="77777777" w:rsidR="009A7A0F" w:rsidRDefault="009A7A0F" w:rsidP="000014A5"/>
        </w:tc>
      </w:tr>
      <w:tr w:rsidR="002741AF" w14:paraId="156B73E4" w14:textId="77777777" w:rsidTr="003E496D">
        <w:trPr>
          <w:trHeight w:val="425"/>
        </w:trPr>
        <w:tc>
          <w:tcPr>
            <w:tcW w:w="1843" w:type="dxa"/>
            <w:tcBorders>
              <w:bottom w:val="nil"/>
            </w:tcBorders>
            <w:vAlign w:val="bottom"/>
          </w:tcPr>
          <w:p w14:paraId="24BA7EFA" w14:textId="77777777" w:rsidR="002741AF" w:rsidRPr="00714B64" w:rsidRDefault="002741A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Underskrifter:</w:t>
            </w:r>
          </w:p>
        </w:tc>
        <w:tc>
          <w:tcPr>
            <w:tcW w:w="1276" w:type="dxa"/>
            <w:tcBorders>
              <w:bottom w:val="nil"/>
            </w:tcBorders>
            <w:tcMar>
              <w:left w:w="85" w:type="dxa"/>
            </w:tcMar>
            <w:vAlign w:val="bottom"/>
          </w:tcPr>
          <w:p w14:paraId="21A6080D" w14:textId="77777777" w:rsidR="002741AF" w:rsidRDefault="002741AF" w:rsidP="000014A5">
            <w:r w:rsidRPr="00714B64">
              <w:rPr>
                <w:rFonts w:asciiTheme="minorHAnsi" w:hAnsiTheme="minorHAnsi" w:cstheme="minorHAnsi"/>
                <w:sz w:val="20"/>
              </w:rPr>
              <w:t>Sekreterare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bottom"/>
          </w:tcPr>
          <w:p w14:paraId="798F9C48" w14:textId="77777777" w:rsidR="002741AF" w:rsidRDefault="002741AF" w:rsidP="000014A5"/>
        </w:tc>
      </w:tr>
      <w:tr w:rsidR="00D21007" w14:paraId="0348E87E" w14:textId="77777777" w:rsidTr="00D21007">
        <w:trPr>
          <w:trHeight w:val="425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56499D83" w14:textId="77777777" w:rsidR="00D21007" w:rsidRPr="003A598F" w:rsidRDefault="00D21007" w:rsidP="000014A5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710141375"/>
            <w:placeholder>
              <w:docPart w:val="26AB065CD47046A59660BCDCB8A55508"/>
            </w:placeholder>
            <w:text/>
          </w:sdtPr>
          <w:sdtEndPr/>
          <w:sdtContent>
            <w:tc>
              <w:tcPr>
                <w:tcW w:w="6237" w:type="dxa"/>
                <w:tcBorders>
                  <w:bottom w:val="nil"/>
                </w:tcBorders>
                <w:vAlign w:val="bottom"/>
              </w:tcPr>
              <w:p w14:paraId="612C8075" w14:textId="3C147FDC" w:rsidR="00D21007" w:rsidRPr="003A598F" w:rsidRDefault="001B3BF2" w:rsidP="000014A5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Martin Eriksson</w:t>
                </w:r>
              </w:p>
            </w:tc>
          </w:sdtContent>
        </w:sdt>
      </w:tr>
      <w:tr w:rsidR="002741AF" w14:paraId="7BDDF518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1F0BD10A" w14:textId="77777777" w:rsidR="002741AF" w:rsidRDefault="002741AF" w:rsidP="000014A5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235F2702" w14:textId="77777777" w:rsidR="002741AF" w:rsidRDefault="002741AF" w:rsidP="000014A5">
            <w:r w:rsidRPr="00714B64">
              <w:rPr>
                <w:rFonts w:asciiTheme="majorHAnsi" w:hAnsiTheme="majorHAnsi" w:cstheme="majorHAnsi"/>
                <w:sz w:val="20"/>
              </w:rPr>
              <w:t>Ordförande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14682EF4" w14:textId="77777777" w:rsidR="002741AF" w:rsidRDefault="002741AF" w:rsidP="000014A5"/>
        </w:tc>
      </w:tr>
      <w:tr w:rsidR="00B3033C" w14:paraId="5EAE7078" w14:textId="77777777" w:rsidTr="00B3033C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0D108B3D" w14:textId="77777777" w:rsidR="00B3033C" w:rsidRPr="00472D34" w:rsidRDefault="00B3033C" w:rsidP="000014A5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-1328282069"/>
            <w:placeholder>
              <w:docPart w:val="82DE0665B52A40FCACE0855E7E614CF4"/>
            </w:placeholder>
            <w:text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  <w:vAlign w:val="bottom"/>
              </w:tcPr>
              <w:p w14:paraId="4EBA5DD4" w14:textId="4A1E8B93" w:rsidR="00B3033C" w:rsidRPr="00472D34" w:rsidRDefault="00273F6E" w:rsidP="000014A5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Jan-Olov Karlsson</w:t>
                </w:r>
              </w:p>
            </w:tc>
          </w:sdtContent>
        </w:sdt>
      </w:tr>
      <w:tr w:rsidR="002741AF" w14:paraId="03A0F4EE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651D9F5B" w14:textId="77777777" w:rsidR="002741AF" w:rsidRDefault="002741AF" w:rsidP="000014A5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3C775840" w14:textId="77777777" w:rsidR="002741AF" w:rsidRDefault="002741AF" w:rsidP="000014A5">
            <w:r w:rsidRPr="00714B64">
              <w:rPr>
                <w:rFonts w:asciiTheme="majorHAnsi" w:hAnsiTheme="majorHAnsi" w:cstheme="majorHAnsi"/>
                <w:sz w:val="20"/>
              </w:rPr>
              <w:t>Justerare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49816232" w14:textId="77777777" w:rsidR="002741AF" w:rsidRDefault="002741AF" w:rsidP="000014A5"/>
        </w:tc>
      </w:tr>
      <w:tr w:rsidR="003E496D" w14:paraId="28D5F588" w14:textId="77777777" w:rsidTr="003E496D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50E0FCFE" w14:textId="77777777" w:rsidR="003E496D" w:rsidRPr="00472D34" w:rsidRDefault="003E496D" w:rsidP="000014A5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14:paraId="62566E65" w14:textId="0221558E" w:rsidR="003E496D" w:rsidRPr="00472D34" w:rsidRDefault="00296024" w:rsidP="000014A5">
            <w:pPr>
              <w:rPr>
                <w:szCs w:val="22"/>
              </w:rPr>
            </w:pPr>
            <w:r>
              <w:rPr>
                <w:szCs w:val="22"/>
              </w:rPr>
              <w:t>Annelie Öljarstrand</w:t>
            </w:r>
          </w:p>
        </w:tc>
      </w:tr>
      <w:tr w:rsidR="009A7A0F" w14:paraId="3056ED48" w14:textId="77777777" w:rsidTr="00644B26">
        <w:trPr>
          <w:trHeight w:val="283"/>
        </w:trPr>
        <w:tc>
          <w:tcPr>
            <w:tcW w:w="935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33917E8" w14:textId="77777777" w:rsidR="009A7A0F" w:rsidRDefault="009A7A0F" w:rsidP="000014A5"/>
        </w:tc>
      </w:tr>
    </w:tbl>
    <w:p w14:paraId="776AE8EA" w14:textId="77777777" w:rsidR="00CA7101" w:rsidRDefault="00CA7101" w:rsidP="00CA7101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Anslag/bevis</w:t>
      </w:r>
    </w:p>
    <w:p w14:paraId="5B765F81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673AB380" w14:textId="1BE9B3AE" w:rsidR="00CA7101" w:rsidRDefault="00CA7101" w:rsidP="00CA7101">
      <w:pPr>
        <w:rPr>
          <w:rFonts w:asciiTheme="minorHAnsi" w:hAnsiTheme="minorHAnsi" w:cstheme="minorHAnsi"/>
          <w:sz w:val="20"/>
        </w:rPr>
      </w:pPr>
      <w:r w:rsidRPr="00BC2EF7">
        <w:rPr>
          <w:rFonts w:asciiTheme="minorHAnsi" w:hAnsiTheme="minorHAnsi" w:cstheme="minorHAnsi"/>
          <w:sz w:val="20"/>
        </w:rPr>
        <w:t>Protokollet är justerat och justeringen har tillkännagivits</w:t>
      </w:r>
      <w:r>
        <w:rPr>
          <w:rFonts w:asciiTheme="minorHAnsi" w:hAnsiTheme="minorHAnsi" w:cstheme="minorHAnsi"/>
          <w:sz w:val="20"/>
        </w:rPr>
        <w:t xml:space="preserve"> genom anslag, </w:t>
      </w:r>
      <w:r w:rsidR="00273F6E">
        <w:rPr>
          <w:rFonts w:asciiTheme="minorHAnsi" w:hAnsiTheme="minorHAnsi" w:cstheme="minorHAnsi"/>
          <w:sz w:val="20"/>
        </w:rPr>
        <w:t>församlingsexped</w:t>
      </w:r>
      <w:r w:rsidR="00275415">
        <w:rPr>
          <w:rFonts w:asciiTheme="minorHAnsi" w:hAnsiTheme="minorHAnsi" w:cstheme="minorHAnsi"/>
          <w:sz w:val="20"/>
        </w:rPr>
        <w:t>i</w:t>
      </w:r>
      <w:r w:rsidR="00273F6E">
        <w:rPr>
          <w:rFonts w:asciiTheme="minorHAnsi" w:hAnsiTheme="minorHAnsi" w:cstheme="minorHAnsi"/>
          <w:sz w:val="20"/>
        </w:rPr>
        <w:t>tionen</w:t>
      </w:r>
      <w:r>
        <w:rPr>
          <w:rFonts w:asciiTheme="minorHAnsi" w:hAnsiTheme="minorHAnsi" w:cstheme="minorHAnsi"/>
          <w:sz w:val="20"/>
        </w:rPr>
        <w:t>,</w:t>
      </w:r>
    </w:p>
    <w:p w14:paraId="520514F5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Katrineholmsbygdens församling, Bievägen 3, Katrineholm.</w:t>
      </w:r>
    </w:p>
    <w:p w14:paraId="2801E494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6BAAD8FB" w14:textId="7D493D09" w:rsidR="00CA7101" w:rsidRDefault="00CA7101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Organ: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Kyrkorådet, Katrineholmsbygdens församling</w:t>
      </w:r>
    </w:p>
    <w:p w14:paraId="1452FF83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3D698667" w14:textId="4EE65DA8" w:rsidR="00CA7101" w:rsidRDefault="00CA7ACB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Sammanträdesdatum:</w:t>
      </w:r>
      <w:r>
        <w:rPr>
          <w:rFonts w:asciiTheme="minorHAnsi" w:hAnsiTheme="minorHAnsi" w:cstheme="minorHAnsi"/>
          <w:sz w:val="20"/>
        </w:rPr>
        <w:tab/>
      </w:r>
      <w:r w:rsidRPr="00912580">
        <w:rPr>
          <w:rFonts w:asciiTheme="minorHAnsi" w:hAnsiTheme="minorHAnsi" w:cstheme="minorHAnsi"/>
          <w:sz w:val="20"/>
        </w:rPr>
        <w:t>202</w:t>
      </w:r>
      <w:r w:rsidR="00183117">
        <w:rPr>
          <w:rFonts w:asciiTheme="minorHAnsi" w:hAnsiTheme="minorHAnsi" w:cstheme="minorHAnsi"/>
          <w:sz w:val="20"/>
        </w:rPr>
        <w:t>4-0</w:t>
      </w:r>
      <w:r w:rsidR="00296024">
        <w:rPr>
          <w:rFonts w:asciiTheme="minorHAnsi" w:hAnsiTheme="minorHAnsi" w:cstheme="minorHAnsi"/>
          <w:sz w:val="20"/>
        </w:rPr>
        <w:t>9</w:t>
      </w:r>
      <w:r w:rsidR="00273F6E">
        <w:rPr>
          <w:rFonts w:asciiTheme="minorHAnsi" w:hAnsiTheme="minorHAnsi" w:cstheme="minorHAnsi"/>
          <w:sz w:val="20"/>
        </w:rPr>
        <w:t>-2</w:t>
      </w:r>
      <w:r w:rsidR="00296024">
        <w:rPr>
          <w:rFonts w:asciiTheme="minorHAnsi" w:hAnsiTheme="minorHAnsi" w:cstheme="minorHAnsi"/>
          <w:sz w:val="20"/>
        </w:rPr>
        <w:t>5</w:t>
      </w:r>
      <w:r w:rsidR="00A040DE">
        <w:rPr>
          <w:rFonts w:asciiTheme="minorHAnsi" w:hAnsiTheme="minorHAnsi" w:cstheme="minorHAnsi"/>
          <w:sz w:val="20"/>
        </w:rPr>
        <w:tab/>
      </w:r>
    </w:p>
    <w:p w14:paraId="0526E6AD" w14:textId="77777777" w:rsidR="00A040DE" w:rsidRPr="00912580" w:rsidRDefault="00A040DE" w:rsidP="00CA7101">
      <w:pPr>
        <w:rPr>
          <w:rFonts w:asciiTheme="minorHAnsi" w:hAnsiTheme="minorHAnsi" w:cstheme="minorHAnsi"/>
          <w:sz w:val="20"/>
        </w:rPr>
      </w:pPr>
    </w:p>
    <w:p w14:paraId="1455ED38" w14:textId="33CDD34F" w:rsidR="00CA7101" w:rsidRPr="00912580" w:rsidRDefault="00CA7ACB" w:rsidP="00CA7101">
      <w:pPr>
        <w:rPr>
          <w:rFonts w:asciiTheme="minorHAnsi" w:hAnsiTheme="minorHAnsi" w:cstheme="minorHAnsi"/>
          <w:sz w:val="20"/>
        </w:rPr>
      </w:pPr>
      <w:r w:rsidRPr="00912580">
        <w:rPr>
          <w:rFonts w:asciiTheme="minorHAnsi" w:hAnsiTheme="minorHAnsi" w:cstheme="minorHAnsi"/>
          <w:sz w:val="20"/>
        </w:rPr>
        <w:t>Datum för anslag:</w:t>
      </w:r>
      <w:r w:rsidRPr="00912580">
        <w:rPr>
          <w:rFonts w:asciiTheme="minorHAnsi" w:hAnsiTheme="minorHAnsi" w:cstheme="minorHAnsi"/>
          <w:sz w:val="20"/>
        </w:rPr>
        <w:tab/>
        <w:t>202</w:t>
      </w:r>
      <w:r w:rsidR="00183117">
        <w:rPr>
          <w:rFonts w:asciiTheme="minorHAnsi" w:hAnsiTheme="minorHAnsi" w:cstheme="minorHAnsi"/>
          <w:sz w:val="20"/>
        </w:rPr>
        <w:t>4-</w:t>
      </w:r>
      <w:r w:rsidR="00A25AAE">
        <w:rPr>
          <w:rFonts w:asciiTheme="minorHAnsi" w:hAnsiTheme="minorHAnsi" w:cstheme="minorHAnsi"/>
          <w:sz w:val="20"/>
        </w:rPr>
        <w:t>10</w:t>
      </w:r>
      <w:r w:rsidR="00DD59BA">
        <w:rPr>
          <w:rFonts w:asciiTheme="minorHAnsi" w:hAnsiTheme="minorHAnsi" w:cstheme="minorHAnsi"/>
          <w:sz w:val="20"/>
        </w:rPr>
        <w:t>-</w:t>
      </w:r>
      <w:r w:rsidR="00A25AAE">
        <w:rPr>
          <w:rFonts w:asciiTheme="minorHAnsi" w:hAnsiTheme="minorHAnsi" w:cstheme="minorHAnsi"/>
          <w:sz w:val="20"/>
        </w:rPr>
        <w:t>07</w:t>
      </w:r>
      <w:r w:rsidR="00210887">
        <w:rPr>
          <w:rFonts w:asciiTheme="minorHAnsi" w:hAnsiTheme="minorHAnsi" w:cstheme="minorHAnsi"/>
          <w:sz w:val="20"/>
        </w:rPr>
        <w:tab/>
      </w:r>
      <w:r w:rsidR="00CA7101" w:rsidRPr="00912580">
        <w:rPr>
          <w:rFonts w:asciiTheme="minorHAnsi" w:hAnsiTheme="minorHAnsi" w:cstheme="minorHAnsi"/>
          <w:sz w:val="20"/>
        </w:rPr>
        <w:tab/>
      </w:r>
      <w:r w:rsidRPr="00912580">
        <w:rPr>
          <w:rFonts w:asciiTheme="minorHAnsi" w:hAnsiTheme="minorHAnsi" w:cstheme="minorHAnsi"/>
          <w:sz w:val="20"/>
        </w:rPr>
        <w:t>Datum för nedtagande:</w:t>
      </w:r>
      <w:r w:rsidRPr="00912580">
        <w:rPr>
          <w:rFonts w:asciiTheme="minorHAnsi" w:hAnsiTheme="minorHAnsi" w:cstheme="minorHAnsi"/>
          <w:sz w:val="20"/>
        </w:rPr>
        <w:tab/>
        <w:t>202</w:t>
      </w:r>
      <w:r w:rsidR="00912580" w:rsidRPr="00912580">
        <w:rPr>
          <w:rFonts w:asciiTheme="minorHAnsi" w:hAnsiTheme="minorHAnsi" w:cstheme="minorHAnsi"/>
          <w:sz w:val="20"/>
        </w:rPr>
        <w:t>4-</w:t>
      </w:r>
      <w:r w:rsidR="00A25AAE">
        <w:rPr>
          <w:rFonts w:asciiTheme="minorHAnsi" w:hAnsiTheme="minorHAnsi" w:cstheme="minorHAnsi"/>
          <w:sz w:val="20"/>
        </w:rPr>
        <w:t>10</w:t>
      </w:r>
      <w:r w:rsidR="00210887">
        <w:rPr>
          <w:rFonts w:asciiTheme="minorHAnsi" w:hAnsiTheme="minorHAnsi" w:cstheme="minorHAnsi"/>
          <w:sz w:val="20"/>
        </w:rPr>
        <w:t>-</w:t>
      </w:r>
      <w:r w:rsidR="00A25AAE">
        <w:rPr>
          <w:rFonts w:asciiTheme="minorHAnsi" w:hAnsiTheme="minorHAnsi" w:cstheme="minorHAnsi"/>
          <w:sz w:val="20"/>
        </w:rPr>
        <w:t>28</w:t>
      </w:r>
    </w:p>
    <w:p w14:paraId="3F7A41FA" w14:textId="77777777" w:rsidR="00CA7101" w:rsidRPr="00912580" w:rsidRDefault="00CA7101" w:rsidP="00CA7101">
      <w:pPr>
        <w:rPr>
          <w:rFonts w:asciiTheme="minorHAnsi" w:hAnsiTheme="minorHAnsi" w:cstheme="minorHAnsi"/>
          <w:sz w:val="20"/>
        </w:rPr>
      </w:pPr>
    </w:p>
    <w:p w14:paraId="5041FC58" w14:textId="77777777" w:rsidR="00CA7101" w:rsidRPr="00912580" w:rsidRDefault="00CA7101" w:rsidP="00CA7101">
      <w:pPr>
        <w:rPr>
          <w:rFonts w:asciiTheme="minorHAnsi" w:hAnsiTheme="minorHAnsi" w:cstheme="minorHAnsi"/>
          <w:sz w:val="20"/>
        </w:rPr>
      </w:pPr>
    </w:p>
    <w:p w14:paraId="120DFE23" w14:textId="61098E9A" w:rsidR="00CA7101" w:rsidRDefault="00CA7101" w:rsidP="00CA7101">
      <w:r>
        <w:rPr>
          <w:rFonts w:asciiTheme="minorHAnsi" w:hAnsiTheme="minorHAnsi" w:cstheme="minorHAnsi"/>
          <w:sz w:val="20"/>
        </w:rPr>
        <w:t>Underskrift:</w:t>
      </w:r>
      <w:r w:rsidRPr="008110EF">
        <w:t xml:space="preserve"> </w:t>
      </w:r>
      <w:r>
        <w:tab/>
      </w:r>
      <w:r>
        <w:tab/>
        <w:t>__________________________________________________________</w:t>
      </w:r>
    </w:p>
    <w:p w14:paraId="11D9C05F" w14:textId="5D550EA9" w:rsidR="0091023E" w:rsidRDefault="00CA7101">
      <w:r>
        <w:t>Namnförtydligande:</w:t>
      </w:r>
      <w:r>
        <w:tab/>
        <w:t>Britt-Marie Wedberg-Book</w:t>
      </w:r>
      <w:r w:rsidR="0091023E">
        <w:br w:type="page"/>
      </w:r>
    </w:p>
    <w:p w14:paraId="69B5AE7D" w14:textId="653E4330" w:rsidR="0091023E" w:rsidRDefault="00B717C5" w:rsidP="0091023E">
      <w:pPr>
        <w:pStyle w:val="Rubrik2"/>
      </w:pPr>
      <w:r>
        <w:lastRenderedPageBreak/>
        <w:t>Mötesdeltagare, beslutande</w:t>
      </w:r>
    </w:p>
    <w:p w14:paraId="1C78AD76" w14:textId="64584716" w:rsidR="000014A5" w:rsidRDefault="00273F6E" w:rsidP="001F4C19">
      <w:pPr>
        <w:pStyle w:val="GADD-Protokolltext"/>
        <w:spacing w:after="0"/>
      </w:pPr>
      <w:r>
        <w:t>Jan-Olov Karlsson</w:t>
      </w:r>
      <w:r w:rsidR="00D47D7E">
        <w:tab/>
      </w:r>
      <w:r w:rsidR="00D47D7E">
        <w:tab/>
      </w:r>
      <w:r w:rsidR="00B35878">
        <w:t>o</w:t>
      </w:r>
      <w:r>
        <w:t>rdförande</w:t>
      </w:r>
    </w:p>
    <w:p w14:paraId="1EFBE0EC" w14:textId="162D2CB5" w:rsidR="00273F6E" w:rsidRDefault="00273F6E" w:rsidP="001F4C19">
      <w:pPr>
        <w:pStyle w:val="GADD-Protokolltext"/>
        <w:spacing w:after="0"/>
      </w:pPr>
      <w:r>
        <w:t>Annelie Öljarstrand</w:t>
      </w:r>
    </w:p>
    <w:p w14:paraId="562F874B" w14:textId="6477B67D" w:rsidR="00273F6E" w:rsidRDefault="00273F6E" w:rsidP="001F4C19">
      <w:pPr>
        <w:pStyle w:val="GADD-Protokolltext"/>
        <w:spacing w:after="0"/>
      </w:pPr>
      <w:r>
        <w:t>Carl-Henrik Gustavsson</w:t>
      </w:r>
    </w:p>
    <w:p w14:paraId="381755CA" w14:textId="361E1F1D" w:rsidR="00BA1C32" w:rsidRPr="00F118A9" w:rsidRDefault="00BA1C32" w:rsidP="001F4C19">
      <w:pPr>
        <w:pStyle w:val="GADD-Protokolltext"/>
        <w:spacing w:after="0"/>
      </w:pPr>
      <w:r w:rsidRPr="00F118A9">
        <w:t>Ingvar Kylestorp</w:t>
      </w:r>
    </w:p>
    <w:p w14:paraId="31FC6919" w14:textId="490FA79A" w:rsidR="000014A5" w:rsidRPr="00F118A9" w:rsidRDefault="001F4C19" w:rsidP="001F4C19">
      <w:pPr>
        <w:pStyle w:val="GADD-Protokolltext"/>
        <w:spacing w:after="0"/>
      </w:pPr>
      <w:r w:rsidRPr="00F118A9">
        <w:t>Bertil Carlsson</w:t>
      </w:r>
      <w:r w:rsidR="00F50F96">
        <w:t xml:space="preserve"> (</w:t>
      </w:r>
      <w:r w:rsidR="007E0E8E">
        <w:t xml:space="preserve">§ </w:t>
      </w:r>
      <w:r w:rsidR="00DF5511">
        <w:t>47</w:t>
      </w:r>
      <w:r w:rsidR="007E0E8E">
        <w:t xml:space="preserve"> </w:t>
      </w:r>
      <w:r w:rsidR="00F50F96">
        <w:t>–</w:t>
      </w:r>
      <w:r w:rsidR="007E0E8E">
        <w:t xml:space="preserve"> </w:t>
      </w:r>
      <w:r w:rsidR="003573E8">
        <w:t>51</w:t>
      </w:r>
      <w:r w:rsidR="00F50F96">
        <w:t>)</w:t>
      </w:r>
    </w:p>
    <w:p w14:paraId="22EFD597" w14:textId="3145258B" w:rsidR="00CA7ACB" w:rsidRPr="00F118A9" w:rsidRDefault="00976873" w:rsidP="001F4C19">
      <w:pPr>
        <w:pStyle w:val="GADD-Protokolltext"/>
        <w:spacing w:after="0"/>
      </w:pPr>
      <w:r w:rsidRPr="00F118A9">
        <w:t>Thomas Grandin</w:t>
      </w:r>
    </w:p>
    <w:p w14:paraId="7B55EA9C" w14:textId="478E9022" w:rsidR="001F4C19" w:rsidRDefault="001F4C19" w:rsidP="001F4C19">
      <w:pPr>
        <w:pStyle w:val="GADD-Protokolltext"/>
        <w:spacing w:after="0"/>
      </w:pPr>
      <w:r w:rsidRPr="00F118A9">
        <w:t>Torgun Ekblad-Frisk</w:t>
      </w:r>
    </w:p>
    <w:p w14:paraId="6DCBED5E" w14:textId="51C15664" w:rsidR="00F87231" w:rsidRDefault="00F87231" w:rsidP="001F4C19">
      <w:pPr>
        <w:pStyle w:val="GADD-Protokolltext"/>
        <w:spacing w:after="0"/>
      </w:pPr>
      <w:r>
        <w:t>Katarina Rosenlund-Svensson</w:t>
      </w:r>
    </w:p>
    <w:p w14:paraId="66B79644" w14:textId="434B3B1C" w:rsidR="00033B6E" w:rsidRDefault="007E1426" w:rsidP="001F4C19">
      <w:pPr>
        <w:pStyle w:val="GADD-Protokolltext"/>
        <w:spacing w:after="0"/>
        <w:rPr>
          <w:color w:val="auto"/>
        </w:rPr>
      </w:pPr>
      <w:r w:rsidRPr="007E1426">
        <w:rPr>
          <w:color w:val="auto"/>
        </w:rPr>
        <w:t>Birger Johansson</w:t>
      </w:r>
    </w:p>
    <w:p w14:paraId="1B1FCE0C" w14:textId="49C7EC4F" w:rsidR="00CD4C14" w:rsidRPr="007E1426" w:rsidRDefault="00CD4C14" w:rsidP="00CD4C14">
      <w:pPr>
        <w:pStyle w:val="GADD-Protokolltext"/>
        <w:spacing w:after="0"/>
        <w:rPr>
          <w:color w:val="auto"/>
        </w:rPr>
      </w:pPr>
      <w:r>
        <w:rPr>
          <w:color w:val="auto"/>
        </w:rPr>
        <w:t>Gunnel Malm-Bask</w:t>
      </w:r>
      <w:r w:rsidR="00F50F96">
        <w:rPr>
          <w:color w:val="auto"/>
        </w:rPr>
        <w:t xml:space="preserve"> (</w:t>
      </w:r>
      <w:r>
        <w:rPr>
          <w:color w:val="auto"/>
        </w:rPr>
        <w:t xml:space="preserve">tjg. § 43 </w:t>
      </w:r>
      <w:r w:rsidR="00F50F96">
        <w:rPr>
          <w:color w:val="auto"/>
        </w:rPr>
        <w:t>–</w:t>
      </w:r>
      <w:r>
        <w:rPr>
          <w:color w:val="auto"/>
        </w:rPr>
        <w:t xml:space="preserve"> </w:t>
      </w:r>
      <w:r w:rsidR="00DF5511">
        <w:rPr>
          <w:color w:val="auto"/>
        </w:rPr>
        <w:t>46</w:t>
      </w:r>
      <w:r w:rsidR="00F50F96">
        <w:rPr>
          <w:color w:val="auto"/>
        </w:rPr>
        <w:t>)</w:t>
      </w:r>
    </w:p>
    <w:p w14:paraId="3A81F536" w14:textId="77777777" w:rsidR="00B35878" w:rsidRDefault="00B35878" w:rsidP="001F4C19">
      <w:pPr>
        <w:pStyle w:val="GADD-Protokolltext"/>
        <w:spacing w:after="0"/>
      </w:pPr>
    </w:p>
    <w:p w14:paraId="1DDE51F9" w14:textId="77777777" w:rsidR="00CD4C14" w:rsidRPr="00F118A9" w:rsidRDefault="00CD4C14" w:rsidP="001F4C19">
      <w:pPr>
        <w:pStyle w:val="GADD-Protokolltext"/>
        <w:spacing w:after="0"/>
      </w:pPr>
    </w:p>
    <w:p w14:paraId="0EDB4711" w14:textId="700B59E9" w:rsidR="009A1674" w:rsidRDefault="00E77DEF" w:rsidP="009A1674">
      <w:pPr>
        <w:pStyle w:val="Brdtext"/>
        <w:spacing w:after="0" w:afterAutospacing="0"/>
      </w:pPr>
      <w:r w:rsidRPr="00326A9C">
        <w:t>A</w:t>
      </w:r>
      <w:r w:rsidR="00326A9C" w:rsidRPr="00326A9C">
        <w:t>n</w:t>
      </w:r>
      <w:r w:rsidR="00EA2A6B">
        <w:t>n-Sofie Kamkar</w:t>
      </w:r>
      <w:r w:rsidR="00D47D7E">
        <w:tab/>
      </w:r>
      <w:r w:rsidR="00D47D7E">
        <w:tab/>
      </w:r>
      <w:r w:rsidR="00326A9C" w:rsidRPr="00326A9C">
        <w:t>kyrkoherde</w:t>
      </w:r>
    </w:p>
    <w:p w14:paraId="19C83962" w14:textId="77777777" w:rsidR="00F87231" w:rsidRDefault="00F87231" w:rsidP="009A1674">
      <w:pPr>
        <w:pStyle w:val="Brdtext"/>
        <w:spacing w:after="0" w:afterAutospacing="0"/>
      </w:pPr>
    </w:p>
    <w:p w14:paraId="628C835C" w14:textId="66387DD9" w:rsidR="00455AF8" w:rsidRDefault="00F87231" w:rsidP="00455AF8">
      <w:pPr>
        <w:pStyle w:val="Rubrik2"/>
      </w:pPr>
      <w:r>
        <w:t>Närvarande, ej tjänstgörande ersättare</w:t>
      </w:r>
    </w:p>
    <w:p w14:paraId="254D6DFA" w14:textId="77777777" w:rsidR="00033B6E" w:rsidRDefault="00033B6E" w:rsidP="00033B6E">
      <w:pPr>
        <w:pStyle w:val="GADD-Protokolltext"/>
        <w:spacing w:after="0"/>
        <w:rPr>
          <w:color w:val="auto"/>
        </w:rPr>
      </w:pPr>
      <w:r>
        <w:rPr>
          <w:color w:val="auto"/>
        </w:rPr>
        <w:t>Tord Lycke</w:t>
      </w:r>
    </w:p>
    <w:p w14:paraId="21309C43" w14:textId="0D0F2A8F" w:rsidR="00851803" w:rsidRDefault="00851803" w:rsidP="00033B6E">
      <w:pPr>
        <w:pStyle w:val="GADD-Protokolltext"/>
        <w:spacing w:after="0"/>
        <w:rPr>
          <w:color w:val="auto"/>
        </w:rPr>
      </w:pPr>
      <w:r>
        <w:rPr>
          <w:color w:val="auto"/>
        </w:rPr>
        <w:t>Gunnel Malm-Bask</w:t>
      </w:r>
      <w:r w:rsidR="00F50F96">
        <w:rPr>
          <w:color w:val="auto"/>
        </w:rPr>
        <w:t xml:space="preserve"> </w:t>
      </w:r>
    </w:p>
    <w:p w14:paraId="61F89413" w14:textId="338C4310" w:rsidR="00CA7101" w:rsidRDefault="00CA7101" w:rsidP="00A32933">
      <w:pPr>
        <w:pStyle w:val="Rubrik2"/>
      </w:pPr>
      <w:r>
        <w:t>Övriga närvarande</w:t>
      </w:r>
    </w:p>
    <w:p w14:paraId="631E15BD" w14:textId="720E9660" w:rsidR="003139F3" w:rsidRDefault="00B42D3E" w:rsidP="001F4C19">
      <w:pPr>
        <w:pStyle w:val="Brdtext"/>
        <w:spacing w:after="0" w:afterAutospacing="0"/>
      </w:pPr>
      <w:r>
        <w:t>Peter Fagerlund</w:t>
      </w:r>
      <w:r w:rsidR="001F4C19">
        <w:tab/>
      </w:r>
      <w:r w:rsidR="001F4C19">
        <w:tab/>
      </w:r>
      <w:r w:rsidR="00D47D7E">
        <w:t>k</w:t>
      </w:r>
      <w:r w:rsidR="00B35878">
        <w:t>anslichef</w:t>
      </w:r>
    </w:p>
    <w:p w14:paraId="07311DBD" w14:textId="584398CF" w:rsidR="00B35878" w:rsidRDefault="00B35878" w:rsidP="001F4C19">
      <w:pPr>
        <w:pStyle w:val="Brdtext"/>
        <w:spacing w:after="0" w:afterAutospacing="0"/>
      </w:pPr>
      <w:r>
        <w:t>Martin Eriksson</w:t>
      </w:r>
      <w:r w:rsidR="00B72E60">
        <w:tab/>
      </w:r>
      <w:r w:rsidR="00B72E60">
        <w:tab/>
      </w:r>
      <w:r w:rsidR="00D47D7E">
        <w:t>s</w:t>
      </w:r>
      <w:r>
        <w:t>ekreterare</w:t>
      </w:r>
    </w:p>
    <w:p w14:paraId="2BA9847C" w14:textId="34E5E7EF" w:rsidR="00255CD7" w:rsidRDefault="00255CD7" w:rsidP="001F4C19">
      <w:pPr>
        <w:pStyle w:val="Brdtext"/>
        <w:spacing w:after="0" w:afterAutospacing="0"/>
      </w:pPr>
      <w:r>
        <w:t>Mar</w:t>
      </w:r>
      <w:r w:rsidR="00AC4F59">
        <w:t>i</w:t>
      </w:r>
      <w:r>
        <w:t>am Ya</w:t>
      </w:r>
      <w:r w:rsidR="008E7694">
        <w:t>s</w:t>
      </w:r>
      <w:r>
        <w:t>sin-Mahi</w:t>
      </w:r>
      <w:r>
        <w:tab/>
      </w:r>
      <w:r>
        <w:tab/>
        <w:t>begravningsombud</w:t>
      </w:r>
    </w:p>
    <w:p w14:paraId="486D7DCA" w14:textId="4728B1F0" w:rsidR="00130CB7" w:rsidRDefault="00130CB7" w:rsidP="00130CB7">
      <w:pPr>
        <w:pStyle w:val="Brdtext"/>
        <w:spacing w:after="0" w:afterAutospacing="0"/>
      </w:pPr>
      <w:r>
        <w:t>Mikael Carlberg</w:t>
      </w:r>
      <w:r w:rsidR="00F50F96">
        <w:t xml:space="preserve"> (</w:t>
      </w:r>
      <w:r w:rsidR="00F50F96">
        <w:t>§ 43</w:t>
      </w:r>
      <w:r w:rsidR="00F50F96">
        <w:t>)</w:t>
      </w:r>
      <w:r w:rsidR="00FD6C14">
        <w:t xml:space="preserve">    </w:t>
      </w:r>
      <w:r w:rsidR="00FD6C14">
        <w:tab/>
      </w:r>
      <w:r>
        <w:tab/>
        <w:t>HR-konsult</w:t>
      </w:r>
      <w:r w:rsidR="008E7694">
        <w:tab/>
      </w:r>
      <w:r w:rsidR="00FD6C14">
        <w:tab/>
      </w:r>
    </w:p>
    <w:p w14:paraId="02CC7C80" w14:textId="153B5EE6" w:rsidR="00FA74F3" w:rsidRPr="00EB6A27" w:rsidRDefault="001F4C19" w:rsidP="001F4C19">
      <w:pPr>
        <w:pStyle w:val="Brdtext"/>
        <w:spacing w:after="0" w:afterAutospacing="0"/>
      </w:pPr>
      <w:r>
        <w:tab/>
      </w:r>
      <w:r>
        <w:tab/>
      </w:r>
    </w:p>
    <w:p w14:paraId="009A1727" w14:textId="77777777" w:rsidR="00FA74F3" w:rsidRDefault="00FA74F3" w:rsidP="00C2492B">
      <w:pPr>
        <w:pStyle w:val="Brdtext"/>
        <w:rPr>
          <w:b/>
          <w:bCs/>
        </w:rPr>
      </w:pPr>
    </w:p>
    <w:p w14:paraId="618C779F" w14:textId="77777777" w:rsidR="00FA74F3" w:rsidRDefault="00FA74F3" w:rsidP="00C2492B">
      <w:pPr>
        <w:pStyle w:val="Brdtext"/>
        <w:rPr>
          <w:b/>
          <w:bCs/>
        </w:rPr>
      </w:pPr>
    </w:p>
    <w:p w14:paraId="00B5F37C" w14:textId="4DCFE7D1" w:rsidR="00FA74F3" w:rsidRDefault="00FA74F3" w:rsidP="00C2492B">
      <w:pPr>
        <w:pStyle w:val="Brdtext"/>
        <w:rPr>
          <w:b/>
          <w:bCs/>
        </w:rPr>
      </w:pPr>
    </w:p>
    <w:p w14:paraId="3BFD21A1" w14:textId="007220EB" w:rsidR="004A58B5" w:rsidRDefault="004A58B5" w:rsidP="00C2492B">
      <w:pPr>
        <w:pStyle w:val="Brdtext"/>
        <w:rPr>
          <w:b/>
          <w:bCs/>
        </w:rPr>
      </w:pPr>
    </w:p>
    <w:p w14:paraId="356587DA" w14:textId="32326515" w:rsidR="004A58B5" w:rsidRDefault="004A58B5" w:rsidP="00C2492B">
      <w:pPr>
        <w:pStyle w:val="Brdtext"/>
        <w:rPr>
          <w:b/>
          <w:bCs/>
        </w:rPr>
      </w:pPr>
    </w:p>
    <w:p w14:paraId="17B9D6E9" w14:textId="77777777" w:rsidR="001F4C19" w:rsidRDefault="001F4C19" w:rsidP="00C2492B">
      <w:pPr>
        <w:pStyle w:val="Brdtext"/>
        <w:rPr>
          <w:b/>
          <w:bCs/>
        </w:rPr>
      </w:pPr>
    </w:p>
    <w:p w14:paraId="04D7EF36" w14:textId="77777777" w:rsidR="001F4C19" w:rsidRDefault="001F4C19" w:rsidP="00C2492B">
      <w:pPr>
        <w:pStyle w:val="Brdtext"/>
        <w:rPr>
          <w:b/>
          <w:bCs/>
        </w:rPr>
      </w:pPr>
    </w:p>
    <w:p w14:paraId="05FF1CFB" w14:textId="77777777" w:rsidR="001F4C19" w:rsidRDefault="001F4C19" w:rsidP="00C2492B">
      <w:pPr>
        <w:pStyle w:val="Brdtext"/>
        <w:rPr>
          <w:b/>
          <w:bCs/>
        </w:rPr>
      </w:pPr>
    </w:p>
    <w:p w14:paraId="5BB1D8D6" w14:textId="77777777" w:rsidR="001F4C19" w:rsidRDefault="001F4C19" w:rsidP="00C2492B">
      <w:pPr>
        <w:pStyle w:val="Brdtext"/>
        <w:rPr>
          <w:b/>
          <w:bCs/>
        </w:rPr>
      </w:pPr>
    </w:p>
    <w:p w14:paraId="1594DE08" w14:textId="77777777" w:rsidR="0046265C" w:rsidRDefault="0046265C" w:rsidP="00C2492B">
      <w:pPr>
        <w:pStyle w:val="Brdtext"/>
        <w:rPr>
          <w:b/>
          <w:bCs/>
          <w:color w:val="000000" w:themeColor="text1"/>
        </w:rPr>
      </w:pPr>
    </w:p>
    <w:p w14:paraId="1BC9622F" w14:textId="77777777" w:rsidR="005A7166" w:rsidRDefault="005A7166" w:rsidP="00912580">
      <w:pPr>
        <w:pStyle w:val="Brdtext"/>
        <w:rPr>
          <w:b/>
          <w:bCs/>
          <w:color w:val="000000" w:themeColor="text1"/>
        </w:rPr>
      </w:pPr>
    </w:p>
    <w:p w14:paraId="078E135B" w14:textId="1B6F66D9" w:rsidR="00912580" w:rsidRDefault="00964E37" w:rsidP="00912580">
      <w:pPr>
        <w:pStyle w:val="Brdtext"/>
        <w:rPr>
          <w:b/>
          <w:bCs/>
          <w:color w:val="000000" w:themeColor="text1"/>
        </w:rPr>
      </w:pPr>
      <w:r w:rsidRPr="00C57C69">
        <w:rPr>
          <w:b/>
          <w:bCs/>
          <w:color w:val="000000" w:themeColor="text1"/>
        </w:rPr>
        <w:t>§</w:t>
      </w:r>
      <w:r w:rsidR="00CA7ACB" w:rsidRPr="00C57C69">
        <w:rPr>
          <w:b/>
          <w:bCs/>
          <w:color w:val="000000" w:themeColor="text1"/>
        </w:rPr>
        <w:t xml:space="preserve"> </w:t>
      </w:r>
      <w:r w:rsidR="00296024">
        <w:rPr>
          <w:b/>
          <w:bCs/>
          <w:color w:val="000000" w:themeColor="text1"/>
        </w:rPr>
        <w:t>43</w:t>
      </w:r>
      <w:r w:rsidR="005D5BC7" w:rsidRPr="00C57C69">
        <w:rPr>
          <w:b/>
          <w:bCs/>
          <w:color w:val="000000" w:themeColor="text1"/>
        </w:rPr>
        <w:t xml:space="preserve"> </w:t>
      </w:r>
      <w:r w:rsidRPr="00C57C69">
        <w:rPr>
          <w:b/>
          <w:bCs/>
          <w:color w:val="000000" w:themeColor="text1"/>
        </w:rPr>
        <w:t>Sammanträdets öppnande</w:t>
      </w:r>
      <w:r w:rsidR="00FA2DC6">
        <w:rPr>
          <w:b/>
          <w:bCs/>
          <w:color w:val="000000" w:themeColor="text1"/>
        </w:rPr>
        <w:t xml:space="preserve"> och </w:t>
      </w:r>
      <w:r w:rsidR="00646BF4">
        <w:rPr>
          <w:b/>
          <w:bCs/>
          <w:color w:val="000000" w:themeColor="text1"/>
        </w:rPr>
        <w:t>inledning</w:t>
      </w:r>
    </w:p>
    <w:p w14:paraId="50FA3EC3" w14:textId="088FECF9" w:rsidR="00B35878" w:rsidRDefault="001A6BC8" w:rsidP="00912580">
      <w:pPr>
        <w:pStyle w:val="Brdtext"/>
        <w:rPr>
          <w:color w:val="000000" w:themeColor="text1"/>
        </w:rPr>
      </w:pPr>
      <w:r>
        <w:rPr>
          <w:color w:val="000000" w:themeColor="text1"/>
        </w:rPr>
        <w:t xml:space="preserve">Ordförande </w:t>
      </w:r>
      <w:r w:rsidR="00B35878">
        <w:rPr>
          <w:color w:val="000000" w:themeColor="text1"/>
        </w:rPr>
        <w:t>Jan-Olov Karlsson hälsade alla välkomna och förklarade mötet för öppnat.</w:t>
      </w:r>
    </w:p>
    <w:p w14:paraId="31368EDE" w14:textId="31FEA736" w:rsidR="00B35878" w:rsidRDefault="009374E6" w:rsidP="00912580">
      <w:pPr>
        <w:pStyle w:val="Brdtext"/>
        <w:rPr>
          <w:color w:val="000000" w:themeColor="text1"/>
        </w:rPr>
      </w:pPr>
      <w:r>
        <w:rPr>
          <w:color w:val="000000" w:themeColor="text1"/>
        </w:rPr>
        <w:t xml:space="preserve">Sv. ps. 192 sjöngs unisont varefter växelläsning </w:t>
      </w:r>
      <w:r w:rsidR="00EB5A32">
        <w:rPr>
          <w:color w:val="000000" w:themeColor="text1"/>
        </w:rPr>
        <w:t xml:space="preserve">av psaltaren 23 </w:t>
      </w:r>
      <w:r w:rsidR="006270A7">
        <w:rPr>
          <w:color w:val="000000" w:themeColor="text1"/>
        </w:rPr>
        <w:t xml:space="preserve">följde. Kyrkoherden </w:t>
      </w:r>
      <w:r w:rsidR="0005460C">
        <w:rPr>
          <w:color w:val="000000" w:themeColor="text1"/>
        </w:rPr>
        <w:t>läste ur Joh 10:11 och avslutade andakten med välsignelsen.</w:t>
      </w:r>
    </w:p>
    <w:p w14:paraId="7E68C49B" w14:textId="77777777" w:rsidR="00B35878" w:rsidRDefault="00B35878" w:rsidP="00B35878">
      <w:pPr>
        <w:pStyle w:val="Brdtext"/>
      </w:pPr>
      <w:r>
        <w:t xml:space="preserve">Peter Fagerlund </w:t>
      </w:r>
      <w:r w:rsidRPr="00C2492B">
        <w:t>verkställde upprop.</w:t>
      </w:r>
    </w:p>
    <w:p w14:paraId="0F3A2913" w14:textId="3ED38206" w:rsidR="00257045" w:rsidRDefault="002C4B5A" w:rsidP="001627AB">
      <w:pPr>
        <w:pStyle w:val="Brdtext"/>
        <w:rPr>
          <w:color w:val="000000" w:themeColor="text1"/>
        </w:rPr>
      </w:pPr>
      <w:r>
        <w:rPr>
          <w:color w:val="000000" w:themeColor="text1"/>
        </w:rPr>
        <w:t xml:space="preserve">Ordförande framförde en hälsning </w:t>
      </w:r>
      <w:r w:rsidR="00F95BAC">
        <w:rPr>
          <w:color w:val="000000" w:themeColor="text1"/>
        </w:rPr>
        <w:t xml:space="preserve">till kyrkorådet </w:t>
      </w:r>
      <w:r>
        <w:rPr>
          <w:color w:val="000000" w:themeColor="text1"/>
        </w:rPr>
        <w:t>från ledamoten Gunnel Bergh</w:t>
      </w:r>
      <w:r w:rsidR="00A6608F">
        <w:rPr>
          <w:color w:val="000000" w:themeColor="text1"/>
        </w:rPr>
        <w:t xml:space="preserve">. Kyrkorådet </w:t>
      </w:r>
      <w:r w:rsidR="00057B84">
        <w:rPr>
          <w:color w:val="000000" w:themeColor="text1"/>
        </w:rPr>
        <w:t xml:space="preserve">tackar </w:t>
      </w:r>
      <w:r w:rsidR="00B82139">
        <w:rPr>
          <w:color w:val="000000" w:themeColor="text1"/>
        </w:rPr>
        <w:t xml:space="preserve">för hälsningen och uppdrar till ordföranden att </w:t>
      </w:r>
      <w:r w:rsidR="00257045">
        <w:rPr>
          <w:color w:val="000000" w:themeColor="text1"/>
        </w:rPr>
        <w:t>från rådet</w:t>
      </w:r>
      <w:r w:rsidR="00EE41B9">
        <w:rPr>
          <w:color w:val="000000" w:themeColor="text1"/>
        </w:rPr>
        <w:t xml:space="preserve"> sända</w:t>
      </w:r>
      <w:r w:rsidR="00257045">
        <w:rPr>
          <w:color w:val="000000" w:themeColor="text1"/>
        </w:rPr>
        <w:t xml:space="preserve"> </w:t>
      </w:r>
      <w:r w:rsidR="00EE41B9">
        <w:rPr>
          <w:color w:val="000000" w:themeColor="text1"/>
        </w:rPr>
        <w:t xml:space="preserve">åter </w:t>
      </w:r>
      <w:r w:rsidR="00B82139">
        <w:rPr>
          <w:color w:val="000000" w:themeColor="text1"/>
        </w:rPr>
        <w:t xml:space="preserve">en </w:t>
      </w:r>
      <w:r w:rsidR="0054352B">
        <w:rPr>
          <w:color w:val="000000" w:themeColor="text1"/>
        </w:rPr>
        <w:t xml:space="preserve">hälsning </w:t>
      </w:r>
      <w:r w:rsidR="00B30A2B">
        <w:rPr>
          <w:color w:val="000000" w:themeColor="text1"/>
        </w:rPr>
        <w:t xml:space="preserve">med önskan </w:t>
      </w:r>
      <w:r w:rsidR="0054352B">
        <w:rPr>
          <w:color w:val="000000" w:themeColor="text1"/>
        </w:rPr>
        <w:t xml:space="preserve">om </w:t>
      </w:r>
      <w:r w:rsidR="00FA2DC6">
        <w:rPr>
          <w:color w:val="000000" w:themeColor="text1"/>
        </w:rPr>
        <w:t>s</w:t>
      </w:r>
      <w:r w:rsidR="0054352B">
        <w:rPr>
          <w:color w:val="000000" w:themeColor="text1"/>
        </w:rPr>
        <w:t>nar bättring</w:t>
      </w:r>
      <w:r w:rsidR="00257045">
        <w:rPr>
          <w:color w:val="000000" w:themeColor="text1"/>
        </w:rPr>
        <w:t>.</w:t>
      </w:r>
    </w:p>
    <w:p w14:paraId="437EC806" w14:textId="6412BB81" w:rsidR="00004BC6" w:rsidRDefault="00FA2DC6" w:rsidP="001627AB">
      <w:pPr>
        <w:pStyle w:val="Brdtext"/>
        <w:rPr>
          <w:color w:val="000000" w:themeColor="text1"/>
        </w:rPr>
      </w:pPr>
      <w:r>
        <w:rPr>
          <w:color w:val="000000" w:themeColor="text1"/>
        </w:rPr>
        <w:t>Mikael Carlberg, HR-kon</w:t>
      </w:r>
      <w:r w:rsidR="00D34D68">
        <w:rPr>
          <w:color w:val="000000" w:themeColor="text1"/>
        </w:rPr>
        <w:t xml:space="preserve">sult, </w:t>
      </w:r>
      <w:r w:rsidR="00646BF4">
        <w:rPr>
          <w:color w:val="000000" w:themeColor="text1"/>
        </w:rPr>
        <w:t xml:space="preserve">presenterade </w:t>
      </w:r>
      <w:r w:rsidR="005A49FA">
        <w:rPr>
          <w:color w:val="000000" w:themeColor="text1"/>
        </w:rPr>
        <w:t xml:space="preserve">resultatet i halvtidsutvärderingen av </w:t>
      </w:r>
      <w:r w:rsidR="00646BF4">
        <w:rPr>
          <w:color w:val="000000" w:themeColor="text1"/>
        </w:rPr>
        <w:t xml:space="preserve">projektet </w:t>
      </w:r>
      <w:r w:rsidR="005A49FA">
        <w:rPr>
          <w:color w:val="000000" w:themeColor="text1"/>
        </w:rPr>
        <w:t xml:space="preserve">Framtidstro, som alla anställda i församlingsverksamheten </w:t>
      </w:r>
      <w:r w:rsidR="00503652">
        <w:rPr>
          <w:color w:val="000000" w:themeColor="text1"/>
        </w:rPr>
        <w:t>ombetts</w:t>
      </w:r>
      <w:r w:rsidR="005A49FA">
        <w:rPr>
          <w:color w:val="000000" w:themeColor="text1"/>
        </w:rPr>
        <w:t xml:space="preserve"> att svara på. </w:t>
      </w:r>
      <w:r w:rsidR="00503652">
        <w:rPr>
          <w:color w:val="000000" w:themeColor="text1"/>
        </w:rPr>
        <w:t>Svarsfrekvens</w:t>
      </w:r>
      <w:r w:rsidR="006A6711">
        <w:rPr>
          <w:color w:val="000000" w:themeColor="text1"/>
        </w:rPr>
        <w:t>en</w:t>
      </w:r>
      <w:r w:rsidR="00503652">
        <w:rPr>
          <w:color w:val="000000" w:themeColor="text1"/>
        </w:rPr>
        <w:t xml:space="preserve"> var 68%</w:t>
      </w:r>
      <w:r w:rsidR="00646BF4">
        <w:rPr>
          <w:color w:val="000000" w:themeColor="text1"/>
        </w:rPr>
        <w:t xml:space="preserve">. </w:t>
      </w:r>
      <w:r w:rsidR="00190CD7">
        <w:rPr>
          <w:color w:val="000000" w:themeColor="text1"/>
        </w:rPr>
        <w:t xml:space="preserve">Resultatet visar på att det </w:t>
      </w:r>
      <w:r w:rsidR="00050419">
        <w:rPr>
          <w:color w:val="000000" w:themeColor="text1"/>
        </w:rPr>
        <w:t>bl.a. upplevs finnas en</w:t>
      </w:r>
      <w:r w:rsidR="00190CD7">
        <w:rPr>
          <w:color w:val="000000" w:themeColor="text1"/>
        </w:rPr>
        <w:t xml:space="preserve"> otydlighet i uppdelningen av ansvarsområden och </w:t>
      </w:r>
      <w:r w:rsidR="00522889">
        <w:rPr>
          <w:color w:val="000000" w:themeColor="text1"/>
        </w:rPr>
        <w:t xml:space="preserve">att kommunikationen mellan enheterna inte fungerar </w:t>
      </w:r>
      <w:r w:rsidR="00A956FF">
        <w:rPr>
          <w:color w:val="000000" w:themeColor="text1"/>
        </w:rPr>
        <w:t>tillfredsställande</w:t>
      </w:r>
      <w:r w:rsidR="00522889">
        <w:rPr>
          <w:color w:val="000000" w:themeColor="text1"/>
        </w:rPr>
        <w:t xml:space="preserve">. </w:t>
      </w:r>
      <w:r w:rsidR="00DF19B2">
        <w:rPr>
          <w:color w:val="000000" w:themeColor="text1"/>
        </w:rPr>
        <w:t>I utvärderingsuppdraget ingick att även presentera ett åtgärdsförslag utifrån resultaten</w:t>
      </w:r>
      <w:r w:rsidR="00DD5268">
        <w:rPr>
          <w:color w:val="000000" w:themeColor="text1"/>
        </w:rPr>
        <w:t xml:space="preserve">, </w:t>
      </w:r>
      <w:r w:rsidR="00B81F11">
        <w:rPr>
          <w:color w:val="000000" w:themeColor="text1"/>
        </w:rPr>
        <w:t>v</w:t>
      </w:r>
      <w:r w:rsidR="00F4372F">
        <w:rPr>
          <w:color w:val="000000" w:themeColor="text1"/>
        </w:rPr>
        <w:t xml:space="preserve">ilket Mikael redogör för. Förslaget </w:t>
      </w:r>
      <w:r w:rsidR="002542B0">
        <w:rPr>
          <w:color w:val="000000" w:themeColor="text1"/>
        </w:rPr>
        <w:t>bygger på</w:t>
      </w:r>
      <w:r w:rsidR="00F4372F">
        <w:rPr>
          <w:color w:val="000000" w:themeColor="text1"/>
        </w:rPr>
        <w:t xml:space="preserve"> en</w:t>
      </w:r>
      <w:r w:rsidR="00305328">
        <w:rPr>
          <w:color w:val="000000" w:themeColor="text1"/>
        </w:rPr>
        <w:t xml:space="preserve"> </w:t>
      </w:r>
      <w:r w:rsidR="002542B0">
        <w:rPr>
          <w:color w:val="000000" w:themeColor="text1"/>
        </w:rPr>
        <w:t xml:space="preserve">ändrad intern organisation, med </w:t>
      </w:r>
      <w:r w:rsidR="00E413D7">
        <w:rPr>
          <w:color w:val="000000" w:themeColor="text1"/>
        </w:rPr>
        <w:t xml:space="preserve">en enhet för all församlingsverksamhet </w:t>
      </w:r>
      <w:r w:rsidR="00A432F0">
        <w:rPr>
          <w:color w:val="000000" w:themeColor="text1"/>
        </w:rPr>
        <w:t>i stället</w:t>
      </w:r>
      <w:r w:rsidR="00E413D7">
        <w:rPr>
          <w:color w:val="000000" w:themeColor="text1"/>
        </w:rPr>
        <w:t xml:space="preserve"> för dagens tre</w:t>
      </w:r>
      <w:r w:rsidR="008639A1">
        <w:rPr>
          <w:color w:val="000000" w:themeColor="text1"/>
        </w:rPr>
        <w:t xml:space="preserve">, </w:t>
      </w:r>
      <w:r w:rsidR="00E82D9E">
        <w:rPr>
          <w:color w:val="000000" w:themeColor="text1"/>
        </w:rPr>
        <w:t>och i och med det följdverkningar i form av</w:t>
      </w:r>
      <w:r w:rsidR="00CE02B0">
        <w:rPr>
          <w:color w:val="000000" w:themeColor="text1"/>
        </w:rPr>
        <w:t xml:space="preserve"> viss övertalighet av personal och förändringar i fastighetsbestånd. </w:t>
      </w:r>
      <w:r w:rsidR="0046265C">
        <w:rPr>
          <w:color w:val="000000" w:themeColor="text1"/>
        </w:rPr>
        <w:t xml:space="preserve">Kyrkorådet fattar inget beslut i ärendet utan kommer att ta organisationsförslaget med sig i framtida diskussioner. </w:t>
      </w:r>
    </w:p>
    <w:p w14:paraId="685A0663" w14:textId="77777777" w:rsidR="007A4EA8" w:rsidRDefault="007A4EA8" w:rsidP="001627AB">
      <w:pPr>
        <w:pStyle w:val="Brdtext"/>
        <w:rPr>
          <w:color w:val="000000" w:themeColor="text1"/>
        </w:rPr>
      </w:pPr>
    </w:p>
    <w:p w14:paraId="053D9E44" w14:textId="443926A3" w:rsidR="001627AB" w:rsidRDefault="00832D54" w:rsidP="001627AB">
      <w:pPr>
        <w:pStyle w:val="Brdtext"/>
        <w:rPr>
          <w:b/>
          <w:bCs/>
        </w:rPr>
      </w:pPr>
      <w:r w:rsidRPr="00DA7F40">
        <w:rPr>
          <w:b/>
          <w:bCs/>
        </w:rPr>
        <w:t>§</w:t>
      </w:r>
      <w:r w:rsidR="000014A5" w:rsidRPr="00DA7F40">
        <w:rPr>
          <w:b/>
          <w:bCs/>
        </w:rPr>
        <w:t xml:space="preserve"> </w:t>
      </w:r>
      <w:r w:rsidR="007F3351">
        <w:rPr>
          <w:b/>
          <w:bCs/>
        </w:rPr>
        <w:t>44</w:t>
      </w:r>
      <w:r w:rsidR="005D5BC7" w:rsidRPr="00DA7F40">
        <w:rPr>
          <w:b/>
          <w:bCs/>
        </w:rPr>
        <w:t xml:space="preserve"> </w:t>
      </w:r>
      <w:r w:rsidRPr="00DA7F40">
        <w:rPr>
          <w:b/>
          <w:bCs/>
        </w:rPr>
        <w:t>Val av protokollsjuste</w:t>
      </w:r>
      <w:r w:rsidR="007F3351">
        <w:rPr>
          <w:b/>
          <w:bCs/>
        </w:rPr>
        <w:t>rare</w:t>
      </w:r>
    </w:p>
    <w:p w14:paraId="0BDD73A0" w14:textId="43044E9F" w:rsidR="00832D54" w:rsidRDefault="001627AB" w:rsidP="001627AB">
      <w:pPr>
        <w:pStyle w:val="Brdtext"/>
        <w:spacing w:after="0" w:afterAutospacing="0"/>
      </w:pPr>
      <w:r w:rsidRPr="001627AB">
        <w:t>T</w:t>
      </w:r>
      <w:r w:rsidR="000014A5">
        <w:t>ill att justera dagens protokoll jämte ordförande</w:t>
      </w:r>
      <w:r w:rsidR="007F07AC">
        <w:t xml:space="preserve"> valdes</w:t>
      </w:r>
      <w:r w:rsidR="00EA2A6B">
        <w:t xml:space="preserve"> </w:t>
      </w:r>
      <w:r w:rsidR="007F3351">
        <w:t>Annelie Öljarstrand</w:t>
      </w:r>
      <w:r w:rsidR="00DA00FA">
        <w:t>.</w:t>
      </w:r>
      <w:r w:rsidR="00273F6E">
        <w:tab/>
      </w:r>
    </w:p>
    <w:p w14:paraId="3FF6EECD" w14:textId="77777777" w:rsidR="00292305" w:rsidRPr="00292305" w:rsidRDefault="00292305" w:rsidP="001627AB">
      <w:pPr>
        <w:pStyle w:val="Brdtext"/>
        <w:spacing w:after="0" w:afterAutospacing="0"/>
      </w:pPr>
    </w:p>
    <w:p w14:paraId="49A96CBC" w14:textId="31E9B123" w:rsidR="00832D54" w:rsidRDefault="000014A5" w:rsidP="001627AB">
      <w:pPr>
        <w:pStyle w:val="GADD-Protokolltext"/>
        <w:spacing w:after="0"/>
      </w:pPr>
      <w:r w:rsidRPr="00731A1E">
        <w:t xml:space="preserve">Justering kommer att ske </w:t>
      </w:r>
      <w:r w:rsidR="00154DDE">
        <w:t>måndag</w:t>
      </w:r>
      <w:r w:rsidR="007F3351">
        <w:t xml:space="preserve"> </w:t>
      </w:r>
      <w:r w:rsidR="00154DDE">
        <w:t>7 oktober</w:t>
      </w:r>
      <w:r w:rsidR="007F3351">
        <w:t xml:space="preserve"> </w:t>
      </w:r>
      <w:r w:rsidR="00BC69BD">
        <w:t>2024</w:t>
      </w:r>
      <w:r w:rsidRPr="00731A1E">
        <w:t xml:space="preserve">, klockan </w:t>
      </w:r>
      <w:r w:rsidR="00154DDE">
        <w:t>11</w:t>
      </w:r>
      <w:r w:rsidR="00273F6E">
        <w:t>.</w:t>
      </w:r>
      <w:r w:rsidR="00DA00FA">
        <w:t>00</w:t>
      </w:r>
      <w:r w:rsidR="00912580">
        <w:t xml:space="preserve"> </w:t>
      </w:r>
      <w:r w:rsidRPr="00731A1E">
        <w:t xml:space="preserve">på </w:t>
      </w:r>
      <w:r w:rsidR="00273F6E">
        <w:t>församlingsexped</w:t>
      </w:r>
      <w:r w:rsidR="00275415">
        <w:t>i</w:t>
      </w:r>
      <w:r w:rsidR="00273F6E">
        <w:t>tionen</w:t>
      </w:r>
      <w:r w:rsidR="00292305">
        <w:t xml:space="preserve">, </w:t>
      </w:r>
      <w:r w:rsidR="00DA00FA">
        <w:t>K</w:t>
      </w:r>
      <w:r w:rsidR="00144DD3">
        <w:t>yrkan</w:t>
      </w:r>
      <w:r w:rsidR="00292305">
        <w:t>s</w:t>
      </w:r>
      <w:r w:rsidR="00144DD3">
        <w:t xml:space="preserve"> hus</w:t>
      </w:r>
      <w:r w:rsidR="001627AB">
        <w:t>.</w:t>
      </w:r>
    </w:p>
    <w:p w14:paraId="2958C82B" w14:textId="77777777" w:rsidR="008836D1" w:rsidRDefault="008836D1" w:rsidP="001627AB">
      <w:pPr>
        <w:pStyle w:val="GADD-Protokolltext"/>
        <w:spacing w:after="0"/>
        <w:rPr>
          <w:b/>
          <w:bCs/>
        </w:rPr>
      </w:pPr>
    </w:p>
    <w:p w14:paraId="021E72AF" w14:textId="77777777" w:rsidR="004413A5" w:rsidRDefault="004413A5" w:rsidP="001627AB">
      <w:pPr>
        <w:pStyle w:val="GADD-Protokolltext"/>
        <w:spacing w:after="0"/>
        <w:rPr>
          <w:b/>
          <w:bCs/>
        </w:rPr>
      </w:pPr>
    </w:p>
    <w:p w14:paraId="6E9767EA" w14:textId="77777777" w:rsidR="00024BFA" w:rsidRDefault="00024BFA" w:rsidP="001627AB">
      <w:pPr>
        <w:pStyle w:val="GADD-Protokolltext"/>
        <w:spacing w:after="0"/>
        <w:rPr>
          <w:b/>
          <w:bCs/>
        </w:rPr>
      </w:pPr>
    </w:p>
    <w:p w14:paraId="5E7B6046" w14:textId="72BB6718" w:rsidR="002D6149" w:rsidRPr="00A52E29" w:rsidRDefault="00A52E29" w:rsidP="00AD149E">
      <w:pPr>
        <w:rPr>
          <w:b/>
          <w:bCs/>
          <w:szCs w:val="22"/>
        </w:rPr>
      </w:pPr>
      <w:bookmarkStart w:id="0" w:name="_Hlk100129838"/>
      <w:r w:rsidRPr="00A52E29">
        <w:rPr>
          <w:b/>
          <w:bCs/>
          <w:szCs w:val="22"/>
        </w:rPr>
        <w:t>§ 45 Återtagande av gravrätter</w:t>
      </w:r>
      <w:r w:rsidR="009A3386">
        <w:rPr>
          <w:b/>
          <w:bCs/>
          <w:szCs w:val="22"/>
        </w:rPr>
        <w:t xml:space="preserve"> på Skogskyrkogården</w:t>
      </w:r>
    </w:p>
    <w:p w14:paraId="071E11A1" w14:textId="77777777" w:rsidR="002D6149" w:rsidRDefault="002D6149" w:rsidP="00AD149E">
      <w:pPr>
        <w:rPr>
          <w:szCs w:val="22"/>
        </w:rPr>
      </w:pPr>
    </w:p>
    <w:p w14:paraId="5BDA35FE" w14:textId="409976E2" w:rsidR="000C3847" w:rsidRDefault="00154DDE" w:rsidP="00AD149E">
      <w:pPr>
        <w:rPr>
          <w:szCs w:val="22"/>
        </w:rPr>
      </w:pPr>
      <w:r>
        <w:rPr>
          <w:szCs w:val="22"/>
        </w:rPr>
        <w:t xml:space="preserve">Från kyrkogårdsförvaltningen har inkommit </w:t>
      </w:r>
      <w:r w:rsidR="00262D87">
        <w:rPr>
          <w:szCs w:val="22"/>
        </w:rPr>
        <w:t xml:space="preserve">en </w:t>
      </w:r>
      <w:r w:rsidR="00B643EE">
        <w:rPr>
          <w:szCs w:val="22"/>
        </w:rPr>
        <w:t xml:space="preserve">sammanställning av </w:t>
      </w:r>
      <w:r w:rsidR="00262D87">
        <w:rPr>
          <w:szCs w:val="22"/>
        </w:rPr>
        <w:t xml:space="preserve">gravrätter på Skogskyrkogården där </w:t>
      </w:r>
      <w:r w:rsidR="00A147E5">
        <w:rPr>
          <w:szCs w:val="22"/>
        </w:rPr>
        <w:t xml:space="preserve">gravrättsinnehavare saknats i </w:t>
      </w:r>
      <w:r w:rsidR="00B2254B">
        <w:rPr>
          <w:szCs w:val="22"/>
        </w:rPr>
        <w:t xml:space="preserve">minst </w:t>
      </w:r>
      <w:r w:rsidR="00A147E5">
        <w:rPr>
          <w:szCs w:val="22"/>
        </w:rPr>
        <w:t xml:space="preserve">två </w:t>
      </w:r>
      <w:r w:rsidR="001E0984">
        <w:rPr>
          <w:szCs w:val="22"/>
        </w:rPr>
        <w:t>år</w:t>
      </w:r>
      <w:r w:rsidR="00C57EAB">
        <w:rPr>
          <w:szCs w:val="22"/>
        </w:rPr>
        <w:t>.</w:t>
      </w:r>
      <w:r w:rsidR="00A147E5">
        <w:rPr>
          <w:szCs w:val="22"/>
        </w:rPr>
        <w:t xml:space="preserve"> </w:t>
      </w:r>
      <w:r w:rsidR="00EC428A">
        <w:rPr>
          <w:szCs w:val="22"/>
        </w:rPr>
        <w:t xml:space="preserve">Innehavare har eftersökts </w:t>
      </w:r>
      <w:r w:rsidR="00BE3CC5">
        <w:rPr>
          <w:szCs w:val="22"/>
        </w:rPr>
        <w:t>genom skyltning vid gravarna samt annonsering på hemsidan, utan</w:t>
      </w:r>
      <w:r w:rsidR="00471144">
        <w:rPr>
          <w:szCs w:val="22"/>
        </w:rPr>
        <w:t xml:space="preserve"> </w:t>
      </w:r>
      <w:r w:rsidR="000D0770">
        <w:rPr>
          <w:szCs w:val="22"/>
        </w:rPr>
        <w:t>framgång.</w:t>
      </w:r>
      <w:r w:rsidR="000C3847">
        <w:rPr>
          <w:szCs w:val="22"/>
        </w:rPr>
        <w:t xml:space="preserve"> Förvaltningen begär </w:t>
      </w:r>
      <w:r w:rsidR="00160FED">
        <w:rPr>
          <w:szCs w:val="22"/>
        </w:rPr>
        <w:t>att dessa gravrätter skall återtas, vilket kräver ett beslut i kyrkorådet.</w:t>
      </w:r>
    </w:p>
    <w:p w14:paraId="7F0E2358" w14:textId="77777777" w:rsidR="00A6029D" w:rsidRDefault="00A6029D" w:rsidP="00AD149E">
      <w:pPr>
        <w:rPr>
          <w:szCs w:val="22"/>
        </w:rPr>
      </w:pPr>
    </w:p>
    <w:p w14:paraId="46D86CA8" w14:textId="7524A8E7" w:rsidR="00A6029D" w:rsidRDefault="00A6029D" w:rsidP="00AD149E">
      <w:pPr>
        <w:rPr>
          <w:szCs w:val="22"/>
        </w:rPr>
      </w:pPr>
      <w:r>
        <w:rPr>
          <w:szCs w:val="22"/>
        </w:rPr>
        <w:t>Kyrkorådet beslutar</w:t>
      </w:r>
    </w:p>
    <w:p w14:paraId="123E3D35" w14:textId="77777777" w:rsidR="00A6029D" w:rsidRDefault="00A6029D" w:rsidP="00AD149E">
      <w:pPr>
        <w:rPr>
          <w:szCs w:val="22"/>
        </w:rPr>
      </w:pPr>
    </w:p>
    <w:p w14:paraId="713C3E94" w14:textId="47919236" w:rsidR="00D8642F" w:rsidRDefault="00A6029D" w:rsidP="00D8642F">
      <w:pPr>
        <w:rPr>
          <w:szCs w:val="22"/>
        </w:rPr>
      </w:pPr>
      <w:r w:rsidRPr="008F3FEF">
        <w:rPr>
          <w:b/>
          <w:bCs/>
          <w:szCs w:val="22"/>
          <w:u w:val="single"/>
        </w:rPr>
        <w:t>att</w:t>
      </w:r>
      <w:r>
        <w:rPr>
          <w:b/>
          <w:bCs/>
          <w:szCs w:val="22"/>
        </w:rPr>
        <w:tab/>
      </w:r>
      <w:r w:rsidR="00D8642F">
        <w:rPr>
          <w:szCs w:val="22"/>
        </w:rPr>
        <w:t>de av kyrkogårdsförvaltningen förtecknade gravrätterna ska återtas</w:t>
      </w:r>
    </w:p>
    <w:p w14:paraId="3628B06E" w14:textId="2F39A19D" w:rsidR="00A6029D" w:rsidRPr="00A6029D" w:rsidRDefault="00A6029D" w:rsidP="00AD149E">
      <w:pPr>
        <w:rPr>
          <w:b/>
          <w:bCs/>
          <w:szCs w:val="22"/>
        </w:rPr>
      </w:pPr>
    </w:p>
    <w:p w14:paraId="582D0609" w14:textId="77777777" w:rsidR="002D6149" w:rsidRDefault="002D6149" w:rsidP="00AD149E">
      <w:pPr>
        <w:rPr>
          <w:szCs w:val="22"/>
        </w:rPr>
      </w:pPr>
    </w:p>
    <w:p w14:paraId="4F27A667" w14:textId="77777777" w:rsidR="0046265C" w:rsidRDefault="0046265C" w:rsidP="00AD149E">
      <w:pPr>
        <w:rPr>
          <w:b/>
          <w:bCs/>
          <w:szCs w:val="22"/>
        </w:rPr>
      </w:pPr>
    </w:p>
    <w:p w14:paraId="560B7E71" w14:textId="300BC8EB" w:rsidR="00AF425A" w:rsidRDefault="00A52E29" w:rsidP="00AD149E">
      <w:pPr>
        <w:rPr>
          <w:b/>
          <w:bCs/>
          <w:szCs w:val="22"/>
        </w:rPr>
      </w:pPr>
      <w:r w:rsidRPr="00E61291">
        <w:rPr>
          <w:b/>
          <w:bCs/>
          <w:szCs w:val="22"/>
        </w:rPr>
        <w:t xml:space="preserve">§ 46 Yttrande </w:t>
      </w:r>
      <w:r w:rsidR="00E61291" w:rsidRPr="00E61291">
        <w:rPr>
          <w:b/>
          <w:bCs/>
          <w:szCs w:val="22"/>
        </w:rPr>
        <w:t>över</w:t>
      </w:r>
      <w:r w:rsidRPr="00E61291">
        <w:rPr>
          <w:b/>
          <w:bCs/>
          <w:szCs w:val="22"/>
        </w:rPr>
        <w:t xml:space="preserve"> detaljplan </w:t>
      </w:r>
    </w:p>
    <w:p w14:paraId="36188040" w14:textId="77777777" w:rsidR="0046265C" w:rsidRDefault="0046265C" w:rsidP="00AD149E">
      <w:pPr>
        <w:rPr>
          <w:b/>
          <w:bCs/>
          <w:szCs w:val="22"/>
        </w:rPr>
      </w:pPr>
    </w:p>
    <w:p w14:paraId="43AE248E" w14:textId="2520EC31" w:rsidR="00A52E29" w:rsidRDefault="005B04DB" w:rsidP="00AD149E">
      <w:pPr>
        <w:rPr>
          <w:szCs w:val="22"/>
        </w:rPr>
      </w:pPr>
      <w:r>
        <w:rPr>
          <w:szCs w:val="22"/>
        </w:rPr>
        <w:t>Från samhällsbyggnadsförvaltningen i Katrineholms kommun har inkommit e</w:t>
      </w:r>
      <w:r w:rsidR="00B83C2C">
        <w:rPr>
          <w:szCs w:val="22"/>
        </w:rPr>
        <w:t xml:space="preserve">tt förslag till ny detaljplan </w:t>
      </w:r>
      <w:r w:rsidR="00E61291" w:rsidRPr="00AF425A">
        <w:rPr>
          <w:szCs w:val="22"/>
        </w:rPr>
        <w:t>för fastigheten Boken 9 och del av Katrineholm 5:1</w:t>
      </w:r>
      <w:r w:rsidR="00BC507B">
        <w:rPr>
          <w:szCs w:val="22"/>
        </w:rPr>
        <w:t>, dä</w:t>
      </w:r>
      <w:r w:rsidR="00EA697E">
        <w:rPr>
          <w:szCs w:val="22"/>
        </w:rPr>
        <w:t xml:space="preserve">r Coop Norr idag huserar. </w:t>
      </w:r>
      <w:r w:rsidR="00A775BB">
        <w:rPr>
          <w:szCs w:val="22"/>
        </w:rPr>
        <w:t>Förslage</w:t>
      </w:r>
      <w:r w:rsidR="000163F0">
        <w:rPr>
          <w:szCs w:val="22"/>
        </w:rPr>
        <w:t xml:space="preserve">t inbegriper </w:t>
      </w:r>
      <w:r w:rsidR="00E26351">
        <w:rPr>
          <w:szCs w:val="22"/>
        </w:rPr>
        <w:t xml:space="preserve">ny </w:t>
      </w:r>
      <w:r w:rsidR="000163F0">
        <w:rPr>
          <w:szCs w:val="22"/>
        </w:rPr>
        <w:t>bebyggelse i form av två lägenhetshus</w:t>
      </w:r>
      <w:r w:rsidR="008B50B9">
        <w:rPr>
          <w:szCs w:val="22"/>
        </w:rPr>
        <w:t xml:space="preserve"> med tillhörande underjordiskt </w:t>
      </w:r>
      <w:r w:rsidR="00ED6FCF">
        <w:rPr>
          <w:szCs w:val="22"/>
        </w:rPr>
        <w:t xml:space="preserve">parkeringsgarage samt </w:t>
      </w:r>
      <w:r w:rsidR="00A032B3">
        <w:rPr>
          <w:szCs w:val="22"/>
        </w:rPr>
        <w:t>rivning av den</w:t>
      </w:r>
      <w:r w:rsidR="00ED6FCF">
        <w:rPr>
          <w:szCs w:val="22"/>
        </w:rPr>
        <w:t xml:space="preserve"> nuvarande affärslokalen. Kanslichefen har skrivit ett förslag </w:t>
      </w:r>
      <w:r w:rsidR="00CC101E">
        <w:rPr>
          <w:szCs w:val="22"/>
        </w:rPr>
        <w:t>till yttrande över detaljplanen, där församlingen till stor del ställer sig positiv till förslaget</w:t>
      </w:r>
      <w:r w:rsidR="000A6854">
        <w:rPr>
          <w:szCs w:val="22"/>
        </w:rPr>
        <w:t>.</w:t>
      </w:r>
      <w:r w:rsidR="000557EF">
        <w:rPr>
          <w:szCs w:val="22"/>
        </w:rPr>
        <w:t xml:space="preserve"> </w:t>
      </w:r>
    </w:p>
    <w:p w14:paraId="21FDA8CE" w14:textId="77777777" w:rsidR="000A6854" w:rsidRDefault="000A6854" w:rsidP="00AD149E">
      <w:pPr>
        <w:rPr>
          <w:szCs w:val="22"/>
        </w:rPr>
      </w:pPr>
    </w:p>
    <w:p w14:paraId="6D36D27F" w14:textId="7424B215" w:rsidR="000A6854" w:rsidRDefault="000A6854" w:rsidP="00AD149E">
      <w:pPr>
        <w:rPr>
          <w:szCs w:val="22"/>
        </w:rPr>
      </w:pPr>
      <w:r>
        <w:rPr>
          <w:szCs w:val="22"/>
        </w:rPr>
        <w:t>Kyrkorådet beslutar</w:t>
      </w:r>
    </w:p>
    <w:p w14:paraId="0455347D" w14:textId="77777777" w:rsidR="000A6854" w:rsidRDefault="000A6854" w:rsidP="00AD149E">
      <w:pPr>
        <w:rPr>
          <w:szCs w:val="22"/>
        </w:rPr>
      </w:pPr>
    </w:p>
    <w:p w14:paraId="0E4E047A" w14:textId="3698852F" w:rsidR="000A6854" w:rsidRPr="000A6854" w:rsidRDefault="000A6854" w:rsidP="00AD149E">
      <w:pPr>
        <w:rPr>
          <w:szCs w:val="22"/>
        </w:rPr>
      </w:pPr>
      <w:r>
        <w:rPr>
          <w:b/>
          <w:bCs/>
          <w:szCs w:val="22"/>
          <w:u w:val="single"/>
        </w:rPr>
        <w:t>att</w:t>
      </w:r>
      <w:r>
        <w:rPr>
          <w:szCs w:val="22"/>
        </w:rPr>
        <w:tab/>
        <w:t>godkänna förslaget till yttrande</w:t>
      </w:r>
    </w:p>
    <w:bookmarkEnd w:id="0"/>
    <w:p w14:paraId="3F107DF9" w14:textId="77777777" w:rsidR="00E3400B" w:rsidRDefault="00E3400B" w:rsidP="008B0657">
      <w:pPr>
        <w:pStyle w:val="GADD-Protokolltext"/>
        <w:rPr>
          <w:szCs w:val="22"/>
        </w:rPr>
      </w:pPr>
    </w:p>
    <w:p w14:paraId="3F89DB9C" w14:textId="77777777" w:rsidR="00E61291" w:rsidRDefault="00E61291" w:rsidP="008B0657">
      <w:pPr>
        <w:pStyle w:val="GADD-Protokolltext"/>
        <w:rPr>
          <w:szCs w:val="22"/>
        </w:rPr>
      </w:pPr>
    </w:p>
    <w:p w14:paraId="09714E21" w14:textId="3A80D426" w:rsidR="00A40C5B" w:rsidRDefault="00A40C5B" w:rsidP="008B0657">
      <w:pPr>
        <w:pStyle w:val="GADD-Protokolltext"/>
        <w:rPr>
          <w:szCs w:val="22"/>
        </w:rPr>
      </w:pPr>
      <w:r w:rsidRPr="00B1321A">
        <w:rPr>
          <w:b/>
          <w:bCs/>
          <w:szCs w:val="22"/>
        </w:rPr>
        <w:t>§ 4</w:t>
      </w:r>
      <w:r>
        <w:rPr>
          <w:b/>
          <w:bCs/>
          <w:szCs w:val="22"/>
        </w:rPr>
        <w:t>7</w:t>
      </w:r>
      <w:r w:rsidRPr="00B1321A">
        <w:rPr>
          <w:b/>
          <w:bCs/>
          <w:szCs w:val="22"/>
        </w:rPr>
        <w:t xml:space="preserve"> Ansökan om kyrkoantikvarisk ersättning för år 2026</w:t>
      </w:r>
    </w:p>
    <w:p w14:paraId="14E27733" w14:textId="5EB16C7C" w:rsidR="00A40C5B" w:rsidRDefault="003801E4" w:rsidP="008B0657">
      <w:pPr>
        <w:pStyle w:val="GADD-Protokolltext"/>
        <w:rPr>
          <w:szCs w:val="22"/>
        </w:rPr>
      </w:pPr>
      <w:r>
        <w:rPr>
          <w:szCs w:val="22"/>
        </w:rPr>
        <w:t xml:space="preserve">Till Strängnäs stift ska </w:t>
      </w:r>
      <w:r w:rsidR="00C61923">
        <w:rPr>
          <w:szCs w:val="22"/>
        </w:rPr>
        <w:t>ansökan om kyrkoantikvarisk ersättning för år 2026 vara inlämnad senas</w:t>
      </w:r>
      <w:r w:rsidR="0056172B">
        <w:rPr>
          <w:szCs w:val="22"/>
        </w:rPr>
        <w:t xml:space="preserve">t 2024-10-31. Fastighetsutskottet har lämnat ett förslag till ansökan </w:t>
      </w:r>
      <w:r w:rsidR="00C530E3">
        <w:rPr>
          <w:szCs w:val="22"/>
        </w:rPr>
        <w:t>innehållande ny</w:t>
      </w:r>
      <w:r w:rsidR="00CA3C07">
        <w:rPr>
          <w:szCs w:val="22"/>
        </w:rPr>
        <w:t xml:space="preserve"> bergvärmeanläggning i Valla kyrka, tak- och fasadrenovering </w:t>
      </w:r>
      <w:r w:rsidR="00771108">
        <w:rPr>
          <w:szCs w:val="22"/>
        </w:rPr>
        <w:t>på Julita</w:t>
      </w:r>
      <w:r w:rsidR="00CA3C07">
        <w:rPr>
          <w:szCs w:val="22"/>
        </w:rPr>
        <w:t xml:space="preserve"> kyrka </w:t>
      </w:r>
      <w:r w:rsidR="00771108">
        <w:rPr>
          <w:szCs w:val="22"/>
        </w:rPr>
        <w:t>samt</w:t>
      </w:r>
      <w:r w:rsidR="00CA3C07">
        <w:rPr>
          <w:szCs w:val="22"/>
        </w:rPr>
        <w:t xml:space="preserve"> </w:t>
      </w:r>
      <w:r w:rsidR="00771108">
        <w:rPr>
          <w:szCs w:val="22"/>
        </w:rPr>
        <w:t xml:space="preserve">renovering av fönster och masverk </w:t>
      </w:r>
      <w:r w:rsidR="001B1E46">
        <w:rPr>
          <w:szCs w:val="22"/>
        </w:rPr>
        <w:t xml:space="preserve">i </w:t>
      </w:r>
      <w:r w:rsidR="00771108">
        <w:rPr>
          <w:szCs w:val="22"/>
        </w:rPr>
        <w:t xml:space="preserve">Floda kyrkas altarfönster. </w:t>
      </w:r>
      <w:r w:rsidR="00D972B2">
        <w:rPr>
          <w:szCs w:val="22"/>
        </w:rPr>
        <w:t>I förslaget föreslås församlingen söka</w:t>
      </w:r>
      <w:r w:rsidR="0095014D">
        <w:rPr>
          <w:szCs w:val="22"/>
        </w:rPr>
        <w:t xml:space="preserve"> KA</w:t>
      </w:r>
      <w:r w:rsidR="00D972B2">
        <w:rPr>
          <w:szCs w:val="22"/>
        </w:rPr>
        <w:t xml:space="preserve">E </w:t>
      </w:r>
      <w:r w:rsidR="00880A2E">
        <w:rPr>
          <w:szCs w:val="22"/>
        </w:rPr>
        <w:t>för 90</w:t>
      </w:r>
      <w:r w:rsidR="0042509F">
        <w:rPr>
          <w:szCs w:val="22"/>
        </w:rPr>
        <w:t>% av de offererade kostnad</w:t>
      </w:r>
      <w:r w:rsidR="007274D6">
        <w:rPr>
          <w:szCs w:val="22"/>
        </w:rPr>
        <w:t>erna</w:t>
      </w:r>
      <w:r w:rsidR="0042509F">
        <w:rPr>
          <w:szCs w:val="22"/>
        </w:rPr>
        <w:t xml:space="preserve">, som för närvarande uppgår till </w:t>
      </w:r>
      <w:r w:rsidR="009C3E84">
        <w:rPr>
          <w:szCs w:val="22"/>
        </w:rPr>
        <w:t>en summa av ca 17 000 kkr</w:t>
      </w:r>
      <w:r w:rsidR="0042509F">
        <w:rPr>
          <w:szCs w:val="22"/>
        </w:rPr>
        <w:t xml:space="preserve"> för samtliga projekt.</w:t>
      </w:r>
      <w:r w:rsidR="0000026E">
        <w:rPr>
          <w:szCs w:val="22"/>
        </w:rPr>
        <w:t xml:space="preserve"> Till Valla har även ansökan</w:t>
      </w:r>
      <w:r w:rsidR="00342FE6">
        <w:rPr>
          <w:szCs w:val="22"/>
        </w:rPr>
        <w:t xml:space="preserve"> om bidrag till ny anläggning</w:t>
      </w:r>
      <w:r w:rsidR="0000026E">
        <w:rPr>
          <w:szCs w:val="22"/>
        </w:rPr>
        <w:t xml:space="preserve"> gjorts </w:t>
      </w:r>
      <w:r w:rsidR="008F77CF">
        <w:rPr>
          <w:szCs w:val="22"/>
        </w:rPr>
        <w:t>till</w:t>
      </w:r>
      <w:r w:rsidR="003C4565">
        <w:rPr>
          <w:szCs w:val="22"/>
        </w:rPr>
        <w:t xml:space="preserve"> Klimatklivet. </w:t>
      </w:r>
    </w:p>
    <w:p w14:paraId="51933081" w14:textId="0ABB43CF" w:rsidR="009D6BF5" w:rsidRDefault="00A256D1" w:rsidP="008B0657">
      <w:pPr>
        <w:pStyle w:val="GADD-Protokolltext"/>
        <w:rPr>
          <w:szCs w:val="22"/>
        </w:rPr>
      </w:pPr>
      <w:r>
        <w:rPr>
          <w:szCs w:val="22"/>
        </w:rPr>
        <w:t>Diskussioner följer i kyrkorådet</w:t>
      </w:r>
      <w:r w:rsidR="00EB5499">
        <w:rPr>
          <w:szCs w:val="22"/>
        </w:rPr>
        <w:t xml:space="preserve"> </w:t>
      </w:r>
      <w:r w:rsidR="00276B30">
        <w:rPr>
          <w:szCs w:val="22"/>
        </w:rPr>
        <w:t xml:space="preserve">om </w:t>
      </w:r>
      <w:r w:rsidR="005151D8">
        <w:rPr>
          <w:szCs w:val="22"/>
        </w:rPr>
        <w:t xml:space="preserve">varför just bergvärmeanläggningen i Valla tagits med i ansökan, eftersom det sedan en längre tid </w:t>
      </w:r>
      <w:r w:rsidR="00C4474E">
        <w:rPr>
          <w:szCs w:val="22"/>
        </w:rPr>
        <w:t>diskuterats att avyttra kyrkan</w:t>
      </w:r>
      <w:r w:rsidR="00DA35EA">
        <w:rPr>
          <w:szCs w:val="22"/>
        </w:rPr>
        <w:t xml:space="preserve"> samtidigt som </w:t>
      </w:r>
      <w:r w:rsidR="000D62E7">
        <w:rPr>
          <w:szCs w:val="22"/>
        </w:rPr>
        <w:t>församlingen har ytterligare fyra kyrkor som värms upp med olja</w:t>
      </w:r>
      <w:r w:rsidR="00C4474E">
        <w:rPr>
          <w:szCs w:val="22"/>
        </w:rPr>
        <w:t xml:space="preserve">. Kanslichefen meddelar att </w:t>
      </w:r>
      <w:r w:rsidR="00FC3D8E">
        <w:rPr>
          <w:szCs w:val="22"/>
        </w:rPr>
        <w:t xml:space="preserve">den investering som </w:t>
      </w:r>
      <w:r w:rsidR="00DD0A4F">
        <w:rPr>
          <w:szCs w:val="22"/>
        </w:rPr>
        <w:t xml:space="preserve">en ny anläggning innebär, fås igen vid en eventuell försäljning samtidigt som </w:t>
      </w:r>
      <w:r w:rsidR="0089342F">
        <w:rPr>
          <w:szCs w:val="22"/>
        </w:rPr>
        <w:t xml:space="preserve">det – om församlingen beviljas KAE – finns möjlighet att avstå </w:t>
      </w:r>
      <w:r w:rsidR="00E0518F">
        <w:rPr>
          <w:szCs w:val="22"/>
        </w:rPr>
        <w:t>att göra renoveringen</w:t>
      </w:r>
      <w:r w:rsidR="00E12344">
        <w:rPr>
          <w:szCs w:val="22"/>
        </w:rPr>
        <w:t xml:space="preserve"> om kyrkorådet skulle finna att det vo</w:t>
      </w:r>
      <w:r w:rsidR="002A4A25">
        <w:rPr>
          <w:szCs w:val="22"/>
        </w:rPr>
        <w:t xml:space="preserve">re mest fördelaktigt </w:t>
      </w:r>
      <w:r w:rsidR="00EA49EC">
        <w:rPr>
          <w:szCs w:val="22"/>
        </w:rPr>
        <w:t>vid eventuell försäljning</w:t>
      </w:r>
      <w:r w:rsidR="002A4A25">
        <w:rPr>
          <w:szCs w:val="22"/>
        </w:rPr>
        <w:t>.</w:t>
      </w:r>
    </w:p>
    <w:p w14:paraId="5F9C046D" w14:textId="40908B0D" w:rsidR="002A4A25" w:rsidRDefault="002A4A25" w:rsidP="008B0657">
      <w:pPr>
        <w:pStyle w:val="GADD-Protokolltext"/>
        <w:rPr>
          <w:szCs w:val="22"/>
        </w:rPr>
      </w:pPr>
      <w:r w:rsidRPr="00C85CFD">
        <w:rPr>
          <w:szCs w:val="22"/>
        </w:rPr>
        <w:t>Carl-Henrik Gustavsson</w:t>
      </w:r>
      <w:r w:rsidR="00E42BDA" w:rsidRPr="00C85CFD">
        <w:rPr>
          <w:szCs w:val="22"/>
        </w:rPr>
        <w:t xml:space="preserve"> ställer till kanslichefen frågan om de offererade kostnaderna är uppräknade till 2026 </w:t>
      </w:r>
      <w:r w:rsidR="005B4CD2" w:rsidRPr="00C85CFD">
        <w:rPr>
          <w:szCs w:val="22"/>
        </w:rPr>
        <w:t xml:space="preserve">års </w:t>
      </w:r>
      <w:r w:rsidR="00C85CFD" w:rsidRPr="00C85CFD">
        <w:rPr>
          <w:szCs w:val="22"/>
        </w:rPr>
        <w:t>prisnivå, och får till svar att så är fallet.</w:t>
      </w:r>
    </w:p>
    <w:p w14:paraId="1CF51A62" w14:textId="77777777" w:rsidR="00E12344" w:rsidRDefault="00E12344" w:rsidP="008B0657">
      <w:pPr>
        <w:pStyle w:val="GADD-Protokolltext"/>
        <w:rPr>
          <w:szCs w:val="22"/>
        </w:rPr>
      </w:pPr>
    </w:p>
    <w:p w14:paraId="40D89E5A" w14:textId="216AE58D" w:rsidR="000034FD" w:rsidRDefault="00E0518F" w:rsidP="008B0657">
      <w:pPr>
        <w:pStyle w:val="GADD-Protokolltext"/>
        <w:rPr>
          <w:szCs w:val="22"/>
        </w:rPr>
      </w:pPr>
      <w:r>
        <w:rPr>
          <w:szCs w:val="22"/>
        </w:rPr>
        <w:t>Ky</w:t>
      </w:r>
      <w:r w:rsidR="000034FD">
        <w:rPr>
          <w:szCs w:val="22"/>
        </w:rPr>
        <w:t>rkorådet beslutar</w:t>
      </w:r>
    </w:p>
    <w:p w14:paraId="1FA86188" w14:textId="7C3B764D" w:rsidR="000034FD" w:rsidRPr="00CA5AED" w:rsidRDefault="000034FD" w:rsidP="00794EE8">
      <w:pPr>
        <w:pStyle w:val="GADD-Protokolltext"/>
        <w:ind w:left="1304" w:hanging="1304"/>
        <w:rPr>
          <w:szCs w:val="22"/>
        </w:rPr>
      </w:pPr>
      <w:r>
        <w:rPr>
          <w:b/>
          <w:bCs/>
          <w:szCs w:val="22"/>
          <w:u w:val="single"/>
        </w:rPr>
        <w:t>a</w:t>
      </w:r>
      <w:r w:rsidRPr="000034FD">
        <w:rPr>
          <w:b/>
          <w:bCs/>
          <w:szCs w:val="22"/>
          <w:u w:val="single"/>
        </w:rPr>
        <w:t>tt</w:t>
      </w:r>
      <w:r w:rsidR="00CA5AED">
        <w:rPr>
          <w:szCs w:val="22"/>
        </w:rPr>
        <w:tab/>
        <w:t>söka KAE i enlighet med fastighetsutskottets förslag</w:t>
      </w:r>
      <w:r w:rsidR="00416E02">
        <w:rPr>
          <w:szCs w:val="22"/>
        </w:rPr>
        <w:t xml:space="preserve">, </w:t>
      </w:r>
      <w:r w:rsidR="008C7572">
        <w:rPr>
          <w:szCs w:val="22"/>
        </w:rPr>
        <w:t xml:space="preserve">och att </w:t>
      </w:r>
      <w:r w:rsidR="00794EE8">
        <w:rPr>
          <w:szCs w:val="22"/>
        </w:rPr>
        <w:t>i kontakten med stiftet tydligt framföra att</w:t>
      </w:r>
      <w:r w:rsidR="00612507">
        <w:rPr>
          <w:szCs w:val="22"/>
        </w:rPr>
        <w:t xml:space="preserve"> </w:t>
      </w:r>
      <w:r w:rsidR="00131C79">
        <w:rPr>
          <w:szCs w:val="22"/>
        </w:rPr>
        <w:t xml:space="preserve">renoveringarna i </w:t>
      </w:r>
      <w:r w:rsidR="00312568">
        <w:rPr>
          <w:szCs w:val="22"/>
        </w:rPr>
        <w:t>Julita och Floda</w:t>
      </w:r>
      <w:r w:rsidR="00131C79">
        <w:rPr>
          <w:szCs w:val="22"/>
        </w:rPr>
        <w:t xml:space="preserve"> kyrkor</w:t>
      </w:r>
      <w:r w:rsidR="00312568">
        <w:rPr>
          <w:szCs w:val="22"/>
        </w:rPr>
        <w:t xml:space="preserve"> skall prioriteras framför Valla kyrka</w:t>
      </w:r>
    </w:p>
    <w:p w14:paraId="119A9E3A" w14:textId="77777777" w:rsidR="00A40C5B" w:rsidRDefault="00A40C5B" w:rsidP="008B0657">
      <w:pPr>
        <w:pStyle w:val="GADD-Protokolltext"/>
        <w:rPr>
          <w:szCs w:val="22"/>
        </w:rPr>
      </w:pPr>
    </w:p>
    <w:p w14:paraId="0A9AC157" w14:textId="1EDFD192" w:rsidR="00CC4FB2" w:rsidRDefault="00CC4FB2" w:rsidP="008B0657">
      <w:pPr>
        <w:pStyle w:val="GADD-Protokolltext"/>
        <w:rPr>
          <w:szCs w:val="22"/>
        </w:rPr>
      </w:pPr>
    </w:p>
    <w:p w14:paraId="1407B808" w14:textId="77777777" w:rsidR="0091775E" w:rsidRDefault="0091775E" w:rsidP="008B0657">
      <w:pPr>
        <w:pStyle w:val="GADD-Protokolltext"/>
        <w:rPr>
          <w:szCs w:val="22"/>
        </w:rPr>
      </w:pPr>
    </w:p>
    <w:p w14:paraId="6FB5106F" w14:textId="77777777" w:rsidR="0091775E" w:rsidRDefault="0091775E" w:rsidP="008B0657">
      <w:pPr>
        <w:pStyle w:val="GADD-Protokolltext"/>
        <w:rPr>
          <w:szCs w:val="22"/>
        </w:rPr>
      </w:pPr>
    </w:p>
    <w:p w14:paraId="59811D30" w14:textId="77777777" w:rsidR="0091775E" w:rsidRDefault="0091775E" w:rsidP="008B0657">
      <w:pPr>
        <w:pStyle w:val="GADD-Protokolltext"/>
        <w:rPr>
          <w:szCs w:val="22"/>
        </w:rPr>
      </w:pPr>
    </w:p>
    <w:p w14:paraId="15532A34" w14:textId="77777777" w:rsidR="0091775E" w:rsidRDefault="0091775E" w:rsidP="008B0657">
      <w:pPr>
        <w:pStyle w:val="GADD-Protokolltext"/>
        <w:rPr>
          <w:szCs w:val="22"/>
        </w:rPr>
      </w:pPr>
    </w:p>
    <w:p w14:paraId="7151F252" w14:textId="77777777" w:rsidR="0091775E" w:rsidRDefault="0091775E" w:rsidP="008B0657">
      <w:pPr>
        <w:pStyle w:val="GADD-Protokolltext"/>
        <w:rPr>
          <w:szCs w:val="22"/>
        </w:rPr>
      </w:pPr>
    </w:p>
    <w:p w14:paraId="2B549A3A" w14:textId="77777777" w:rsidR="0091775E" w:rsidRDefault="0091775E" w:rsidP="008B0657">
      <w:pPr>
        <w:pStyle w:val="GADD-Protokolltext"/>
        <w:rPr>
          <w:szCs w:val="22"/>
        </w:rPr>
      </w:pPr>
    </w:p>
    <w:p w14:paraId="11AB1E68" w14:textId="3572CBB4" w:rsidR="00E61291" w:rsidRPr="000E47DC" w:rsidRDefault="00160769" w:rsidP="008B0657">
      <w:pPr>
        <w:pStyle w:val="GADD-Protokolltext"/>
        <w:rPr>
          <w:b/>
          <w:bCs/>
          <w:szCs w:val="22"/>
        </w:rPr>
      </w:pPr>
      <w:r w:rsidRPr="000E47DC">
        <w:rPr>
          <w:b/>
          <w:bCs/>
          <w:szCs w:val="22"/>
        </w:rPr>
        <w:t>§ 4</w:t>
      </w:r>
      <w:r w:rsidR="00A40C5B">
        <w:rPr>
          <w:b/>
          <w:bCs/>
          <w:szCs w:val="22"/>
        </w:rPr>
        <w:t>8</w:t>
      </w:r>
      <w:r w:rsidRPr="000E47DC">
        <w:rPr>
          <w:b/>
          <w:bCs/>
          <w:szCs w:val="22"/>
        </w:rPr>
        <w:t xml:space="preserve"> </w:t>
      </w:r>
      <w:r w:rsidR="000E47DC" w:rsidRPr="000E47DC">
        <w:rPr>
          <w:b/>
          <w:bCs/>
          <w:szCs w:val="22"/>
        </w:rPr>
        <w:t>Förslag till budget för år 2025</w:t>
      </w:r>
    </w:p>
    <w:p w14:paraId="6D15C42A" w14:textId="35A79B00" w:rsidR="000E47DC" w:rsidRDefault="00E57AB6" w:rsidP="008B0657">
      <w:pPr>
        <w:pStyle w:val="GADD-Protokolltext"/>
        <w:rPr>
          <w:szCs w:val="22"/>
        </w:rPr>
      </w:pPr>
      <w:r>
        <w:rPr>
          <w:szCs w:val="22"/>
        </w:rPr>
        <w:t xml:space="preserve">Peter Fagerlund </w:t>
      </w:r>
      <w:r w:rsidR="00E62018">
        <w:rPr>
          <w:szCs w:val="22"/>
        </w:rPr>
        <w:t>presenterade</w:t>
      </w:r>
      <w:r>
        <w:rPr>
          <w:szCs w:val="22"/>
        </w:rPr>
        <w:t xml:space="preserve"> förslag till budget för år 2025, samt </w:t>
      </w:r>
      <w:r w:rsidR="00D43BC9">
        <w:rPr>
          <w:szCs w:val="22"/>
        </w:rPr>
        <w:t xml:space="preserve">en ekonomisk prognos för år </w:t>
      </w:r>
      <w:r w:rsidR="00A7475A">
        <w:rPr>
          <w:szCs w:val="22"/>
        </w:rPr>
        <w:t>2025–2029</w:t>
      </w:r>
      <w:r w:rsidR="00D43BC9">
        <w:rPr>
          <w:szCs w:val="22"/>
        </w:rPr>
        <w:t xml:space="preserve">. </w:t>
      </w:r>
      <w:r w:rsidR="008B32D3">
        <w:rPr>
          <w:szCs w:val="22"/>
        </w:rPr>
        <w:t xml:space="preserve">Budgetförslaget har </w:t>
      </w:r>
      <w:r w:rsidR="00E51BF5">
        <w:rPr>
          <w:szCs w:val="22"/>
        </w:rPr>
        <w:t>en omsättning i storleksordningen 85 000 kkr och är beräknad till att ge ett positivt resultat</w:t>
      </w:r>
      <w:r w:rsidR="009763A4">
        <w:rPr>
          <w:szCs w:val="22"/>
        </w:rPr>
        <w:t xml:space="preserve"> </w:t>
      </w:r>
      <w:r w:rsidR="004C5554">
        <w:rPr>
          <w:szCs w:val="22"/>
        </w:rPr>
        <w:t xml:space="preserve">om 545 kkr. </w:t>
      </w:r>
      <w:r w:rsidR="008E4524">
        <w:rPr>
          <w:szCs w:val="22"/>
        </w:rPr>
        <w:t>Prognosen för de fem kommande åren är uppdaterad sedan handlingarna skickades ut</w:t>
      </w:r>
      <w:r w:rsidR="00FB1A36">
        <w:rPr>
          <w:szCs w:val="22"/>
        </w:rPr>
        <w:t>, varför e</w:t>
      </w:r>
      <w:r w:rsidR="00BA4AE1">
        <w:rPr>
          <w:szCs w:val="22"/>
        </w:rPr>
        <w:t>n ny delades ut</w:t>
      </w:r>
      <w:r w:rsidR="00670BE3">
        <w:rPr>
          <w:szCs w:val="22"/>
        </w:rPr>
        <w:t xml:space="preserve"> där underskottet år 2029 </w:t>
      </w:r>
      <w:r w:rsidR="00055345">
        <w:rPr>
          <w:szCs w:val="22"/>
        </w:rPr>
        <w:t>kunnat</w:t>
      </w:r>
      <w:r w:rsidR="00670BE3">
        <w:rPr>
          <w:szCs w:val="22"/>
        </w:rPr>
        <w:t xml:space="preserve"> </w:t>
      </w:r>
      <w:r w:rsidR="005E4BF8">
        <w:rPr>
          <w:szCs w:val="22"/>
        </w:rPr>
        <w:t>minska</w:t>
      </w:r>
      <w:r w:rsidR="00055345">
        <w:rPr>
          <w:szCs w:val="22"/>
        </w:rPr>
        <w:t>s</w:t>
      </w:r>
      <w:r w:rsidR="00670BE3">
        <w:rPr>
          <w:szCs w:val="22"/>
        </w:rPr>
        <w:t xml:space="preserve"> från </w:t>
      </w:r>
      <w:r w:rsidR="005E4BF8">
        <w:rPr>
          <w:szCs w:val="22"/>
        </w:rPr>
        <w:t>-</w:t>
      </w:r>
      <w:r w:rsidR="00670BE3">
        <w:rPr>
          <w:szCs w:val="22"/>
        </w:rPr>
        <w:t xml:space="preserve">5 075 kkr till </w:t>
      </w:r>
      <w:r w:rsidR="00684BF0">
        <w:rPr>
          <w:szCs w:val="22"/>
        </w:rPr>
        <w:t xml:space="preserve">        </w:t>
      </w:r>
      <w:r w:rsidR="005E4BF8">
        <w:rPr>
          <w:szCs w:val="22"/>
        </w:rPr>
        <w:t>-</w:t>
      </w:r>
      <w:r w:rsidR="00670BE3">
        <w:rPr>
          <w:szCs w:val="22"/>
        </w:rPr>
        <w:t>2 257 kkr</w:t>
      </w:r>
      <w:r w:rsidR="00055345">
        <w:rPr>
          <w:szCs w:val="22"/>
        </w:rPr>
        <w:t xml:space="preserve"> </w:t>
      </w:r>
      <w:r w:rsidR="00161C8B">
        <w:rPr>
          <w:szCs w:val="22"/>
        </w:rPr>
        <w:t>p.g.a. rättad felräkning i</w:t>
      </w:r>
      <w:r w:rsidR="003126F4">
        <w:rPr>
          <w:szCs w:val="22"/>
        </w:rPr>
        <w:t xml:space="preserve"> uppräkningen av personalkostnader. </w:t>
      </w:r>
    </w:p>
    <w:p w14:paraId="53DD54B4" w14:textId="3273AFE9" w:rsidR="000E23BC" w:rsidRDefault="00B35EC3" w:rsidP="008B0657">
      <w:pPr>
        <w:pStyle w:val="GADD-Protokolltext"/>
        <w:rPr>
          <w:szCs w:val="22"/>
        </w:rPr>
      </w:pPr>
      <w:r>
        <w:rPr>
          <w:szCs w:val="22"/>
        </w:rPr>
        <w:t xml:space="preserve">Ordföranden lämnar ordet fritt och diskussion följer. </w:t>
      </w:r>
      <w:r w:rsidR="00233A85">
        <w:rPr>
          <w:szCs w:val="22"/>
        </w:rPr>
        <w:t xml:space="preserve">Begravningsombudet ställer </w:t>
      </w:r>
      <w:r w:rsidR="00D737DD">
        <w:rPr>
          <w:szCs w:val="22"/>
        </w:rPr>
        <w:t xml:space="preserve">till kyrkorådet </w:t>
      </w:r>
      <w:r w:rsidR="00233A85">
        <w:rPr>
          <w:szCs w:val="22"/>
        </w:rPr>
        <w:t xml:space="preserve">ett antal frågor </w:t>
      </w:r>
      <w:r w:rsidR="00D737DD">
        <w:rPr>
          <w:szCs w:val="22"/>
        </w:rPr>
        <w:t xml:space="preserve">om </w:t>
      </w:r>
      <w:r w:rsidR="00FE06A8">
        <w:rPr>
          <w:szCs w:val="22"/>
        </w:rPr>
        <w:t>kyrkogårdsförvaltningens äskanden och budget</w:t>
      </w:r>
      <w:r w:rsidR="00F178F8">
        <w:rPr>
          <w:szCs w:val="22"/>
        </w:rPr>
        <w:t>förslag</w:t>
      </w:r>
      <w:r w:rsidR="00FE06A8">
        <w:rPr>
          <w:szCs w:val="22"/>
        </w:rPr>
        <w:t xml:space="preserve"> för år 2025</w:t>
      </w:r>
      <w:r w:rsidR="000C088D">
        <w:rPr>
          <w:szCs w:val="22"/>
        </w:rPr>
        <w:t xml:space="preserve">. </w:t>
      </w:r>
      <w:r w:rsidR="00471AB8">
        <w:rPr>
          <w:szCs w:val="22"/>
        </w:rPr>
        <w:t xml:space="preserve">Kanslichefen och ordföranden besvarar en del av dessa, men ombudet hänvisas till kyrkogårdschef Annika Nitz för svar på resterande frågor. </w:t>
      </w:r>
      <w:r w:rsidR="0010148D">
        <w:rPr>
          <w:szCs w:val="22"/>
        </w:rPr>
        <w:t xml:space="preserve">Vidare diskuteras </w:t>
      </w:r>
      <w:r w:rsidR="000328DB">
        <w:rPr>
          <w:szCs w:val="22"/>
        </w:rPr>
        <w:t xml:space="preserve">kostnader </w:t>
      </w:r>
      <w:r w:rsidR="00962400">
        <w:rPr>
          <w:szCs w:val="22"/>
        </w:rPr>
        <w:t xml:space="preserve">för </w:t>
      </w:r>
      <w:r w:rsidR="0010148D">
        <w:rPr>
          <w:szCs w:val="22"/>
        </w:rPr>
        <w:t xml:space="preserve">fastighetsunderhåll </w:t>
      </w:r>
      <w:r w:rsidR="000328DB">
        <w:rPr>
          <w:szCs w:val="22"/>
        </w:rPr>
        <w:t xml:space="preserve">och kanslichefen konstaterar att </w:t>
      </w:r>
      <w:r w:rsidR="00962400">
        <w:rPr>
          <w:szCs w:val="22"/>
        </w:rPr>
        <w:t xml:space="preserve">kyrkorådet kommande år kommer tvingas </w:t>
      </w:r>
      <w:r w:rsidR="00962400" w:rsidRPr="00F1062F">
        <w:rPr>
          <w:szCs w:val="22"/>
        </w:rPr>
        <w:t xml:space="preserve">göra svåra avvägningar </w:t>
      </w:r>
      <w:r w:rsidR="000A5DB1" w:rsidRPr="00F1062F">
        <w:rPr>
          <w:szCs w:val="22"/>
        </w:rPr>
        <w:t xml:space="preserve">mellan </w:t>
      </w:r>
      <w:r w:rsidR="00393232" w:rsidRPr="00F1062F">
        <w:rPr>
          <w:szCs w:val="22"/>
        </w:rPr>
        <w:t xml:space="preserve">att finansiera fastighetsunderhåll </w:t>
      </w:r>
      <w:r w:rsidR="00325997">
        <w:rPr>
          <w:szCs w:val="22"/>
        </w:rPr>
        <w:t xml:space="preserve">gentemot finansiering av personal- och lönekostnader. </w:t>
      </w:r>
    </w:p>
    <w:p w14:paraId="2A384B25" w14:textId="0660F776" w:rsidR="000C4C53" w:rsidRDefault="00A834C3" w:rsidP="008B0657">
      <w:pPr>
        <w:pStyle w:val="GADD-Protokolltext"/>
        <w:rPr>
          <w:szCs w:val="22"/>
        </w:rPr>
      </w:pPr>
      <w:r>
        <w:rPr>
          <w:szCs w:val="22"/>
        </w:rPr>
        <w:t xml:space="preserve">Carl-Henrik Gustavsson yrkar på </w:t>
      </w:r>
      <w:r w:rsidR="00BD1F38">
        <w:rPr>
          <w:szCs w:val="22"/>
        </w:rPr>
        <w:t xml:space="preserve">att avgifterna inom serviceverksamheten </w:t>
      </w:r>
      <w:r w:rsidR="00D17493">
        <w:rPr>
          <w:szCs w:val="22"/>
        </w:rPr>
        <w:t>ska räknas upp med 3% för att mildra de</w:t>
      </w:r>
      <w:r w:rsidR="006774AF">
        <w:rPr>
          <w:szCs w:val="22"/>
        </w:rPr>
        <w:t>t budgeterade</w:t>
      </w:r>
      <w:r w:rsidR="00D17493">
        <w:rPr>
          <w:szCs w:val="22"/>
        </w:rPr>
        <w:t xml:space="preserve"> </w:t>
      </w:r>
      <w:r w:rsidR="006774AF">
        <w:rPr>
          <w:szCs w:val="22"/>
        </w:rPr>
        <w:t xml:space="preserve">underskott </w:t>
      </w:r>
      <w:r w:rsidR="00D623D5">
        <w:rPr>
          <w:szCs w:val="22"/>
        </w:rPr>
        <w:t xml:space="preserve">om -379 kkr som </w:t>
      </w:r>
      <w:r w:rsidR="0036521D">
        <w:rPr>
          <w:szCs w:val="22"/>
        </w:rPr>
        <w:t>finns i budgetförslaget.</w:t>
      </w:r>
    </w:p>
    <w:p w14:paraId="65729945" w14:textId="77777777" w:rsidR="000C4C53" w:rsidRDefault="000C4C53" w:rsidP="008B0657">
      <w:pPr>
        <w:pStyle w:val="GADD-Protokolltext"/>
        <w:rPr>
          <w:szCs w:val="22"/>
        </w:rPr>
      </w:pPr>
    </w:p>
    <w:p w14:paraId="2526EB65" w14:textId="17C9C46D" w:rsidR="000E47DC" w:rsidRDefault="00E62317" w:rsidP="008B0657">
      <w:pPr>
        <w:pStyle w:val="GADD-Protokolltext"/>
        <w:rPr>
          <w:szCs w:val="22"/>
        </w:rPr>
      </w:pPr>
      <w:r>
        <w:rPr>
          <w:szCs w:val="22"/>
        </w:rPr>
        <w:t>Kyrkorådet beslu</w:t>
      </w:r>
      <w:r w:rsidR="00FE150D">
        <w:rPr>
          <w:szCs w:val="22"/>
        </w:rPr>
        <w:t>t</w:t>
      </w:r>
      <w:r>
        <w:rPr>
          <w:szCs w:val="22"/>
        </w:rPr>
        <w:t>a</w:t>
      </w:r>
      <w:r w:rsidR="00FE150D">
        <w:rPr>
          <w:szCs w:val="22"/>
        </w:rPr>
        <w:t>r</w:t>
      </w:r>
      <w:r w:rsidR="003A3CC6">
        <w:rPr>
          <w:szCs w:val="22"/>
        </w:rPr>
        <w:t>,</w:t>
      </w:r>
      <w:r w:rsidR="00FE150D">
        <w:rPr>
          <w:szCs w:val="22"/>
        </w:rPr>
        <w:t xml:space="preserve"> att föreslå k</w:t>
      </w:r>
      <w:r w:rsidR="003A3CC6">
        <w:rPr>
          <w:szCs w:val="22"/>
        </w:rPr>
        <w:t>yrkofullmäktige</w:t>
      </w:r>
    </w:p>
    <w:p w14:paraId="719349BB" w14:textId="0C3CEB25" w:rsidR="00BB2711" w:rsidRPr="00287E82" w:rsidRDefault="00BB2711" w:rsidP="00DB08D5">
      <w:pPr>
        <w:pStyle w:val="Brdtext"/>
        <w:ind w:left="1304" w:hanging="1304"/>
        <w:rPr>
          <w:bCs/>
          <w:szCs w:val="22"/>
        </w:rPr>
      </w:pPr>
      <w:r w:rsidRPr="00287E82">
        <w:rPr>
          <w:b/>
          <w:szCs w:val="22"/>
          <w:u w:val="single"/>
        </w:rPr>
        <w:t>att</w:t>
      </w:r>
      <w:r w:rsidRPr="00287E82">
        <w:rPr>
          <w:bCs/>
          <w:szCs w:val="22"/>
        </w:rPr>
        <w:tab/>
        <w:t>fastställa bifogad investeringsbudget samt underhållsplan för 2025, samt</w:t>
      </w:r>
    </w:p>
    <w:p w14:paraId="6C110161" w14:textId="2B094197" w:rsidR="00BB2711" w:rsidRPr="00287E82" w:rsidRDefault="00BB2711" w:rsidP="00BB2711">
      <w:pPr>
        <w:pStyle w:val="Brdtext"/>
        <w:rPr>
          <w:bCs/>
          <w:szCs w:val="22"/>
        </w:rPr>
      </w:pPr>
      <w:r w:rsidRPr="00287E82">
        <w:rPr>
          <w:b/>
          <w:szCs w:val="22"/>
          <w:u w:val="single"/>
        </w:rPr>
        <w:t>att</w:t>
      </w:r>
      <w:r w:rsidRPr="00287E82">
        <w:rPr>
          <w:bCs/>
          <w:szCs w:val="22"/>
        </w:rPr>
        <w:tab/>
        <w:t>fastställa kyrkoavgiften för 2025 till oförändrad 1,01 kronor, samt</w:t>
      </w:r>
    </w:p>
    <w:p w14:paraId="2E71C6E8" w14:textId="38BDAC3F" w:rsidR="00BB2711" w:rsidRPr="00287E82" w:rsidRDefault="00BB2711" w:rsidP="00DB08D5">
      <w:pPr>
        <w:pStyle w:val="Brdtext"/>
        <w:ind w:left="1304" w:hanging="1304"/>
        <w:rPr>
          <w:bCs/>
          <w:szCs w:val="22"/>
        </w:rPr>
      </w:pPr>
      <w:r w:rsidRPr="00287E82">
        <w:rPr>
          <w:b/>
          <w:szCs w:val="22"/>
          <w:u w:val="single"/>
        </w:rPr>
        <w:t>att</w:t>
      </w:r>
      <w:r w:rsidRPr="00287E82">
        <w:rPr>
          <w:bCs/>
          <w:szCs w:val="22"/>
        </w:rPr>
        <w:tab/>
        <w:t>hemställa om täckning av begravningsverksamhetens kostnader enligt förslag för 2025, samt</w:t>
      </w:r>
    </w:p>
    <w:p w14:paraId="5DE88F0A" w14:textId="77777777" w:rsidR="00BB2711" w:rsidRPr="00287E82" w:rsidRDefault="00BB2711" w:rsidP="00BB2711">
      <w:pPr>
        <w:pStyle w:val="Brdtext"/>
        <w:rPr>
          <w:bCs/>
          <w:szCs w:val="22"/>
        </w:rPr>
      </w:pPr>
      <w:r w:rsidRPr="00287E82">
        <w:rPr>
          <w:b/>
          <w:szCs w:val="22"/>
          <w:u w:val="single"/>
        </w:rPr>
        <w:t>att</w:t>
      </w:r>
      <w:r w:rsidRPr="00287E82">
        <w:rPr>
          <w:bCs/>
          <w:szCs w:val="22"/>
        </w:rPr>
        <w:tab/>
        <w:t>också fastställa resultat- och balansbudget 2025 enligt förslag, samt</w:t>
      </w:r>
    </w:p>
    <w:p w14:paraId="1E5FE4FF" w14:textId="3D05CA27" w:rsidR="00DB08D5" w:rsidRDefault="00DB08D5" w:rsidP="00DB08D5">
      <w:pPr>
        <w:pStyle w:val="Brdtext"/>
        <w:rPr>
          <w:bCs/>
          <w:szCs w:val="22"/>
        </w:rPr>
      </w:pPr>
      <w:r w:rsidRPr="001E6BEC">
        <w:rPr>
          <w:b/>
          <w:szCs w:val="22"/>
          <w:u w:val="single"/>
        </w:rPr>
        <w:t>att</w:t>
      </w:r>
      <w:r w:rsidRPr="001E6BEC">
        <w:rPr>
          <w:bCs/>
          <w:szCs w:val="22"/>
        </w:rPr>
        <w:tab/>
        <w:t>konstatera att barnkonsekvensanalys har gjorts enligt bilaga</w:t>
      </w:r>
      <w:r w:rsidR="00A2042B" w:rsidRPr="001E6BEC">
        <w:rPr>
          <w:bCs/>
          <w:szCs w:val="22"/>
        </w:rPr>
        <w:t>, samt</w:t>
      </w:r>
    </w:p>
    <w:p w14:paraId="270AF7AA" w14:textId="6AC35208" w:rsidR="00D57F71" w:rsidRDefault="00A2042B" w:rsidP="00BB2711">
      <w:pPr>
        <w:pStyle w:val="Brdtext"/>
        <w:rPr>
          <w:bCs/>
          <w:szCs w:val="22"/>
        </w:rPr>
      </w:pPr>
      <w:r w:rsidRPr="00A834C3">
        <w:rPr>
          <w:b/>
          <w:szCs w:val="22"/>
          <w:u w:val="single"/>
        </w:rPr>
        <w:t>att</w:t>
      </w:r>
      <w:r>
        <w:rPr>
          <w:bCs/>
          <w:szCs w:val="22"/>
        </w:rPr>
        <w:tab/>
      </w:r>
      <w:r w:rsidR="00A834C3">
        <w:rPr>
          <w:bCs/>
          <w:szCs w:val="22"/>
        </w:rPr>
        <w:t xml:space="preserve">avgifterna inom serviceverksamheten </w:t>
      </w:r>
      <w:r w:rsidR="001E3176">
        <w:rPr>
          <w:bCs/>
          <w:szCs w:val="22"/>
        </w:rPr>
        <w:t>höjs</w:t>
      </w:r>
      <w:r w:rsidR="00A834C3">
        <w:rPr>
          <w:bCs/>
          <w:szCs w:val="22"/>
        </w:rPr>
        <w:t xml:space="preserve"> med 3% för </w:t>
      </w:r>
      <w:r w:rsidR="00A834C3" w:rsidRPr="00D57F71">
        <w:rPr>
          <w:bCs/>
          <w:szCs w:val="22"/>
        </w:rPr>
        <w:t>år 2025</w:t>
      </w:r>
      <w:r w:rsidR="00D57F71">
        <w:rPr>
          <w:bCs/>
          <w:szCs w:val="22"/>
        </w:rPr>
        <w:t>.</w:t>
      </w:r>
      <w:r w:rsidR="00F1062F" w:rsidRPr="00D57F71">
        <w:rPr>
          <w:bCs/>
          <w:szCs w:val="22"/>
        </w:rPr>
        <w:t xml:space="preserve"> </w:t>
      </w:r>
    </w:p>
    <w:p w14:paraId="4D4E0A9A" w14:textId="77777777" w:rsidR="00D57F71" w:rsidRPr="00DB08D5" w:rsidRDefault="00D57F71" w:rsidP="00BB2711">
      <w:pPr>
        <w:pStyle w:val="Brdtext"/>
        <w:rPr>
          <w:bCs/>
          <w:sz w:val="24"/>
          <w:szCs w:val="24"/>
        </w:rPr>
      </w:pPr>
    </w:p>
    <w:p w14:paraId="7FEF84F3" w14:textId="69C474E0" w:rsidR="00B1321A" w:rsidRPr="009439A2" w:rsidRDefault="00A104B6" w:rsidP="008B0657">
      <w:pPr>
        <w:pStyle w:val="GADD-Protokolltext"/>
        <w:rPr>
          <w:b/>
          <w:bCs/>
          <w:szCs w:val="22"/>
        </w:rPr>
      </w:pPr>
      <w:r>
        <w:rPr>
          <w:b/>
          <w:bCs/>
          <w:szCs w:val="22"/>
        </w:rPr>
        <w:t>§ 4</w:t>
      </w:r>
      <w:r w:rsidR="009439A2" w:rsidRPr="009439A2">
        <w:rPr>
          <w:b/>
          <w:bCs/>
          <w:szCs w:val="22"/>
        </w:rPr>
        <w:t>9 Anmälningsärenden</w:t>
      </w:r>
    </w:p>
    <w:p w14:paraId="1FDE7AC9" w14:textId="70F0A189" w:rsidR="00B1321A" w:rsidRDefault="00623E4F" w:rsidP="008B0657">
      <w:pPr>
        <w:pStyle w:val="GADD-Protokolltext"/>
        <w:rPr>
          <w:szCs w:val="22"/>
        </w:rPr>
      </w:pPr>
      <w:r>
        <w:rPr>
          <w:szCs w:val="22"/>
        </w:rPr>
        <w:t>Kyrkoherden informerade kort om arbetet med Framtidstro o</w:t>
      </w:r>
      <w:r w:rsidR="0012778E">
        <w:rPr>
          <w:szCs w:val="22"/>
        </w:rPr>
        <w:t xml:space="preserve">ch </w:t>
      </w:r>
      <w:r w:rsidR="00143E20">
        <w:rPr>
          <w:szCs w:val="22"/>
        </w:rPr>
        <w:t xml:space="preserve">att samtliga enhetschefer i församlingsverksamheten </w:t>
      </w:r>
      <w:r w:rsidR="007A6127">
        <w:rPr>
          <w:szCs w:val="22"/>
        </w:rPr>
        <w:t xml:space="preserve">även de </w:t>
      </w:r>
      <w:r w:rsidR="00143E20">
        <w:rPr>
          <w:szCs w:val="22"/>
        </w:rPr>
        <w:t xml:space="preserve">fått i uppgift att </w:t>
      </w:r>
      <w:r w:rsidR="00A21E62">
        <w:rPr>
          <w:szCs w:val="22"/>
        </w:rPr>
        <w:t xml:space="preserve">inkomma med </w:t>
      </w:r>
      <w:r w:rsidR="007A6127">
        <w:rPr>
          <w:szCs w:val="22"/>
        </w:rPr>
        <w:t>”halvtids</w:t>
      </w:r>
      <w:r w:rsidR="00A21E62">
        <w:rPr>
          <w:szCs w:val="22"/>
        </w:rPr>
        <w:t>utvärderingar</w:t>
      </w:r>
      <w:r w:rsidR="007A6127">
        <w:rPr>
          <w:szCs w:val="22"/>
        </w:rPr>
        <w:t>”.</w:t>
      </w:r>
    </w:p>
    <w:p w14:paraId="76BFAF57" w14:textId="77777777" w:rsidR="007A6127" w:rsidRDefault="007A6127" w:rsidP="008B0657">
      <w:pPr>
        <w:pStyle w:val="GADD-Protokolltext"/>
        <w:rPr>
          <w:szCs w:val="22"/>
        </w:rPr>
      </w:pPr>
    </w:p>
    <w:p w14:paraId="0A84D82A" w14:textId="0E6328B2" w:rsidR="007A6127" w:rsidRDefault="007A6127" w:rsidP="008B0657">
      <w:pPr>
        <w:pStyle w:val="GADD-Protokolltext"/>
        <w:rPr>
          <w:szCs w:val="22"/>
        </w:rPr>
      </w:pPr>
      <w:r>
        <w:rPr>
          <w:szCs w:val="22"/>
        </w:rPr>
        <w:t xml:space="preserve">Bertil Carlsson </w:t>
      </w:r>
      <w:r w:rsidR="008B5BA6">
        <w:rPr>
          <w:szCs w:val="22"/>
        </w:rPr>
        <w:t>presenterade</w:t>
      </w:r>
      <w:r>
        <w:rPr>
          <w:szCs w:val="22"/>
        </w:rPr>
        <w:t xml:space="preserve"> fastighetsutskottets minnesanteckningar från </w:t>
      </w:r>
      <w:r w:rsidR="00A652CF">
        <w:rPr>
          <w:szCs w:val="22"/>
        </w:rPr>
        <w:t>2024-09-05.</w:t>
      </w:r>
      <w:r w:rsidR="008B5BA6">
        <w:rPr>
          <w:szCs w:val="22"/>
        </w:rPr>
        <w:t xml:space="preserve"> </w:t>
      </w:r>
      <w:r w:rsidR="008A1C37">
        <w:rPr>
          <w:szCs w:val="22"/>
        </w:rPr>
        <w:t xml:space="preserve">Kanslichefen </w:t>
      </w:r>
      <w:r w:rsidR="00BF0CF9">
        <w:rPr>
          <w:szCs w:val="22"/>
        </w:rPr>
        <w:t xml:space="preserve">kompletterar med </w:t>
      </w:r>
      <w:r w:rsidR="00614365">
        <w:rPr>
          <w:szCs w:val="22"/>
        </w:rPr>
        <w:t>information</w:t>
      </w:r>
      <w:r w:rsidR="00BF0CF9">
        <w:rPr>
          <w:szCs w:val="22"/>
        </w:rPr>
        <w:t xml:space="preserve"> om</w:t>
      </w:r>
      <w:r w:rsidR="00657B23">
        <w:rPr>
          <w:szCs w:val="22"/>
        </w:rPr>
        <w:t xml:space="preserve"> att församlingens första laddstolpe för elbilar är på gång att installeras</w:t>
      </w:r>
      <w:r w:rsidR="004A06B8">
        <w:rPr>
          <w:szCs w:val="22"/>
        </w:rPr>
        <w:t xml:space="preserve"> vid</w:t>
      </w:r>
      <w:r w:rsidR="00657B23">
        <w:rPr>
          <w:szCs w:val="22"/>
        </w:rPr>
        <w:t xml:space="preserve"> parkeringen invid Sk</w:t>
      </w:r>
      <w:r w:rsidR="00BF0CF9">
        <w:rPr>
          <w:szCs w:val="22"/>
        </w:rPr>
        <w:t xml:space="preserve">ogskyrkogårdens ekonomibyggnad. </w:t>
      </w:r>
      <w:r w:rsidR="00161D1A">
        <w:rPr>
          <w:szCs w:val="22"/>
        </w:rPr>
        <w:t>Vidare har ett kostnadsförslag inkommit för renovering</w:t>
      </w:r>
      <w:r w:rsidR="00743ED3">
        <w:rPr>
          <w:szCs w:val="22"/>
        </w:rPr>
        <w:t xml:space="preserve"> av</w:t>
      </w:r>
      <w:r w:rsidR="00161D1A">
        <w:rPr>
          <w:szCs w:val="22"/>
        </w:rPr>
        <w:t xml:space="preserve"> och ny värm</w:t>
      </w:r>
      <w:r w:rsidR="00B15FF5">
        <w:rPr>
          <w:szCs w:val="22"/>
        </w:rPr>
        <w:t>e</w:t>
      </w:r>
      <w:r w:rsidR="00161D1A">
        <w:rPr>
          <w:szCs w:val="22"/>
        </w:rPr>
        <w:t>anläggning i Stora Malms församlingshem</w:t>
      </w:r>
      <w:r w:rsidR="0029422B">
        <w:rPr>
          <w:szCs w:val="22"/>
        </w:rPr>
        <w:t>.</w:t>
      </w:r>
      <w:r w:rsidR="004A06B8">
        <w:rPr>
          <w:szCs w:val="22"/>
        </w:rPr>
        <w:t xml:space="preserve"> </w:t>
      </w:r>
      <w:r w:rsidR="0029422B">
        <w:rPr>
          <w:szCs w:val="22"/>
        </w:rPr>
        <w:t>A</w:t>
      </w:r>
      <w:r w:rsidR="001855CE">
        <w:rPr>
          <w:szCs w:val="22"/>
        </w:rPr>
        <w:t xml:space="preserve">rbetet med </w:t>
      </w:r>
      <w:r w:rsidR="00D16E25">
        <w:rPr>
          <w:szCs w:val="22"/>
        </w:rPr>
        <w:t>att upprätta en</w:t>
      </w:r>
      <w:r w:rsidR="001855CE">
        <w:rPr>
          <w:szCs w:val="22"/>
        </w:rPr>
        <w:t xml:space="preserve"> lokalförsörjningsplan har </w:t>
      </w:r>
      <w:r w:rsidR="00D16E25">
        <w:rPr>
          <w:szCs w:val="22"/>
        </w:rPr>
        <w:t xml:space="preserve">också </w:t>
      </w:r>
      <w:r w:rsidR="001855CE">
        <w:rPr>
          <w:szCs w:val="22"/>
        </w:rPr>
        <w:t>inletts</w:t>
      </w:r>
      <w:r w:rsidR="00743ED3">
        <w:rPr>
          <w:szCs w:val="22"/>
        </w:rPr>
        <w:t>.</w:t>
      </w:r>
      <w:r w:rsidR="005949E9">
        <w:rPr>
          <w:szCs w:val="22"/>
        </w:rPr>
        <w:t xml:space="preserve"> </w:t>
      </w:r>
    </w:p>
    <w:p w14:paraId="60444154" w14:textId="77777777" w:rsidR="00C911ED" w:rsidRDefault="00C911ED" w:rsidP="008B0657">
      <w:pPr>
        <w:pStyle w:val="GADD-Protokolltext"/>
        <w:rPr>
          <w:szCs w:val="22"/>
        </w:rPr>
      </w:pPr>
    </w:p>
    <w:p w14:paraId="566C5AC8" w14:textId="77777777" w:rsidR="00FE013F" w:rsidRDefault="00FE013F" w:rsidP="008B0657">
      <w:pPr>
        <w:pStyle w:val="GADD-Protokolltext"/>
        <w:rPr>
          <w:szCs w:val="22"/>
        </w:rPr>
      </w:pPr>
    </w:p>
    <w:p w14:paraId="263999E8" w14:textId="2096DB6B" w:rsidR="00C911ED" w:rsidRDefault="00C911ED" w:rsidP="008B0657">
      <w:pPr>
        <w:pStyle w:val="GADD-Protokolltext"/>
        <w:rPr>
          <w:szCs w:val="22"/>
        </w:rPr>
      </w:pPr>
      <w:r>
        <w:rPr>
          <w:szCs w:val="22"/>
        </w:rPr>
        <w:t>Kyrkorådet beslutar</w:t>
      </w:r>
    </w:p>
    <w:p w14:paraId="22A44D18" w14:textId="3FB2813C" w:rsidR="00C911ED" w:rsidRPr="00C911ED" w:rsidRDefault="00C911ED" w:rsidP="008B0657">
      <w:pPr>
        <w:pStyle w:val="GADD-Protokolltext"/>
        <w:rPr>
          <w:szCs w:val="22"/>
        </w:rPr>
      </w:pPr>
      <w:r>
        <w:rPr>
          <w:b/>
          <w:bCs/>
          <w:szCs w:val="22"/>
          <w:u w:val="single"/>
        </w:rPr>
        <w:t>att</w:t>
      </w:r>
      <w:r>
        <w:rPr>
          <w:szCs w:val="22"/>
        </w:rPr>
        <w:tab/>
        <w:t>lägga informationen till handlingarna</w:t>
      </w:r>
    </w:p>
    <w:p w14:paraId="4661FBE8" w14:textId="77777777" w:rsidR="00B1321A" w:rsidRDefault="00B1321A" w:rsidP="008B0657">
      <w:pPr>
        <w:pStyle w:val="GADD-Protokolltext"/>
        <w:rPr>
          <w:szCs w:val="22"/>
        </w:rPr>
      </w:pPr>
    </w:p>
    <w:p w14:paraId="2E4179AC" w14:textId="77777777" w:rsidR="009439A2" w:rsidRDefault="009439A2" w:rsidP="008B0657">
      <w:pPr>
        <w:pStyle w:val="GADD-Protokolltext"/>
        <w:rPr>
          <w:szCs w:val="22"/>
        </w:rPr>
      </w:pPr>
    </w:p>
    <w:p w14:paraId="5E9BFEEB" w14:textId="574B8B91" w:rsidR="009439A2" w:rsidRPr="00930512" w:rsidRDefault="009439A2" w:rsidP="008B0657">
      <w:pPr>
        <w:pStyle w:val="GADD-Protokolltext"/>
        <w:rPr>
          <w:b/>
          <w:bCs/>
          <w:szCs w:val="22"/>
        </w:rPr>
      </w:pPr>
      <w:r w:rsidRPr="00930512">
        <w:rPr>
          <w:b/>
          <w:bCs/>
          <w:szCs w:val="22"/>
        </w:rPr>
        <w:t xml:space="preserve">§ </w:t>
      </w:r>
      <w:r w:rsidR="00930512" w:rsidRPr="00930512">
        <w:rPr>
          <w:b/>
          <w:bCs/>
          <w:szCs w:val="22"/>
        </w:rPr>
        <w:t xml:space="preserve">50 Övriga frågor </w:t>
      </w:r>
      <w:r w:rsidR="009A3386">
        <w:rPr>
          <w:b/>
          <w:bCs/>
          <w:szCs w:val="22"/>
        </w:rPr>
        <w:t>och information</w:t>
      </w:r>
    </w:p>
    <w:p w14:paraId="0E7986BC" w14:textId="0465B5D7" w:rsidR="00B1321A" w:rsidRDefault="00463B74" w:rsidP="008B0657">
      <w:pPr>
        <w:pStyle w:val="GADD-Protokolltext"/>
        <w:rPr>
          <w:szCs w:val="22"/>
        </w:rPr>
      </w:pPr>
      <w:r>
        <w:rPr>
          <w:szCs w:val="22"/>
        </w:rPr>
        <w:t xml:space="preserve">Kyrkoherde </w:t>
      </w:r>
      <w:r w:rsidR="00A165A6">
        <w:rPr>
          <w:szCs w:val="22"/>
        </w:rPr>
        <w:t xml:space="preserve">Ann-Sofie Kamkar redogjorde för </w:t>
      </w:r>
      <w:r w:rsidR="00916EA7">
        <w:rPr>
          <w:szCs w:val="22"/>
        </w:rPr>
        <w:t>aktuella personal- och verksamhetsfrågor</w:t>
      </w:r>
      <w:r w:rsidR="00091E4A">
        <w:rPr>
          <w:szCs w:val="22"/>
        </w:rPr>
        <w:t>.</w:t>
      </w:r>
    </w:p>
    <w:p w14:paraId="549E8377" w14:textId="77777777" w:rsidR="00C25B3D" w:rsidRDefault="00A104B6" w:rsidP="003B1F80">
      <w:pPr>
        <w:pStyle w:val="GADD-Protokolltext"/>
        <w:numPr>
          <w:ilvl w:val="0"/>
          <w:numId w:val="46"/>
        </w:numPr>
        <w:rPr>
          <w:szCs w:val="22"/>
        </w:rPr>
      </w:pPr>
      <w:r>
        <w:rPr>
          <w:szCs w:val="22"/>
        </w:rPr>
        <w:t>Församlingens många verksamheter har</w:t>
      </w:r>
      <w:r w:rsidR="00425618">
        <w:rPr>
          <w:szCs w:val="22"/>
        </w:rPr>
        <w:t xml:space="preserve"> startat för hösten, och bland nya verksamheter kan nämnas en </w:t>
      </w:r>
      <w:r w:rsidR="008B0F8E">
        <w:rPr>
          <w:szCs w:val="22"/>
        </w:rPr>
        <w:t xml:space="preserve">grupp </w:t>
      </w:r>
      <w:r w:rsidR="008D3E75">
        <w:rPr>
          <w:szCs w:val="22"/>
        </w:rPr>
        <w:t xml:space="preserve">för </w:t>
      </w:r>
      <w:r w:rsidR="008B0F8E">
        <w:rPr>
          <w:szCs w:val="22"/>
        </w:rPr>
        <w:t>andlig vägledning, och en matlagnings- och samtalsgrupp för män</w:t>
      </w:r>
      <w:r w:rsidR="000E76D7">
        <w:rPr>
          <w:szCs w:val="22"/>
        </w:rPr>
        <w:t xml:space="preserve"> o</w:t>
      </w:r>
      <w:r w:rsidR="008D3E75">
        <w:rPr>
          <w:szCs w:val="22"/>
        </w:rPr>
        <w:t>ch att ”kyrkbänken” på Kvarnen har ersatts av en rullande ”kyrkvagn”</w:t>
      </w:r>
      <w:r w:rsidR="00C25B3D">
        <w:rPr>
          <w:szCs w:val="22"/>
        </w:rPr>
        <w:t>.</w:t>
      </w:r>
    </w:p>
    <w:p w14:paraId="7CF02DC0" w14:textId="0AEC820A" w:rsidR="00930512" w:rsidRDefault="00C25B3D" w:rsidP="003B1F80">
      <w:pPr>
        <w:pStyle w:val="GADD-Protokolltext"/>
        <w:numPr>
          <w:ilvl w:val="0"/>
          <w:numId w:val="46"/>
        </w:numPr>
        <w:rPr>
          <w:szCs w:val="22"/>
        </w:rPr>
      </w:pPr>
      <w:r>
        <w:rPr>
          <w:szCs w:val="22"/>
        </w:rPr>
        <w:t xml:space="preserve">Förberedelserna </w:t>
      </w:r>
      <w:r w:rsidR="00233F73">
        <w:rPr>
          <w:szCs w:val="22"/>
        </w:rPr>
        <w:t xml:space="preserve">och planeringen </w:t>
      </w:r>
      <w:r>
        <w:rPr>
          <w:szCs w:val="22"/>
        </w:rPr>
        <w:t>inför alla helgona är i</w:t>
      </w:r>
      <w:r w:rsidR="00225F65">
        <w:rPr>
          <w:szCs w:val="22"/>
        </w:rPr>
        <w:t xml:space="preserve"> </w:t>
      </w:r>
      <w:r>
        <w:rPr>
          <w:szCs w:val="22"/>
        </w:rPr>
        <w:t>gån</w:t>
      </w:r>
      <w:r w:rsidR="00175918">
        <w:rPr>
          <w:szCs w:val="22"/>
        </w:rPr>
        <w:t>g</w:t>
      </w:r>
      <w:r w:rsidR="00A92CF9">
        <w:rPr>
          <w:szCs w:val="22"/>
        </w:rPr>
        <w:t>.</w:t>
      </w:r>
    </w:p>
    <w:p w14:paraId="05B01C4F" w14:textId="153B994C" w:rsidR="00A92CF9" w:rsidRDefault="00A92CF9" w:rsidP="003B1F80">
      <w:pPr>
        <w:pStyle w:val="GADD-Protokolltext"/>
        <w:numPr>
          <w:ilvl w:val="0"/>
          <w:numId w:val="46"/>
        </w:numPr>
        <w:rPr>
          <w:szCs w:val="22"/>
        </w:rPr>
      </w:pPr>
      <w:r>
        <w:rPr>
          <w:szCs w:val="22"/>
        </w:rPr>
        <w:t xml:space="preserve">Helena Åhlin, stiftspedagog, </w:t>
      </w:r>
      <w:r w:rsidR="00225F65">
        <w:rPr>
          <w:szCs w:val="22"/>
        </w:rPr>
        <w:t>träffade församlingens anställda medarbetare tidigare under dagen och</w:t>
      </w:r>
      <w:r w:rsidR="003356FF">
        <w:rPr>
          <w:szCs w:val="22"/>
        </w:rPr>
        <w:t xml:space="preserve"> inledde ett arbete om idealitet, som ska fortskrida under hösten.</w:t>
      </w:r>
    </w:p>
    <w:p w14:paraId="6BE1D19C" w14:textId="30A269A4" w:rsidR="00E96AC8" w:rsidRDefault="001C49DB" w:rsidP="00E96AC8">
      <w:pPr>
        <w:pStyle w:val="GADD-Protokolltext"/>
        <w:numPr>
          <w:ilvl w:val="0"/>
          <w:numId w:val="46"/>
        </w:numPr>
        <w:rPr>
          <w:szCs w:val="22"/>
        </w:rPr>
      </w:pPr>
      <w:r>
        <w:rPr>
          <w:szCs w:val="22"/>
        </w:rPr>
        <w:t>Ordförande</w:t>
      </w:r>
      <w:r w:rsidR="004109EB">
        <w:rPr>
          <w:szCs w:val="22"/>
        </w:rPr>
        <w:t>n</w:t>
      </w:r>
      <w:r>
        <w:rPr>
          <w:szCs w:val="22"/>
        </w:rPr>
        <w:t xml:space="preserve">, kyrkoherden och kanslichefen har i enlighet med ”Strängnäsmodellen” genomfört ett årligt möte med Strängnäs stift. </w:t>
      </w:r>
    </w:p>
    <w:p w14:paraId="5444C832" w14:textId="77777777" w:rsidR="00E96AC8" w:rsidRDefault="00E96AC8" w:rsidP="00E96AC8">
      <w:pPr>
        <w:pStyle w:val="GADD-Protokolltext"/>
        <w:rPr>
          <w:szCs w:val="22"/>
        </w:rPr>
      </w:pPr>
    </w:p>
    <w:p w14:paraId="7811E38A" w14:textId="7955CA33" w:rsidR="000A43A4" w:rsidRDefault="00B72ABC" w:rsidP="00E96AC8">
      <w:pPr>
        <w:pStyle w:val="GADD-Protokolltext"/>
        <w:rPr>
          <w:szCs w:val="22"/>
        </w:rPr>
      </w:pPr>
      <w:r>
        <w:rPr>
          <w:szCs w:val="22"/>
        </w:rPr>
        <w:t xml:space="preserve">Ekonomisk uppföljning av församlingens </w:t>
      </w:r>
      <w:r w:rsidR="00055BB9">
        <w:rPr>
          <w:szCs w:val="22"/>
        </w:rPr>
        <w:t>ekonomi</w:t>
      </w:r>
      <w:r>
        <w:rPr>
          <w:szCs w:val="22"/>
        </w:rPr>
        <w:t xml:space="preserve"> för </w:t>
      </w:r>
      <w:r w:rsidR="00055BB9">
        <w:rPr>
          <w:szCs w:val="22"/>
        </w:rPr>
        <w:t>perioden</w:t>
      </w:r>
      <w:r>
        <w:rPr>
          <w:szCs w:val="22"/>
        </w:rPr>
        <w:t xml:space="preserve"> </w:t>
      </w:r>
      <w:r w:rsidR="00055BB9">
        <w:rPr>
          <w:szCs w:val="22"/>
        </w:rPr>
        <w:t xml:space="preserve">januari till augusti genomgicks </w:t>
      </w:r>
      <w:r w:rsidR="00B836C0">
        <w:rPr>
          <w:szCs w:val="22"/>
        </w:rPr>
        <w:t xml:space="preserve">och det kunde konstateras att </w:t>
      </w:r>
      <w:r w:rsidR="00480E53">
        <w:rPr>
          <w:szCs w:val="22"/>
        </w:rPr>
        <w:t xml:space="preserve">budget överskridits </w:t>
      </w:r>
      <w:r w:rsidR="00896104">
        <w:rPr>
          <w:szCs w:val="22"/>
        </w:rPr>
        <w:t xml:space="preserve">på fastigheterna Lerbo vaktmästarbostad och Floda kyrka p.g.a. </w:t>
      </w:r>
      <w:r w:rsidR="002D4001">
        <w:rPr>
          <w:szCs w:val="22"/>
        </w:rPr>
        <w:t>akuta underhållsbehov. I övrigt inget särskilt att notera</w:t>
      </w:r>
      <w:r w:rsidR="00935155">
        <w:rPr>
          <w:szCs w:val="22"/>
        </w:rPr>
        <w:t>.</w:t>
      </w:r>
    </w:p>
    <w:p w14:paraId="5C1E2B6F" w14:textId="77777777" w:rsidR="00930512" w:rsidRDefault="00930512" w:rsidP="008B0657">
      <w:pPr>
        <w:pStyle w:val="GADD-Protokolltext"/>
        <w:rPr>
          <w:szCs w:val="22"/>
        </w:rPr>
      </w:pPr>
    </w:p>
    <w:p w14:paraId="5DC06B1C" w14:textId="6238943A" w:rsidR="00935155" w:rsidRPr="00935155" w:rsidRDefault="00935155" w:rsidP="008B0657">
      <w:pPr>
        <w:pStyle w:val="GADD-Protokolltext"/>
        <w:rPr>
          <w:i/>
          <w:iCs/>
          <w:szCs w:val="22"/>
        </w:rPr>
      </w:pPr>
      <w:r>
        <w:rPr>
          <w:szCs w:val="22"/>
        </w:rPr>
        <w:t xml:space="preserve">Kyrkogårdsförvaltningen </w:t>
      </w:r>
      <w:r w:rsidR="00922119">
        <w:rPr>
          <w:szCs w:val="22"/>
        </w:rPr>
        <w:t>meddelar för kännedom att det från och med innevarande höst ges möjlighet att förlänga gravrätter i perioder om fem, tio och 15 år</w:t>
      </w:r>
      <w:r w:rsidR="007B26B1">
        <w:rPr>
          <w:szCs w:val="22"/>
        </w:rPr>
        <w:t xml:space="preserve">. I dagsläget erbjuds endast förlängning om 15 år åt gången. </w:t>
      </w:r>
    </w:p>
    <w:p w14:paraId="0C74959C" w14:textId="77777777" w:rsidR="00930512" w:rsidRDefault="00930512" w:rsidP="008B0657">
      <w:pPr>
        <w:pStyle w:val="GADD-Protokolltext"/>
        <w:rPr>
          <w:szCs w:val="22"/>
        </w:rPr>
      </w:pPr>
    </w:p>
    <w:p w14:paraId="0795A6CB" w14:textId="0CBEE4AC" w:rsidR="00721625" w:rsidRDefault="00721625" w:rsidP="008B0657">
      <w:pPr>
        <w:pStyle w:val="GADD-Protokolltext"/>
        <w:rPr>
          <w:szCs w:val="22"/>
        </w:rPr>
      </w:pPr>
      <w:r>
        <w:rPr>
          <w:szCs w:val="22"/>
        </w:rPr>
        <w:t>Kyrkorådet beslutar</w:t>
      </w:r>
    </w:p>
    <w:p w14:paraId="1E434CB5" w14:textId="5363CC78" w:rsidR="00721625" w:rsidRPr="00721625" w:rsidRDefault="00721625" w:rsidP="008B0657">
      <w:pPr>
        <w:pStyle w:val="GADD-Protokolltext"/>
        <w:rPr>
          <w:szCs w:val="22"/>
        </w:rPr>
      </w:pPr>
      <w:r>
        <w:rPr>
          <w:b/>
          <w:bCs/>
          <w:szCs w:val="22"/>
          <w:u w:val="single"/>
        </w:rPr>
        <w:t>att</w:t>
      </w:r>
      <w:r>
        <w:rPr>
          <w:szCs w:val="22"/>
        </w:rPr>
        <w:tab/>
        <w:t>lägga informationen till handlingarna</w:t>
      </w:r>
    </w:p>
    <w:p w14:paraId="72D8CAD9" w14:textId="77777777" w:rsidR="00930512" w:rsidRDefault="00930512" w:rsidP="008B0657">
      <w:pPr>
        <w:pStyle w:val="GADD-Protokolltext"/>
        <w:rPr>
          <w:szCs w:val="22"/>
        </w:rPr>
      </w:pPr>
    </w:p>
    <w:p w14:paraId="321A0299" w14:textId="77777777" w:rsidR="00E370F3" w:rsidRPr="00CE0F5A" w:rsidRDefault="00E370F3" w:rsidP="008B0657">
      <w:pPr>
        <w:pStyle w:val="GADD-Protokolltext"/>
        <w:rPr>
          <w:szCs w:val="22"/>
        </w:rPr>
      </w:pPr>
    </w:p>
    <w:p w14:paraId="43DF1651" w14:textId="37DED308" w:rsidR="0011214F" w:rsidRDefault="0011214F" w:rsidP="008B0657">
      <w:pPr>
        <w:pStyle w:val="GADD-Protokolltext"/>
        <w:rPr>
          <w:szCs w:val="22"/>
        </w:rPr>
      </w:pPr>
      <w:r w:rsidRPr="00CA3B37">
        <w:rPr>
          <w:b/>
          <w:bCs/>
          <w:szCs w:val="22"/>
        </w:rPr>
        <w:t xml:space="preserve">§ </w:t>
      </w:r>
      <w:r w:rsidR="00930512">
        <w:rPr>
          <w:b/>
          <w:bCs/>
          <w:szCs w:val="22"/>
        </w:rPr>
        <w:t xml:space="preserve">51 </w:t>
      </w:r>
      <w:r>
        <w:rPr>
          <w:b/>
          <w:bCs/>
          <w:szCs w:val="22"/>
        </w:rPr>
        <w:t>Sammanträdets avslutande</w:t>
      </w:r>
    </w:p>
    <w:p w14:paraId="0BA6AD67" w14:textId="77777777" w:rsidR="0011214F" w:rsidRDefault="0011214F" w:rsidP="008B0657">
      <w:pPr>
        <w:pStyle w:val="GADD-Protokolltext"/>
        <w:rPr>
          <w:szCs w:val="22"/>
        </w:rPr>
      </w:pPr>
    </w:p>
    <w:p w14:paraId="01FDEF2B" w14:textId="58FD1C84" w:rsidR="00A459C1" w:rsidRPr="005266D1" w:rsidRDefault="000A3B1D" w:rsidP="008B0657">
      <w:pPr>
        <w:pStyle w:val="GADD-Protokolltext"/>
        <w:rPr>
          <w:szCs w:val="22"/>
        </w:rPr>
      </w:pPr>
      <w:r>
        <w:rPr>
          <w:szCs w:val="22"/>
        </w:rPr>
        <w:t>O</w:t>
      </w:r>
      <w:r w:rsidR="00B717C5" w:rsidRPr="00B327F8">
        <w:rPr>
          <w:szCs w:val="22"/>
        </w:rPr>
        <w:t xml:space="preserve">rdförande </w:t>
      </w:r>
      <w:r>
        <w:rPr>
          <w:szCs w:val="22"/>
        </w:rPr>
        <w:t xml:space="preserve">Jan-Olov Karlsson </w:t>
      </w:r>
      <w:r w:rsidR="00144D7F">
        <w:rPr>
          <w:szCs w:val="22"/>
        </w:rPr>
        <w:t>tackade</w:t>
      </w:r>
      <w:r w:rsidR="00B327F8">
        <w:rPr>
          <w:szCs w:val="22"/>
        </w:rPr>
        <w:t xml:space="preserve"> alla för visat</w:t>
      </w:r>
      <w:r w:rsidR="00AD18E6">
        <w:rPr>
          <w:szCs w:val="22"/>
        </w:rPr>
        <w:t xml:space="preserve"> intresse och </w:t>
      </w:r>
      <w:r w:rsidR="00144D7F">
        <w:rPr>
          <w:szCs w:val="22"/>
        </w:rPr>
        <w:t>förklarade</w:t>
      </w:r>
      <w:r w:rsidR="00AD18E6">
        <w:rPr>
          <w:szCs w:val="22"/>
        </w:rPr>
        <w:t xml:space="preserve"> dagens sammanträde för avslutat</w:t>
      </w:r>
      <w:r w:rsidR="005E013A">
        <w:rPr>
          <w:szCs w:val="22"/>
        </w:rPr>
        <w:t>.</w:t>
      </w:r>
    </w:p>
    <w:sectPr w:rsidR="00A459C1" w:rsidRPr="005266D1" w:rsidSect="00EE2F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1BDD" w14:textId="77777777" w:rsidR="00DB230C" w:rsidRPr="000A2A02" w:rsidRDefault="00DB230C">
      <w:r w:rsidRPr="000A2A02">
        <w:separator/>
      </w:r>
    </w:p>
  </w:endnote>
  <w:endnote w:type="continuationSeparator" w:id="0">
    <w:p w14:paraId="07C79BA0" w14:textId="77777777" w:rsidR="00DB230C" w:rsidRPr="000A2A02" w:rsidRDefault="00DB230C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jc w:val="center"/>
      <w:tblLook w:val="04A0" w:firstRow="1" w:lastRow="0" w:firstColumn="1" w:lastColumn="0" w:noHBand="0" w:noVBand="1"/>
    </w:tblPr>
    <w:tblGrid>
      <w:gridCol w:w="4490"/>
      <w:gridCol w:w="4526"/>
    </w:tblGrid>
    <w:tr w:rsidR="00B63601" w:rsidRPr="00D977A0" w14:paraId="5EEC4012" w14:textId="77777777" w:rsidTr="0091023E">
      <w:trPr>
        <w:jc w:val="center"/>
      </w:trPr>
      <w:tc>
        <w:tcPr>
          <w:tcW w:w="4490" w:type="dxa"/>
          <w:tcBorders>
            <w:bottom w:val="nil"/>
          </w:tcBorders>
        </w:tcPr>
        <w:p w14:paraId="0422C3E6" w14:textId="77777777" w:rsidR="00B63601" w:rsidRPr="00D977A0" w:rsidRDefault="00B63601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Justerandes signatur</w:t>
          </w:r>
        </w:p>
      </w:tc>
      <w:tc>
        <w:tcPr>
          <w:tcW w:w="4526" w:type="dxa"/>
          <w:tcBorders>
            <w:bottom w:val="nil"/>
          </w:tcBorders>
        </w:tcPr>
        <w:p w14:paraId="44C1EEA0" w14:textId="77777777" w:rsidR="00B63601" w:rsidRPr="00D977A0" w:rsidRDefault="00B63601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Utdragsbestyrkande</w:t>
          </w:r>
        </w:p>
      </w:tc>
    </w:tr>
    <w:tr w:rsidR="00B63601" w:rsidRPr="00D977A0" w14:paraId="21CF4AA9" w14:textId="77777777" w:rsidTr="0091023E">
      <w:trPr>
        <w:trHeight w:val="624"/>
        <w:jc w:val="center"/>
      </w:trPr>
      <w:tc>
        <w:tcPr>
          <w:tcW w:w="4490" w:type="dxa"/>
          <w:tcBorders>
            <w:top w:val="nil"/>
          </w:tcBorders>
        </w:tcPr>
        <w:p w14:paraId="2862EB7A" w14:textId="77777777" w:rsidR="00B63601" w:rsidRDefault="00B63601" w:rsidP="0091023E">
          <w:pPr>
            <w:pStyle w:val="Uppgifter"/>
            <w:spacing w:after="120"/>
          </w:pPr>
        </w:p>
      </w:tc>
      <w:tc>
        <w:tcPr>
          <w:tcW w:w="4526" w:type="dxa"/>
          <w:tcBorders>
            <w:top w:val="nil"/>
          </w:tcBorders>
        </w:tcPr>
        <w:p w14:paraId="75F0613D" w14:textId="77777777" w:rsidR="00B63601" w:rsidRDefault="00B63601" w:rsidP="0091023E">
          <w:pPr>
            <w:pStyle w:val="Uppgifter"/>
            <w:spacing w:after="120"/>
          </w:pPr>
        </w:p>
      </w:tc>
    </w:tr>
  </w:tbl>
  <w:p w14:paraId="287005A5" w14:textId="77777777" w:rsidR="00B63601" w:rsidRDefault="00B63601" w:rsidP="0091023E">
    <w:pPr>
      <w:pStyle w:val="Sidfot"/>
      <w:spacing w:line="240" w:lineRule="auto"/>
      <w:jc w:val="center"/>
      <w:rPr>
        <w:szCs w:val="15"/>
      </w:rPr>
    </w:pPr>
  </w:p>
  <w:p w14:paraId="6C955305" w14:textId="503D3488" w:rsidR="00B63601" w:rsidRPr="0091023E" w:rsidRDefault="00B63601" w:rsidP="0091023E">
    <w:pPr>
      <w:pStyle w:val="Sidfot"/>
      <w:spacing w:line="240" w:lineRule="auto"/>
      <w:jc w:val="center"/>
      <w:rPr>
        <w:szCs w:val="15"/>
      </w:rPr>
    </w:pPr>
    <w:r>
      <w:rPr>
        <w:szCs w:val="15"/>
      </w:rPr>
      <w:fldChar w:fldCharType="begin"/>
    </w:r>
    <w:r>
      <w:rPr>
        <w:szCs w:val="15"/>
      </w:rPr>
      <w:instrText xml:space="preserve"> IF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AC4F59">
      <w:rPr>
        <w:noProof/>
        <w:szCs w:val="15"/>
      </w:rPr>
      <w:instrText>4</w:instrText>
    </w:r>
    <w:r>
      <w:rPr>
        <w:szCs w:val="15"/>
      </w:rPr>
      <w:fldChar w:fldCharType="end"/>
    </w:r>
    <w:r>
      <w:rPr>
        <w:szCs w:val="15"/>
      </w:rPr>
      <w:instrText xml:space="preserve"> &gt; 1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AC4F59">
      <w:rPr>
        <w:noProof/>
        <w:szCs w:val="15"/>
      </w:rPr>
      <w:instrText>4</w:instrText>
    </w:r>
    <w:r>
      <w:rPr>
        <w:szCs w:val="15"/>
      </w:rPr>
      <w:fldChar w:fldCharType="end"/>
    </w:r>
    <w:r>
      <w:rPr>
        <w:szCs w:val="15"/>
      </w:rPr>
      <w:instrText xml:space="preserve"> </w:instrText>
    </w:r>
    <w:r>
      <w:rPr>
        <w:szCs w:val="15"/>
      </w:rPr>
      <w:fldChar w:fldCharType="separate"/>
    </w:r>
    <w:r w:rsidR="00AC4F59">
      <w:rPr>
        <w:noProof/>
        <w:szCs w:val="15"/>
      </w:rPr>
      <w:t>4</w:t>
    </w:r>
    <w:r>
      <w:rPr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B63601" w:rsidRPr="000A2A02" w14:paraId="5E3D8189" w14:textId="77777777" w:rsidTr="000014A5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6A37156A" w14:textId="77777777" w:rsidR="00B63601" w:rsidRPr="000A2A02" w:rsidRDefault="00B63601" w:rsidP="00142279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1" w:name="_Hlk507053089"/>
        </w:p>
      </w:tc>
    </w:tr>
    <w:tr w:rsidR="00B63601" w:rsidRPr="000A2A02" w14:paraId="132E55F2" w14:textId="77777777" w:rsidTr="000014A5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789F5289" w14:textId="77777777" w:rsidR="00B63601" w:rsidRPr="000A2A02" w:rsidRDefault="00AC4F59" w:rsidP="00142279">
          <w:pPr>
            <w:pStyle w:val="Sidfot"/>
          </w:pPr>
          <w:sdt>
            <w:sdtPr>
              <w:tag w:val="userBenämning"/>
              <w:id w:val="-1855796965"/>
              <w:text/>
            </w:sdtPr>
            <w:sdtEndPr/>
            <w:sdtContent>
              <w:r w:rsidR="00B63601">
                <w:t>Katrineholmsbygdens församling</w:t>
              </w:r>
            </w:sdtContent>
          </w:sdt>
        </w:p>
      </w:tc>
    </w:tr>
    <w:tr w:rsidR="00B63601" w:rsidRPr="000A2A02" w14:paraId="7212AA95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3A3E846" w14:textId="1291CBC4" w:rsidR="00B63601" w:rsidRPr="000A2A02" w:rsidRDefault="00B63601" w:rsidP="00142279">
          <w:pPr>
            <w:pStyle w:val="Sidfot"/>
          </w:pPr>
          <w:bookmarkStart w:id="2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EndPr/>
            <w:sdtContent>
              <w:r>
                <w:t>Bievägen 3</w:t>
              </w:r>
            </w:sdtContent>
          </w:sdt>
          <w:r>
            <w:t> </w:t>
          </w:r>
          <w:sdt>
            <w:sdtPr>
              <w:tag w:val="userPostnr"/>
              <w:id w:val="1648631789"/>
              <w:text/>
            </w:sdtPr>
            <w:sdtEndPr/>
            <w:sdtContent>
              <w:r>
                <w:t>641 45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EndPr/>
            <w:sdtContent>
              <w:r>
                <w:t>KATRINEHOLM</w:t>
              </w:r>
            </w:sdtContent>
          </w:sdt>
        </w:p>
      </w:tc>
    </w:tr>
    <w:tr w:rsidR="00B63601" w:rsidRPr="00A96993" w14:paraId="5F12C05B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5126F85C" w14:textId="77777777" w:rsidR="00B63601" w:rsidRPr="00086B70" w:rsidRDefault="00B63601" w:rsidP="00142279">
          <w:pPr>
            <w:pStyle w:val="Sidfot"/>
          </w:pPr>
          <w:bookmarkStart w:id="3" w:name="rowdelBesöksadress" w:colFirst="0" w:colLast="0"/>
          <w:bookmarkEnd w:id="2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EndPr/>
            <w:sdtContent>
              <w:r>
                <w:t>Bievägen 3</w:t>
              </w:r>
            </w:sdtContent>
          </w:sdt>
        </w:p>
      </w:tc>
    </w:tr>
    <w:tr w:rsidR="00B63601" w:rsidRPr="00D709CF" w14:paraId="207B2C0C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6D6A4237" w14:textId="77777777" w:rsidR="00B63601" w:rsidRPr="00E621BB" w:rsidRDefault="00B63601" w:rsidP="00142279">
          <w:pPr>
            <w:pStyle w:val="Sidfot"/>
            <w:rPr>
              <w:lang w:val="nb-NO"/>
            </w:rPr>
          </w:pPr>
          <w:bookmarkStart w:id="4" w:name="rowdelTelefon_K" w:colFirst="0" w:colLast="0"/>
          <w:bookmarkEnd w:id="3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EndPr/>
            <w:sdtContent>
              <w:r>
                <w:t>+46(150)77201</w:t>
              </w:r>
            </w:sdtContent>
          </w:sdt>
        </w:p>
      </w:tc>
    </w:tr>
    <w:bookmarkEnd w:id="4"/>
    <w:tr w:rsidR="00B63601" w:rsidRPr="000A2A02" w14:paraId="5C933A5C" w14:textId="77777777" w:rsidTr="000014A5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305589C6" w14:textId="498C92F5" w:rsidR="00B63601" w:rsidRPr="000A2A02" w:rsidRDefault="00B63601" w:rsidP="00142279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 w:rsidR="00CC2545">
            <w:rPr>
              <w:noProof/>
            </w:rPr>
            <w:fldChar w:fldCharType="begin"/>
          </w:r>
          <w:r w:rsidR="00CC2545">
            <w:rPr>
              <w:noProof/>
            </w:rPr>
            <w:instrText xml:space="preserve"> NUMPAGES </w:instrText>
          </w:r>
          <w:r w:rsidR="00CC2545">
            <w:rPr>
              <w:noProof/>
            </w:rPr>
            <w:fldChar w:fldCharType="separate"/>
          </w:r>
          <w:r w:rsidR="00AC4F59">
            <w:rPr>
              <w:noProof/>
            </w:rPr>
            <w:instrText>6</w:instrText>
          </w:r>
          <w:r w:rsidR="00CC2545">
            <w:rPr>
              <w:noProof/>
            </w:rP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C4F5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C4F59">
            <w:rPr>
              <w:noProof/>
            </w:rPr>
            <w:t>1</w:t>
          </w:r>
          <w:r>
            <w:fldChar w:fldCharType="end"/>
          </w:r>
        </w:p>
      </w:tc>
    </w:tr>
  </w:tbl>
  <w:p w14:paraId="1732B590" w14:textId="77777777" w:rsidR="00B63601" w:rsidRPr="000A2A02" w:rsidRDefault="00B63601" w:rsidP="006C5977">
    <w:pPr>
      <w:pStyle w:val="Sidfot"/>
      <w:spacing w:line="240" w:lineRule="auto"/>
      <w:rPr>
        <w:sz w:val="2"/>
      </w:rPr>
    </w:pP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6E46B" w14:textId="77777777" w:rsidR="00DB230C" w:rsidRPr="000A2A02" w:rsidRDefault="00DB230C">
      <w:r w:rsidRPr="000A2A02">
        <w:separator/>
      </w:r>
    </w:p>
  </w:footnote>
  <w:footnote w:type="continuationSeparator" w:id="0">
    <w:p w14:paraId="0A819F6F" w14:textId="77777777" w:rsidR="00DB230C" w:rsidRPr="000A2A02" w:rsidRDefault="00DB230C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6F9F" w14:textId="19271A91" w:rsidR="00B63601" w:rsidRDefault="00B63601" w:rsidP="00764586">
    <w:pPr>
      <w:pStyle w:val="Logo"/>
    </w:pPr>
  </w:p>
  <w:p w14:paraId="60ACE088" w14:textId="77777777" w:rsidR="00B63601" w:rsidRDefault="00B63601" w:rsidP="00764586">
    <w:pPr>
      <w:pStyle w:val="Logo"/>
      <w:rPr>
        <w:sz w:val="18"/>
        <w:szCs w:val="18"/>
      </w:rPr>
    </w:pPr>
  </w:p>
  <w:p w14:paraId="632E9CF8" w14:textId="77777777" w:rsidR="00B63601" w:rsidRDefault="00B63601" w:rsidP="00764586">
    <w:pPr>
      <w:pStyle w:val="Logo"/>
      <w:rPr>
        <w:sz w:val="18"/>
        <w:szCs w:val="18"/>
      </w:rPr>
    </w:pPr>
  </w:p>
  <w:p w14:paraId="0E48AE96" w14:textId="77777777" w:rsidR="00B63601" w:rsidRDefault="00B63601" w:rsidP="00764586">
    <w:pPr>
      <w:pStyle w:val="Logo"/>
      <w:rPr>
        <w:sz w:val="18"/>
        <w:szCs w:val="18"/>
      </w:rPr>
    </w:pPr>
  </w:p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B63601" w14:paraId="6427B07E" w14:textId="77777777" w:rsidTr="000014A5">
      <w:trPr>
        <w:trHeight w:hRule="exact" w:val="227"/>
      </w:trPr>
      <w:tc>
        <w:tcPr>
          <w:tcW w:w="9498" w:type="dxa"/>
          <w:tcBorders>
            <w:top w:val="single" w:sz="4" w:space="0" w:color="BFBFBF" w:themeColor="background1" w:themeShade="BF"/>
          </w:tcBorders>
          <w:vAlign w:val="center"/>
        </w:tcPr>
        <w:p w14:paraId="155E77D4" w14:textId="77777777" w:rsidR="00B63601" w:rsidRDefault="00B63601" w:rsidP="003B4C17">
          <w:pPr>
            <w:pStyle w:val="Ledtext"/>
          </w:pPr>
          <w:r>
            <w:t>mötesinstans</w:t>
          </w:r>
        </w:p>
      </w:tc>
    </w:tr>
    <w:tr w:rsidR="00B63601" w14:paraId="6E85F52D" w14:textId="77777777" w:rsidTr="000014A5">
      <w:trPr>
        <w:trHeight w:val="425"/>
      </w:trPr>
      <w:sdt>
        <w:sdtPr>
          <w:tag w:val="Titel"/>
          <w:id w:val="-685988730"/>
          <w:placeholder>
            <w:docPart w:val="1B871E044D8A49DB98FA8C22524A74E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498" w:type="dxa"/>
              <w:tcBorders>
                <w:bottom w:val="single" w:sz="4" w:space="0" w:color="BFBFBF" w:themeColor="background1" w:themeShade="BF"/>
              </w:tcBorders>
              <w:vAlign w:val="center"/>
            </w:tcPr>
            <w:p w14:paraId="61AABF9E" w14:textId="626645BD" w:rsidR="00B63601" w:rsidRDefault="00EE2F01" w:rsidP="003B4C17">
              <w:r>
                <w:t>Kyrkorådet, Katrineholmsbygdens församling</w:t>
              </w:r>
            </w:p>
          </w:tc>
        </w:sdtContent>
      </w:sdt>
    </w:tr>
  </w:tbl>
  <w:p w14:paraId="241BA4F4" w14:textId="77777777" w:rsidR="00B63601" w:rsidRPr="00D47E13" w:rsidRDefault="00B63601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4DE4" w14:textId="34C700BD" w:rsidR="00B63601" w:rsidRPr="000A2A02" w:rsidRDefault="00EE2F01">
    <w:pPr>
      <w:pStyle w:val="Logo"/>
      <w:spacing w:after="624"/>
    </w:pPr>
    <w:r>
      <w:rPr>
        <w:noProof/>
      </w:rPr>
      <w:drawing>
        <wp:inline distT="0" distB="0" distL="0" distR="0" wp14:anchorId="0100F7F3" wp14:editId="31D419B2">
          <wp:extent cx="1699141" cy="676275"/>
          <wp:effectExtent l="0" t="0" r="0" b="0"/>
          <wp:docPr id="163286070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552" cy="680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23D"/>
    <w:multiLevelType w:val="hybridMultilevel"/>
    <w:tmpl w:val="625237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878C3"/>
    <w:multiLevelType w:val="hybridMultilevel"/>
    <w:tmpl w:val="58BA4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3677"/>
    <w:multiLevelType w:val="hybridMultilevel"/>
    <w:tmpl w:val="27E8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F3A49"/>
    <w:multiLevelType w:val="hybridMultilevel"/>
    <w:tmpl w:val="9F529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5" w15:restartNumberingAfterBreak="0">
    <w:nsid w:val="0FB41F88"/>
    <w:multiLevelType w:val="hybridMultilevel"/>
    <w:tmpl w:val="CB32E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107096"/>
    <w:multiLevelType w:val="hybridMultilevel"/>
    <w:tmpl w:val="E8B4E6A2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176B0626"/>
    <w:multiLevelType w:val="hybridMultilevel"/>
    <w:tmpl w:val="F976CC3C"/>
    <w:lvl w:ilvl="0" w:tplc="A392A9E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 w15:restartNumberingAfterBreak="0">
    <w:nsid w:val="18BB64CD"/>
    <w:multiLevelType w:val="hybridMultilevel"/>
    <w:tmpl w:val="C9821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CF75E1"/>
    <w:multiLevelType w:val="hybridMultilevel"/>
    <w:tmpl w:val="A42CC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A3BE0"/>
    <w:multiLevelType w:val="hybridMultilevel"/>
    <w:tmpl w:val="1C02E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84723"/>
    <w:multiLevelType w:val="hybridMultilevel"/>
    <w:tmpl w:val="8DF8F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A4691"/>
    <w:multiLevelType w:val="hybridMultilevel"/>
    <w:tmpl w:val="FDF42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D78FD"/>
    <w:multiLevelType w:val="hybridMultilevel"/>
    <w:tmpl w:val="86283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E7B6A"/>
    <w:multiLevelType w:val="hybridMultilevel"/>
    <w:tmpl w:val="DE9E0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304AC"/>
    <w:multiLevelType w:val="hybridMultilevel"/>
    <w:tmpl w:val="B986D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35FD9"/>
    <w:multiLevelType w:val="hybridMultilevel"/>
    <w:tmpl w:val="981CE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D3C12"/>
    <w:multiLevelType w:val="hybridMultilevel"/>
    <w:tmpl w:val="931C0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25CCB"/>
    <w:multiLevelType w:val="hybridMultilevel"/>
    <w:tmpl w:val="30324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C4146"/>
    <w:multiLevelType w:val="hybridMultilevel"/>
    <w:tmpl w:val="A1C6B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E2A09"/>
    <w:multiLevelType w:val="hybridMultilevel"/>
    <w:tmpl w:val="B3544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269AB"/>
    <w:multiLevelType w:val="hybridMultilevel"/>
    <w:tmpl w:val="22183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C7AEC"/>
    <w:multiLevelType w:val="hybridMultilevel"/>
    <w:tmpl w:val="0A663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8" w15:restartNumberingAfterBreak="0">
    <w:nsid w:val="65C8055E"/>
    <w:multiLevelType w:val="hybridMultilevel"/>
    <w:tmpl w:val="20107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44307"/>
    <w:multiLevelType w:val="hybridMultilevel"/>
    <w:tmpl w:val="34F86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74FD1"/>
    <w:multiLevelType w:val="hybridMultilevel"/>
    <w:tmpl w:val="E1DEA2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8C654D"/>
    <w:multiLevelType w:val="hybridMultilevel"/>
    <w:tmpl w:val="06F6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E68C9"/>
    <w:multiLevelType w:val="hybridMultilevel"/>
    <w:tmpl w:val="8814F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03418"/>
    <w:multiLevelType w:val="hybridMultilevel"/>
    <w:tmpl w:val="5096E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27C99"/>
    <w:multiLevelType w:val="hybridMultilevel"/>
    <w:tmpl w:val="85FC7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A1F96"/>
    <w:multiLevelType w:val="hybridMultilevel"/>
    <w:tmpl w:val="D090A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9330">
    <w:abstractNumId w:val="8"/>
  </w:num>
  <w:num w:numId="2" w16cid:durableId="1451850696">
    <w:abstractNumId w:val="3"/>
  </w:num>
  <w:num w:numId="3" w16cid:durableId="115832177">
    <w:abstractNumId w:val="2"/>
  </w:num>
  <w:num w:numId="4" w16cid:durableId="415327862">
    <w:abstractNumId w:val="1"/>
  </w:num>
  <w:num w:numId="5" w16cid:durableId="1307196529">
    <w:abstractNumId w:val="0"/>
  </w:num>
  <w:num w:numId="6" w16cid:durableId="863246683">
    <w:abstractNumId w:val="9"/>
  </w:num>
  <w:num w:numId="7" w16cid:durableId="1948612270">
    <w:abstractNumId w:val="7"/>
  </w:num>
  <w:num w:numId="8" w16cid:durableId="434785014">
    <w:abstractNumId w:val="6"/>
  </w:num>
  <w:num w:numId="9" w16cid:durableId="556891065">
    <w:abstractNumId w:val="5"/>
  </w:num>
  <w:num w:numId="10" w16cid:durableId="147525492">
    <w:abstractNumId w:val="4"/>
  </w:num>
  <w:num w:numId="11" w16cid:durableId="1328824520">
    <w:abstractNumId w:val="21"/>
  </w:num>
  <w:num w:numId="12" w16cid:durableId="1226792334">
    <w:abstractNumId w:val="22"/>
  </w:num>
  <w:num w:numId="13" w16cid:durableId="1583837936">
    <w:abstractNumId w:val="31"/>
  </w:num>
  <w:num w:numId="14" w16cid:durableId="223414715">
    <w:abstractNumId w:val="14"/>
  </w:num>
  <w:num w:numId="15" w16cid:durableId="406340047">
    <w:abstractNumId w:val="37"/>
  </w:num>
  <w:num w:numId="16" w16cid:durableId="390155163">
    <w:abstractNumId w:val="34"/>
  </w:num>
  <w:num w:numId="17" w16cid:durableId="711467986">
    <w:abstractNumId w:val="41"/>
  </w:num>
  <w:num w:numId="18" w16cid:durableId="442195537">
    <w:abstractNumId w:val="45"/>
  </w:num>
  <w:num w:numId="19" w16cid:durableId="1641304752">
    <w:abstractNumId w:val="36"/>
  </w:num>
  <w:num w:numId="20" w16cid:durableId="1560674489">
    <w:abstractNumId w:val="35"/>
  </w:num>
  <w:num w:numId="21" w16cid:durableId="179777302">
    <w:abstractNumId w:val="16"/>
  </w:num>
  <w:num w:numId="22" w16cid:durableId="1100250518">
    <w:abstractNumId w:val="28"/>
  </w:num>
  <w:num w:numId="23" w16cid:durableId="1941139234">
    <w:abstractNumId w:val="40"/>
  </w:num>
  <w:num w:numId="24" w16cid:durableId="1409377340">
    <w:abstractNumId w:val="25"/>
  </w:num>
  <w:num w:numId="25" w16cid:durableId="787352380">
    <w:abstractNumId w:val="29"/>
  </w:num>
  <w:num w:numId="26" w16cid:durableId="1856117920">
    <w:abstractNumId w:val="26"/>
  </w:num>
  <w:num w:numId="27" w16cid:durableId="715353770">
    <w:abstractNumId w:val="32"/>
  </w:num>
  <w:num w:numId="28" w16cid:durableId="1988242856">
    <w:abstractNumId w:val="23"/>
  </w:num>
  <w:num w:numId="29" w16cid:durableId="1918587801">
    <w:abstractNumId w:val="17"/>
  </w:num>
  <w:num w:numId="30" w16cid:durableId="1910574024">
    <w:abstractNumId w:val="18"/>
  </w:num>
  <w:num w:numId="31" w16cid:durableId="1927372854">
    <w:abstractNumId w:val="27"/>
  </w:num>
  <w:num w:numId="32" w16cid:durableId="646514661">
    <w:abstractNumId w:val="12"/>
  </w:num>
  <w:num w:numId="33" w16cid:durableId="906914819">
    <w:abstractNumId w:val="11"/>
  </w:num>
  <w:num w:numId="34" w16cid:durableId="699629323">
    <w:abstractNumId w:val="20"/>
  </w:num>
  <w:num w:numId="35" w16cid:durableId="908463789">
    <w:abstractNumId w:val="24"/>
  </w:num>
  <w:num w:numId="36" w16cid:durableId="829908009">
    <w:abstractNumId w:val="33"/>
  </w:num>
  <w:num w:numId="37" w16cid:durableId="1051229162">
    <w:abstractNumId w:val="10"/>
  </w:num>
  <w:num w:numId="38" w16cid:durableId="1360276181">
    <w:abstractNumId w:val="43"/>
  </w:num>
  <w:num w:numId="39" w16cid:durableId="1706364508">
    <w:abstractNumId w:val="15"/>
  </w:num>
  <w:num w:numId="40" w16cid:durableId="673847617">
    <w:abstractNumId w:val="44"/>
  </w:num>
  <w:num w:numId="41" w16cid:durableId="2140761488">
    <w:abstractNumId w:val="13"/>
  </w:num>
  <w:num w:numId="42" w16cid:durableId="1830294471">
    <w:abstractNumId w:val="38"/>
  </w:num>
  <w:num w:numId="43" w16cid:durableId="60713499">
    <w:abstractNumId w:val="39"/>
  </w:num>
  <w:num w:numId="44" w16cid:durableId="2064866910">
    <w:abstractNumId w:val="19"/>
  </w:num>
  <w:num w:numId="45" w16cid:durableId="1999841403">
    <w:abstractNumId w:val="30"/>
  </w:num>
  <w:num w:numId="46" w16cid:durableId="150315580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BD"/>
    <w:rsid w:val="0000026E"/>
    <w:rsid w:val="000014A5"/>
    <w:rsid w:val="000021E2"/>
    <w:rsid w:val="000034FD"/>
    <w:rsid w:val="00004BC6"/>
    <w:rsid w:val="00004E9A"/>
    <w:rsid w:val="00006D95"/>
    <w:rsid w:val="00010DDE"/>
    <w:rsid w:val="000163F0"/>
    <w:rsid w:val="0001676F"/>
    <w:rsid w:val="00024BFA"/>
    <w:rsid w:val="00027A91"/>
    <w:rsid w:val="000311F4"/>
    <w:rsid w:val="00031230"/>
    <w:rsid w:val="000328DB"/>
    <w:rsid w:val="00033458"/>
    <w:rsid w:val="00033B6E"/>
    <w:rsid w:val="0004032C"/>
    <w:rsid w:val="00040772"/>
    <w:rsid w:val="00041C3C"/>
    <w:rsid w:val="00050419"/>
    <w:rsid w:val="0005460C"/>
    <w:rsid w:val="00055345"/>
    <w:rsid w:val="000557EF"/>
    <w:rsid w:val="00055BB9"/>
    <w:rsid w:val="000563D7"/>
    <w:rsid w:val="00057B84"/>
    <w:rsid w:val="00060453"/>
    <w:rsid w:val="00061544"/>
    <w:rsid w:val="00062DEF"/>
    <w:rsid w:val="000639C1"/>
    <w:rsid w:val="00070C1C"/>
    <w:rsid w:val="00071C0C"/>
    <w:rsid w:val="00075DA4"/>
    <w:rsid w:val="000836A1"/>
    <w:rsid w:val="0008792A"/>
    <w:rsid w:val="00091E4A"/>
    <w:rsid w:val="000A06F2"/>
    <w:rsid w:val="000A2A02"/>
    <w:rsid w:val="000A2DFB"/>
    <w:rsid w:val="000A2F86"/>
    <w:rsid w:val="000A3B1D"/>
    <w:rsid w:val="000A415E"/>
    <w:rsid w:val="000A43A4"/>
    <w:rsid w:val="000A5DB1"/>
    <w:rsid w:val="000A6854"/>
    <w:rsid w:val="000B11E3"/>
    <w:rsid w:val="000B21DF"/>
    <w:rsid w:val="000B3280"/>
    <w:rsid w:val="000B3FBC"/>
    <w:rsid w:val="000B5596"/>
    <w:rsid w:val="000C088D"/>
    <w:rsid w:val="000C3847"/>
    <w:rsid w:val="000C446B"/>
    <w:rsid w:val="000C4C53"/>
    <w:rsid w:val="000C5DF3"/>
    <w:rsid w:val="000C67D7"/>
    <w:rsid w:val="000C7859"/>
    <w:rsid w:val="000D0770"/>
    <w:rsid w:val="000D62E7"/>
    <w:rsid w:val="000E0A29"/>
    <w:rsid w:val="000E23BC"/>
    <w:rsid w:val="000E47DC"/>
    <w:rsid w:val="000E6BB9"/>
    <w:rsid w:val="000E75E6"/>
    <w:rsid w:val="000E76D7"/>
    <w:rsid w:val="000F045D"/>
    <w:rsid w:val="0010148D"/>
    <w:rsid w:val="00104DAC"/>
    <w:rsid w:val="0011048D"/>
    <w:rsid w:val="00110E70"/>
    <w:rsid w:val="0011214F"/>
    <w:rsid w:val="001205AC"/>
    <w:rsid w:val="00123F5E"/>
    <w:rsid w:val="00124506"/>
    <w:rsid w:val="001248BB"/>
    <w:rsid w:val="00124E29"/>
    <w:rsid w:val="001257E5"/>
    <w:rsid w:val="00126E65"/>
    <w:rsid w:val="0012778E"/>
    <w:rsid w:val="00127DA6"/>
    <w:rsid w:val="00130CB7"/>
    <w:rsid w:val="00130DD5"/>
    <w:rsid w:val="0013102E"/>
    <w:rsid w:val="001316A8"/>
    <w:rsid w:val="00131C79"/>
    <w:rsid w:val="00134DAA"/>
    <w:rsid w:val="00141660"/>
    <w:rsid w:val="00142279"/>
    <w:rsid w:val="00143E20"/>
    <w:rsid w:val="00144D7F"/>
    <w:rsid w:val="00144DD3"/>
    <w:rsid w:val="001462F7"/>
    <w:rsid w:val="00154DDE"/>
    <w:rsid w:val="00160769"/>
    <w:rsid w:val="00160FED"/>
    <w:rsid w:val="00161C8B"/>
    <w:rsid w:val="00161D1A"/>
    <w:rsid w:val="001627AB"/>
    <w:rsid w:val="00164148"/>
    <w:rsid w:val="0016591E"/>
    <w:rsid w:val="00171378"/>
    <w:rsid w:val="00171395"/>
    <w:rsid w:val="00175918"/>
    <w:rsid w:val="00176CFE"/>
    <w:rsid w:val="0017762E"/>
    <w:rsid w:val="00181212"/>
    <w:rsid w:val="00183100"/>
    <w:rsid w:val="00183117"/>
    <w:rsid w:val="00183783"/>
    <w:rsid w:val="00185270"/>
    <w:rsid w:val="001855CE"/>
    <w:rsid w:val="001879EE"/>
    <w:rsid w:val="00190CD7"/>
    <w:rsid w:val="00192AEB"/>
    <w:rsid w:val="00195AFC"/>
    <w:rsid w:val="00197B3A"/>
    <w:rsid w:val="001A1AED"/>
    <w:rsid w:val="001A203E"/>
    <w:rsid w:val="001A2330"/>
    <w:rsid w:val="001A2C48"/>
    <w:rsid w:val="001A3263"/>
    <w:rsid w:val="001A3330"/>
    <w:rsid w:val="001A3D1A"/>
    <w:rsid w:val="001A6BC8"/>
    <w:rsid w:val="001A6F7B"/>
    <w:rsid w:val="001A720B"/>
    <w:rsid w:val="001B1DE6"/>
    <w:rsid w:val="001B1E46"/>
    <w:rsid w:val="001B3BF2"/>
    <w:rsid w:val="001B4B84"/>
    <w:rsid w:val="001B58FA"/>
    <w:rsid w:val="001C02A8"/>
    <w:rsid w:val="001C49DB"/>
    <w:rsid w:val="001C520B"/>
    <w:rsid w:val="001C708C"/>
    <w:rsid w:val="001C7475"/>
    <w:rsid w:val="001D7518"/>
    <w:rsid w:val="001E0984"/>
    <w:rsid w:val="001E28F2"/>
    <w:rsid w:val="001E301C"/>
    <w:rsid w:val="001E3176"/>
    <w:rsid w:val="001E55BF"/>
    <w:rsid w:val="001E58B5"/>
    <w:rsid w:val="001E6BEC"/>
    <w:rsid w:val="001E7B72"/>
    <w:rsid w:val="001F2300"/>
    <w:rsid w:val="001F4C19"/>
    <w:rsid w:val="001F7B36"/>
    <w:rsid w:val="00200744"/>
    <w:rsid w:val="00204CC0"/>
    <w:rsid w:val="002106AD"/>
    <w:rsid w:val="00210887"/>
    <w:rsid w:val="00221CE4"/>
    <w:rsid w:val="00225F65"/>
    <w:rsid w:val="00230BD2"/>
    <w:rsid w:val="00233A85"/>
    <w:rsid w:val="00233F73"/>
    <w:rsid w:val="00236906"/>
    <w:rsid w:val="00252436"/>
    <w:rsid w:val="002542B0"/>
    <w:rsid w:val="00254525"/>
    <w:rsid w:val="00255CD7"/>
    <w:rsid w:val="00257045"/>
    <w:rsid w:val="00260719"/>
    <w:rsid w:val="00262D87"/>
    <w:rsid w:val="00263881"/>
    <w:rsid w:val="00273527"/>
    <w:rsid w:val="00273F6E"/>
    <w:rsid w:val="002741AF"/>
    <w:rsid w:val="00274ED5"/>
    <w:rsid w:val="00275415"/>
    <w:rsid w:val="00276B30"/>
    <w:rsid w:val="00276ED6"/>
    <w:rsid w:val="00282BCD"/>
    <w:rsid w:val="002842B8"/>
    <w:rsid w:val="00285D7A"/>
    <w:rsid w:val="00287E82"/>
    <w:rsid w:val="00292305"/>
    <w:rsid w:val="00292A3F"/>
    <w:rsid w:val="00293C77"/>
    <w:rsid w:val="0029422B"/>
    <w:rsid w:val="002955E9"/>
    <w:rsid w:val="00296024"/>
    <w:rsid w:val="002A2F6E"/>
    <w:rsid w:val="002A3A11"/>
    <w:rsid w:val="002A4A25"/>
    <w:rsid w:val="002A5144"/>
    <w:rsid w:val="002A53E7"/>
    <w:rsid w:val="002B1501"/>
    <w:rsid w:val="002B2147"/>
    <w:rsid w:val="002B38CC"/>
    <w:rsid w:val="002B52D5"/>
    <w:rsid w:val="002B5C42"/>
    <w:rsid w:val="002B7611"/>
    <w:rsid w:val="002C02E8"/>
    <w:rsid w:val="002C4515"/>
    <w:rsid w:val="002C4B5A"/>
    <w:rsid w:val="002D273B"/>
    <w:rsid w:val="002D4001"/>
    <w:rsid w:val="002D4632"/>
    <w:rsid w:val="002D4C19"/>
    <w:rsid w:val="002D6149"/>
    <w:rsid w:val="002E0E5B"/>
    <w:rsid w:val="002E7B4A"/>
    <w:rsid w:val="002F0BC1"/>
    <w:rsid w:val="002F2BBA"/>
    <w:rsid w:val="002F4EDB"/>
    <w:rsid w:val="002F694E"/>
    <w:rsid w:val="00301AFE"/>
    <w:rsid w:val="00303919"/>
    <w:rsid w:val="0030431A"/>
    <w:rsid w:val="00305328"/>
    <w:rsid w:val="00305BD2"/>
    <w:rsid w:val="00311B05"/>
    <w:rsid w:val="00312568"/>
    <w:rsid w:val="003126F4"/>
    <w:rsid w:val="003139F3"/>
    <w:rsid w:val="0031470E"/>
    <w:rsid w:val="003153BD"/>
    <w:rsid w:val="00315812"/>
    <w:rsid w:val="00315E0E"/>
    <w:rsid w:val="003216F3"/>
    <w:rsid w:val="00321928"/>
    <w:rsid w:val="0032309A"/>
    <w:rsid w:val="003252D9"/>
    <w:rsid w:val="00325997"/>
    <w:rsid w:val="00326A9C"/>
    <w:rsid w:val="003313AE"/>
    <w:rsid w:val="003356FF"/>
    <w:rsid w:val="00335D31"/>
    <w:rsid w:val="00340360"/>
    <w:rsid w:val="00342FE6"/>
    <w:rsid w:val="0035134D"/>
    <w:rsid w:val="003519BE"/>
    <w:rsid w:val="003573E8"/>
    <w:rsid w:val="00361F3B"/>
    <w:rsid w:val="003631C9"/>
    <w:rsid w:val="0036521D"/>
    <w:rsid w:val="00365F76"/>
    <w:rsid w:val="003735CD"/>
    <w:rsid w:val="003801E4"/>
    <w:rsid w:val="00380FAF"/>
    <w:rsid w:val="003826A5"/>
    <w:rsid w:val="00384FC2"/>
    <w:rsid w:val="0038782F"/>
    <w:rsid w:val="00393232"/>
    <w:rsid w:val="00395A4E"/>
    <w:rsid w:val="00395C63"/>
    <w:rsid w:val="00396422"/>
    <w:rsid w:val="00396F93"/>
    <w:rsid w:val="003A11EE"/>
    <w:rsid w:val="003A3CC6"/>
    <w:rsid w:val="003A5973"/>
    <w:rsid w:val="003A598F"/>
    <w:rsid w:val="003A6858"/>
    <w:rsid w:val="003B1905"/>
    <w:rsid w:val="003B1F80"/>
    <w:rsid w:val="003B24ED"/>
    <w:rsid w:val="003B4084"/>
    <w:rsid w:val="003B4C17"/>
    <w:rsid w:val="003B6BE9"/>
    <w:rsid w:val="003C0151"/>
    <w:rsid w:val="003C0152"/>
    <w:rsid w:val="003C1DF9"/>
    <w:rsid w:val="003C4565"/>
    <w:rsid w:val="003C65B4"/>
    <w:rsid w:val="003C76E6"/>
    <w:rsid w:val="003E486C"/>
    <w:rsid w:val="003E496D"/>
    <w:rsid w:val="003F2918"/>
    <w:rsid w:val="003F41CC"/>
    <w:rsid w:val="00403C1D"/>
    <w:rsid w:val="0040759C"/>
    <w:rsid w:val="004109EB"/>
    <w:rsid w:val="0041177E"/>
    <w:rsid w:val="00416E02"/>
    <w:rsid w:val="00417AFC"/>
    <w:rsid w:val="00417FC5"/>
    <w:rsid w:val="00422AE1"/>
    <w:rsid w:val="00423D2D"/>
    <w:rsid w:val="004240E4"/>
    <w:rsid w:val="0042509F"/>
    <w:rsid w:val="00425618"/>
    <w:rsid w:val="00426480"/>
    <w:rsid w:val="004273C5"/>
    <w:rsid w:val="00430267"/>
    <w:rsid w:val="004413A5"/>
    <w:rsid w:val="0044325A"/>
    <w:rsid w:val="00443458"/>
    <w:rsid w:val="0044736B"/>
    <w:rsid w:val="004479A3"/>
    <w:rsid w:val="00451ED4"/>
    <w:rsid w:val="004553E4"/>
    <w:rsid w:val="00455AF8"/>
    <w:rsid w:val="0045747C"/>
    <w:rsid w:val="0046265C"/>
    <w:rsid w:val="00462716"/>
    <w:rsid w:val="00463889"/>
    <w:rsid w:val="00463B74"/>
    <w:rsid w:val="00466FB3"/>
    <w:rsid w:val="00470EB7"/>
    <w:rsid w:val="00471144"/>
    <w:rsid w:val="00471AB8"/>
    <w:rsid w:val="00472D34"/>
    <w:rsid w:val="00480E53"/>
    <w:rsid w:val="0048152A"/>
    <w:rsid w:val="00484603"/>
    <w:rsid w:val="004853FB"/>
    <w:rsid w:val="004975B1"/>
    <w:rsid w:val="004A06B8"/>
    <w:rsid w:val="004A58B5"/>
    <w:rsid w:val="004A6FAB"/>
    <w:rsid w:val="004A70E3"/>
    <w:rsid w:val="004A7156"/>
    <w:rsid w:val="004B2316"/>
    <w:rsid w:val="004B78F9"/>
    <w:rsid w:val="004C1A0D"/>
    <w:rsid w:val="004C5554"/>
    <w:rsid w:val="004C61FD"/>
    <w:rsid w:val="004C7024"/>
    <w:rsid w:val="004D756F"/>
    <w:rsid w:val="004E0A37"/>
    <w:rsid w:val="004E0E84"/>
    <w:rsid w:val="004E2DE5"/>
    <w:rsid w:val="004F1415"/>
    <w:rsid w:val="004F24E0"/>
    <w:rsid w:val="00503652"/>
    <w:rsid w:val="00505573"/>
    <w:rsid w:val="00506011"/>
    <w:rsid w:val="005063C4"/>
    <w:rsid w:val="00510253"/>
    <w:rsid w:val="0051231A"/>
    <w:rsid w:val="005151D8"/>
    <w:rsid w:val="005152EC"/>
    <w:rsid w:val="00515D59"/>
    <w:rsid w:val="005176E4"/>
    <w:rsid w:val="00522889"/>
    <w:rsid w:val="00524549"/>
    <w:rsid w:val="005255DB"/>
    <w:rsid w:val="005266D1"/>
    <w:rsid w:val="00526DA5"/>
    <w:rsid w:val="00531F49"/>
    <w:rsid w:val="00532DE2"/>
    <w:rsid w:val="00533310"/>
    <w:rsid w:val="00534473"/>
    <w:rsid w:val="005379D8"/>
    <w:rsid w:val="0054352B"/>
    <w:rsid w:val="00544496"/>
    <w:rsid w:val="00544BA5"/>
    <w:rsid w:val="00546713"/>
    <w:rsid w:val="00550895"/>
    <w:rsid w:val="00553376"/>
    <w:rsid w:val="00556711"/>
    <w:rsid w:val="00557C37"/>
    <w:rsid w:val="005602A1"/>
    <w:rsid w:val="0056172B"/>
    <w:rsid w:val="00562FB1"/>
    <w:rsid w:val="0056485F"/>
    <w:rsid w:val="0056704F"/>
    <w:rsid w:val="005714BC"/>
    <w:rsid w:val="00571523"/>
    <w:rsid w:val="005750D0"/>
    <w:rsid w:val="00580A48"/>
    <w:rsid w:val="0058339E"/>
    <w:rsid w:val="005850F3"/>
    <w:rsid w:val="0059158D"/>
    <w:rsid w:val="00592CD3"/>
    <w:rsid w:val="00593FB8"/>
    <w:rsid w:val="005949E9"/>
    <w:rsid w:val="00595E48"/>
    <w:rsid w:val="005968A3"/>
    <w:rsid w:val="005A49FA"/>
    <w:rsid w:val="005A51C3"/>
    <w:rsid w:val="005A7166"/>
    <w:rsid w:val="005B04DB"/>
    <w:rsid w:val="005B4CD2"/>
    <w:rsid w:val="005B737D"/>
    <w:rsid w:val="005C041E"/>
    <w:rsid w:val="005C0AC2"/>
    <w:rsid w:val="005C2A0F"/>
    <w:rsid w:val="005C347C"/>
    <w:rsid w:val="005C5796"/>
    <w:rsid w:val="005C6F4D"/>
    <w:rsid w:val="005D0DA5"/>
    <w:rsid w:val="005D2C69"/>
    <w:rsid w:val="005D3118"/>
    <w:rsid w:val="005D59EC"/>
    <w:rsid w:val="005D5BC7"/>
    <w:rsid w:val="005E013A"/>
    <w:rsid w:val="005E0D77"/>
    <w:rsid w:val="005E3620"/>
    <w:rsid w:val="005E4BF8"/>
    <w:rsid w:val="005E52E4"/>
    <w:rsid w:val="005E7F55"/>
    <w:rsid w:val="005F3DB7"/>
    <w:rsid w:val="005F5614"/>
    <w:rsid w:val="005F6957"/>
    <w:rsid w:val="00603AFE"/>
    <w:rsid w:val="0060450A"/>
    <w:rsid w:val="0060529F"/>
    <w:rsid w:val="00605337"/>
    <w:rsid w:val="0060580B"/>
    <w:rsid w:val="00607529"/>
    <w:rsid w:val="00610743"/>
    <w:rsid w:val="00612507"/>
    <w:rsid w:val="00612B91"/>
    <w:rsid w:val="00614365"/>
    <w:rsid w:val="00616FDC"/>
    <w:rsid w:val="006217BB"/>
    <w:rsid w:val="00623E4F"/>
    <w:rsid w:val="00624043"/>
    <w:rsid w:val="00624581"/>
    <w:rsid w:val="00625B9D"/>
    <w:rsid w:val="00626196"/>
    <w:rsid w:val="006270A7"/>
    <w:rsid w:val="006325DD"/>
    <w:rsid w:val="0064375F"/>
    <w:rsid w:val="00644B26"/>
    <w:rsid w:val="006453A0"/>
    <w:rsid w:val="00646BF4"/>
    <w:rsid w:val="00650804"/>
    <w:rsid w:val="006524F2"/>
    <w:rsid w:val="0065595E"/>
    <w:rsid w:val="00657B23"/>
    <w:rsid w:val="006623E6"/>
    <w:rsid w:val="006653C4"/>
    <w:rsid w:val="00670BE3"/>
    <w:rsid w:val="00675142"/>
    <w:rsid w:val="006768F7"/>
    <w:rsid w:val="006774AF"/>
    <w:rsid w:val="00683F70"/>
    <w:rsid w:val="00684BF0"/>
    <w:rsid w:val="006858F7"/>
    <w:rsid w:val="006862A6"/>
    <w:rsid w:val="0069689F"/>
    <w:rsid w:val="006A1C90"/>
    <w:rsid w:val="006A3A21"/>
    <w:rsid w:val="006A410C"/>
    <w:rsid w:val="006A47E4"/>
    <w:rsid w:val="006A4AEA"/>
    <w:rsid w:val="006A571C"/>
    <w:rsid w:val="006A6711"/>
    <w:rsid w:val="006B099D"/>
    <w:rsid w:val="006B0E75"/>
    <w:rsid w:val="006B1416"/>
    <w:rsid w:val="006B1C9A"/>
    <w:rsid w:val="006B3E29"/>
    <w:rsid w:val="006B4593"/>
    <w:rsid w:val="006B5626"/>
    <w:rsid w:val="006C2DAE"/>
    <w:rsid w:val="006C5977"/>
    <w:rsid w:val="006C73B0"/>
    <w:rsid w:val="006D0C57"/>
    <w:rsid w:val="006D32C0"/>
    <w:rsid w:val="006D4540"/>
    <w:rsid w:val="006D58D6"/>
    <w:rsid w:val="006D669C"/>
    <w:rsid w:val="006E2643"/>
    <w:rsid w:val="006E2FBE"/>
    <w:rsid w:val="006E45C8"/>
    <w:rsid w:val="006F473A"/>
    <w:rsid w:val="006F6101"/>
    <w:rsid w:val="00702A99"/>
    <w:rsid w:val="00717A23"/>
    <w:rsid w:val="00721625"/>
    <w:rsid w:val="00727275"/>
    <w:rsid w:val="007274D6"/>
    <w:rsid w:val="00730896"/>
    <w:rsid w:val="0073089B"/>
    <w:rsid w:val="00731A1E"/>
    <w:rsid w:val="0073365E"/>
    <w:rsid w:val="00735B0E"/>
    <w:rsid w:val="00735FBB"/>
    <w:rsid w:val="007360E5"/>
    <w:rsid w:val="0073789D"/>
    <w:rsid w:val="007419C8"/>
    <w:rsid w:val="00743ED3"/>
    <w:rsid w:val="00744778"/>
    <w:rsid w:val="0074665F"/>
    <w:rsid w:val="0074737C"/>
    <w:rsid w:val="0074761A"/>
    <w:rsid w:val="00750324"/>
    <w:rsid w:val="0075350D"/>
    <w:rsid w:val="007537A5"/>
    <w:rsid w:val="00760F78"/>
    <w:rsid w:val="0076113A"/>
    <w:rsid w:val="007617DE"/>
    <w:rsid w:val="007635C3"/>
    <w:rsid w:val="00764573"/>
    <w:rsid w:val="00764586"/>
    <w:rsid w:val="00766448"/>
    <w:rsid w:val="00766DDA"/>
    <w:rsid w:val="00767755"/>
    <w:rsid w:val="007710BA"/>
    <w:rsid w:val="00771108"/>
    <w:rsid w:val="007726C4"/>
    <w:rsid w:val="00773133"/>
    <w:rsid w:val="00775709"/>
    <w:rsid w:val="00776BCC"/>
    <w:rsid w:val="0077730D"/>
    <w:rsid w:val="00777F53"/>
    <w:rsid w:val="007862A6"/>
    <w:rsid w:val="007878BD"/>
    <w:rsid w:val="00792594"/>
    <w:rsid w:val="007928C3"/>
    <w:rsid w:val="00794EE8"/>
    <w:rsid w:val="0079655E"/>
    <w:rsid w:val="007A3A44"/>
    <w:rsid w:val="007A4EA8"/>
    <w:rsid w:val="007A528E"/>
    <w:rsid w:val="007A6127"/>
    <w:rsid w:val="007A7CDC"/>
    <w:rsid w:val="007B26B1"/>
    <w:rsid w:val="007B4163"/>
    <w:rsid w:val="007B6732"/>
    <w:rsid w:val="007B710C"/>
    <w:rsid w:val="007C3936"/>
    <w:rsid w:val="007C47A8"/>
    <w:rsid w:val="007C5DAA"/>
    <w:rsid w:val="007C68EA"/>
    <w:rsid w:val="007C77EE"/>
    <w:rsid w:val="007C7807"/>
    <w:rsid w:val="007D11D3"/>
    <w:rsid w:val="007D6C33"/>
    <w:rsid w:val="007E0E8E"/>
    <w:rsid w:val="007E1426"/>
    <w:rsid w:val="007E33BE"/>
    <w:rsid w:val="007E428E"/>
    <w:rsid w:val="007F01FF"/>
    <w:rsid w:val="007F07AC"/>
    <w:rsid w:val="007F3351"/>
    <w:rsid w:val="007F363A"/>
    <w:rsid w:val="007F3D5E"/>
    <w:rsid w:val="008016B1"/>
    <w:rsid w:val="0080428D"/>
    <w:rsid w:val="00822F24"/>
    <w:rsid w:val="00823A96"/>
    <w:rsid w:val="00824D06"/>
    <w:rsid w:val="008318C0"/>
    <w:rsid w:val="00832D54"/>
    <w:rsid w:val="00834400"/>
    <w:rsid w:val="00841544"/>
    <w:rsid w:val="0084165A"/>
    <w:rsid w:val="008455E1"/>
    <w:rsid w:val="00851803"/>
    <w:rsid w:val="00856EEB"/>
    <w:rsid w:val="0086017C"/>
    <w:rsid w:val="008616C8"/>
    <w:rsid w:val="0086377B"/>
    <w:rsid w:val="008639A1"/>
    <w:rsid w:val="00865A62"/>
    <w:rsid w:val="00865D2E"/>
    <w:rsid w:val="008663E9"/>
    <w:rsid w:val="008664FB"/>
    <w:rsid w:val="00870D2D"/>
    <w:rsid w:val="00880A2E"/>
    <w:rsid w:val="00881999"/>
    <w:rsid w:val="00882863"/>
    <w:rsid w:val="008836D1"/>
    <w:rsid w:val="0088511D"/>
    <w:rsid w:val="00890512"/>
    <w:rsid w:val="00892EEA"/>
    <w:rsid w:val="0089342F"/>
    <w:rsid w:val="008945AD"/>
    <w:rsid w:val="00896104"/>
    <w:rsid w:val="00896866"/>
    <w:rsid w:val="0089730B"/>
    <w:rsid w:val="008A1722"/>
    <w:rsid w:val="008A1C37"/>
    <w:rsid w:val="008B0657"/>
    <w:rsid w:val="008B07D1"/>
    <w:rsid w:val="008B0F8E"/>
    <w:rsid w:val="008B32D3"/>
    <w:rsid w:val="008B50B9"/>
    <w:rsid w:val="008B5145"/>
    <w:rsid w:val="008B5BA6"/>
    <w:rsid w:val="008B5F1B"/>
    <w:rsid w:val="008C27E1"/>
    <w:rsid w:val="008C4571"/>
    <w:rsid w:val="008C6A90"/>
    <w:rsid w:val="008C7572"/>
    <w:rsid w:val="008D3E75"/>
    <w:rsid w:val="008D5E3B"/>
    <w:rsid w:val="008E3476"/>
    <w:rsid w:val="008E38B3"/>
    <w:rsid w:val="008E4524"/>
    <w:rsid w:val="008E7694"/>
    <w:rsid w:val="008F3799"/>
    <w:rsid w:val="008F3FEF"/>
    <w:rsid w:val="008F77CF"/>
    <w:rsid w:val="009029A5"/>
    <w:rsid w:val="00904210"/>
    <w:rsid w:val="009046EC"/>
    <w:rsid w:val="00904F60"/>
    <w:rsid w:val="009066A6"/>
    <w:rsid w:val="00907739"/>
    <w:rsid w:val="0091023E"/>
    <w:rsid w:val="00912580"/>
    <w:rsid w:val="00916EA7"/>
    <w:rsid w:val="0091775E"/>
    <w:rsid w:val="00920C60"/>
    <w:rsid w:val="00921396"/>
    <w:rsid w:val="00921FCD"/>
    <w:rsid w:val="00922119"/>
    <w:rsid w:val="00924EEE"/>
    <w:rsid w:val="0092650A"/>
    <w:rsid w:val="00926625"/>
    <w:rsid w:val="00930512"/>
    <w:rsid w:val="009315BD"/>
    <w:rsid w:val="00932BBE"/>
    <w:rsid w:val="00934544"/>
    <w:rsid w:val="00935155"/>
    <w:rsid w:val="009357BA"/>
    <w:rsid w:val="009374E6"/>
    <w:rsid w:val="00940317"/>
    <w:rsid w:val="00940C42"/>
    <w:rsid w:val="00942ACB"/>
    <w:rsid w:val="009439A2"/>
    <w:rsid w:val="0095014D"/>
    <w:rsid w:val="00951DB0"/>
    <w:rsid w:val="00952A97"/>
    <w:rsid w:val="009562FC"/>
    <w:rsid w:val="00960406"/>
    <w:rsid w:val="00960825"/>
    <w:rsid w:val="00960CD6"/>
    <w:rsid w:val="00962400"/>
    <w:rsid w:val="0096250E"/>
    <w:rsid w:val="00962C3B"/>
    <w:rsid w:val="0096344C"/>
    <w:rsid w:val="00963B23"/>
    <w:rsid w:val="00963E22"/>
    <w:rsid w:val="00964E37"/>
    <w:rsid w:val="00965F93"/>
    <w:rsid w:val="009763A4"/>
    <w:rsid w:val="00976873"/>
    <w:rsid w:val="00984476"/>
    <w:rsid w:val="00984E4A"/>
    <w:rsid w:val="00995D2D"/>
    <w:rsid w:val="009A1674"/>
    <w:rsid w:val="009A2AAB"/>
    <w:rsid w:val="009A2BC4"/>
    <w:rsid w:val="009A3386"/>
    <w:rsid w:val="009A4899"/>
    <w:rsid w:val="009A7112"/>
    <w:rsid w:val="009A7A0F"/>
    <w:rsid w:val="009B1E74"/>
    <w:rsid w:val="009B203F"/>
    <w:rsid w:val="009B284F"/>
    <w:rsid w:val="009B2A6B"/>
    <w:rsid w:val="009B47E8"/>
    <w:rsid w:val="009B6B59"/>
    <w:rsid w:val="009C281B"/>
    <w:rsid w:val="009C3E84"/>
    <w:rsid w:val="009C7161"/>
    <w:rsid w:val="009D0918"/>
    <w:rsid w:val="009D1B65"/>
    <w:rsid w:val="009D2EDE"/>
    <w:rsid w:val="009D5D48"/>
    <w:rsid w:val="009D6BF5"/>
    <w:rsid w:val="009D7B19"/>
    <w:rsid w:val="009E4899"/>
    <w:rsid w:val="009F339F"/>
    <w:rsid w:val="009F4DCB"/>
    <w:rsid w:val="009F4F30"/>
    <w:rsid w:val="009F62F9"/>
    <w:rsid w:val="00A00693"/>
    <w:rsid w:val="00A01F2C"/>
    <w:rsid w:val="00A024F7"/>
    <w:rsid w:val="00A032B3"/>
    <w:rsid w:val="00A040DE"/>
    <w:rsid w:val="00A06AEA"/>
    <w:rsid w:val="00A104B6"/>
    <w:rsid w:val="00A147E5"/>
    <w:rsid w:val="00A165A6"/>
    <w:rsid w:val="00A2042B"/>
    <w:rsid w:val="00A21561"/>
    <w:rsid w:val="00A21E62"/>
    <w:rsid w:val="00A256D1"/>
    <w:rsid w:val="00A25AAE"/>
    <w:rsid w:val="00A25EBB"/>
    <w:rsid w:val="00A32933"/>
    <w:rsid w:val="00A353B4"/>
    <w:rsid w:val="00A40C5B"/>
    <w:rsid w:val="00A432F0"/>
    <w:rsid w:val="00A43A11"/>
    <w:rsid w:val="00A44E73"/>
    <w:rsid w:val="00A44F53"/>
    <w:rsid w:val="00A459C1"/>
    <w:rsid w:val="00A46115"/>
    <w:rsid w:val="00A52E29"/>
    <w:rsid w:val="00A53594"/>
    <w:rsid w:val="00A53FE8"/>
    <w:rsid w:val="00A6029D"/>
    <w:rsid w:val="00A613A3"/>
    <w:rsid w:val="00A652CF"/>
    <w:rsid w:val="00A6608F"/>
    <w:rsid w:val="00A67E1E"/>
    <w:rsid w:val="00A70465"/>
    <w:rsid w:val="00A7291A"/>
    <w:rsid w:val="00A7475A"/>
    <w:rsid w:val="00A75A8C"/>
    <w:rsid w:val="00A775BB"/>
    <w:rsid w:val="00A834C3"/>
    <w:rsid w:val="00A86E3B"/>
    <w:rsid w:val="00A92CF9"/>
    <w:rsid w:val="00A94F69"/>
    <w:rsid w:val="00A956FF"/>
    <w:rsid w:val="00A9574C"/>
    <w:rsid w:val="00AA4418"/>
    <w:rsid w:val="00AC428C"/>
    <w:rsid w:val="00AC4F59"/>
    <w:rsid w:val="00AC567C"/>
    <w:rsid w:val="00AC59F1"/>
    <w:rsid w:val="00AC5B58"/>
    <w:rsid w:val="00AC7722"/>
    <w:rsid w:val="00AD149E"/>
    <w:rsid w:val="00AD18E6"/>
    <w:rsid w:val="00AD31F9"/>
    <w:rsid w:val="00AD7773"/>
    <w:rsid w:val="00AE55A1"/>
    <w:rsid w:val="00AE64B9"/>
    <w:rsid w:val="00AF10C7"/>
    <w:rsid w:val="00AF425A"/>
    <w:rsid w:val="00AF55A1"/>
    <w:rsid w:val="00AF710D"/>
    <w:rsid w:val="00B00E40"/>
    <w:rsid w:val="00B02200"/>
    <w:rsid w:val="00B0284A"/>
    <w:rsid w:val="00B02BCE"/>
    <w:rsid w:val="00B05F48"/>
    <w:rsid w:val="00B077BA"/>
    <w:rsid w:val="00B11B1C"/>
    <w:rsid w:val="00B12136"/>
    <w:rsid w:val="00B1321A"/>
    <w:rsid w:val="00B1487C"/>
    <w:rsid w:val="00B15FF5"/>
    <w:rsid w:val="00B2254B"/>
    <w:rsid w:val="00B22F3D"/>
    <w:rsid w:val="00B23803"/>
    <w:rsid w:val="00B242B8"/>
    <w:rsid w:val="00B256CF"/>
    <w:rsid w:val="00B3033C"/>
    <w:rsid w:val="00B30A2B"/>
    <w:rsid w:val="00B327F8"/>
    <w:rsid w:val="00B34BFA"/>
    <w:rsid w:val="00B35878"/>
    <w:rsid w:val="00B35EC3"/>
    <w:rsid w:val="00B36293"/>
    <w:rsid w:val="00B42D3E"/>
    <w:rsid w:val="00B45673"/>
    <w:rsid w:val="00B46273"/>
    <w:rsid w:val="00B46EF0"/>
    <w:rsid w:val="00B4728B"/>
    <w:rsid w:val="00B47F3E"/>
    <w:rsid w:val="00B51305"/>
    <w:rsid w:val="00B51829"/>
    <w:rsid w:val="00B52517"/>
    <w:rsid w:val="00B55C58"/>
    <w:rsid w:val="00B57F6D"/>
    <w:rsid w:val="00B63601"/>
    <w:rsid w:val="00B6360A"/>
    <w:rsid w:val="00B643EE"/>
    <w:rsid w:val="00B67F3E"/>
    <w:rsid w:val="00B70FD7"/>
    <w:rsid w:val="00B717C5"/>
    <w:rsid w:val="00B71AFB"/>
    <w:rsid w:val="00B72ABC"/>
    <w:rsid w:val="00B72E60"/>
    <w:rsid w:val="00B7410D"/>
    <w:rsid w:val="00B76236"/>
    <w:rsid w:val="00B7774D"/>
    <w:rsid w:val="00B81F11"/>
    <w:rsid w:val="00B82139"/>
    <w:rsid w:val="00B836C0"/>
    <w:rsid w:val="00B83C2C"/>
    <w:rsid w:val="00B92105"/>
    <w:rsid w:val="00BA1C32"/>
    <w:rsid w:val="00BA3523"/>
    <w:rsid w:val="00BA4578"/>
    <w:rsid w:val="00BA4AE1"/>
    <w:rsid w:val="00BA5FCF"/>
    <w:rsid w:val="00BB0CEF"/>
    <w:rsid w:val="00BB2711"/>
    <w:rsid w:val="00BB2B8D"/>
    <w:rsid w:val="00BB3617"/>
    <w:rsid w:val="00BB742B"/>
    <w:rsid w:val="00BC2758"/>
    <w:rsid w:val="00BC2A6B"/>
    <w:rsid w:val="00BC365E"/>
    <w:rsid w:val="00BC507B"/>
    <w:rsid w:val="00BC69BD"/>
    <w:rsid w:val="00BD0DED"/>
    <w:rsid w:val="00BD1F38"/>
    <w:rsid w:val="00BD45AC"/>
    <w:rsid w:val="00BD65BE"/>
    <w:rsid w:val="00BE0B09"/>
    <w:rsid w:val="00BE0FE8"/>
    <w:rsid w:val="00BE2DCC"/>
    <w:rsid w:val="00BE3CC5"/>
    <w:rsid w:val="00BE7E59"/>
    <w:rsid w:val="00BF0CF9"/>
    <w:rsid w:val="00BF0EA8"/>
    <w:rsid w:val="00BF15CB"/>
    <w:rsid w:val="00BF1623"/>
    <w:rsid w:val="00BF1806"/>
    <w:rsid w:val="00BF76AC"/>
    <w:rsid w:val="00C01765"/>
    <w:rsid w:val="00C020FF"/>
    <w:rsid w:val="00C103BC"/>
    <w:rsid w:val="00C11499"/>
    <w:rsid w:val="00C152AD"/>
    <w:rsid w:val="00C2173B"/>
    <w:rsid w:val="00C2208B"/>
    <w:rsid w:val="00C2492B"/>
    <w:rsid w:val="00C25B3D"/>
    <w:rsid w:val="00C313DE"/>
    <w:rsid w:val="00C332C4"/>
    <w:rsid w:val="00C41E0B"/>
    <w:rsid w:val="00C43AFB"/>
    <w:rsid w:val="00C4474E"/>
    <w:rsid w:val="00C505EB"/>
    <w:rsid w:val="00C5226D"/>
    <w:rsid w:val="00C530E3"/>
    <w:rsid w:val="00C55834"/>
    <w:rsid w:val="00C57C69"/>
    <w:rsid w:val="00C57EAB"/>
    <w:rsid w:val="00C61923"/>
    <w:rsid w:val="00C64718"/>
    <w:rsid w:val="00C67C76"/>
    <w:rsid w:val="00C72E4A"/>
    <w:rsid w:val="00C733A5"/>
    <w:rsid w:val="00C85CFD"/>
    <w:rsid w:val="00C911ED"/>
    <w:rsid w:val="00C941D2"/>
    <w:rsid w:val="00C94FE9"/>
    <w:rsid w:val="00C96F65"/>
    <w:rsid w:val="00CA1AAC"/>
    <w:rsid w:val="00CA3B37"/>
    <w:rsid w:val="00CA3C07"/>
    <w:rsid w:val="00CA5AED"/>
    <w:rsid w:val="00CA69A2"/>
    <w:rsid w:val="00CA7101"/>
    <w:rsid w:val="00CA7ACB"/>
    <w:rsid w:val="00CB0868"/>
    <w:rsid w:val="00CB3D94"/>
    <w:rsid w:val="00CB6224"/>
    <w:rsid w:val="00CB72B0"/>
    <w:rsid w:val="00CB7D3A"/>
    <w:rsid w:val="00CC101E"/>
    <w:rsid w:val="00CC11D1"/>
    <w:rsid w:val="00CC2545"/>
    <w:rsid w:val="00CC4FB2"/>
    <w:rsid w:val="00CD4C14"/>
    <w:rsid w:val="00CD72AF"/>
    <w:rsid w:val="00CE02B0"/>
    <w:rsid w:val="00CE0F5A"/>
    <w:rsid w:val="00CE58D6"/>
    <w:rsid w:val="00CE5A3C"/>
    <w:rsid w:val="00CF1D74"/>
    <w:rsid w:val="00CF2259"/>
    <w:rsid w:val="00CF2EB9"/>
    <w:rsid w:val="00CF42BA"/>
    <w:rsid w:val="00CF57EC"/>
    <w:rsid w:val="00CF73FD"/>
    <w:rsid w:val="00CF7B31"/>
    <w:rsid w:val="00D035DD"/>
    <w:rsid w:val="00D129FE"/>
    <w:rsid w:val="00D154FE"/>
    <w:rsid w:val="00D159A7"/>
    <w:rsid w:val="00D1642A"/>
    <w:rsid w:val="00D16E25"/>
    <w:rsid w:val="00D17493"/>
    <w:rsid w:val="00D2018E"/>
    <w:rsid w:val="00D21007"/>
    <w:rsid w:val="00D211CF"/>
    <w:rsid w:val="00D22D2C"/>
    <w:rsid w:val="00D2506C"/>
    <w:rsid w:val="00D324FD"/>
    <w:rsid w:val="00D34D68"/>
    <w:rsid w:val="00D3535E"/>
    <w:rsid w:val="00D43BC9"/>
    <w:rsid w:val="00D46C81"/>
    <w:rsid w:val="00D47D7E"/>
    <w:rsid w:val="00D47E13"/>
    <w:rsid w:val="00D51B2D"/>
    <w:rsid w:val="00D53ADB"/>
    <w:rsid w:val="00D56AFC"/>
    <w:rsid w:val="00D56C8D"/>
    <w:rsid w:val="00D57F71"/>
    <w:rsid w:val="00D60F9D"/>
    <w:rsid w:val="00D623D5"/>
    <w:rsid w:val="00D70819"/>
    <w:rsid w:val="00D737DD"/>
    <w:rsid w:val="00D749C9"/>
    <w:rsid w:val="00D76544"/>
    <w:rsid w:val="00D800B5"/>
    <w:rsid w:val="00D83976"/>
    <w:rsid w:val="00D83DCA"/>
    <w:rsid w:val="00D855C8"/>
    <w:rsid w:val="00D8642F"/>
    <w:rsid w:val="00D86E39"/>
    <w:rsid w:val="00D8772E"/>
    <w:rsid w:val="00D913BB"/>
    <w:rsid w:val="00D91582"/>
    <w:rsid w:val="00D91A66"/>
    <w:rsid w:val="00D92CBD"/>
    <w:rsid w:val="00D92DBD"/>
    <w:rsid w:val="00D94286"/>
    <w:rsid w:val="00D944F7"/>
    <w:rsid w:val="00D972B2"/>
    <w:rsid w:val="00D97EF7"/>
    <w:rsid w:val="00DA00FA"/>
    <w:rsid w:val="00DA1527"/>
    <w:rsid w:val="00DA35EA"/>
    <w:rsid w:val="00DA3B09"/>
    <w:rsid w:val="00DA3BED"/>
    <w:rsid w:val="00DA6959"/>
    <w:rsid w:val="00DA6E05"/>
    <w:rsid w:val="00DA6EA5"/>
    <w:rsid w:val="00DA7F40"/>
    <w:rsid w:val="00DB08D5"/>
    <w:rsid w:val="00DB2274"/>
    <w:rsid w:val="00DB230C"/>
    <w:rsid w:val="00DB3104"/>
    <w:rsid w:val="00DB3B0E"/>
    <w:rsid w:val="00DB50F2"/>
    <w:rsid w:val="00DC02D1"/>
    <w:rsid w:val="00DC1452"/>
    <w:rsid w:val="00DC6CA8"/>
    <w:rsid w:val="00DD085A"/>
    <w:rsid w:val="00DD0A4F"/>
    <w:rsid w:val="00DD1361"/>
    <w:rsid w:val="00DD1EFD"/>
    <w:rsid w:val="00DD4B92"/>
    <w:rsid w:val="00DD5268"/>
    <w:rsid w:val="00DD59BA"/>
    <w:rsid w:val="00DD78DC"/>
    <w:rsid w:val="00DE18A0"/>
    <w:rsid w:val="00DF19B2"/>
    <w:rsid w:val="00DF1CF5"/>
    <w:rsid w:val="00DF1F4D"/>
    <w:rsid w:val="00DF27BF"/>
    <w:rsid w:val="00DF5257"/>
    <w:rsid w:val="00DF5511"/>
    <w:rsid w:val="00DF7D87"/>
    <w:rsid w:val="00E0518F"/>
    <w:rsid w:val="00E062F7"/>
    <w:rsid w:val="00E07390"/>
    <w:rsid w:val="00E12344"/>
    <w:rsid w:val="00E150F4"/>
    <w:rsid w:val="00E16BB8"/>
    <w:rsid w:val="00E17B2D"/>
    <w:rsid w:val="00E20DE7"/>
    <w:rsid w:val="00E21CF6"/>
    <w:rsid w:val="00E26351"/>
    <w:rsid w:val="00E3400B"/>
    <w:rsid w:val="00E35483"/>
    <w:rsid w:val="00E370F3"/>
    <w:rsid w:val="00E413D7"/>
    <w:rsid w:val="00E42BDA"/>
    <w:rsid w:val="00E51BF5"/>
    <w:rsid w:val="00E54B49"/>
    <w:rsid w:val="00E561EF"/>
    <w:rsid w:val="00E57AB6"/>
    <w:rsid w:val="00E61291"/>
    <w:rsid w:val="00E62018"/>
    <w:rsid w:val="00E62317"/>
    <w:rsid w:val="00E62598"/>
    <w:rsid w:val="00E66E00"/>
    <w:rsid w:val="00E7322C"/>
    <w:rsid w:val="00E774E6"/>
    <w:rsid w:val="00E77ABB"/>
    <w:rsid w:val="00E77DEF"/>
    <w:rsid w:val="00E809B2"/>
    <w:rsid w:val="00E814C0"/>
    <w:rsid w:val="00E82D9E"/>
    <w:rsid w:val="00E85DB8"/>
    <w:rsid w:val="00E86A70"/>
    <w:rsid w:val="00E8735B"/>
    <w:rsid w:val="00E91166"/>
    <w:rsid w:val="00E94A05"/>
    <w:rsid w:val="00E96AC8"/>
    <w:rsid w:val="00EA2A6B"/>
    <w:rsid w:val="00EA4022"/>
    <w:rsid w:val="00EA468E"/>
    <w:rsid w:val="00EA49EC"/>
    <w:rsid w:val="00EA697E"/>
    <w:rsid w:val="00EA772F"/>
    <w:rsid w:val="00EB5499"/>
    <w:rsid w:val="00EB5A32"/>
    <w:rsid w:val="00EB6A27"/>
    <w:rsid w:val="00EB6DB1"/>
    <w:rsid w:val="00EC3787"/>
    <w:rsid w:val="00EC428A"/>
    <w:rsid w:val="00ED6FCF"/>
    <w:rsid w:val="00EE2B84"/>
    <w:rsid w:val="00EE2F01"/>
    <w:rsid w:val="00EE41B9"/>
    <w:rsid w:val="00EE70C2"/>
    <w:rsid w:val="00EF0219"/>
    <w:rsid w:val="00EF23E2"/>
    <w:rsid w:val="00EF4052"/>
    <w:rsid w:val="00F00FAC"/>
    <w:rsid w:val="00F06ACA"/>
    <w:rsid w:val="00F1012C"/>
    <w:rsid w:val="00F1062F"/>
    <w:rsid w:val="00F118A9"/>
    <w:rsid w:val="00F16377"/>
    <w:rsid w:val="00F178F8"/>
    <w:rsid w:val="00F255CD"/>
    <w:rsid w:val="00F31248"/>
    <w:rsid w:val="00F342D3"/>
    <w:rsid w:val="00F35A8E"/>
    <w:rsid w:val="00F40F97"/>
    <w:rsid w:val="00F42638"/>
    <w:rsid w:val="00F43586"/>
    <w:rsid w:val="00F4372F"/>
    <w:rsid w:val="00F43AF4"/>
    <w:rsid w:val="00F44301"/>
    <w:rsid w:val="00F46945"/>
    <w:rsid w:val="00F46B2A"/>
    <w:rsid w:val="00F50F96"/>
    <w:rsid w:val="00F52472"/>
    <w:rsid w:val="00F55328"/>
    <w:rsid w:val="00F631E9"/>
    <w:rsid w:val="00F70243"/>
    <w:rsid w:val="00F779CD"/>
    <w:rsid w:val="00F84C95"/>
    <w:rsid w:val="00F87231"/>
    <w:rsid w:val="00F87465"/>
    <w:rsid w:val="00F87F58"/>
    <w:rsid w:val="00F91926"/>
    <w:rsid w:val="00F929AE"/>
    <w:rsid w:val="00F95BAC"/>
    <w:rsid w:val="00FA2DC6"/>
    <w:rsid w:val="00FA74F3"/>
    <w:rsid w:val="00FB1A36"/>
    <w:rsid w:val="00FB2030"/>
    <w:rsid w:val="00FB31BD"/>
    <w:rsid w:val="00FC3D8E"/>
    <w:rsid w:val="00FC6E80"/>
    <w:rsid w:val="00FD2A66"/>
    <w:rsid w:val="00FD4149"/>
    <w:rsid w:val="00FD42DA"/>
    <w:rsid w:val="00FD6417"/>
    <w:rsid w:val="00FD6C14"/>
    <w:rsid w:val="00FE013F"/>
    <w:rsid w:val="00FE06A8"/>
    <w:rsid w:val="00FE150D"/>
    <w:rsid w:val="00FE25EE"/>
    <w:rsid w:val="00FE38E6"/>
    <w:rsid w:val="00FE5166"/>
    <w:rsid w:val="00FF1BA9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FF2B2"/>
  <w15:docId w15:val="{F98E44D6-C5A8-40A5-99D8-2EE9EAC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113A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91023E"/>
    <w:pPr>
      <w:keepNext/>
      <w:spacing w:before="360" w:after="12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964E37"/>
    <w:pPr>
      <w:keepNext/>
      <w:spacing w:before="360" w:after="12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21928"/>
    <w:pPr>
      <w:spacing w:after="100" w:afterAutospacing="1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321928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paragraph" w:customStyle="1" w:styleId="Uppgifter">
    <w:name w:val="Uppgifter"/>
    <w:semiHidden/>
    <w:rsid w:val="0091023E"/>
    <w:rPr>
      <w:bCs/>
      <w:sz w:val="22"/>
    </w:rPr>
  </w:style>
  <w:style w:type="paragraph" w:customStyle="1" w:styleId="GADD-Protokolltext">
    <w:name w:val="GADD-Protokolltext"/>
    <w:basedOn w:val="Normal"/>
    <w:semiHidden/>
    <w:qFormat/>
    <w:rsid w:val="0091023E"/>
    <w:pPr>
      <w:spacing w:after="120"/>
    </w:pPr>
    <w:rPr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910D94F8D8424DA6B78D392D14B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A765C-8C8E-4242-8252-490FECC80459}"/>
      </w:docPartPr>
      <w:docPartBody>
        <w:p w:rsidR="003E2369" w:rsidRDefault="003E2369">
          <w:pPr>
            <w:pStyle w:val="F6910D94F8D8424DA6B78D392D14B06B"/>
          </w:pPr>
          <w:r>
            <w:rPr>
              <w:rStyle w:val="Platshllartext"/>
            </w:rPr>
            <w:t>Skriv mötesinstans</w:t>
          </w:r>
        </w:p>
      </w:docPartBody>
    </w:docPart>
    <w:docPart>
      <w:docPartPr>
        <w:name w:val="6FB7F0D145B24C24ACE44D670D38E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57D71-5A6E-4207-9366-FD644BBC866A}"/>
      </w:docPartPr>
      <w:docPartBody>
        <w:p w:rsidR="003E2369" w:rsidRDefault="003E2369">
          <w:pPr>
            <w:pStyle w:val="6FB7F0D145B24C24ACE44D670D38ECFE"/>
          </w:pPr>
          <w:r>
            <w:rPr>
              <w:rStyle w:val="Platshllartext"/>
            </w:rPr>
            <w:t xml:space="preserve">Välj </w:t>
          </w:r>
          <w:r w:rsidRPr="00D54348">
            <w:rPr>
              <w:rStyle w:val="Platshllartext"/>
            </w:rPr>
            <w:t>datum</w:t>
          </w:r>
        </w:p>
      </w:docPartBody>
    </w:docPart>
    <w:docPart>
      <w:docPartPr>
        <w:name w:val="58D41F101D114B30B837CAC9DA685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8C636-608F-4561-9163-45ED6DCDFC61}"/>
      </w:docPartPr>
      <w:docPartBody>
        <w:p w:rsidR="003E2369" w:rsidRDefault="003E2369">
          <w:pPr>
            <w:pStyle w:val="58D41F101D114B30B837CAC9DA685CAA"/>
          </w:pPr>
          <w:r>
            <w:rPr>
              <w:rStyle w:val="Platshllartext"/>
              <w:rFonts w:eastAsiaTheme="minorHAnsi"/>
            </w:rPr>
            <w:t>Skriv tid</w:t>
          </w:r>
        </w:p>
      </w:docPartBody>
    </w:docPart>
    <w:docPart>
      <w:docPartPr>
        <w:name w:val="1B871E044D8A49DB98FA8C22524A7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5CF67-33C0-4C51-86AB-C1F52E3A0E8C}"/>
      </w:docPartPr>
      <w:docPartBody>
        <w:p w:rsidR="003E2369" w:rsidRDefault="003E2369">
          <w:pPr>
            <w:pStyle w:val="1B871E044D8A49DB98FA8C22524A74EF"/>
          </w:pPr>
          <w:r>
            <w:rPr>
              <w:rStyle w:val="Platshllartext"/>
            </w:rPr>
            <w:t>Skriv plats</w:t>
          </w:r>
        </w:p>
      </w:docPartBody>
    </w:docPart>
    <w:docPart>
      <w:docPartPr>
        <w:name w:val="E66F94B13331453397DFA720BFFC5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4AFA7-93D5-49F5-B395-5A48B096684D}"/>
      </w:docPartPr>
      <w:docPartBody>
        <w:p w:rsidR="003E2369" w:rsidRDefault="003E2369">
          <w:pPr>
            <w:pStyle w:val="E66F94B13331453397DFA720BFFC5BE7"/>
          </w:pPr>
          <w:r>
            <w:rPr>
              <w:rStyle w:val="Platshllartext"/>
            </w:rPr>
            <w:t>Skriv justeringens plats och tid</w:t>
          </w:r>
        </w:p>
      </w:docPartBody>
    </w:docPart>
    <w:docPart>
      <w:docPartPr>
        <w:name w:val="26AB065CD47046A59660BCDCB8A55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3DD00-2FC3-4B42-8F9C-0F26A3137A1D}"/>
      </w:docPartPr>
      <w:docPartBody>
        <w:p w:rsidR="003E2369" w:rsidRDefault="003E2369">
          <w:pPr>
            <w:pStyle w:val="26AB065CD47046A59660BCDCB8A55508"/>
          </w:pPr>
          <w:r w:rsidRPr="003A598F">
            <w:rPr>
              <w:rStyle w:val="Platshllartext"/>
            </w:rPr>
            <w:t>Skriv namnförtydligande</w:t>
          </w:r>
        </w:p>
      </w:docPartBody>
    </w:docPart>
    <w:docPart>
      <w:docPartPr>
        <w:name w:val="82DE0665B52A40FCACE0855E7E614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D6D0C-BA52-4B8D-9543-4B818025C869}"/>
      </w:docPartPr>
      <w:docPartBody>
        <w:p w:rsidR="003E2369" w:rsidRDefault="003E2369">
          <w:pPr>
            <w:pStyle w:val="82DE0665B52A40FCACE0855E7E614CF4"/>
          </w:pPr>
          <w:r w:rsidRPr="00472D34">
            <w:rPr>
              <w:rStyle w:val="Platshllartext"/>
            </w:rPr>
            <w:t>Skriv namnförtydligande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69"/>
    <w:rsid w:val="00021AE3"/>
    <w:rsid w:val="00027E62"/>
    <w:rsid w:val="00043C52"/>
    <w:rsid w:val="00081B3D"/>
    <w:rsid w:val="00082BA6"/>
    <w:rsid w:val="00084CE7"/>
    <w:rsid w:val="00086532"/>
    <w:rsid w:val="000A2F86"/>
    <w:rsid w:val="000A670D"/>
    <w:rsid w:val="000B1040"/>
    <w:rsid w:val="000C1AFD"/>
    <w:rsid w:val="000D12D2"/>
    <w:rsid w:val="0010009C"/>
    <w:rsid w:val="001269A6"/>
    <w:rsid w:val="00172DCC"/>
    <w:rsid w:val="001879EE"/>
    <w:rsid w:val="00194A85"/>
    <w:rsid w:val="001E360B"/>
    <w:rsid w:val="00246017"/>
    <w:rsid w:val="00255F08"/>
    <w:rsid w:val="002B2E47"/>
    <w:rsid w:val="002E36BA"/>
    <w:rsid w:val="00323F25"/>
    <w:rsid w:val="00324DC1"/>
    <w:rsid w:val="003A5FCC"/>
    <w:rsid w:val="003C6C14"/>
    <w:rsid w:val="003E2369"/>
    <w:rsid w:val="003E58B6"/>
    <w:rsid w:val="003F2918"/>
    <w:rsid w:val="004218EC"/>
    <w:rsid w:val="0043200A"/>
    <w:rsid w:val="004F24E0"/>
    <w:rsid w:val="00515840"/>
    <w:rsid w:val="00534FB4"/>
    <w:rsid w:val="005379C5"/>
    <w:rsid w:val="00585B16"/>
    <w:rsid w:val="00671D31"/>
    <w:rsid w:val="006907BE"/>
    <w:rsid w:val="006A039E"/>
    <w:rsid w:val="006C1018"/>
    <w:rsid w:val="006F23CF"/>
    <w:rsid w:val="00704356"/>
    <w:rsid w:val="00724AF2"/>
    <w:rsid w:val="0073705E"/>
    <w:rsid w:val="00760F78"/>
    <w:rsid w:val="00766FA3"/>
    <w:rsid w:val="00767E69"/>
    <w:rsid w:val="00780492"/>
    <w:rsid w:val="00785896"/>
    <w:rsid w:val="007878BD"/>
    <w:rsid w:val="00791CDC"/>
    <w:rsid w:val="007A7B8F"/>
    <w:rsid w:val="007B1B9A"/>
    <w:rsid w:val="007C34CA"/>
    <w:rsid w:val="007D5A8A"/>
    <w:rsid w:val="007E5919"/>
    <w:rsid w:val="007F06D1"/>
    <w:rsid w:val="007F363A"/>
    <w:rsid w:val="0080418F"/>
    <w:rsid w:val="00811C46"/>
    <w:rsid w:val="008757DF"/>
    <w:rsid w:val="008A6157"/>
    <w:rsid w:val="008B69D9"/>
    <w:rsid w:val="008C6A90"/>
    <w:rsid w:val="008E3497"/>
    <w:rsid w:val="008F49DE"/>
    <w:rsid w:val="0093559D"/>
    <w:rsid w:val="00957012"/>
    <w:rsid w:val="00976197"/>
    <w:rsid w:val="00985364"/>
    <w:rsid w:val="00986C24"/>
    <w:rsid w:val="009E2022"/>
    <w:rsid w:val="009E3E58"/>
    <w:rsid w:val="009E6503"/>
    <w:rsid w:val="00A47D0D"/>
    <w:rsid w:val="00A7044A"/>
    <w:rsid w:val="00B12BFC"/>
    <w:rsid w:val="00B1724D"/>
    <w:rsid w:val="00B43714"/>
    <w:rsid w:val="00B44EFF"/>
    <w:rsid w:val="00B4728B"/>
    <w:rsid w:val="00B940DD"/>
    <w:rsid w:val="00B94A51"/>
    <w:rsid w:val="00BA323A"/>
    <w:rsid w:val="00BD5CEB"/>
    <w:rsid w:val="00BE2DCC"/>
    <w:rsid w:val="00BF00B6"/>
    <w:rsid w:val="00C006C9"/>
    <w:rsid w:val="00C068C8"/>
    <w:rsid w:val="00C249FE"/>
    <w:rsid w:val="00C31EF2"/>
    <w:rsid w:val="00C35E92"/>
    <w:rsid w:val="00C42246"/>
    <w:rsid w:val="00C428A2"/>
    <w:rsid w:val="00C546EC"/>
    <w:rsid w:val="00C55834"/>
    <w:rsid w:val="00CD5719"/>
    <w:rsid w:val="00CE71F6"/>
    <w:rsid w:val="00CF7058"/>
    <w:rsid w:val="00D01BC3"/>
    <w:rsid w:val="00D33257"/>
    <w:rsid w:val="00D34FA6"/>
    <w:rsid w:val="00D62EDC"/>
    <w:rsid w:val="00DB31A5"/>
    <w:rsid w:val="00DC0E2B"/>
    <w:rsid w:val="00DC1ED4"/>
    <w:rsid w:val="00E46CF3"/>
    <w:rsid w:val="00E65DE1"/>
    <w:rsid w:val="00E831BB"/>
    <w:rsid w:val="00EA49E3"/>
    <w:rsid w:val="00EA5450"/>
    <w:rsid w:val="00EC38E0"/>
    <w:rsid w:val="00ED3C1A"/>
    <w:rsid w:val="00EE2B84"/>
    <w:rsid w:val="00F21320"/>
    <w:rsid w:val="00F24398"/>
    <w:rsid w:val="00F55328"/>
    <w:rsid w:val="00F65737"/>
    <w:rsid w:val="00F73C87"/>
    <w:rsid w:val="00F836EB"/>
    <w:rsid w:val="00F878DA"/>
    <w:rsid w:val="00FD2E5F"/>
    <w:rsid w:val="00FF1B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F6910D94F8D8424DA6B78D392D14B06B">
    <w:name w:val="F6910D94F8D8424DA6B78D392D14B06B"/>
  </w:style>
  <w:style w:type="paragraph" w:customStyle="1" w:styleId="6FB7F0D145B24C24ACE44D670D38ECFE">
    <w:name w:val="6FB7F0D145B24C24ACE44D670D38ECFE"/>
  </w:style>
  <w:style w:type="paragraph" w:customStyle="1" w:styleId="58D41F101D114B30B837CAC9DA685CAA">
    <w:name w:val="58D41F101D114B30B837CAC9DA685CAA"/>
  </w:style>
  <w:style w:type="paragraph" w:customStyle="1" w:styleId="1B871E044D8A49DB98FA8C22524A74EF">
    <w:name w:val="1B871E044D8A49DB98FA8C22524A74EF"/>
  </w:style>
  <w:style w:type="paragraph" w:customStyle="1" w:styleId="E66F94B13331453397DFA720BFFC5BE7">
    <w:name w:val="E66F94B13331453397DFA720BFFC5BE7"/>
  </w:style>
  <w:style w:type="paragraph" w:customStyle="1" w:styleId="26AB065CD47046A59660BCDCB8A55508">
    <w:name w:val="26AB065CD47046A59660BCDCB8A55508"/>
  </w:style>
  <w:style w:type="paragraph" w:customStyle="1" w:styleId="82DE0665B52A40FCACE0855E7E614CF4">
    <w:name w:val="82DE0665B52A40FCACE0855E7E614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1A4CD98338A428CF903221F348AC5" ma:contentTypeVersion="13" ma:contentTypeDescription="Create a new document." ma:contentTypeScope="" ma:versionID="d9d82f32d512974ba21cda7d0d61c5b6">
  <xsd:schema xmlns:xsd="http://www.w3.org/2001/XMLSchema" xmlns:xs="http://www.w3.org/2001/XMLSchema" xmlns:p="http://schemas.microsoft.com/office/2006/metadata/properties" xmlns:ns3="e25b3038-fcaf-4b0d-8ecc-7aac78b712e8" xmlns:ns4="4feefe14-4cae-4109-a63e-d09fb6140381" targetNamespace="http://schemas.microsoft.com/office/2006/metadata/properties" ma:root="true" ma:fieldsID="9b2ad73ec907727569b3fbd1fbb9f758" ns3:_="" ns4:_="">
    <xsd:import namespace="e25b3038-fcaf-4b0d-8ecc-7aac78b712e8"/>
    <xsd:import namespace="4feefe14-4cae-4109-a63e-d09fb6140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b3038-fcaf-4b0d-8ecc-7aac78b71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fe14-4cae-4109-a63e-d09fb6140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85CCA-96F1-482A-8DF8-EA6AB9560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0A269-1757-4C79-B8EF-7074E7A61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E5F7E-0C1F-4DFD-AA4B-63C4D656D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b3038-fcaf-4b0d-8ecc-7aac78b712e8"/>
    <ds:schemaRef ds:uri="4feefe14-4cae-4109-a63e-d09fb614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9B236-81C3-4A05-BCD8-7263D78E0B5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847</TotalTime>
  <Pages>6</Pages>
  <Words>1233</Words>
  <Characters>8275</Characters>
  <Application>Microsoft Office Word</Application>
  <DocSecurity>0</DocSecurity>
  <Lines>68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Kyrkorådet, Katrineholmsbygdens församling</vt:lpstr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Kyrkorådet, Katrineholmsbygdens församling</dc:title>
  <dc:creator>Peter Fagerlund</dc:creator>
  <cp:keywords>SvK Tomt</cp:keywords>
  <cp:lastModifiedBy>Martin Eriksson</cp:lastModifiedBy>
  <cp:revision>358</cp:revision>
  <cp:lastPrinted>2024-10-02T06:02:00Z</cp:lastPrinted>
  <dcterms:created xsi:type="dcterms:W3CDTF">2024-09-18T09:52:00Z</dcterms:created>
  <dcterms:modified xsi:type="dcterms:W3CDTF">2024-10-02T06:17:00Z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0x0101006251A4CD98338A428CF903221F348AC5</vt:lpwstr>
  </property>
</Properties>
</file>