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2267"/>
        <w:gridCol w:w="4819"/>
      </w:tblGrid>
      <w:tr w:rsidR="0076113A" w14:paraId="344034F0" w14:textId="77777777" w:rsidTr="000014A5">
        <w:trPr>
          <w:trHeight w:hRule="exact" w:val="227"/>
        </w:trPr>
        <w:tc>
          <w:tcPr>
            <w:tcW w:w="4535" w:type="dxa"/>
            <w:gridSpan w:val="2"/>
            <w:tcBorders>
              <w:top w:val="single" w:sz="4" w:space="0" w:color="BFBFBF" w:themeColor="background1" w:themeShade="BF"/>
              <w:right w:val="single" w:sz="4" w:space="0" w:color="BFBFBF" w:themeColor="background1" w:themeShade="BF"/>
            </w:tcBorders>
            <w:vAlign w:val="center"/>
          </w:tcPr>
          <w:p w14:paraId="3D70F8D1" w14:textId="6FE85ADD" w:rsidR="0076113A" w:rsidRDefault="00912580" w:rsidP="000014A5">
            <w:pPr>
              <w:pStyle w:val="Ledtext"/>
            </w:pPr>
            <w:r>
              <w:t>-</w:t>
            </w:r>
            <w:r w:rsidR="0076113A">
              <w:t>mötesinstans</w:t>
            </w:r>
          </w:p>
        </w:tc>
        <w:tc>
          <w:tcPr>
            <w:tcW w:w="4819" w:type="dxa"/>
            <w:tcBorders>
              <w:top w:val="single" w:sz="4" w:space="0" w:color="BFBFBF" w:themeColor="background1" w:themeShade="BF"/>
              <w:left w:val="single" w:sz="4" w:space="0" w:color="BFBFBF" w:themeColor="background1" w:themeShade="BF"/>
            </w:tcBorders>
            <w:tcMar>
              <w:left w:w="85" w:type="dxa"/>
            </w:tcMar>
            <w:vAlign w:val="center"/>
          </w:tcPr>
          <w:p w14:paraId="32063C33" w14:textId="77777777" w:rsidR="0076113A" w:rsidRDefault="0076113A" w:rsidP="000014A5">
            <w:pPr>
              <w:pStyle w:val="Ledtext"/>
            </w:pPr>
            <w:r>
              <w:t>Paragrafer</w:t>
            </w:r>
          </w:p>
        </w:tc>
      </w:tr>
      <w:tr w:rsidR="009D0918" w14:paraId="33A2B823" w14:textId="77777777" w:rsidTr="000014A5">
        <w:trPr>
          <w:trHeight w:hRule="exact" w:val="227"/>
        </w:trPr>
        <w:tc>
          <w:tcPr>
            <w:tcW w:w="4535" w:type="dxa"/>
            <w:gridSpan w:val="2"/>
            <w:tcBorders>
              <w:top w:val="single" w:sz="4" w:space="0" w:color="BFBFBF" w:themeColor="background1" w:themeShade="BF"/>
              <w:right w:val="single" w:sz="4" w:space="0" w:color="BFBFBF" w:themeColor="background1" w:themeShade="BF"/>
            </w:tcBorders>
            <w:vAlign w:val="center"/>
          </w:tcPr>
          <w:p w14:paraId="48E8E419" w14:textId="77777777" w:rsidR="009D0918" w:rsidRDefault="009D0918" w:rsidP="000014A5">
            <w:pPr>
              <w:pStyle w:val="Ledtext"/>
            </w:pPr>
          </w:p>
        </w:tc>
        <w:tc>
          <w:tcPr>
            <w:tcW w:w="4819" w:type="dxa"/>
            <w:tcBorders>
              <w:top w:val="single" w:sz="4" w:space="0" w:color="BFBFBF" w:themeColor="background1" w:themeShade="BF"/>
              <w:left w:val="single" w:sz="4" w:space="0" w:color="BFBFBF" w:themeColor="background1" w:themeShade="BF"/>
            </w:tcBorders>
            <w:tcMar>
              <w:left w:w="85" w:type="dxa"/>
            </w:tcMar>
            <w:vAlign w:val="center"/>
          </w:tcPr>
          <w:p w14:paraId="29837816" w14:textId="77777777" w:rsidR="009D0918" w:rsidRDefault="009D0918" w:rsidP="000014A5">
            <w:pPr>
              <w:pStyle w:val="Ledtext"/>
            </w:pPr>
          </w:p>
        </w:tc>
      </w:tr>
      <w:tr w:rsidR="0076113A" w14:paraId="19C08573" w14:textId="77777777" w:rsidTr="007710BA">
        <w:trPr>
          <w:trHeight w:val="363"/>
        </w:trPr>
        <w:sdt>
          <w:sdtPr>
            <w:tag w:val="Titel"/>
            <w:id w:val="-376307658"/>
            <w:placeholder>
              <w:docPart w:val="F6910D94F8D8424DA6B78D392D14B06B"/>
            </w:placeholder>
            <w:dataBinding w:prefixMappings="xmlns:ns0='http://purl.org/dc/elements/1.1/' xmlns:ns1='http://schemas.openxmlformats.org/package/2006/metadata/core-properties' " w:xpath="/ns1:coreProperties[1]/ns0:title[1]" w:storeItemID="{6C3C8BC8-F283-45AE-878A-BAB7291924A1}"/>
            <w:text/>
          </w:sdtPr>
          <w:sdtContent>
            <w:tc>
              <w:tcPr>
                <w:tcW w:w="4535" w:type="dxa"/>
                <w:gridSpan w:val="2"/>
                <w:tcBorders>
                  <w:bottom w:val="single" w:sz="4" w:space="0" w:color="BFBFBF" w:themeColor="background1" w:themeShade="BF"/>
                  <w:right w:val="single" w:sz="4" w:space="0" w:color="BFBFBF" w:themeColor="background1" w:themeShade="BF"/>
                </w:tcBorders>
                <w:vAlign w:val="center"/>
              </w:tcPr>
              <w:p w14:paraId="1E3BAECF" w14:textId="77777777" w:rsidR="0076113A" w:rsidRDefault="00FB31BD" w:rsidP="00FB31BD">
                <w:r>
                  <w:t>Kyrkorådet</w:t>
                </w:r>
              </w:p>
            </w:tc>
          </w:sdtContent>
        </w:sdt>
        <w:tc>
          <w:tcPr>
            <w:tcW w:w="4819" w:type="dxa"/>
            <w:tcBorders>
              <w:left w:val="single" w:sz="4" w:space="0" w:color="BFBFBF" w:themeColor="background1" w:themeShade="BF"/>
              <w:bottom w:val="single" w:sz="4" w:space="0" w:color="BFBFBF" w:themeColor="background1" w:themeShade="BF"/>
            </w:tcBorders>
            <w:tcMar>
              <w:left w:w="85" w:type="dxa"/>
            </w:tcMar>
            <w:vAlign w:val="center"/>
          </w:tcPr>
          <w:p w14:paraId="72AE09F2" w14:textId="3BE8D105" w:rsidR="0076113A" w:rsidRDefault="0076113A" w:rsidP="000014A5">
            <w:r>
              <w:t>§</w:t>
            </w:r>
            <w:r w:rsidR="007710BA">
              <w:t xml:space="preserve"> </w:t>
            </w:r>
            <w:r w:rsidR="00A040DE">
              <w:rPr>
                <w:color w:val="000000" w:themeColor="text1"/>
              </w:rPr>
              <w:t>2</w:t>
            </w:r>
            <w:r w:rsidR="00730C1F">
              <w:rPr>
                <w:color w:val="000000" w:themeColor="text1"/>
              </w:rPr>
              <w:t>6</w:t>
            </w:r>
            <w:r w:rsidR="00A040DE">
              <w:rPr>
                <w:color w:val="000000" w:themeColor="text1"/>
              </w:rPr>
              <w:t xml:space="preserve"> - </w:t>
            </w:r>
            <w:r w:rsidR="0024607E" w:rsidRPr="0024607E">
              <w:t>3</w:t>
            </w:r>
            <w:r w:rsidR="00634291">
              <w:t>5</w:t>
            </w:r>
          </w:p>
        </w:tc>
      </w:tr>
      <w:tr w:rsidR="00CE5A3C" w14:paraId="707E4293" w14:textId="77777777" w:rsidTr="000014A5">
        <w:trPr>
          <w:trHeight w:val="425"/>
        </w:trPr>
        <w:tc>
          <w:tcPr>
            <w:tcW w:w="4535" w:type="dxa"/>
            <w:gridSpan w:val="2"/>
            <w:tcBorders>
              <w:bottom w:val="single" w:sz="4" w:space="0" w:color="BFBFBF" w:themeColor="background1" w:themeShade="BF"/>
              <w:right w:val="single" w:sz="4" w:space="0" w:color="BFBFBF" w:themeColor="background1" w:themeShade="BF"/>
            </w:tcBorders>
            <w:vAlign w:val="center"/>
          </w:tcPr>
          <w:p w14:paraId="7E738244" w14:textId="77777777" w:rsidR="00CE5A3C" w:rsidRDefault="00CE5A3C" w:rsidP="00FB31BD"/>
        </w:tc>
        <w:tc>
          <w:tcPr>
            <w:tcW w:w="4819" w:type="dxa"/>
            <w:tcBorders>
              <w:left w:val="single" w:sz="4" w:space="0" w:color="BFBFBF" w:themeColor="background1" w:themeShade="BF"/>
              <w:bottom w:val="single" w:sz="4" w:space="0" w:color="BFBFBF" w:themeColor="background1" w:themeShade="BF"/>
            </w:tcBorders>
            <w:tcMar>
              <w:left w:w="85" w:type="dxa"/>
            </w:tcMar>
            <w:vAlign w:val="center"/>
          </w:tcPr>
          <w:p w14:paraId="305964D6" w14:textId="77777777" w:rsidR="00CE5A3C" w:rsidRDefault="00CE5A3C" w:rsidP="000014A5"/>
        </w:tc>
      </w:tr>
      <w:tr w:rsidR="0076113A" w:rsidRPr="00062C89" w14:paraId="623EB997" w14:textId="77777777" w:rsidTr="000014A5">
        <w:trPr>
          <w:trHeight w:hRule="exact" w:val="227"/>
        </w:trPr>
        <w:tc>
          <w:tcPr>
            <w:tcW w:w="2268" w:type="dxa"/>
            <w:tcBorders>
              <w:top w:val="single" w:sz="4" w:space="0" w:color="BFBFBF" w:themeColor="background1" w:themeShade="BF"/>
              <w:right w:val="single" w:sz="4" w:space="0" w:color="BFBFBF" w:themeColor="background1" w:themeShade="BF"/>
            </w:tcBorders>
            <w:vAlign w:val="center"/>
          </w:tcPr>
          <w:p w14:paraId="09CC3C10" w14:textId="77777777" w:rsidR="0076113A" w:rsidRPr="00062C89" w:rsidRDefault="0076113A" w:rsidP="000014A5">
            <w:pPr>
              <w:pStyle w:val="Ledtext"/>
            </w:pPr>
            <w:r>
              <w:t>DAtum för mötet</w:t>
            </w:r>
          </w:p>
        </w:tc>
        <w:tc>
          <w:tcPr>
            <w:tcW w:w="2267"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B28D686" w14:textId="77777777" w:rsidR="0076113A" w:rsidRPr="00062C89" w:rsidRDefault="0076113A" w:rsidP="000014A5">
            <w:pPr>
              <w:pStyle w:val="Ledtext"/>
            </w:pPr>
            <w:r>
              <w:rPr>
                <w:sz w:val="22"/>
                <w:szCs w:val="22"/>
              </w:rPr>
              <w:t xml:space="preserve"> </w:t>
            </w:r>
            <w:r>
              <w:t>TID</w:t>
            </w:r>
          </w:p>
        </w:tc>
        <w:tc>
          <w:tcPr>
            <w:tcW w:w="4819" w:type="dxa"/>
            <w:tcBorders>
              <w:top w:val="single" w:sz="4" w:space="0" w:color="BFBFBF" w:themeColor="background1" w:themeShade="BF"/>
              <w:left w:val="single" w:sz="4" w:space="0" w:color="BFBFBF" w:themeColor="background1" w:themeShade="BF"/>
            </w:tcBorders>
            <w:tcMar>
              <w:left w:w="85" w:type="dxa"/>
            </w:tcMar>
            <w:vAlign w:val="center"/>
          </w:tcPr>
          <w:p w14:paraId="68BAD308" w14:textId="77777777" w:rsidR="0076113A" w:rsidRPr="00062C89" w:rsidRDefault="0076113A" w:rsidP="000014A5">
            <w:pPr>
              <w:pStyle w:val="Ledtext"/>
            </w:pPr>
            <w:r>
              <w:t>PLATS</w:t>
            </w:r>
          </w:p>
        </w:tc>
      </w:tr>
      <w:tr w:rsidR="0076113A" w14:paraId="5438856A" w14:textId="77777777" w:rsidTr="000014A5">
        <w:trPr>
          <w:trHeight w:val="425"/>
        </w:trPr>
        <w:sdt>
          <w:sdtPr>
            <w:id w:val="1961383469"/>
            <w:placeholder>
              <w:docPart w:val="6FB7F0D145B24C24ACE44D670D38ECFE"/>
            </w:placeholder>
            <w:date w:fullDate="2024-04-24T00:00:00Z">
              <w:dateFormat w:val="d MMMM yyyy"/>
              <w:lid w:val="sv-SE"/>
              <w:storeMappedDataAs w:val="dateTime"/>
              <w:calendar w:val="gregorian"/>
            </w:date>
          </w:sdtPr>
          <w:sdtContent>
            <w:tc>
              <w:tcPr>
                <w:tcW w:w="2268" w:type="dxa"/>
                <w:tcBorders>
                  <w:bottom w:val="single" w:sz="4" w:space="0" w:color="BFBFBF" w:themeColor="background1" w:themeShade="BF"/>
                  <w:right w:val="single" w:sz="4" w:space="0" w:color="BFBFBF" w:themeColor="background1" w:themeShade="BF"/>
                </w:tcBorders>
                <w:vAlign w:val="center"/>
              </w:tcPr>
              <w:p w14:paraId="1B62ADF9" w14:textId="29E56D30" w:rsidR="0076113A" w:rsidRDefault="00730C1F" w:rsidP="000014A5">
                <w:r>
                  <w:t>24 april 2024</w:t>
                </w:r>
              </w:p>
            </w:tc>
          </w:sdtContent>
        </w:sdt>
        <w:tc>
          <w:tcPr>
            <w:tcW w:w="2267"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8F450" w14:textId="51C1BCF5" w:rsidR="0076113A" w:rsidRDefault="0076113A" w:rsidP="00FB31BD">
            <w:r>
              <w:t xml:space="preserve"> </w:t>
            </w:r>
            <w:sdt>
              <w:sdtPr>
                <w:rPr>
                  <w:color w:val="000000" w:themeColor="text1"/>
                </w:rPr>
                <w:id w:val="-1297368561"/>
                <w:placeholder>
                  <w:docPart w:val="58D41F101D114B30B837CAC9DA685CAA"/>
                </w:placeholder>
              </w:sdtPr>
              <w:sdtContent>
                <w:r w:rsidR="00892EEA" w:rsidRPr="00CE58D6">
                  <w:rPr>
                    <w:color w:val="000000" w:themeColor="text1"/>
                  </w:rPr>
                  <w:t>18.</w:t>
                </w:r>
                <w:r w:rsidR="00A040DE" w:rsidRPr="00CE58D6">
                  <w:rPr>
                    <w:color w:val="000000" w:themeColor="text1"/>
                  </w:rPr>
                  <w:t>30</w:t>
                </w:r>
                <w:r w:rsidR="00E77DEF" w:rsidRPr="00CE58D6">
                  <w:rPr>
                    <w:color w:val="000000" w:themeColor="text1"/>
                  </w:rPr>
                  <w:t xml:space="preserve"> – </w:t>
                </w:r>
                <w:r w:rsidR="00CE58D6" w:rsidRPr="00CE58D6">
                  <w:rPr>
                    <w:color w:val="000000" w:themeColor="text1"/>
                  </w:rPr>
                  <w:t>20.</w:t>
                </w:r>
                <w:r w:rsidR="00730C1F">
                  <w:rPr>
                    <w:color w:val="000000" w:themeColor="text1"/>
                  </w:rPr>
                  <w:t>30</w:t>
                </w:r>
              </w:sdtContent>
            </w:sdt>
          </w:p>
        </w:tc>
        <w:tc>
          <w:tcPr>
            <w:tcW w:w="4819" w:type="dxa"/>
            <w:tcBorders>
              <w:left w:val="single" w:sz="4" w:space="0" w:color="BFBFBF" w:themeColor="background1" w:themeShade="BF"/>
              <w:bottom w:val="single" w:sz="4" w:space="0" w:color="BFBFBF" w:themeColor="background1" w:themeShade="BF"/>
            </w:tcBorders>
            <w:tcMar>
              <w:left w:w="85" w:type="dxa"/>
            </w:tcMar>
            <w:vAlign w:val="center"/>
          </w:tcPr>
          <w:p w14:paraId="59816625" w14:textId="506950ED" w:rsidR="0076113A" w:rsidRDefault="00A040DE" w:rsidP="00FB31BD">
            <w:r>
              <w:t>Diakonicentrum, Stora salen</w:t>
            </w:r>
          </w:p>
        </w:tc>
      </w:tr>
      <w:tr w:rsidR="0076113A" w14:paraId="4C8B51F2" w14:textId="77777777" w:rsidTr="000014A5">
        <w:trPr>
          <w:gridAfter w:val="1"/>
          <w:wAfter w:w="4819" w:type="dxa"/>
          <w:trHeight w:hRule="exact" w:val="227"/>
        </w:trPr>
        <w:tc>
          <w:tcPr>
            <w:tcW w:w="4535" w:type="dxa"/>
            <w:gridSpan w:val="2"/>
            <w:tcBorders>
              <w:top w:val="single" w:sz="4" w:space="0" w:color="BFBFBF" w:themeColor="background1" w:themeShade="BF"/>
            </w:tcBorders>
            <w:vAlign w:val="center"/>
          </w:tcPr>
          <w:p w14:paraId="17630389" w14:textId="77777777" w:rsidR="0076113A" w:rsidRDefault="0076113A" w:rsidP="000014A5">
            <w:pPr>
              <w:pStyle w:val="Ledtext"/>
            </w:pPr>
            <w:r>
              <w:t>Närvarande</w:t>
            </w:r>
          </w:p>
        </w:tc>
      </w:tr>
      <w:tr w:rsidR="0076113A" w14:paraId="29D7FBC7" w14:textId="77777777" w:rsidTr="000014A5">
        <w:trPr>
          <w:trHeight w:val="425"/>
        </w:trPr>
        <w:tc>
          <w:tcPr>
            <w:tcW w:w="9354" w:type="dxa"/>
            <w:gridSpan w:val="3"/>
            <w:tcBorders>
              <w:bottom w:val="single" w:sz="4" w:space="0" w:color="BFBFBF" w:themeColor="background1" w:themeShade="BF"/>
            </w:tcBorders>
            <w:vAlign w:val="center"/>
          </w:tcPr>
          <w:p w14:paraId="17D38D14" w14:textId="77777777" w:rsidR="0076113A" w:rsidRDefault="0076113A" w:rsidP="000014A5">
            <w:r>
              <w:t>Se separat sida</w:t>
            </w:r>
          </w:p>
        </w:tc>
      </w:tr>
    </w:tbl>
    <w:p w14:paraId="5DE2CE05" w14:textId="77777777" w:rsidR="000836A1" w:rsidRDefault="00D46C81" w:rsidP="00CB7D3A">
      <w:pPr>
        <w:pStyle w:val="Rubrik1"/>
        <w:keepNext w:val="0"/>
      </w:pPr>
      <w:r>
        <w:t>Sammanträdesprotokoll</w:t>
      </w:r>
    </w:p>
    <w:tbl>
      <w:tblPr>
        <w:tblStyle w:val="Tabellrutnt"/>
        <w:tblW w:w="9356" w:type="dxa"/>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1276"/>
        <w:gridCol w:w="6237"/>
      </w:tblGrid>
      <w:tr w:rsidR="00644B26" w14:paraId="5AA93FC7" w14:textId="77777777" w:rsidTr="00A040DE">
        <w:trPr>
          <w:trHeight w:val="599"/>
        </w:trPr>
        <w:tc>
          <w:tcPr>
            <w:tcW w:w="1843" w:type="dxa"/>
            <w:tcBorders>
              <w:top w:val="single" w:sz="4" w:space="0" w:color="auto"/>
              <w:bottom w:val="nil"/>
            </w:tcBorders>
          </w:tcPr>
          <w:p w14:paraId="61066FA7" w14:textId="77777777" w:rsidR="00644B26" w:rsidRPr="009F4DCB" w:rsidRDefault="00644B26" w:rsidP="000014A5">
            <w:pPr>
              <w:rPr>
                <w:szCs w:val="22"/>
              </w:rPr>
            </w:pPr>
          </w:p>
        </w:tc>
        <w:tc>
          <w:tcPr>
            <w:tcW w:w="7513" w:type="dxa"/>
            <w:gridSpan w:val="2"/>
            <w:tcBorders>
              <w:top w:val="single" w:sz="4" w:space="0" w:color="auto"/>
              <w:bottom w:val="nil"/>
            </w:tcBorders>
            <w:tcMar>
              <w:left w:w="85" w:type="dxa"/>
            </w:tcMar>
          </w:tcPr>
          <w:p w14:paraId="4EF651B4" w14:textId="77777777" w:rsidR="00644B26" w:rsidRPr="009F4DCB" w:rsidRDefault="00644B26" w:rsidP="000014A5">
            <w:pPr>
              <w:rPr>
                <w:szCs w:val="22"/>
              </w:rPr>
            </w:pPr>
          </w:p>
        </w:tc>
      </w:tr>
      <w:tr w:rsidR="009A7A0F" w14:paraId="7680B388" w14:textId="77777777" w:rsidTr="003E496D">
        <w:trPr>
          <w:trHeight w:val="425"/>
        </w:trPr>
        <w:tc>
          <w:tcPr>
            <w:tcW w:w="1843" w:type="dxa"/>
            <w:tcBorders>
              <w:top w:val="nil"/>
              <w:bottom w:val="nil"/>
            </w:tcBorders>
          </w:tcPr>
          <w:p w14:paraId="2A00A9E2" w14:textId="77777777" w:rsidR="009A7A0F" w:rsidRPr="00714B64" w:rsidRDefault="009A7A0F" w:rsidP="000014A5">
            <w:pPr>
              <w:rPr>
                <w:rFonts w:asciiTheme="minorHAnsi" w:hAnsiTheme="minorHAnsi" w:cstheme="minorHAnsi"/>
                <w:b/>
                <w:bCs/>
                <w:sz w:val="20"/>
              </w:rPr>
            </w:pPr>
            <w:r w:rsidRPr="00714B64">
              <w:rPr>
                <w:rFonts w:asciiTheme="minorHAnsi" w:hAnsiTheme="minorHAnsi" w:cstheme="minorHAnsi"/>
                <w:b/>
                <w:bCs/>
                <w:sz w:val="20"/>
              </w:rPr>
              <w:t>Utses att justera:</w:t>
            </w:r>
          </w:p>
        </w:tc>
        <w:tc>
          <w:tcPr>
            <w:tcW w:w="7513" w:type="dxa"/>
            <w:gridSpan w:val="2"/>
            <w:tcBorders>
              <w:top w:val="nil"/>
              <w:bottom w:val="nil"/>
            </w:tcBorders>
            <w:tcMar>
              <w:left w:w="85" w:type="dxa"/>
            </w:tcMar>
          </w:tcPr>
          <w:p w14:paraId="76820EDA" w14:textId="47A00B1C" w:rsidR="009A7A0F" w:rsidRDefault="00730C1F" w:rsidP="000014A5">
            <w:r>
              <w:t>Bertil Carlsson</w:t>
            </w:r>
          </w:p>
        </w:tc>
      </w:tr>
      <w:tr w:rsidR="009A7A0F" w14:paraId="07F1EE02" w14:textId="77777777" w:rsidTr="00644B26">
        <w:trPr>
          <w:trHeight w:val="227"/>
        </w:trPr>
        <w:tc>
          <w:tcPr>
            <w:tcW w:w="9356" w:type="dxa"/>
            <w:gridSpan w:val="3"/>
            <w:tcBorders>
              <w:top w:val="nil"/>
            </w:tcBorders>
            <w:vAlign w:val="bottom"/>
          </w:tcPr>
          <w:p w14:paraId="42746FCD" w14:textId="77777777" w:rsidR="009A7A0F" w:rsidRPr="009F4DCB" w:rsidRDefault="009A7A0F" w:rsidP="000014A5">
            <w:pPr>
              <w:rPr>
                <w:szCs w:val="22"/>
              </w:rPr>
            </w:pPr>
          </w:p>
        </w:tc>
      </w:tr>
      <w:tr w:rsidR="009A7A0F" w14:paraId="38918DAF" w14:textId="77777777" w:rsidTr="003E496D">
        <w:trPr>
          <w:trHeight w:val="425"/>
        </w:trPr>
        <w:tc>
          <w:tcPr>
            <w:tcW w:w="1843" w:type="dxa"/>
          </w:tcPr>
          <w:p w14:paraId="674470BB" w14:textId="77777777" w:rsidR="009A7A0F" w:rsidRPr="00714B64" w:rsidRDefault="009A7A0F" w:rsidP="000014A5">
            <w:pPr>
              <w:rPr>
                <w:rFonts w:asciiTheme="minorHAnsi" w:hAnsiTheme="minorHAnsi" w:cstheme="minorHAnsi"/>
                <w:b/>
                <w:bCs/>
                <w:sz w:val="20"/>
              </w:rPr>
            </w:pPr>
            <w:r w:rsidRPr="00714B64">
              <w:rPr>
                <w:rFonts w:asciiTheme="minorHAnsi" w:hAnsiTheme="minorHAnsi" w:cstheme="minorHAnsi"/>
                <w:b/>
                <w:bCs/>
                <w:sz w:val="20"/>
              </w:rPr>
              <w:t>Justeringens plats och tid:</w:t>
            </w:r>
          </w:p>
        </w:tc>
        <w:sdt>
          <w:sdtPr>
            <w:id w:val="-720667020"/>
            <w:placeholder>
              <w:docPart w:val="E66F94B13331453397DFA720BFFC5BE7"/>
            </w:placeholder>
            <w:text w:multiLine="1"/>
          </w:sdtPr>
          <w:sdtContent>
            <w:tc>
              <w:tcPr>
                <w:tcW w:w="7513" w:type="dxa"/>
                <w:gridSpan w:val="2"/>
                <w:tcMar>
                  <w:left w:w="85" w:type="dxa"/>
                </w:tcMar>
                <w:vAlign w:val="bottom"/>
              </w:tcPr>
              <w:p w14:paraId="47A5A401" w14:textId="03AF38F0" w:rsidR="009A7A0F" w:rsidRPr="00912580" w:rsidRDefault="00730C1F" w:rsidP="000014A5">
                <w:r>
                  <w:t>Onsdag</w:t>
                </w:r>
                <w:r w:rsidR="00912580" w:rsidRPr="00912580">
                  <w:t xml:space="preserve"> 202</w:t>
                </w:r>
                <w:r w:rsidR="003B6BE9">
                  <w:t>4-</w:t>
                </w:r>
                <w:r w:rsidR="00A040DE">
                  <w:t>0</w:t>
                </w:r>
                <w:r>
                  <w:t>5</w:t>
                </w:r>
                <w:r w:rsidR="00A040DE">
                  <w:t>-</w:t>
                </w:r>
                <w:r>
                  <w:t>08</w:t>
                </w:r>
                <w:r w:rsidR="00144DD3" w:rsidRPr="00912580">
                  <w:t>, klockan 1</w:t>
                </w:r>
                <w:r w:rsidR="00183117">
                  <w:t>1</w:t>
                </w:r>
                <w:r w:rsidR="00144DD3" w:rsidRPr="00912580">
                  <w:t>.</w:t>
                </w:r>
                <w:r w:rsidR="00912580" w:rsidRPr="00912580">
                  <w:t>00</w:t>
                </w:r>
                <w:r w:rsidR="00144DD3" w:rsidRPr="00912580">
                  <w:t>, Församlingsexpeditionen, Kyrkans hus</w:t>
                </w:r>
              </w:p>
            </w:tc>
          </w:sdtContent>
        </w:sdt>
      </w:tr>
      <w:tr w:rsidR="009A7A0F" w14:paraId="576A5137" w14:textId="77777777" w:rsidTr="000014A5">
        <w:trPr>
          <w:trHeight w:val="227"/>
        </w:trPr>
        <w:tc>
          <w:tcPr>
            <w:tcW w:w="9356" w:type="dxa"/>
            <w:gridSpan w:val="3"/>
            <w:vAlign w:val="bottom"/>
          </w:tcPr>
          <w:p w14:paraId="42F54BD0" w14:textId="77777777" w:rsidR="009A7A0F" w:rsidRDefault="009A7A0F" w:rsidP="000014A5"/>
        </w:tc>
      </w:tr>
      <w:tr w:rsidR="002741AF" w14:paraId="156B73E4" w14:textId="77777777" w:rsidTr="003E496D">
        <w:trPr>
          <w:trHeight w:val="425"/>
        </w:trPr>
        <w:tc>
          <w:tcPr>
            <w:tcW w:w="1843" w:type="dxa"/>
            <w:tcBorders>
              <w:bottom w:val="nil"/>
            </w:tcBorders>
            <w:vAlign w:val="bottom"/>
          </w:tcPr>
          <w:p w14:paraId="24BA7EFA" w14:textId="77777777" w:rsidR="002741AF" w:rsidRPr="00714B64" w:rsidRDefault="002741AF" w:rsidP="000014A5">
            <w:pPr>
              <w:rPr>
                <w:rFonts w:asciiTheme="minorHAnsi" w:hAnsiTheme="minorHAnsi" w:cstheme="minorHAnsi"/>
                <w:b/>
                <w:bCs/>
                <w:sz w:val="20"/>
              </w:rPr>
            </w:pPr>
            <w:r w:rsidRPr="00714B64">
              <w:rPr>
                <w:rFonts w:asciiTheme="minorHAnsi" w:hAnsiTheme="minorHAnsi" w:cstheme="minorHAnsi"/>
                <w:b/>
                <w:bCs/>
                <w:sz w:val="20"/>
              </w:rPr>
              <w:t>Underskrifter:</w:t>
            </w:r>
          </w:p>
        </w:tc>
        <w:tc>
          <w:tcPr>
            <w:tcW w:w="1276" w:type="dxa"/>
            <w:tcBorders>
              <w:bottom w:val="nil"/>
            </w:tcBorders>
            <w:tcMar>
              <w:left w:w="85" w:type="dxa"/>
            </w:tcMar>
            <w:vAlign w:val="bottom"/>
          </w:tcPr>
          <w:p w14:paraId="21A6080D" w14:textId="77777777" w:rsidR="002741AF" w:rsidRDefault="002741AF" w:rsidP="000014A5">
            <w:r w:rsidRPr="00714B64">
              <w:rPr>
                <w:rFonts w:asciiTheme="minorHAnsi" w:hAnsiTheme="minorHAnsi" w:cstheme="minorHAnsi"/>
                <w:sz w:val="20"/>
              </w:rPr>
              <w:t>Sekreterare</w:t>
            </w:r>
          </w:p>
        </w:tc>
        <w:tc>
          <w:tcPr>
            <w:tcW w:w="6237" w:type="dxa"/>
            <w:tcBorders>
              <w:bottom w:val="single" w:sz="12" w:space="0" w:color="auto"/>
            </w:tcBorders>
            <w:vAlign w:val="bottom"/>
          </w:tcPr>
          <w:p w14:paraId="798F9C48" w14:textId="77777777" w:rsidR="002741AF" w:rsidRDefault="002741AF" w:rsidP="000014A5"/>
        </w:tc>
      </w:tr>
      <w:tr w:rsidR="00D21007" w14:paraId="0348E87E" w14:textId="77777777" w:rsidTr="00D21007">
        <w:trPr>
          <w:trHeight w:val="425"/>
        </w:trPr>
        <w:tc>
          <w:tcPr>
            <w:tcW w:w="3119" w:type="dxa"/>
            <w:gridSpan w:val="2"/>
            <w:tcBorders>
              <w:bottom w:val="nil"/>
            </w:tcBorders>
            <w:vAlign w:val="bottom"/>
          </w:tcPr>
          <w:p w14:paraId="56499D83" w14:textId="77777777" w:rsidR="00D21007" w:rsidRPr="003A598F" w:rsidRDefault="00D21007" w:rsidP="000014A5">
            <w:pPr>
              <w:rPr>
                <w:szCs w:val="22"/>
              </w:rPr>
            </w:pPr>
          </w:p>
        </w:tc>
        <w:sdt>
          <w:sdtPr>
            <w:rPr>
              <w:szCs w:val="22"/>
            </w:rPr>
            <w:id w:val="1710141375"/>
            <w:placeholder>
              <w:docPart w:val="26AB065CD47046A59660BCDCB8A55508"/>
            </w:placeholder>
            <w:text/>
          </w:sdtPr>
          <w:sdtContent>
            <w:tc>
              <w:tcPr>
                <w:tcW w:w="6237" w:type="dxa"/>
                <w:tcBorders>
                  <w:bottom w:val="nil"/>
                </w:tcBorders>
                <w:vAlign w:val="bottom"/>
              </w:tcPr>
              <w:p w14:paraId="612C8075" w14:textId="6B805E2C" w:rsidR="00D21007" w:rsidRPr="003A598F" w:rsidRDefault="00144DD3" w:rsidP="000014A5">
                <w:pPr>
                  <w:rPr>
                    <w:szCs w:val="22"/>
                  </w:rPr>
                </w:pPr>
                <w:r>
                  <w:rPr>
                    <w:szCs w:val="22"/>
                  </w:rPr>
                  <w:t>Peter Fagerlund</w:t>
                </w:r>
              </w:p>
            </w:tc>
          </w:sdtContent>
        </w:sdt>
      </w:tr>
      <w:tr w:rsidR="002741AF" w14:paraId="7BDDF518" w14:textId="77777777" w:rsidTr="003E496D">
        <w:trPr>
          <w:trHeight w:val="425"/>
        </w:trPr>
        <w:tc>
          <w:tcPr>
            <w:tcW w:w="1843" w:type="dxa"/>
            <w:tcBorders>
              <w:top w:val="nil"/>
              <w:bottom w:val="nil"/>
            </w:tcBorders>
            <w:vAlign w:val="bottom"/>
          </w:tcPr>
          <w:p w14:paraId="1F0BD10A" w14:textId="77777777" w:rsidR="002741AF" w:rsidRDefault="002741AF" w:rsidP="000014A5"/>
        </w:tc>
        <w:tc>
          <w:tcPr>
            <w:tcW w:w="1276" w:type="dxa"/>
            <w:tcBorders>
              <w:top w:val="nil"/>
              <w:bottom w:val="nil"/>
            </w:tcBorders>
            <w:tcMar>
              <w:left w:w="85" w:type="dxa"/>
            </w:tcMar>
            <w:vAlign w:val="bottom"/>
          </w:tcPr>
          <w:p w14:paraId="235F2702" w14:textId="77777777" w:rsidR="002741AF" w:rsidRDefault="002741AF" w:rsidP="000014A5">
            <w:r w:rsidRPr="00714B64">
              <w:rPr>
                <w:rFonts w:asciiTheme="majorHAnsi" w:hAnsiTheme="majorHAnsi" w:cstheme="majorHAnsi"/>
                <w:sz w:val="20"/>
              </w:rPr>
              <w:t>Ordförande</w:t>
            </w:r>
          </w:p>
        </w:tc>
        <w:tc>
          <w:tcPr>
            <w:tcW w:w="6237" w:type="dxa"/>
            <w:tcBorders>
              <w:top w:val="nil"/>
              <w:bottom w:val="single" w:sz="12" w:space="0" w:color="auto"/>
            </w:tcBorders>
            <w:vAlign w:val="bottom"/>
          </w:tcPr>
          <w:p w14:paraId="14682EF4" w14:textId="77777777" w:rsidR="002741AF" w:rsidRDefault="002741AF" w:rsidP="000014A5"/>
        </w:tc>
      </w:tr>
      <w:tr w:rsidR="00B3033C" w14:paraId="5EAE7078" w14:textId="77777777" w:rsidTr="00B3033C">
        <w:trPr>
          <w:trHeight w:val="425"/>
        </w:trPr>
        <w:tc>
          <w:tcPr>
            <w:tcW w:w="3119" w:type="dxa"/>
            <w:gridSpan w:val="2"/>
            <w:tcBorders>
              <w:top w:val="nil"/>
              <w:bottom w:val="nil"/>
            </w:tcBorders>
            <w:vAlign w:val="bottom"/>
          </w:tcPr>
          <w:p w14:paraId="0D108B3D" w14:textId="77777777" w:rsidR="00B3033C" w:rsidRPr="00472D34" w:rsidRDefault="00B3033C" w:rsidP="000014A5">
            <w:pPr>
              <w:rPr>
                <w:szCs w:val="22"/>
              </w:rPr>
            </w:pPr>
          </w:p>
        </w:tc>
        <w:sdt>
          <w:sdtPr>
            <w:rPr>
              <w:szCs w:val="22"/>
            </w:rPr>
            <w:id w:val="-1328282069"/>
            <w:placeholder>
              <w:docPart w:val="82DE0665B52A40FCACE0855E7E614CF4"/>
            </w:placeholder>
            <w:text/>
          </w:sdtPr>
          <w:sdtContent>
            <w:tc>
              <w:tcPr>
                <w:tcW w:w="6237" w:type="dxa"/>
                <w:tcBorders>
                  <w:top w:val="nil"/>
                  <w:bottom w:val="nil"/>
                </w:tcBorders>
                <w:vAlign w:val="bottom"/>
              </w:tcPr>
              <w:p w14:paraId="4EBA5DD4" w14:textId="623C1A53" w:rsidR="00B3033C" w:rsidRPr="00472D34" w:rsidRDefault="00730C1F" w:rsidP="000014A5">
                <w:pPr>
                  <w:rPr>
                    <w:szCs w:val="22"/>
                  </w:rPr>
                </w:pPr>
                <w:r>
                  <w:rPr>
                    <w:szCs w:val="22"/>
                  </w:rPr>
                  <w:t>Jan-Olov Karlsson</w:t>
                </w:r>
              </w:p>
            </w:tc>
          </w:sdtContent>
        </w:sdt>
      </w:tr>
      <w:tr w:rsidR="002741AF" w14:paraId="03A0F4EE" w14:textId="77777777" w:rsidTr="003E496D">
        <w:trPr>
          <w:trHeight w:val="425"/>
        </w:trPr>
        <w:tc>
          <w:tcPr>
            <w:tcW w:w="1843" w:type="dxa"/>
            <w:tcBorders>
              <w:top w:val="nil"/>
              <w:bottom w:val="nil"/>
            </w:tcBorders>
            <w:vAlign w:val="bottom"/>
          </w:tcPr>
          <w:p w14:paraId="651D9F5B" w14:textId="77777777" w:rsidR="002741AF" w:rsidRDefault="002741AF" w:rsidP="000014A5"/>
        </w:tc>
        <w:tc>
          <w:tcPr>
            <w:tcW w:w="1276" w:type="dxa"/>
            <w:tcBorders>
              <w:top w:val="nil"/>
              <w:bottom w:val="nil"/>
            </w:tcBorders>
            <w:tcMar>
              <w:left w:w="85" w:type="dxa"/>
            </w:tcMar>
            <w:vAlign w:val="bottom"/>
          </w:tcPr>
          <w:p w14:paraId="3C775840" w14:textId="77777777" w:rsidR="002741AF" w:rsidRDefault="002741AF" w:rsidP="000014A5">
            <w:r w:rsidRPr="00714B64">
              <w:rPr>
                <w:rFonts w:asciiTheme="majorHAnsi" w:hAnsiTheme="majorHAnsi" w:cstheme="majorHAnsi"/>
                <w:sz w:val="20"/>
              </w:rPr>
              <w:t>Justerare</w:t>
            </w:r>
          </w:p>
        </w:tc>
        <w:tc>
          <w:tcPr>
            <w:tcW w:w="6237" w:type="dxa"/>
            <w:tcBorders>
              <w:top w:val="nil"/>
              <w:bottom w:val="single" w:sz="12" w:space="0" w:color="auto"/>
            </w:tcBorders>
            <w:vAlign w:val="bottom"/>
          </w:tcPr>
          <w:p w14:paraId="49816232" w14:textId="77777777" w:rsidR="002741AF" w:rsidRDefault="002741AF" w:rsidP="000014A5"/>
        </w:tc>
      </w:tr>
      <w:tr w:rsidR="003E496D" w14:paraId="28D5F588" w14:textId="77777777" w:rsidTr="003E496D">
        <w:trPr>
          <w:trHeight w:val="425"/>
        </w:trPr>
        <w:tc>
          <w:tcPr>
            <w:tcW w:w="3119" w:type="dxa"/>
            <w:gridSpan w:val="2"/>
            <w:tcBorders>
              <w:top w:val="nil"/>
              <w:bottom w:val="nil"/>
            </w:tcBorders>
            <w:vAlign w:val="bottom"/>
          </w:tcPr>
          <w:p w14:paraId="50E0FCFE" w14:textId="77777777" w:rsidR="003E496D" w:rsidRPr="00472D34" w:rsidRDefault="003E496D" w:rsidP="000014A5">
            <w:pPr>
              <w:rPr>
                <w:szCs w:val="22"/>
              </w:rPr>
            </w:pPr>
          </w:p>
        </w:tc>
        <w:tc>
          <w:tcPr>
            <w:tcW w:w="6237" w:type="dxa"/>
            <w:tcBorders>
              <w:top w:val="nil"/>
              <w:bottom w:val="nil"/>
            </w:tcBorders>
            <w:vAlign w:val="bottom"/>
          </w:tcPr>
          <w:p w14:paraId="62566E65" w14:textId="576190A2" w:rsidR="003E496D" w:rsidRPr="00472D34" w:rsidRDefault="00730C1F" w:rsidP="000014A5">
            <w:pPr>
              <w:rPr>
                <w:szCs w:val="22"/>
              </w:rPr>
            </w:pPr>
            <w:r>
              <w:rPr>
                <w:szCs w:val="22"/>
              </w:rPr>
              <w:t>Bertil Carlsson</w:t>
            </w:r>
          </w:p>
        </w:tc>
      </w:tr>
      <w:tr w:rsidR="009A7A0F" w14:paraId="3056ED48" w14:textId="77777777" w:rsidTr="00644B26">
        <w:trPr>
          <w:trHeight w:val="283"/>
        </w:trPr>
        <w:tc>
          <w:tcPr>
            <w:tcW w:w="9356" w:type="dxa"/>
            <w:gridSpan w:val="3"/>
            <w:tcBorders>
              <w:top w:val="nil"/>
              <w:bottom w:val="single" w:sz="4" w:space="0" w:color="auto"/>
            </w:tcBorders>
            <w:vAlign w:val="center"/>
          </w:tcPr>
          <w:p w14:paraId="333917E8" w14:textId="77777777" w:rsidR="009A7A0F" w:rsidRDefault="009A7A0F" w:rsidP="000014A5"/>
        </w:tc>
      </w:tr>
    </w:tbl>
    <w:p w14:paraId="776AE8EA" w14:textId="77777777" w:rsidR="00CA7101" w:rsidRDefault="00CA7101" w:rsidP="00CA7101">
      <w:pPr>
        <w:rPr>
          <w:rFonts w:asciiTheme="minorHAnsi" w:hAnsiTheme="minorHAnsi" w:cstheme="minorHAnsi"/>
          <w:b/>
          <w:bCs/>
          <w:sz w:val="20"/>
        </w:rPr>
      </w:pPr>
      <w:r>
        <w:rPr>
          <w:rFonts w:asciiTheme="minorHAnsi" w:hAnsiTheme="minorHAnsi" w:cstheme="minorHAnsi"/>
          <w:b/>
          <w:bCs/>
          <w:sz w:val="20"/>
        </w:rPr>
        <w:t>Anslag/bevis</w:t>
      </w:r>
    </w:p>
    <w:p w14:paraId="5B765F81" w14:textId="77777777" w:rsidR="00CA7101" w:rsidRDefault="00CA7101" w:rsidP="00CA7101">
      <w:pPr>
        <w:rPr>
          <w:rFonts w:asciiTheme="minorHAnsi" w:hAnsiTheme="minorHAnsi" w:cstheme="minorHAnsi"/>
          <w:sz w:val="20"/>
        </w:rPr>
      </w:pPr>
    </w:p>
    <w:p w14:paraId="673AB380" w14:textId="77777777" w:rsidR="00CA7101" w:rsidRDefault="00CA7101" w:rsidP="00CA7101">
      <w:pPr>
        <w:rPr>
          <w:rFonts w:asciiTheme="minorHAnsi" w:hAnsiTheme="minorHAnsi" w:cstheme="minorHAnsi"/>
          <w:sz w:val="20"/>
        </w:rPr>
      </w:pPr>
      <w:r w:rsidRPr="00BC2EF7">
        <w:rPr>
          <w:rFonts w:asciiTheme="minorHAnsi" w:hAnsiTheme="minorHAnsi" w:cstheme="minorHAnsi"/>
          <w:sz w:val="20"/>
        </w:rPr>
        <w:t>Protokollet är justerat och justeringen har tillkännagivits</w:t>
      </w:r>
      <w:r>
        <w:rPr>
          <w:rFonts w:asciiTheme="minorHAnsi" w:hAnsiTheme="minorHAnsi" w:cstheme="minorHAnsi"/>
          <w:sz w:val="20"/>
        </w:rPr>
        <w:t xml:space="preserve"> genom anslag, församlingsexpeditionen,</w:t>
      </w:r>
    </w:p>
    <w:p w14:paraId="520514F5" w14:textId="77777777" w:rsidR="00CA7101" w:rsidRDefault="00CA7101" w:rsidP="00CA7101">
      <w:pPr>
        <w:rPr>
          <w:rFonts w:asciiTheme="minorHAnsi" w:hAnsiTheme="minorHAnsi" w:cstheme="minorHAnsi"/>
          <w:sz w:val="20"/>
        </w:rPr>
      </w:pPr>
      <w:r>
        <w:rPr>
          <w:rFonts w:asciiTheme="minorHAnsi" w:hAnsiTheme="minorHAnsi" w:cstheme="minorHAnsi"/>
          <w:sz w:val="20"/>
        </w:rPr>
        <w:t>Katrineholmsbygdens församling, Bievägen 3, Katrineholm.</w:t>
      </w:r>
    </w:p>
    <w:p w14:paraId="2801E494" w14:textId="77777777" w:rsidR="00CA7101" w:rsidRDefault="00CA7101" w:rsidP="00CA7101">
      <w:pPr>
        <w:rPr>
          <w:rFonts w:asciiTheme="minorHAnsi" w:hAnsiTheme="minorHAnsi" w:cstheme="minorHAnsi"/>
          <w:sz w:val="20"/>
        </w:rPr>
      </w:pPr>
    </w:p>
    <w:p w14:paraId="6BAAD8FB" w14:textId="7D493D09" w:rsidR="00CA7101" w:rsidRDefault="00CA7101" w:rsidP="00CA7101">
      <w:pPr>
        <w:rPr>
          <w:rFonts w:asciiTheme="minorHAnsi" w:hAnsiTheme="minorHAnsi" w:cstheme="minorHAnsi"/>
          <w:sz w:val="20"/>
        </w:rPr>
      </w:pPr>
      <w:r>
        <w:rPr>
          <w:rFonts w:asciiTheme="minorHAnsi" w:hAnsiTheme="minorHAnsi" w:cstheme="minorHAnsi"/>
          <w:sz w:val="20"/>
        </w:rPr>
        <w:t>Organ:</w:t>
      </w:r>
      <w:r>
        <w:rPr>
          <w:rFonts w:asciiTheme="minorHAnsi" w:hAnsiTheme="minorHAnsi" w:cstheme="minorHAnsi"/>
          <w:sz w:val="20"/>
        </w:rPr>
        <w:tab/>
      </w:r>
      <w:r>
        <w:rPr>
          <w:rFonts w:asciiTheme="minorHAnsi" w:hAnsiTheme="minorHAnsi" w:cstheme="minorHAnsi"/>
          <w:sz w:val="20"/>
        </w:rPr>
        <w:tab/>
        <w:t>Kyrkorådet, Katrineholmsbygdens församling</w:t>
      </w:r>
    </w:p>
    <w:p w14:paraId="1452FF83" w14:textId="77777777" w:rsidR="00CA7101" w:rsidRDefault="00CA7101" w:rsidP="00CA7101">
      <w:pPr>
        <w:rPr>
          <w:rFonts w:asciiTheme="minorHAnsi" w:hAnsiTheme="minorHAnsi" w:cstheme="minorHAnsi"/>
          <w:sz w:val="20"/>
        </w:rPr>
      </w:pPr>
    </w:p>
    <w:p w14:paraId="3D698667" w14:textId="6A72E80B" w:rsidR="00CA7101" w:rsidRDefault="00CA7ACB" w:rsidP="00CA7101">
      <w:pPr>
        <w:rPr>
          <w:rFonts w:asciiTheme="minorHAnsi" w:hAnsiTheme="minorHAnsi" w:cstheme="minorHAnsi"/>
          <w:sz w:val="20"/>
        </w:rPr>
      </w:pPr>
      <w:r>
        <w:rPr>
          <w:rFonts w:asciiTheme="minorHAnsi" w:hAnsiTheme="minorHAnsi" w:cstheme="minorHAnsi"/>
          <w:sz w:val="20"/>
        </w:rPr>
        <w:t>Sammanträdesdatum:</w:t>
      </w:r>
      <w:r>
        <w:rPr>
          <w:rFonts w:asciiTheme="minorHAnsi" w:hAnsiTheme="minorHAnsi" w:cstheme="minorHAnsi"/>
          <w:sz w:val="20"/>
        </w:rPr>
        <w:tab/>
      </w:r>
      <w:r w:rsidRPr="00912580">
        <w:rPr>
          <w:rFonts w:asciiTheme="minorHAnsi" w:hAnsiTheme="minorHAnsi" w:cstheme="minorHAnsi"/>
          <w:sz w:val="20"/>
        </w:rPr>
        <w:t>202</w:t>
      </w:r>
      <w:r w:rsidR="00183117">
        <w:rPr>
          <w:rFonts w:asciiTheme="minorHAnsi" w:hAnsiTheme="minorHAnsi" w:cstheme="minorHAnsi"/>
          <w:sz w:val="20"/>
        </w:rPr>
        <w:t>4-0</w:t>
      </w:r>
      <w:r w:rsidR="00A040DE">
        <w:rPr>
          <w:rFonts w:asciiTheme="minorHAnsi" w:hAnsiTheme="minorHAnsi" w:cstheme="minorHAnsi"/>
          <w:sz w:val="20"/>
        </w:rPr>
        <w:t>4-</w:t>
      </w:r>
      <w:r w:rsidR="00730C1F">
        <w:rPr>
          <w:rFonts w:asciiTheme="minorHAnsi" w:hAnsiTheme="minorHAnsi" w:cstheme="minorHAnsi"/>
          <w:sz w:val="20"/>
        </w:rPr>
        <w:t>24</w:t>
      </w:r>
      <w:r w:rsidR="00A040DE">
        <w:rPr>
          <w:rFonts w:asciiTheme="minorHAnsi" w:hAnsiTheme="minorHAnsi" w:cstheme="minorHAnsi"/>
          <w:sz w:val="20"/>
        </w:rPr>
        <w:tab/>
      </w:r>
    </w:p>
    <w:p w14:paraId="0526E6AD" w14:textId="77777777" w:rsidR="00A040DE" w:rsidRPr="00912580" w:rsidRDefault="00A040DE" w:rsidP="00CA7101">
      <w:pPr>
        <w:rPr>
          <w:rFonts w:asciiTheme="minorHAnsi" w:hAnsiTheme="minorHAnsi" w:cstheme="minorHAnsi"/>
          <w:sz w:val="20"/>
        </w:rPr>
      </w:pPr>
    </w:p>
    <w:p w14:paraId="1455ED38" w14:textId="1065DA1F" w:rsidR="00CA7101" w:rsidRPr="00912580" w:rsidRDefault="00CA7ACB" w:rsidP="00CA7101">
      <w:pPr>
        <w:rPr>
          <w:rFonts w:asciiTheme="minorHAnsi" w:hAnsiTheme="minorHAnsi" w:cstheme="minorHAnsi"/>
          <w:sz w:val="20"/>
        </w:rPr>
      </w:pPr>
      <w:r w:rsidRPr="00912580">
        <w:rPr>
          <w:rFonts w:asciiTheme="minorHAnsi" w:hAnsiTheme="minorHAnsi" w:cstheme="minorHAnsi"/>
          <w:sz w:val="20"/>
        </w:rPr>
        <w:t>Datum för anslag:</w:t>
      </w:r>
      <w:r w:rsidRPr="00912580">
        <w:rPr>
          <w:rFonts w:asciiTheme="minorHAnsi" w:hAnsiTheme="minorHAnsi" w:cstheme="minorHAnsi"/>
          <w:sz w:val="20"/>
        </w:rPr>
        <w:tab/>
        <w:t>202</w:t>
      </w:r>
      <w:r w:rsidR="00183117">
        <w:rPr>
          <w:rFonts w:asciiTheme="minorHAnsi" w:hAnsiTheme="minorHAnsi" w:cstheme="minorHAnsi"/>
          <w:sz w:val="20"/>
        </w:rPr>
        <w:t>4-0</w:t>
      </w:r>
      <w:r w:rsidR="00730C1F">
        <w:rPr>
          <w:rFonts w:asciiTheme="minorHAnsi" w:hAnsiTheme="minorHAnsi" w:cstheme="minorHAnsi"/>
          <w:sz w:val="20"/>
        </w:rPr>
        <w:t>5-08</w:t>
      </w:r>
      <w:r w:rsidR="00CA7101" w:rsidRPr="00912580">
        <w:rPr>
          <w:rFonts w:asciiTheme="minorHAnsi" w:hAnsiTheme="minorHAnsi" w:cstheme="minorHAnsi"/>
          <w:sz w:val="20"/>
        </w:rPr>
        <w:tab/>
      </w:r>
      <w:r w:rsidR="00CA7101" w:rsidRPr="00912580">
        <w:rPr>
          <w:rFonts w:asciiTheme="minorHAnsi" w:hAnsiTheme="minorHAnsi" w:cstheme="minorHAnsi"/>
          <w:sz w:val="20"/>
        </w:rPr>
        <w:tab/>
      </w:r>
      <w:r w:rsidRPr="00912580">
        <w:rPr>
          <w:rFonts w:asciiTheme="minorHAnsi" w:hAnsiTheme="minorHAnsi" w:cstheme="minorHAnsi"/>
          <w:sz w:val="20"/>
        </w:rPr>
        <w:t>Datum för nedtagande:</w:t>
      </w:r>
      <w:r w:rsidRPr="00912580">
        <w:rPr>
          <w:rFonts w:asciiTheme="minorHAnsi" w:hAnsiTheme="minorHAnsi" w:cstheme="minorHAnsi"/>
          <w:sz w:val="20"/>
        </w:rPr>
        <w:tab/>
        <w:t>202</w:t>
      </w:r>
      <w:r w:rsidR="00912580" w:rsidRPr="00912580">
        <w:rPr>
          <w:rFonts w:asciiTheme="minorHAnsi" w:hAnsiTheme="minorHAnsi" w:cstheme="minorHAnsi"/>
          <w:sz w:val="20"/>
        </w:rPr>
        <w:t>4-0</w:t>
      </w:r>
      <w:r w:rsidR="00A040DE">
        <w:rPr>
          <w:rFonts w:asciiTheme="minorHAnsi" w:hAnsiTheme="minorHAnsi" w:cstheme="minorHAnsi"/>
          <w:sz w:val="20"/>
        </w:rPr>
        <w:t>5-</w:t>
      </w:r>
      <w:r w:rsidR="00730C1F">
        <w:rPr>
          <w:rFonts w:asciiTheme="minorHAnsi" w:hAnsiTheme="minorHAnsi" w:cstheme="minorHAnsi"/>
          <w:sz w:val="20"/>
        </w:rPr>
        <w:t>29</w:t>
      </w:r>
    </w:p>
    <w:p w14:paraId="3F7A41FA" w14:textId="77777777" w:rsidR="00CA7101" w:rsidRPr="00912580" w:rsidRDefault="00CA7101" w:rsidP="00CA7101">
      <w:pPr>
        <w:rPr>
          <w:rFonts w:asciiTheme="minorHAnsi" w:hAnsiTheme="minorHAnsi" w:cstheme="minorHAnsi"/>
          <w:sz w:val="20"/>
        </w:rPr>
      </w:pPr>
    </w:p>
    <w:p w14:paraId="5041FC58" w14:textId="77777777" w:rsidR="00CA7101" w:rsidRPr="00912580" w:rsidRDefault="00CA7101" w:rsidP="00CA7101">
      <w:pPr>
        <w:rPr>
          <w:rFonts w:asciiTheme="minorHAnsi" w:hAnsiTheme="minorHAnsi" w:cstheme="minorHAnsi"/>
          <w:sz w:val="20"/>
        </w:rPr>
      </w:pPr>
    </w:p>
    <w:p w14:paraId="120DFE23" w14:textId="61098E9A" w:rsidR="00CA7101" w:rsidRDefault="00CA7101" w:rsidP="00CA7101">
      <w:r>
        <w:rPr>
          <w:rFonts w:asciiTheme="minorHAnsi" w:hAnsiTheme="minorHAnsi" w:cstheme="minorHAnsi"/>
          <w:sz w:val="20"/>
        </w:rPr>
        <w:t>Underskrift:</w:t>
      </w:r>
      <w:r w:rsidRPr="008110EF">
        <w:t xml:space="preserve"> </w:t>
      </w:r>
      <w:r>
        <w:tab/>
      </w:r>
      <w:r>
        <w:tab/>
        <w:t>__________________________________________________________</w:t>
      </w:r>
    </w:p>
    <w:p w14:paraId="11D9C05F" w14:textId="5D550EA9" w:rsidR="0091023E" w:rsidRDefault="00CA7101">
      <w:r>
        <w:t>Namnförtydligande:</w:t>
      </w:r>
      <w:r>
        <w:tab/>
        <w:t>Britt-Marie Wedberg-Book</w:t>
      </w:r>
      <w:r w:rsidR="0091023E">
        <w:br w:type="page"/>
      </w:r>
    </w:p>
    <w:p w14:paraId="69B5AE7D" w14:textId="7FD91DED" w:rsidR="0091023E" w:rsidRDefault="00B717C5" w:rsidP="0091023E">
      <w:pPr>
        <w:pStyle w:val="Rubrik2"/>
      </w:pPr>
      <w:r>
        <w:lastRenderedPageBreak/>
        <w:t>Mötesdeltagare, beslutande</w:t>
      </w:r>
    </w:p>
    <w:p w14:paraId="1582BBBF" w14:textId="541A19AC" w:rsidR="00730C1F" w:rsidRDefault="00730C1F" w:rsidP="001F4C19">
      <w:pPr>
        <w:pStyle w:val="GADD-Protokolltext"/>
        <w:spacing w:after="0"/>
      </w:pPr>
      <w:r>
        <w:t>Jan-Olov Karlsson, Ordförande</w:t>
      </w:r>
    </w:p>
    <w:p w14:paraId="1C78AD76" w14:textId="0AD7D7E9" w:rsidR="000014A5" w:rsidRDefault="00004E9A" w:rsidP="001F4C19">
      <w:pPr>
        <w:pStyle w:val="GADD-Protokolltext"/>
        <w:spacing w:after="0"/>
      </w:pPr>
      <w:r>
        <w:t>Annelie Öljarstrand</w:t>
      </w:r>
      <w:r w:rsidR="000014A5">
        <w:t>, Vice ordförand</w:t>
      </w:r>
      <w:r w:rsidR="00B34BFA">
        <w:t>e</w:t>
      </w:r>
    </w:p>
    <w:p w14:paraId="0BB98D84" w14:textId="2AE9022E" w:rsidR="00EB6A27" w:rsidRDefault="008016B1" w:rsidP="001F4C19">
      <w:pPr>
        <w:pStyle w:val="GADD-Protokolltext"/>
        <w:spacing w:after="0"/>
      </w:pPr>
      <w:r w:rsidRPr="00F118A9">
        <w:t>Tord Lycke</w:t>
      </w:r>
    </w:p>
    <w:p w14:paraId="181FEE2C" w14:textId="12F4DF03" w:rsidR="00F118A9" w:rsidRPr="00F118A9" w:rsidRDefault="00FB63FC" w:rsidP="001F4C19">
      <w:pPr>
        <w:pStyle w:val="GADD-Protokolltext"/>
        <w:spacing w:after="0"/>
      </w:pPr>
      <w:r>
        <w:t>Katarina Rosenlund-Svensson</w:t>
      </w:r>
    </w:p>
    <w:p w14:paraId="34A817DB" w14:textId="09BDBC2E" w:rsidR="000014A5" w:rsidRPr="00F118A9" w:rsidRDefault="00550895" w:rsidP="001F4C19">
      <w:pPr>
        <w:pStyle w:val="GADD-Protokolltext"/>
        <w:spacing w:after="0"/>
      </w:pPr>
      <w:r w:rsidRPr="00F118A9">
        <w:t>Birger Johansso</w:t>
      </w:r>
      <w:r w:rsidR="00EA2A6B">
        <w:t>n</w:t>
      </w:r>
    </w:p>
    <w:p w14:paraId="7308EDDB" w14:textId="1F56EF69" w:rsidR="000014A5" w:rsidRPr="00F118A9" w:rsidRDefault="000B21DF" w:rsidP="001F4C19">
      <w:pPr>
        <w:pStyle w:val="GADD-Protokolltext"/>
        <w:spacing w:after="0"/>
      </w:pPr>
      <w:r w:rsidRPr="00F118A9">
        <w:t xml:space="preserve">Anna </w:t>
      </w:r>
      <w:r w:rsidR="00F118A9" w:rsidRPr="00F118A9">
        <w:t>Stefansdotter</w:t>
      </w:r>
    </w:p>
    <w:p w14:paraId="381755CA" w14:textId="361E1F1D" w:rsidR="00BA1C32" w:rsidRPr="00F118A9" w:rsidRDefault="00BA1C32" w:rsidP="001F4C19">
      <w:pPr>
        <w:pStyle w:val="GADD-Protokolltext"/>
        <w:spacing w:after="0"/>
      </w:pPr>
      <w:r w:rsidRPr="00F118A9">
        <w:t>Ingvar Kylestorp</w:t>
      </w:r>
    </w:p>
    <w:p w14:paraId="31FC6919" w14:textId="2DE265A2" w:rsidR="000014A5" w:rsidRPr="00F118A9" w:rsidRDefault="001F4C19" w:rsidP="001F4C19">
      <w:pPr>
        <w:pStyle w:val="GADD-Protokolltext"/>
        <w:spacing w:after="0"/>
      </w:pPr>
      <w:r w:rsidRPr="00F118A9">
        <w:t>Bertil Carlsson</w:t>
      </w:r>
    </w:p>
    <w:p w14:paraId="22EFD597" w14:textId="3145258B" w:rsidR="00CA7ACB" w:rsidRPr="00F118A9" w:rsidRDefault="00976873" w:rsidP="001F4C19">
      <w:pPr>
        <w:pStyle w:val="GADD-Protokolltext"/>
        <w:spacing w:after="0"/>
      </w:pPr>
      <w:r w:rsidRPr="00F118A9">
        <w:t>Thomas Grandin</w:t>
      </w:r>
    </w:p>
    <w:p w14:paraId="7B55EA9C" w14:textId="478E9022" w:rsidR="001F4C19" w:rsidRPr="00F118A9" w:rsidRDefault="001F4C19" w:rsidP="001F4C19">
      <w:pPr>
        <w:pStyle w:val="GADD-Protokolltext"/>
        <w:spacing w:after="0"/>
      </w:pPr>
      <w:r w:rsidRPr="00F118A9">
        <w:t>Torgun Ekblad-Frisk</w:t>
      </w:r>
    </w:p>
    <w:p w14:paraId="0EDB4711" w14:textId="5EA88C07" w:rsidR="009A1674" w:rsidRPr="00326A9C" w:rsidRDefault="00E77DEF" w:rsidP="009A1674">
      <w:pPr>
        <w:pStyle w:val="Brdtext"/>
        <w:spacing w:after="0" w:afterAutospacing="0"/>
      </w:pPr>
      <w:r w:rsidRPr="00326A9C">
        <w:t>A</w:t>
      </w:r>
      <w:r w:rsidR="00326A9C" w:rsidRPr="00326A9C">
        <w:t>n</w:t>
      </w:r>
      <w:r w:rsidR="00EA2A6B">
        <w:t xml:space="preserve">n-Sofie Kamkar. </w:t>
      </w:r>
      <w:r w:rsidR="00326A9C" w:rsidRPr="00326A9C">
        <w:t>kyrkoherde</w:t>
      </w:r>
    </w:p>
    <w:p w14:paraId="0B885A78" w14:textId="025EE33D" w:rsidR="00EA2A6B" w:rsidRPr="00FB63FC" w:rsidRDefault="009A1674" w:rsidP="00FB63FC">
      <w:pPr>
        <w:pStyle w:val="Rubrik2"/>
      </w:pPr>
      <w:r>
        <w:t>N</w:t>
      </w:r>
      <w:r w:rsidR="000014A5">
        <w:t>ärvarande</w:t>
      </w:r>
      <w:r w:rsidR="00D97EF7">
        <w:t>, ej tjänstgörande</w:t>
      </w:r>
      <w:r w:rsidR="000014A5">
        <w:t xml:space="preserve"> ersättare</w:t>
      </w:r>
    </w:p>
    <w:p w14:paraId="47F72BD9" w14:textId="337ADD4B" w:rsidR="001F4C19" w:rsidRPr="00F118A9" w:rsidRDefault="001F4C19" w:rsidP="001F4C19">
      <w:pPr>
        <w:pStyle w:val="Brdtext"/>
        <w:spacing w:after="0" w:afterAutospacing="0"/>
        <w:rPr>
          <w:color w:val="000000" w:themeColor="text1"/>
        </w:rPr>
      </w:pPr>
      <w:r w:rsidRPr="00F118A9">
        <w:rPr>
          <w:color w:val="000000" w:themeColor="text1"/>
        </w:rPr>
        <w:t>Gunnel Malm Bask</w:t>
      </w:r>
    </w:p>
    <w:p w14:paraId="61F89413" w14:textId="338C4310" w:rsidR="00CA7101" w:rsidRDefault="00CA7101" w:rsidP="00A32933">
      <w:pPr>
        <w:pStyle w:val="Rubrik2"/>
      </w:pPr>
      <w:r>
        <w:t>Övriga närvarande</w:t>
      </w:r>
    </w:p>
    <w:p w14:paraId="631E15BD" w14:textId="6960CE6D" w:rsidR="003139F3" w:rsidRDefault="00B42D3E" w:rsidP="001F4C19">
      <w:pPr>
        <w:pStyle w:val="Brdtext"/>
        <w:spacing w:after="0" w:afterAutospacing="0"/>
      </w:pPr>
      <w:r>
        <w:t>Peter Fagerlund</w:t>
      </w:r>
      <w:r w:rsidR="00766DDA" w:rsidRPr="00766DDA">
        <w:t xml:space="preserve">, </w:t>
      </w:r>
      <w:r w:rsidR="001F4C19">
        <w:tab/>
      </w:r>
      <w:r w:rsidR="001F4C19">
        <w:tab/>
      </w:r>
      <w:r w:rsidR="003139F3">
        <w:t>S</w:t>
      </w:r>
      <w:r w:rsidR="00766DDA" w:rsidRPr="00766DDA">
        <w:t>ekre</w:t>
      </w:r>
      <w:r w:rsidR="00766DDA">
        <w:t>terare</w:t>
      </w:r>
    </w:p>
    <w:p w14:paraId="530F266E" w14:textId="7F9E8151" w:rsidR="00FB63FC" w:rsidRDefault="00FB63FC" w:rsidP="001F4C19">
      <w:pPr>
        <w:pStyle w:val="Brdtext"/>
        <w:spacing w:after="0" w:afterAutospacing="0"/>
      </w:pPr>
      <w:r>
        <w:t>Annika Nitz,</w:t>
      </w:r>
      <w:r>
        <w:tab/>
      </w:r>
      <w:r>
        <w:tab/>
      </w:r>
      <w:r>
        <w:tab/>
        <w:t>Kyrkogårdschef</w:t>
      </w:r>
    </w:p>
    <w:p w14:paraId="2650ADE6" w14:textId="65271A81" w:rsidR="00FB63FC" w:rsidRDefault="00FB63FC" w:rsidP="001F4C19">
      <w:pPr>
        <w:pStyle w:val="Brdtext"/>
        <w:spacing w:after="0" w:afterAutospacing="0"/>
      </w:pPr>
      <w:r>
        <w:t>Mariam Yassin-Mahi</w:t>
      </w:r>
      <w:r>
        <w:tab/>
      </w:r>
      <w:r>
        <w:tab/>
        <w:t>Begravningsombud</w:t>
      </w:r>
    </w:p>
    <w:p w14:paraId="6B6412A4" w14:textId="77777777" w:rsidR="005D02C1" w:rsidRDefault="005D02C1" w:rsidP="001F4C19">
      <w:pPr>
        <w:pStyle w:val="Brdtext"/>
        <w:spacing w:after="0" w:afterAutospacing="0"/>
      </w:pPr>
    </w:p>
    <w:p w14:paraId="15FB55C5" w14:textId="77777777" w:rsidR="005D02C1" w:rsidRDefault="005D02C1" w:rsidP="001F4C19">
      <w:pPr>
        <w:pStyle w:val="Brdtext"/>
        <w:spacing w:after="0" w:afterAutospacing="0"/>
      </w:pPr>
    </w:p>
    <w:p w14:paraId="02CC7C80" w14:textId="153B5EE6" w:rsidR="00FA74F3" w:rsidRPr="00EB6A27" w:rsidRDefault="001F4C19" w:rsidP="001F4C19">
      <w:pPr>
        <w:pStyle w:val="Brdtext"/>
        <w:spacing w:after="0" w:afterAutospacing="0"/>
      </w:pPr>
      <w:r>
        <w:tab/>
      </w:r>
      <w:r>
        <w:tab/>
      </w:r>
    </w:p>
    <w:p w14:paraId="009A1727" w14:textId="77777777" w:rsidR="00FA74F3" w:rsidRDefault="00FA74F3" w:rsidP="00C2492B">
      <w:pPr>
        <w:pStyle w:val="Brdtext"/>
        <w:rPr>
          <w:b/>
          <w:bCs/>
        </w:rPr>
      </w:pPr>
    </w:p>
    <w:p w14:paraId="618C779F" w14:textId="77777777" w:rsidR="00FA74F3" w:rsidRDefault="00FA74F3" w:rsidP="00C2492B">
      <w:pPr>
        <w:pStyle w:val="Brdtext"/>
        <w:rPr>
          <w:b/>
          <w:bCs/>
        </w:rPr>
      </w:pPr>
    </w:p>
    <w:p w14:paraId="00B5F37C" w14:textId="4DCFE7D1" w:rsidR="00FA74F3" w:rsidRDefault="00FA74F3" w:rsidP="00C2492B">
      <w:pPr>
        <w:pStyle w:val="Brdtext"/>
        <w:rPr>
          <w:b/>
          <w:bCs/>
        </w:rPr>
      </w:pPr>
    </w:p>
    <w:p w14:paraId="3BFD21A1" w14:textId="007220EB" w:rsidR="004A58B5" w:rsidRDefault="004A58B5" w:rsidP="00C2492B">
      <w:pPr>
        <w:pStyle w:val="Brdtext"/>
        <w:rPr>
          <w:b/>
          <w:bCs/>
        </w:rPr>
      </w:pPr>
    </w:p>
    <w:p w14:paraId="356587DA" w14:textId="32326515" w:rsidR="004A58B5" w:rsidRDefault="004A58B5" w:rsidP="00C2492B">
      <w:pPr>
        <w:pStyle w:val="Brdtext"/>
        <w:rPr>
          <w:b/>
          <w:bCs/>
        </w:rPr>
      </w:pPr>
    </w:p>
    <w:p w14:paraId="17B9D6E9" w14:textId="77777777" w:rsidR="001F4C19" w:rsidRDefault="001F4C19" w:rsidP="00C2492B">
      <w:pPr>
        <w:pStyle w:val="Brdtext"/>
        <w:rPr>
          <w:b/>
          <w:bCs/>
        </w:rPr>
      </w:pPr>
    </w:p>
    <w:p w14:paraId="04D7EF36" w14:textId="77777777" w:rsidR="001F4C19" w:rsidRDefault="001F4C19" w:rsidP="00C2492B">
      <w:pPr>
        <w:pStyle w:val="Brdtext"/>
        <w:rPr>
          <w:b/>
          <w:bCs/>
        </w:rPr>
      </w:pPr>
    </w:p>
    <w:p w14:paraId="05FF1CFB" w14:textId="77777777" w:rsidR="001F4C19" w:rsidRDefault="001F4C19" w:rsidP="00C2492B">
      <w:pPr>
        <w:pStyle w:val="Brdtext"/>
        <w:rPr>
          <w:b/>
          <w:bCs/>
        </w:rPr>
      </w:pPr>
    </w:p>
    <w:p w14:paraId="5BB1D8D6" w14:textId="77777777" w:rsidR="001F4C19" w:rsidRDefault="001F4C19" w:rsidP="00C2492B">
      <w:pPr>
        <w:pStyle w:val="Brdtext"/>
        <w:rPr>
          <w:b/>
          <w:bCs/>
        </w:rPr>
      </w:pPr>
    </w:p>
    <w:p w14:paraId="4F63B98F" w14:textId="77777777" w:rsidR="00912580" w:rsidRDefault="00912580" w:rsidP="00C2492B">
      <w:pPr>
        <w:pStyle w:val="Brdtext"/>
        <w:rPr>
          <w:b/>
          <w:bCs/>
          <w:color w:val="000000" w:themeColor="text1"/>
        </w:rPr>
      </w:pPr>
    </w:p>
    <w:p w14:paraId="6E53650D" w14:textId="77777777" w:rsidR="001758BB" w:rsidRDefault="001758BB" w:rsidP="00912580">
      <w:pPr>
        <w:pStyle w:val="Brdtext"/>
        <w:rPr>
          <w:b/>
          <w:bCs/>
          <w:color w:val="000000" w:themeColor="text1"/>
        </w:rPr>
      </w:pPr>
    </w:p>
    <w:p w14:paraId="33357D90" w14:textId="77777777" w:rsidR="001758BB" w:rsidRDefault="001758BB" w:rsidP="00912580">
      <w:pPr>
        <w:pStyle w:val="Brdtext"/>
        <w:rPr>
          <w:b/>
          <w:bCs/>
          <w:color w:val="000000" w:themeColor="text1"/>
        </w:rPr>
      </w:pPr>
    </w:p>
    <w:p w14:paraId="210DF2D8" w14:textId="1A8674A4" w:rsidR="00FB63FC" w:rsidRDefault="00964E37" w:rsidP="00912580">
      <w:pPr>
        <w:pStyle w:val="Brdtext"/>
        <w:rPr>
          <w:b/>
          <w:bCs/>
          <w:color w:val="000000" w:themeColor="text1"/>
        </w:rPr>
      </w:pPr>
      <w:r w:rsidRPr="00C57C69">
        <w:rPr>
          <w:b/>
          <w:bCs/>
          <w:color w:val="000000" w:themeColor="text1"/>
        </w:rPr>
        <w:lastRenderedPageBreak/>
        <w:t>§</w:t>
      </w:r>
      <w:r w:rsidR="00CA7ACB" w:rsidRPr="00C57C69">
        <w:rPr>
          <w:b/>
          <w:bCs/>
          <w:color w:val="000000" w:themeColor="text1"/>
        </w:rPr>
        <w:t xml:space="preserve"> </w:t>
      </w:r>
      <w:r w:rsidR="00EA2A6B">
        <w:rPr>
          <w:b/>
          <w:bCs/>
          <w:color w:val="000000" w:themeColor="text1"/>
        </w:rPr>
        <w:t>2</w:t>
      </w:r>
      <w:r w:rsidR="00FB63FC">
        <w:rPr>
          <w:b/>
          <w:bCs/>
          <w:color w:val="000000" w:themeColor="text1"/>
        </w:rPr>
        <w:t>6</w:t>
      </w:r>
      <w:r w:rsidR="005D5BC7" w:rsidRPr="00C57C69">
        <w:rPr>
          <w:b/>
          <w:bCs/>
          <w:color w:val="000000" w:themeColor="text1"/>
        </w:rPr>
        <w:t xml:space="preserve"> </w:t>
      </w:r>
      <w:r w:rsidRPr="00C57C69">
        <w:rPr>
          <w:b/>
          <w:bCs/>
          <w:color w:val="000000" w:themeColor="text1"/>
        </w:rPr>
        <w:t>Sammanträdets öppnande</w:t>
      </w:r>
    </w:p>
    <w:p w14:paraId="71D0B11D" w14:textId="7AF3EABC" w:rsidR="00FB63FC" w:rsidRPr="00FB63FC" w:rsidRDefault="00FB63FC" w:rsidP="00912580">
      <w:pPr>
        <w:pStyle w:val="Brdtext"/>
        <w:rPr>
          <w:color w:val="000000" w:themeColor="text1"/>
        </w:rPr>
      </w:pPr>
      <w:r w:rsidRPr="00FB63FC">
        <w:rPr>
          <w:color w:val="000000" w:themeColor="text1"/>
        </w:rPr>
        <w:t>Innan sammanträdet förflyttade kyrkorådet till Katrineholms kyrkogård och Nordanåskapellet</w:t>
      </w:r>
      <w:r>
        <w:rPr>
          <w:color w:val="000000" w:themeColor="text1"/>
        </w:rPr>
        <w:t xml:space="preserve"> där kyrkogårdschefen Annika Nitz gav en kort guidning i Nordanåskapellet samt för den planerade utbyggnaden av kyrkogårdens muslimska del.</w:t>
      </w:r>
    </w:p>
    <w:p w14:paraId="078E135B" w14:textId="35163602" w:rsidR="00912580" w:rsidRPr="00FB63FC" w:rsidRDefault="00FB63FC" w:rsidP="00912580">
      <w:pPr>
        <w:pStyle w:val="Brdtext"/>
        <w:rPr>
          <w:b/>
          <w:bCs/>
          <w:color w:val="000000" w:themeColor="text1"/>
        </w:rPr>
      </w:pPr>
      <w:r>
        <w:rPr>
          <w:szCs w:val="22"/>
        </w:rPr>
        <w:t>O</w:t>
      </w:r>
      <w:r w:rsidR="00912580">
        <w:rPr>
          <w:szCs w:val="22"/>
        </w:rPr>
        <w:t xml:space="preserve">rdförande Jan-Olov </w:t>
      </w:r>
      <w:r w:rsidR="00912580" w:rsidRPr="00912580">
        <w:rPr>
          <w:szCs w:val="22"/>
        </w:rPr>
        <w:t>Karlsson</w:t>
      </w:r>
      <w:r w:rsidR="00EA2A6B">
        <w:rPr>
          <w:szCs w:val="22"/>
        </w:rPr>
        <w:t xml:space="preserve"> </w:t>
      </w:r>
      <w:r w:rsidR="00912580" w:rsidRPr="00912580">
        <w:rPr>
          <w:szCs w:val="22"/>
        </w:rPr>
        <w:t>hälsade</w:t>
      </w:r>
      <w:r>
        <w:rPr>
          <w:szCs w:val="22"/>
        </w:rPr>
        <w:t xml:space="preserve">, när alla var </w:t>
      </w:r>
      <w:r w:rsidR="00AC1389">
        <w:rPr>
          <w:szCs w:val="22"/>
        </w:rPr>
        <w:t>tillbaka</w:t>
      </w:r>
      <w:r>
        <w:rPr>
          <w:szCs w:val="22"/>
        </w:rPr>
        <w:t xml:space="preserve"> i diakonicentrum,</w:t>
      </w:r>
      <w:r w:rsidR="00EA2A6B">
        <w:rPr>
          <w:szCs w:val="22"/>
        </w:rPr>
        <w:t xml:space="preserve"> </w:t>
      </w:r>
      <w:r w:rsidR="00912580" w:rsidRPr="00912580">
        <w:rPr>
          <w:szCs w:val="22"/>
        </w:rPr>
        <w:t>alla ledamöter</w:t>
      </w:r>
      <w:r>
        <w:rPr>
          <w:szCs w:val="22"/>
        </w:rPr>
        <w:t xml:space="preserve">, </w:t>
      </w:r>
      <w:r w:rsidR="00912580" w:rsidRPr="00912580">
        <w:rPr>
          <w:szCs w:val="22"/>
        </w:rPr>
        <w:t xml:space="preserve">ersättare </w:t>
      </w:r>
      <w:r>
        <w:rPr>
          <w:szCs w:val="22"/>
        </w:rPr>
        <w:t xml:space="preserve">och övriga </w:t>
      </w:r>
      <w:r w:rsidR="00912580" w:rsidRPr="00912580">
        <w:rPr>
          <w:szCs w:val="22"/>
        </w:rPr>
        <w:t xml:space="preserve">välkomna till kyrkorådets </w:t>
      </w:r>
      <w:r>
        <w:rPr>
          <w:szCs w:val="22"/>
        </w:rPr>
        <w:t>fjärde</w:t>
      </w:r>
      <w:r w:rsidR="00EA2A6B">
        <w:rPr>
          <w:szCs w:val="22"/>
        </w:rPr>
        <w:t xml:space="preserve"> </w:t>
      </w:r>
      <w:r w:rsidR="00912580" w:rsidRPr="00912580">
        <w:rPr>
          <w:szCs w:val="22"/>
        </w:rPr>
        <w:t>sammanträde för år</w:t>
      </w:r>
      <w:r w:rsidR="00DD4B92">
        <w:rPr>
          <w:szCs w:val="22"/>
        </w:rPr>
        <w:t xml:space="preserve"> 2024</w:t>
      </w:r>
      <w:r w:rsidR="00F46B2A">
        <w:rPr>
          <w:szCs w:val="22"/>
        </w:rPr>
        <w:t xml:space="preserve"> </w:t>
      </w:r>
      <w:r w:rsidR="00326A9C">
        <w:rPr>
          <w:szCs w:val="22"/>
        </w:rPr>
        <w:t>och förklarade sammanträdet för öppnat.</w:t>
      </w:r>
    </w:p>
    <w:p w14:paraId="37A25784" w14:textId="74877F2A" w:rsidR="00912580" w:rsidRPr="00912580" w:rsidRDefault="00EA2A6B" w:rsidP="00912580">
      <w:pPr>
        <w:pStyle w:val="Brdtext"/>
        <w:rPr>
          <w:szCs w:val="22"/>
        </w:rPr>
      </w:pPr>
      <w:r>
        <w:rPr>
          <w:szCs w:val="22"/>
        </w:rPr>
        <w:t>K</w:t>
      </w:r>
      <w:r w:rsidR="00912580" w:rsidRPr="00912580">
        <w:rPr>
          <w:szCs w:val="22"/>
        </w:rPr>
        <w:t>yrkoherde An</w:t>
      </w:r>
      <w:r>
        <w:rPr>
          <w:szCs w:val="22"/>
        </w:rPr>
        <w:t>n-Sofie Kamkar</w:t>
      </w:r>
      <w:r w:rsidR="00912580" w:rsidRPr="00912580">
        <w:rPr>
          <w:szCs w:val="22"/>
        </w:rPr>
        <w:t xml:space="preserve"> höll en kort inledning</w:t>
      </w:r>
      <w:r w:rsidR="00FB63FC">
        <w:rPr>
          <w:szCs w:val="22"/>
        </w:rPr>
        <w:t>.</w:t>
      </w:r>
    </w:p>
    <w:p w14:paraId="6709C74C" w14:textId="2EFA23E2" w:rsidR="00EA2A6B" w:rsidRPr="001F4C19" w:rsidRDefault="00144DD3" w:rsidP="00EA2A6B">
      <w:pPr>
        <w:pStyle w:val="Brdtext"/>
      </w:pPr>
      <w:r>
        <w:t xml:space="preserve">Peter Fagerlund </w:t>
      </w:r>
      <w:r w:rsidR="00C2492B" w:rsidRPr="00C2492B">
        <w:t>verkställde upprop.</w:t>
      </w:r>
    </w:p>
    <w:p w14:paraId="053D9E44" w14:textId="6979635E" w:rsidR="001627AB" w:rsidRDefault="00832D54" w:rsidP="001627AB">
      <w:pPr>
        <w:pStyle w:val="Brdtext"/>
        <w:rPr>
          <w:b/>
          <w:bCs/>
        </w:rPr>
      </w:pPr>
      <w:r w:rsidRPr="00DA7F40">
        <w:rPr>
          <w:b/>
          <w:bCs/>
        </w:rPr>
        <w:t>§</w:t>
      </w:r>
      <w:r w:rsidR="000014A5" w:rsidRPr="00DA7F40">
        <w:rPr>
          <w:b/>
          <w:bCs/>
        </w:rPr>
        <w:t xml:space="preserve"> </w:t>
      </w:r>
      <w:r w:rsidR="00BC69BD">
        <w:rPr>
          <w:b/>
          <w:bCs/>
        </w:rPr>
        <w:t>2</w:t>
      </w:r>
      <w:r w:rsidR="00FB63FC">
        <w:rPr>
          <w:b/>
          <w:bCs/>
        </w:rPr>
        <w:t>7</w:t>
      </w:r>
      <w:r w:rsidR="005D5BC7" w:rsidRPr="00DA7F40">
        <w:rPr>
          <w:b/>
          <w:bCs/>
        </w:rPr>
        <w:t xml:space="preserve"> </w:t>
      </w:r>
      <w:r w:rsidRPr="00DA7F40">
        <w:rPr>
          <w:b/>
          <w:bCs/>
        </w:rPr>
        <w:t>Val av protokollsjuster</w:t>
      </w:r>
      <w:r w:rsidR="001627AB">
        <w:rPr>
          <w:b/>
          <w:bCs/>
        </w:rPr>
        <w:t xml:space="preserve">ing </w:t>
      </w:r>
    </w:p>
    <w:p w14:paraId="0BDD73A0" w14:textId="5139A12F" w:rsidR="00832D54" w:rsidRDefault="001627AB" w:rsidP="001627AB">
      <w:pPr>
        <w:pStyle w:val="Brdtext"/>
        <w:spacing w:after="0" w:afterAutospacing="0"/>
      </w:pPr>
      <w:r w:rsidRPr="001627AB">
        <w:t>T</w:t>
      </w:r>
      <w:r w:rsidR="000014A5">
        <w:t>ill att justera dagens protokoll jämte ordförande</w:t>
      </w:r>
      <w:r w:rsidR="007F07AC">
        <w:t xml:space="preserve"> </w:t>
      </w:r>
      <w:r w:rsidR="00FB63FC">
        <w:t>Bertil Carlsson</w:t>
      </w:r>
      <w:r w:rsidR="00EA2A6B">
        <w:t>.</w:t>
      </w:r>
    </w:p>
    <w:p w14:paraId="3FF6EECD" w14:textId="77777777" w:rsidR="00292305" w:rsidRPr="00292305" w:rsidRDefault="00292305" w:rsidP="001627AB">
      <w:pPr>
        <w:pStyle w:val="Brdtext"/>
        <w:spacing w:after="0" w:afterAutospacing="0"/>
      </w:pPr>
    </w:p>
    <w:p w14:paraId="49A96CBC" w14:textId="37487CCC" w:rsidR="00832D54" w:rsidRDefault="000014A5" w:rsidP="001627AB">
      <w:pPr>
        <w:pStyle w:val="GADD-Protokolltext"/>
        <w:spacing w:after="0"/>
      </w:pPr>
      <w:r w:rsidRPr="00731A1E">
        <w:t xml:space="preserve">Justering kommer att ske </w:t>
      </w:r>
      <w:r w:rsidR="00FB63FC">
        <w:t>onsdag 8</w:t>
      </w:r>
      <w:r w:rsidR="00EA2A6B">
        <w:t xml:space="preserve"> </w:t>
      </w:r>
      <w:r w:rsidR="00FB63FC">
        <w:t xml:space="preserve">maj </w:t>
      </w:r>
      <w:r w:rsidR="00BC69BD">
        <w:t>2024</w:t>
      </w:r>
      <w:r w:rsidRPr="00731A1E">
        <w:t xml:space="preserve">, klockan </w:t>
      </w:r>
      <w:r w:rsidR="000B21DF">
        <w:t>1</w:t>
      </w:r>
      <w:r w:rsidR="00FB63FC">
        <w:t>1</w:t>
      </w:r>
      <w:r w:rsidR="00912580">
        <w:t xml:space="preserve"> </w:t>
      </w:r>
      <w:r w:rsidRPr="00731A1E">
        <w:t xml:space="preserve">på </w:t>
      </w:r>
      <w:r w:rsidR="00292305">
        <w:t>församlingsexped</w:t>
      </w:r>
      <w:r w:rsidR="00E77DEF">
        <w:t>i</w:t>
      </w:r>
      <w:r w:rsidR="00292305">
        <w:t xml:space="preserve">tionen, </w:t>
      </w:r>
      <w:r w:rsidR="00144DD3">
        <w:t>kyrkan</w:t>
      </w:r>
      <w:r w:rsidR="00292305">
        <w:t>s</w:t>
      </w:r>
      <w:r w:rsidR="00144DD3">
        <w:t xml:space="preserve"> hus</w:t>
      </w:r>
      <w:r w:rsidR="001627AB">
        <w:t>.</w:t>
      </w:r>
    </w:p>
    <w:p w14:paraId="2958C82B" w14:textId="77777777" w:rsidR="008836D1" w:rsidRDefault="008836D1" w:rsidP="001627AB">
      <w:pPr>
        <w:pStyle w:val="GADD-Protokolltext"/>
        <w:spacing w:after="0"/>
        <w:rPr>
          <w:b/>
          <w:bCs/>
        </w:rPr>
      </w:pPr>
    </w:p>
    <w:p w14:paraId="57746B3D" w14:textId="77777777" w:rsidR="00326A9C" w:rsidRDefault="00326A9C" w:rsidP="001627AB">
      <w:pPr>
        <w:pStyle w:val="GADD-Protokolltext"/>
        <w:spacing w:after="0"/>
        <w:rPr>
          <w:b/>
          <w:bCs/>
        </w:rPr>
      </w:pPr>
    </w:p>
    <w:p w14:paraId="56F9CC11" w14:textId="1B5650AA" w:rsidR="001627AB" w:rsidRDefault="001627AB" w:rsidP="001627AB">
      <w:pPr>
        <w:pStyle w:val="GADD-Protokolltext"/>
        <w:spacing w:after="0"/>
        <w:rPr>
          <w:b/>
          <w:bCs/>
        </w:rPr>
      </w:pPr>
      <w:r w:rsidRPr="00832D54">
        <w:rPr>
          <w:b/>
          <w:bCs/>
        </w:rPr>
        <w:t>§</w:t>
      </w:r>
      <w:r>
        <w:rPr>
          <w:b/>
          <w:bCs/>
        </w:rPr>
        <w:t xml:space="preserve"> </w:t>
      </w:r>
      <w:r w:rsidR="00EA2A6B">
        <w:rPr>
          <w:b/>
          <w:bCs/>
        </w:rPr>
        <w:t>2</w:t>
      </w:r>
      <w:r w:rsidR="00FB63FC">
        <w:rPr>
          <w:b/>
          <w:bCs/>
        </w:rPr>
        <w:t>8</w:t>
      </w:r>
      <w:r w:rsidR="00EA2A6B">
        <w:rPr>
          <w:b/>
          <w:bCs/>
        </w:rPr>
        <w:t xml:space="preserve"> </w:t>
      </w:r>
      <w:r w:rsidR="00FB63FC">
        <w:rPr>
          <w:b/>
          <w:bCs/>
        </w:rPr>
        <w:t>Kyrkorådets prioriteringar för 2024 - 2028</w:t>
      </w:r>
    </w:p>
    <w:p w14:paraId="5125D2B5" w14:textId="1CEBEF0A" w:rsidR="009C281B" w:rsidRDefault="00FB63FC" w:rsidP="00326A9C">
      <w:pPr>
        <w:pStyle w:val="GADD-Protokolltext"/>
        <w:spacing w:after="0"/>
      </w:pPr>
      <w:r>
        <w:t>Peter Fagerlund redovisade resultat av chefsgruppens genomgång av de prioriteringar som kyrkorådet gjort för verksamhetsperioden 2024 – 2028, där tanken är att detta ska resultera i en verksamhetsplan för den aktuella perioden. Kyrkorådet kommer då att ta ställning till verksamhetens inriktning i det kommande förslaget till verksamhetsplan</w:t>
      </w:r>
    </w:p>
    <w:p w14:paraId="41893461" w14:textId="77777777" w:rsidR="00FB63FC" w:rsidRDefault="00FB63FC" w:rsidP="00326A9C">
      <w:pPr>
        <w:pStyle w:val="GADD-Protokolltext"/>
        <w:spacing w:after="0"/>
      </w:pPr>
    </w:p>
    <w:p w14:paraId="1340A337" w14:textId="5BC164BF" w:rsidR="00FB63FC" w:rsidRPr="00FB63FC" w:rsidRDefault="00FB63FC" w:rsidP="00FB63FC">
      <w:pPr>
        <w:pStyle w:val="GADD-Protokolltext"/>
        <w:spacing w:after="0"/>
      </w:pPr>
      <w:r>
        <w:t>Kyrkorådet beslutar</w:t>
      </w:r>
    </w:p>
    <w:p w14:paraId="19937F67" w14:textId="77777777" w:rsidR="00FB63FC" w:rsidRDefault="00FB63FC" w:rsidP="00834400">
      <w:pPr>
        <w:ind w:left="1304" w:hanging="1304"/>
        <w:rPr>
          <w:b/>
          <w:bCs/>
          <w:u w:val="single"/>
        </w:rPr>
      </w:pPr>
    </w:p>
    <w:p w14:paraId="1B08E36E" w14:textId="5B039E4D" w:rsidR="00834400" w:rsidRDefault="00834400" w:rsidP="00834400">
      <w:pPr>
        <w:ind w:left="1304" w:hanging="1304"/>
        <w:rPr>
          <w:sz w:val="24"/>
        </w:rPr>
      </w:pPr>
      <w:r>
        <w:rPr>
          <w:b/>
          <w:bCs/>
          <w:u w:val="single"/>
        </w:rPr>
        <w:t>att</w:t>
      </w:r>
      <w:r>
        <w:tab/>
      </w:r>
      <w:r w:rsidR="00FB63FC">
        <w:t>notera informationen till protokollet.</w:t>
      </w:r>
    </w:p>
    <w:p w14:paraId="3F09AC22" w14:textId="77777777" w:rsidR="00834400" w:rsidRDefault="00834400" w:rsidP="00834400">
      <w:pPr>
        <w:ind w:left="1304" w:hanging="1304"/>
      </w:pPr>
    </w:p>
    <w:p w14:paraId="5A48FE5E" w14:textId="777CAA6F" w:rsidR="00B00E40" w:rsidRPr="004B2316" w:rsidRDefault="00292305" w:rsidP="00FB63FC">
      <w:pPr>
        <w:rPr>
          <w:bCs/>
          <w:iCs/>
          <w:szCs w:val="22"/>
          <w:lang w:val="x-none" w:eastAsia="x-none"/>
        </w:rPr>
      </w:pPr>
      <w:r w:rsidRPr="00292305">
        <w:rPr>
          <w:b/>
          <w:i/>
          <w:szCs w:val="22"/>
          <w:lang w:val="x-none" w:eastAsia="x-none"/>
        </w:rPr>
        <w:tab/>
      </w:r>
      <w:bookmarkStart w:id="0" w:name="_Hlk100129838"/>
    </w:p>
    <w:p w14:paraId="10115E62" w14:textId="24DFE94F" w:rsidR="000B21DF" w:rsidRDefault="00FE5166" w:rsidP="009C281B">
      <w:pPr>
        <w:pStyle w:val="Brdtext"/>
        <w:spacing w:after="0" w:afterAutospacing="0"/>
      </w:pPr>
      <w:r w:rsidRPr="00832D54">
        <w:rPr>
          <w:b/>
          <w:bCs/>
        </w:rPr>
        <w:t>§</w:t>
      </w:r>
      <w:r>
        <w:rPr>
          <w:b/>
          <w:bCs/>
        </w:rPr>
        <w:t xml:space="preserve"> </w:t>
      </w:r>
      <w:r w:rsidR="00834400">
        <w:rPr>
          <w:b/>
          <w:bCs/>
        </w:rPr>
        <w:t>2</w:t>
      </w:r>
      <w:r w:rsidR="00FB63FC">
        <w:rPr>
          <w:b/>
          <w:bCs/>
        </w:rPr>
        <w:t>9</w:t>
      </w:r>
      <w:r w:rsidR="00E77DEF">
        <w:rPr>
          <w:b/>
          <w:bCs/>
        </w:rPr>
        <w:t xml:space="preserve"> </w:t>
      </w:r>
      <w:r w:rsidR="00FB63FC">
        <w:rPr>
          <w:b/>
          <w:bCs/>
        </w:rPr>
        <w:t>Anläggning/utökning av muslimskt begravningskvarter på Katrineholms kyrkogård</w:t>
      </w:r>
    </w:p>
    <w:p w14:paraId="171C9096" w14:textId="77777777" w:rsidR="00B01C12" w:rsidRDefault="00B01C12" w:rsidP="00FB63FC">
      <w:r>
        <w:t>Kyrkogårdschefen Annika Nitz presenterade förslag till utbyggnad av det muslimska gravkvarteret vid Katrineholms kyrkogård. Bakgrunden är att de platser som idag finns börjar ta slut och församlingen behöver utöka området för kommande behov, särskilt då för foster- och barngravar. I utbyggnaden föreslås 63 nya gravar för vuxna, 41 för barn och 45 platser i så kallad fosterlund.</w:t>
      </w:r>
    </w:p>
    <w:p w14:paraId="551E0C6F" w14:textId="77777777" w:rsidR="00B01C12" w:rsidRDefault="00B01C12" w:rsidP="00FB63FC"/>
    <w:p w14:paraId="63909CC4" w14:textId="12CCF153" w:rsidR="00FB63FC" w:rsidRDefault="00B01C12" w:rsidP="00FB63FC">
      <w:r>
        <w:t xml:space="preserve">Finansiering sker inom ramen för begravningsverksamheten </w:t>
      </w:r>
    </w:p>
    <w:p w14:paraId="440CD20E" w14:textId="77777777" w:rsidR="00B01C12" w:rsidRDefault="00B01C12" w:rsidP="00FB63FC"/>
    <w:p w14:paraId="71DD3F0A" w14:textId="11DA0106" w:rsidR="00B01C12" w:rsidRDefault="00B01C12" w:rsidP="00FB63FC">
      <w:r>
        <w:t>Kyrkorådet beslutar</w:t>
      </w:r>
    </w:p>
    <w:p w14:paraId="77D44489" w14:textId="094C4E14" w:rsidR="002F694E" w:rsidRDefault="002F694E" w:rsidP="00FB63FC">
      <w:pPr>
        <w:pStyle w:val="Liststycke"/>
      </w:pPr>
    </w:p>
    <w:p w14:paraId="45B67F7A" w14:textId="09BBAD24" w:rsidR="00B01C12" w:rsidRPr="00B01C12" w:rsidRDefault="00B01C12" w:rsidP="00B01C12">
      <w:pPr>
        <w:ind w:left="1304" w:hanging="1304"/>
        <w:rPr>
          <w:sz w:val="24"/>
        </w:rPr>
      </w:pPr>
      <w:r>
        <w:rPr>
          <w:b/>
          <w:bCs/>
          <w:u w:val="single"/>
        </w:rPr>
        <w:t>att</w:t>
      </w:r>
      <w:r>
        <w:tab/>
        <w:t>ställa sig bakom behovet av utökade gravplatser enligt ovan.</w:t>
      </w:r>
    </w:p>
    <w:p w14:paraId="335148A0" w14:textId="5A9FFE5E" w:rsidR="009C281B" w:rsidRDefault="004B2316" w:rsidP="009C281B">
      <w:pPr>
        <w:rPr>
          <w:b/>
          <w:bCs/>
          <w:szCs w:val="22"/>
        </w:rPr>
      </w:pPr>
      <w:r>
        <w:rPr>
          <w:b/>
          <w:bCs/>
          <w:szCs w:val="22"/>
        </w:rPr>
        <w:t xml:space="preserve">§ </w:t>
      </w:r>
      <w:r w:rsidR="00B01C12">
        <w:rPr>
          <w:b/>
          <w:bCs/>
          <w:szCs w:val="22"/>
        </w:rPr>
        <w:t>30</w:t>
      </w:r>
      <w:r w:rsidR="007B3637">
        <w:rPr>
          <w:b/>
          <w:bCs/>
          <w:color w:val="000000" w:themeColor="text1"/>
          <w:szCs w:val="22"/>
        </w:rPr>
        <w:t xml:space="preserve"> Årsredovisning 2023</w:t>
      </w:r>
    </w:p>
    <w:p w14:paraId="7E91C49C" w14:textId="6C8B99C8" w:rsidR="005E013A" w:rsidRDefault="007B3637" w:rsidP="009315BD">
      <w:pPr>
        <w:rPr>
          <w:szCs w:val="22"/>
        </w:rPr>
      </w:pPr>
      <w:r>
        <w:rPr>
          <w:szCs w:val="22"/>
        </w:rPr>
        <w:t>Peter Fagerlund informerade om årsredovisningen för år 2023 och församlingens bokslut, som visar på ett överskott om 7 739 kkr. Av överskottet kommer 1. 583 kkr från begravningsverksamheten och som enligt redovisningsmodellen regleras om två år.</w:t>
      </w:r>
    </w:p>
    <w:p w14:paraId="0E336BDD" w14:textId="77777777" w:rsidR="007B3637" w:rsidRDefault="007B3637" w:rsidP="009315BD">
      <w:pPr>
        <w:rPr>
          <w:szCs w:val="22"/>
        </w:rPr>
      </w:pPr>
    </w:p>
    <w:p w14:paraId="0D8BFC53" w14:textId="48645423" w:rsidR="005E013A" w:rsidRDefault="007B3637" w:rsidP="009315BD">
      <w:pPr>
        <w:rPr>
          <w:szCs w:val="22"/>
        </w:rPr>
      </w:pPr>
      <w:r>
        <w:rPr>
          <w:szCs w:val="22"/>
        </w:rPr>
        <w:lastRenderedPageBreak/>
        <w:t>Överskottet utgörs av i huvudsak fastighetsunderhåll som budgeterats men som av olika anledningar inte hunnits med under 2023, samt ej budgeterade inkomster typ el stöd, ej förväntade ränteintäkter med mera.</w:t>
      </w:r>
    </w:p>
    <w:p w14:paraId="0B56E920" w14:textId="77777777" w:rsidR="007B3637" w:rsidRDefault="007B3637" w:rsidP="009315BD">
      <w:pPr>
        <w:rPr>
          <w:szCs w:val="22"/>
        </w:rPr>
      </w:pPr>
    </w:p>
    <w:p w14:paraId="30E44AF5" w14:textId="4ED1F059" w:rsidR="007B3637" w:rsidRDefault="007B3637" w:rsidP="009315BD">
      <w:pPr>
        <w:rPr>
          <w:szCs w:val="22"/>
        </w:rPr>
      </w:pPr>
      <w:r>
        <w:rPr>
          <w:szCs w:val="22"/>
        </w:rPr>
        <w:t>Det egna kapitalet uppgår 31/12 till 98 090 kkr vilket är en ökning med 77 38 kkr sedan 2022 vilket känns som ett starkt resultat. I detta kapital ingår då bland annat värdepapper för 14 687 kkr.</w:t>
      </w:r>
    </w:p>
    <w:p w14:paraId="32AE912F" w14:textId="77777777" w:rsidR="00E77DEF" w:rsidRDefault="00E77DEF" w:rsidP="00E77DEF">
      <w:pPr>
        <w:rPr>
          <w:szCs w:val="22"/>
        </w:rPr>
      </w:pPr>
    </w:p>
    <w:p w14:paraId="6DA898F8" w14:textId="7CFE9E9D" w:rsidR="00E77DEF" w:rsidRPr="00B00E40" w:rsidRDefault="00E77DEF" w:rsidP="00E77DEF">
      <w:pPr>
        <w:pStyle w:val="Brdtext"/>
      </w:pPr>
      <w:r w:rsidRPr="00B00E40">
        <w:rPr>
          <w:color w:val="000000" w:themeColor="text1"/>
        </w:rPr>
        <w:t>Kyrkorådet beslutar</w:t>
      </w:r>
    </w:p>
    <w:p w14:paraId="78015E8C" w14:textId="77777777" w:rsidR="00E77DEF" w:rsidRPr="006D669C" w:rsidRDefault="00E77DEF" w:rsidP="00E77DEF">
      <w:pPr>
        <w:rPr>
          <w:szCs w:val="22"/>
        </w:rPr>
      </w:pPr>
    </w:p>
    <w:p w14:paraId="66A6C151" w14:textId="32C7DBF8" w:rsidR="005E013A" w:rsidRDefault="00E77DEF" w:rsidP="009315BD">
      <w:pPr>
        <w:ind w:left="1304" w:hanging="1304"/>
        <w:rPr>
          <w:szCs w:val="22"/>
        </w:rPr>
      </w:pPr>
      <w:r w:rsidRPr="006D669C">
        <w:rPr>
          <w:b/>
          <w:szCs w:val="22"/>
          <w:u w:val="single"/>
        </w:rPr>
        <w:t>att</w:t>
      </w:r>
      <w:r w:rsidRPr="006D669C">
        <w:rPr>
          <w:szCs w:val="22"/>
        </w:rPr>
        <w:tab/>
      </w:r>
      <w:r w:rsidR="007B3637">
        <w:rPr>
          <w:szCs w:val="22"/>
        </w:rPr>
        <w:t>fastställa resultat- och balansräkningen för år 2023, samt</w:t>
      </w:r>
    </w:p>
    <w:p w14:paraId="494DBBE6" w14:textId="77777777" w:rsidR="007B3637" w:rsidRDefault="007B3637" w:rsidP="009315BD">
      <w:pPr>
        <w:ind w:left="1304" w:hanging="1304"/>
        <w:rPr>
          <w:szCs w:val="22"/>
        </w:rPr>
      </w:pPr>
    </w:p>
    <w:p w14:paraId="1E964F5E" w14:textId="0C9BCD02" w:rsidR="007B3637" w:rsidRDefault="007B3637" w:rsidP="009315BD">
      <w:pPr>
        <w:ind w:left="1304" w:hanging="1304"/>
        <w:rPr>
          <w:szCs w:val="22"/>
        </w:rPr>
      </w:pPr>
      <w:r w:rsidRPr="007B3637">
        <w:rPr>
          <w:b/>
          <w:bCs/>
          <w:szCs w:val="22"/>
          <w:u w:val="single"/>
        </w:rPr>
        <w:t>att</w:t>
      </w:r>
      <w:r>
        <w:rPr>
          <w:szCs w:val="22"/>
        </w:rPr>
        <w:tab/>
        <w:t>överlämna densamma till kyrkofullmäktige för beslut</w:t>
      </w:r>
    </w:p>
    <w:p w14:paraId="7F088AB6" w14:textId="42660C89" w:rsidR="002B1501" w:rsidRPr="005E013A" w:rsidRDefault="009C281B" w:rsidP="005E013A">
      <w:pPr>
        <w:ind w:left="1304" w:hanging="1304"/>
        <w:rPr>
          <w:szCs w:val="22"/>
        </w:rPr>
      </w:pPr>
      <w:r>
        <w:rPr>
          <w:szCs w:val="22"/>
        </w:rPr>
        <w:t xml:space="preserve"> </w:t>
      </w:r>
      <w:bookmarkEnd w:id="0"/>
    </w:p>
    <w:p w14:paraId="42FB6A0D" w14:textId="77777777" w:rsidR="00FF6A98" w:rsidRDefault="00FF6A98" w:rsidP="00FF6A98">
      <w:pPr>
        <w:pStyle w:val="Brdtext"/>
        <w:spacing w:after="0" w:afterAutospacing="0"/>
      </w:pPr>
    </w:p>
    <w:p w14:paraId="058EA1C7" w14:textId="12AA4600" w:rsidR="00B717C5" w:rsidRDefault="00B717C5" w:rsidP="00B717C5">
      <w:pPr>
        <w:pStyle w:val="GADD-Protokolltext"/>
        <w:rPr>
          <w:b/>
          <w:bCs/>
          <w:szCs w:val="22"/>
        </w:rPr>
      </w:pPr>
      <w:bookmarkStart w:id="1" w:name="_Hlk165282226"/>
      <w:r w:rsidRPr="00CA3B37">
        <w:rPr>
          <w:b/>
          <w:bCs/>
          <w:szCs w:val="22"/>
        </w:rPr>
        <w:t xml:space="preserve">§ </w:t>
      </w:r>
      <w:r w:rsidR="007B3637">
        <w:rPr>
          <w:b/>
          <w:bCs/>
          <w:szCs w:val="22"/>
        </w:rPr>
        <w:t>31</w:t>
      </w:r>
      <w:r w:rsidRPr="00CA3B37">
        <w:rPr>
          <w:b/>
          <w:bCs/>
          <w:szCs w:val="22"/>
        </w:rPr>
        <w:t xml:space="preserve"> </w:t>
      </w:r>
      <w:r w:rsidR="007B3637">
        <w:rPr>
          <w:b/>
          <w:bCs/>
          <w:szCs w:val="22"/>
        </w:rPr>
        <w:t>Beslut om ny logotype för Svenska kyrkan</w:t>
      </w:r>
    </w:p>
    <w:bookmarkEnd w:id="1"/>
    <w:p w14:paraId="2E8FA7E2" w14:textId="65872A4D" w:rsidR="007B3637" w:rsidRDefault="007B3637" w:rsidP="008B0657">
      <w:pPr>
        <w:pStyle w:val="GADD-Protokolltext"/>
        <w:rPr>
          <w:szCs w:val="22"/>
        </w:rPr>
      </w:pPr>
      <w:r>
        <w:rPr>
          <w:szCs w:val="22"/>
        </w:rPr>
        <w:t>Peter Fagerlund redovisade att från och med 2024-04-17 gäller Svenska kyrkans nya logotype som redovisats tidigare. Den nya logotypen där skölden placerats till vänster om texten Svenska kyrkan kan får med lokalt tillägg till höger om texten.</w:t>
      </w:r>
    </w:p>
    <w:p w14:paraId="24520FA9" w14:textId="77777777" w:rsidR="007B3637" w:rsidRDefault="007B3637" w:rsidP="008B0657">
      <w:pPr>
        <w:pStyle w:val="GADD-Protokolltext"/>
        <w:rPr>
          <w:szCs w:val="22"/>
        </w:rPr>
      </w:pPr>
      <w:r>
        <w:rPr>
          <w:szCs w:val="22"/>
        </w:rPr>
        <w:t>Förslag till ny logotype för Katrineholmsbygdens församling är dock att gå på nationell nivås linje utan lokalt tillägg vilket då också förenklar i många avseenden och vi får bland annat lättare att använda nationellt material som då har samma logo som vi.</w:t>
      </w:r>
    </w:p>
    <w:p w14:paraId="10A44816" w14:textId="77777777" w:rsidR="007B3637" w:rsidRDefault="007B3637" w:rsidP="008B0657">
      <w:pPr>
        <w:pStyle w:val="GADD-Protokolltext"/>
        <w:rPr>
          <w:szCs w:val="22"/>
        </w:rPr>
      </w:pPr>
      <w:r>
        <w:rPr>
          <w:szCs w:val="22"/>
        </w:rPr>
        <w:t>Kyrkorådet beslutar</w:t>
      </w:r>
    </w:p>
    <w:p w14:paraId="0D6D7BCF" w14:textId="77777777" w:rsidR="007B3637" w:rsidRDefault="007B3637" w:rsidP="008B0657">
      <w:pPr>
        <w:pStyle w:val="GADD-Protokolltext"/>
        <w:rPr>
          <w:szCs w:val="22"/>
        </w:rPr>
      </w:pPr>
    </w:p>
    <w:p w14:paraId="0E1F2F32" w14:textId="454FCE95" w:rsidR="007B3637" w:rsidRDefault="007B3637" w:rsidP="007B3637">
      <w:pPr>
        <w:pStyle w:val="GADD-Protokolltext"/>
        <w:ind w:left="1304" w:hanging="1304"/>
        <w:rPr>
          <w:szCs w:val="22"/>
        </w:rPr>
      </w:pPr>
      <w:r w:rsidRPr="007B3637">
        <w:rPr>
          <w:b/>
          <w:bCs/>
          <w:szCs w:val="22"/>
          <w:u w:val="single"/>
        </w:rPr>
        <w:t>att</w:t>
      </w:r>
      <w:r>
        <w:rPr>
          <w:szCs w:val="22"/>
        </w:rPr>
        <w:tab/>
        <w:t>fastställa den nya logotypen för församlingen enligt alternativ utan tillägg med lokalt namn, samt</w:t>
      </w:r>
    </w:p>
    <w:p w14:paraId="01FDEF2B" w14:textId="75ADB686" w:rsidR="00A459C1" w:rsidRDefault="007B3637" w:rsidP="007B3637">
      <w:pPr>
        <w:pStyle w:val="GADD-Protokolltext"/>
        <w:ind w:left="1304" w:hanging="1304"/>
        <w:rPr>
          <w:szCs w:val="22"/>
        </w:rPr>
      </w:pPr>
      <w:r>
        <w:rPr>
          <w:b/>
          <w:bCs/>
          <w:szCs w:val="22"/>
          <w:u w:val="single"/>
        </w:rPr>
        <w:t>a</w:t>
      </w:r>
      <w:r w:rsidRPr="007B3637">
        <w:rPr>
          <w:b/>
          <w:bCs/>
          <w:szCs w:val="22"/>
          <w:u w:val="single"/>
        </w:rPr>
        <w:t>tt</w:t>
      </w:r>
      <w:r w:rsidRPr="007B3637">
        <w:rPr>
          <w:b/>
          <w:bCs/>
          <w:szCs w:val="22"/>
        </w:rPr>
        <w:tab/>
      </w:r>
      <w:r w:rsidRPr="007B3637">
        <w:rPr>
          <w:szCs w:val="22"/>
        </w:rPr>
        <w:t>tillämpa detta från det datum som chefaforum i dialog med komunikationsgruppen fi</w:t>
      </w:r>
      <w:r>
        <w:rPr>
          <w:szCs w:val="22"/>
        </w:rPr>
        <w:t>nn</w:t>
      </w:r>
      <w:r w:rsidRPr="007B3637">
        <w:rPr>
          <w:szCs w:val="22"/>
        </w:rPr>
        <w:t>er lämpligt ur verksamhetssynpunkt</w:t>
      </w:r>
      <w:r w:rsidR="0024607E" w:rsidRPr="0024607E">
        <w:rPr>
          <w:szCs w:val="22"/>
        </w:rPr>
        <w:t>.</w:t>
      </w:r>
    </w:p>
    <w:p w14:paraId="013B3340" w14:textId="77777777" w:rsidR="0024607E" w:rsidRDefault="0024607E" w:rsidP="0024607E">
      <w:pPr>
        <w:pStyle w:val="GADD-Protokolltext"/>
        <w:rPr>
          <w:b/>
          <w:bCs/>
          <w:szCs w:val="22"/>
        </w:rPr>
      </w:pPr>
    </w:p>
    <w:p w14:paraId="5C364961" w14:textId="073C68B4" w:rsidR="0024607E" w:rsidRDefault="0024607E" w:rsidP="0024607E">
      <w:pPr>
        <w:pStyle w:val="GADD-Protokolltext"/>
        <w:rPr>
          <w:b/>
          <w:bCs/>
          <w:szCs w:val="22"/>
        </w:rPr>
      </w:pPr>
      <w:r w:rsidRPr="00CA3B37">
        <w:rPr>
          <w:b/>
          <w:bCs/>
          <w:szCs w:val="22"/>
        </w:rPr>
        <w:t xml:space="preserve">§ </w:t>
      </w:r>
      <w:r>
        <w:rPr>
          <w:b/>
          <w:bCs/>
          <w:szCs w:val="22"/>
        </w:rPr>
        <w:t>32</w:t>
      </w:r>
      <w:r w:rsidRPr="00CA3B37">
        <w:rPr>
          <w:b/>
          <w:bCs/>
          <w:szCs w:val="22"/>
        </w:rPr>
        <w:t xml:space="preserve"> </w:t>
      </w:r>
      <w:r>
        <w:rPr>
          <w:b/>
          <w:bCs/>
          <w:szCs w:val="22"/>
        </w:rPr>
        <w:t>Personal och verksamhet</w:t>
      </w:r>
    </w:p>
    <w:p w14:paraId="6F53FE41" w14:textId="4EF3AEAF" w:rsidR="0024607E" w:rsidRDefault="0024607E" w:rsidP="0024607E">
      <w:pPr>
        <w:pStyle w:val="GADD-Protokolltext"/>
        <w:rPr>
          <w:szCs w:val="22"/>
        </w:rPr>
      </w:pPr>
      <w:r w:rsidRPr="0024607E">
        <w:rPr>
          <w:szCs w:val="22"/>
        </w:rPr>
        <w:t>Kyrkoherde Ann-Sofie Kamkar informerar om personal- och verksamhetssituationen inom församlingen.</w:t>
      </w:r>
    </w:p>
    <w:p w14:paraId="61B538DF" w14:textId="66B52BA5" w:rsidR="0024607E" w:rsidRDefault="00AC1389" w:rsidP="0024607E">
      <w:pPr>
        <w:pStyle w:val="GADD-Protokolltext"/>
        <w:numPr>
          <w:ilvl w:val="0"/>
          <w:numId w:val="43"/>
        </w:numPr>
        <w:rPr>
          <w:szCs w:val="22"/>
        </w:rPr>
      </w:pPr>
      <w:r>
        <w:rPr>
          <w:szCs w:val="22"/>
        </w:rPr>
        <w:t>I stället</w:t>
      </w:r>
      <w:r w:rsidR="0024607E">
        <w:rPr>
          <w:szCs w:val="22"/>
        </w:rPr>
        <w:t xml:space="preserve"> för kyrkbänken planerar ”kyrkkärran” som med en enkel fika kan dras runt på lämplig plats inom församlingen.</w:t>
      </w:r>
    </w:p>
    <w:p w14:paraId="1C71D952" w14:textId="764539FC" w:rsidR="0024607E" w:rsidRDefault="0024607E" w:rsidP="0024607E">
      <w:pPr>
        <w:pStyle w:val="GADD-Protokolltext"/>
        <w:numPr>
          <w:ilvl w:val="0"/>
          <w:numId w:val="43"/>
        </w:numPr>
        <w:rPr>
          <w:szCs w:val="22"/>
        </w:rPr>
      </w:pPr>
      <w:r>
        <w:rPr>
          <w:szCs w:val="22"/>
        </w:rPr>
        <w:t>Susanne Strömberg, vår nye diakon, börjar sin anställning 2024-05-01. Välkomnas i högmässan i Katrineholms kyrka 2024-06-16.</w:t>
      </w:r>
    </w:p>
    <w:p w14:paraId="1D34AC4D" w14:textId="753477BA" w:rsidR="0024607E" w:rsidRPr="0024607E" w:rsidRDefault="0024607E" w:rsidP="0024607E">
      <w:pPr>
        <w:pStyle w:val="GADD-Protokolltext"/>
        <w:numPr>
          <w:ilvl w:val="0"/>
          <w:numId w:val="43"/>
        </w:numPr>
        <w:rPr>
          <w:szCs w:val="22"/>
        </w:rPr>
      </w:pPr>
      <w:r>
        <w:rPr>
          <w:szCs w:val="22"/>
        </w:rPr>
        <w:t>Sommarmusiken är i sommar av praktiska skäl flyttad till onsdagar.</w:t>
      </w:r>
    </w:p>
    <w:p w14:paraId="7D345B0B" w14:textId="77777777" w:rsidR="0024607E" w:rsidRDefault="0024607E" w:rsidP="0024607E">
      <w:pPr>
        <w:pStyle w:val="GADD-Protokolltext"/>
        <w:ind w:left="720"/>
        <w:rPr>
          <w:b/>
          <w:bCs/>
          <w:szCs w:val="22"/>
        </w:rPr>
      </w:pPr>
    </w:p>
    <w:p w14:paraId="0DA32046" w14:textId="5D695FC1" w:rsidR="0024607E" w:rsidRDefault="0024607E" w:rsidP="0024607E">
      <w:pPr>
        <w:pStyle w:val="GADD-Protokolltext"/>
        <w:rPr>
          <w:b/>
          <w:bCs/>
          <w:szCs w:val="22"/>
        </w:rPr>
      </w:pPr>
      <w:r w:rsidRPr="00CA3B37">
        <w:rPr>
          <w:b/>
          <w:bCs/>
          <w:szCs w:val="22"/>
        </w:rPr>
        <w:t xml:space="preserve">§ </w:t>
      </w:r>
      <w:r>
        <w:rPr>
          <w:b/>
          <w:bCs/>
          <w:szCs w:val="22"/>
        </w:rPr>
        <w:t>33 Anmälningsärenden</w:t>
      </w:r>
    </w:p>
    <w:p w14:paraId="7680907B" w14:textId="1B2FCF4F" w:rsidR="0024607E" w:rsidRPr="0024607E" w:rsidRDefault="0024607E" w:rsidP="0024607E">
      <w:pPr>
        <w:pStyle w:val="GADD-Protokolltext"/>
        <w:rPr>
          <w:szCs w:val="22"/>
          <w:u w:val="single"/>
        </w:rPr>
      </w:pPr>
      <w:r w:rsidRPr="0024607E">
        <w:rPr>
          <w:szCs w:val="22"/>
          <w:u w:val="single"/>
        </w:rPr>
        <w:t>Fastighetsutskottet</w:t>
      </w:r>
    </w:p>
    <w:p w14:paraId="57673F4F" w14:textId="7B8D4AEE" w:rsidR="0024607E" w:rsidRPr="0024607E" w:rsidRDefault="0024607E" w:rsidP="0024607E">
      <w:pPr>
        <w:pStyle w:val="GADD-Protokolltext"/>
        <w:rPr>
          <w:szCs w:val="22"/>
        </w:rPr>
      </w:pPr>
      <w:r w:rsidRPr="0024607E">
        <w:rPr>
          <w:szCs w:val="22"/>
        </w:rPr>
        <w:t>Bertil Carlsson informerade kort om fastighetsutskottets möte 2024-04-02 och pågående</w:t>
      </w:r>
    </w:p>
    <w:p w14:paraId="0EADAE90" w14:textId="77777777" w:rsidR="0024607E" w:rsidRDefault="0024607E" w:rsidP="0024607E">
      <w:pPr>
        <w:pStyle w:val="GADD-Protokolltext"/>
        <w:rPr>
          <w:szCs w:val="22"/>
        </w:rPr>
      </w:pPr>
      <w:r w:rsidRPr="0024607E">
        <w:rPr>
          <w:szCs w:val="22"/>
        </w:rPr>
        <w:t>Frågor gällande våra fastigheter och utredningar</w:t>
      </w:r>
      <w:r>
        <w:rPr>
          <w:szCs w:val="22"/>
        </w:rPr>
        <w:t xml:space="preserve">. Peter Fagerlund berättade att det nu finns ett </w:t>
      </w:r>
    </w:p>
    <w:p w14:paraId="3A1BDE9B" w14:textId="56880862" w:rsidR="0024607E" w:rsidRDefault="0024607E" w:rsidP="0024607E">
      <w:pPr>
        <w:pStyle w:val="GADD-Protokolltext"/>
        <w:rPr>
          <w:szCs w:val="22"/>
        </w:rPr>
      </w:pPr>
      <w:r>
        <w:rPr>
          <w:szCs w:val="22"/>
        </w:rPr>
        <w:lastRenderedPageBreak/>
        <w:t>Bud på 2200 kkr för Valla prästgård och att en intresserad kommer måndag 29/4 för att titta på fastigheten.</w:t>
      </w:r>
      <w:r w:rsidRPr="0024607E">
        <w:rPr>
          <w:szCs w:val="22"/>
        </w:rPr>
        <w:t xml:space="preserve"> </w:t>
      </w:r>
    </w:p>
    <w:p w14:paraId="3A196CE5" w14:textId="3E246A13" w:rsidR="0024607E" w:rsidRPr="0024607E" w:rsidRDefault="0024607E" w:rsidP="0024607E">
      <w:pPr>
        <w:pStyle w:val="GADD-Protokolltext"/>
        <w:rPr>
          <w:szCs w:val="22"/>
          <w:u w:val="single"/>
        </w:rPr>
      </w:pPr>
      <w:r w:rsidRPr="0024607E">
        <w:rPr>
          <w:szCs w:val="22"/>
          <w:u w:val="single"/>
        </w:rPr>
        <w:t>Framtidstro</w:t>
      </w:r>
    </w:p>
    <w:p w14:paraId="6FC19E27" w14:textId="4AE169F2" w:rsidR="0024607E" w:rsidRDefault="0024607E" w:rsidP="0024607E">
      <w:pPr>
        <w:pStyle w:val="GADD-Protokolltext"/>
        <w:rPr>
          <w:szCs w:val="22"/>
        </w:rPr>
      </w:pPr>
      <w:r>
        <w:rPr>
          <w:szCs w:val="22"/>
        </w:rPr>
        <w:t>Framtidstro är på väg in i den utvärdering som ska göras efter 128 månader och går nu in i det vi kallar för fas IV vilket innebär ökat fokus på fastighetsöversyn och förändringar.</w:t>
      </w:r>
    </w:p>
    <w:p w14:paraId="249D7F7B" w14:textId="77777777" w:rsidR="0024607E" w:rsidRDefault="0024607E" w:rsidP="0024607E">
      <w:pPr>
        <w:pStyle w:val="GADD-Protokolltext"/>
        <w:rPr>
          <w:b/>
          <w:bCs/>
          <w:szCs w:val="22"/>
        </w:rPr>
      </w:pPr>
    </w:p>
    <w:p w14:paraId="4308A4B5" w14:textId="685D0943" w:rsidR="0024607E" w:rsidRDefault="0024607E" w:rsidP="0024607E">
      <w:pPr>
        <w:pStyle w:val="GADD-Protokolltext"/>
        <w:rPr>
          <w:b/>
          <w:bCs/>
          <w:szCs w:val="22"/>
        </w:rPr>
      </w:pPr>
      <w:r w:rsidRPr="00CA3B37">
        <w:rPr>
          <w:b/>
          <w:bCs/>
          <w:szCs w:val="22"/>
        </w:rPr>
        <w:t xml:space="preserve">§ </w:t>
      </w:r>
      <w:r>
        <w:rPr>
          <w:b/>
          <w:bCs/>
          <w:szCs w:val="22"/>
        </w:rPr>
        <w:t>34 Övriga frågor/Information</w:t>
      </w:r>
    </w:p>
    <w:p w14:paraId="10482A24" w14:textId="5084B4F9" w:rsidR="0024607E" w:rsidRDefault="0024607E" w:rsidP="0024607E">
      <w:pPr>
        <w:pStyle w:val="GADD-Protokolltext"/>
        <w:rPr>
          <w:szCs w:val="22"/>
        </w:rPr>
      </w:pPr>
      <w:r w:rsidRPr="0024607E">
        <w:rPr>
          <w:szCs w:val="22"/>
        </w:rPr>
        <w:t>Kyrkorådet beslutar att kommande sammanträde 2024-05-27 (måndag) kan hållas i Stora Malms församlingshem för en möjlighet att besöka kyrkan och området.</w:t>
      </w:r>
    </w:p>
    <w:p w14:paraId="6C849391" w14:textId="60E566CB" w:rsidR="0024607E" w:rsidRDefault="0024607E" w:rsidP="0024607E">
      <w:pPr>
        <w:pStyle w:val="GADD-Protokolltext"/>
        <w:rPr>
          <w:szCs w:val="22"/>
        </w:rPr>
      </w:pPr>
      <w:r>
        <w:rPr>
          <w:szCs w:val="22"/>
        </w:rPr>
        <w:t>Peter Fagerlund informerar om att planeringen för kyrkoval 2025, som äger rum 21/9 har påbörjats och valnämnden har sitt första sammanträde</w:t>
      </w:r>
      <w:r w:rsidR="00AC1389">
        <w:rPr>
          <w:szCs w:val="22"/>
        </w:rPr>
        <w:t>,</w:t>
      </w:r>
      <w:r>
        <w:rPr>
          <w:szCs w:val="22"/>
        </w:rPr>
        <w:t xml:space="preserve"> onsdag 1</w:t>
      </w:r>
      <w:r w:rsidR="005D02C1">
        <w:rPr>
          <w:szCs w:val="22"/>
        </w:rPr>
        <w:t>5</w:t>
      </w:r>
      <w:r>
        <w:rPr>
          <w:szCs w:val="22"/>
        </w:rPr>
        <w:t>/5 2024.</w:t>
      </w:r>
    </w:p>
    <w:p w14:paraId="48CCA944" w14:textId="5EDFBCF7" w:rsidR="0024607E" w:rsidRPr="0024607E" w:rsidRDefault="0024607E" w:rsidP="0024607E">
      <w:pPr>
        <w:pStyle w:val="GADD-Protokolltext"/>
        <w:rPr>
          <w:szCs w:val="22"/>
        </w:rPr>
      </w:pPr>
      <w:r>
        <w:rPr>
          <w:szCs w:val="22"/>
        </w:rPr>
        <w:t xml:space="preserve">Verksamhetsuppföljning för januari till mars 2024 påvisar ungefär samma resultat som tidigare uppföljning </w:t>
      </w:r>
    </w:p>
    <w:p w14:paraId="112396D3" w14:textId="77777777" w:rsidR="00634291" w:rsidRDefault="00634291" w:rsidP="0024607E">
      <w:pPr>
        <w:pStyle w:val="GADD-Protokolltext"/>
        <w:rPr>
          <w:b/>
          <w:bCs/>
          <w:szCs w:val="22"/>
        </w:rPr>
      </w:pPr>
    </w:p>
    <w:p w14:paraId="7B93BC32" w14:textId="6306A638" w:rsidR="00634291" w:rsidRPr="00634291" w:rsidRDefault="00634291" w:rsidP="0024607E">
      <w:pPr>
        <w:pStyle w:val="GADD-Protokolltext"/>
        <w:rPr>
          <w:b/>
          <w:bCs/>
          <w:szCs w:val="22"/>
        </w:rPr>
      </w:pPr>
      <w:r w:rsidRPr="00634291">
        <w:rPr>
          <w:b/>
          <w:bCs/>
          <w:szCs w:val="22"/>
        </w:rPr>
        <w:t>§ 35 Sammanträdets avslutande</w:t>
      </w:r>
    </w:p>
    <w:p w14:paraId="099EF73B" w14:textId="1784E5DE" w:rsidR="0024607E" w:rsidRPr="0024607E" w:rsidRDefault="00634291" w:rsidP="0024607E">
      <w:pPr>
        <w:pStyle w:val="GADD-Protokolltext"/>
        <w:rPr>
          <w:szCs w:val="22"/>
        </w:rPr>
      </w:pPr>
      <w:r>
        <w:rPr>
          <w:szCs w:val="22"/>
        </w:rPr>
        <w:t>Ordförande Jan-Olov Karlsson tackar alla för visat intresse och avslutar dagens sammanträde.</w:t>
      </w:r>
    </w:p>
    <w:p w14:paraId="2B4D2C75" w14:textId="77777777" w:rsidR="0024607E" w:rsidRDefault="0024607E" w:rsidP="007B3637">
      <w:pPr>
        <w:pStyle w:val="GADD-Protokolltext"/>
        <w:ind w:left="1304" w:hanging="1304"/>
        <w:rPr>
          <w:szCs w:val="22"/>
        </w:rPr>
      </w:pPr>
    </w:p>
    <w:p w14:paraId="69D20F07" w14:textId="77777777" w:rsidR="0024607E" w:rsidRPr="007B3637" w:rsidRDefault="0024607E" w:rsidP="007B3637">
      <w:pPr>
        <w:pStyle w:val="GADD-Protokolltext"/>
        <w:ind w:left="1304" w:hanging="1304"/>
        <w:rPr>
          <w:b/>
          <w:bCs/>
          <w:szCs w:val="22"/>
          <w:u w:val="single"/>
        </w:rPr>
      </w:pPr>
    </w:p>
    <w:sectPr w:rsidR="0024607E" w:rsidRPr="007B3637" w:rsidSect="000711EB">
      <w:headerReference w:type="default" r:id="rId11"/>
      <w:footerReference w:type="default" r:id="rId12"/>
      <w:headerReference w:type="first" r:id="rId13"/>
      <w:footerReference w:type="first" r:id="rId14"/>
      <w:type w:val="continuous"/>
      <w:pgSz w:w="11907" w:h="16840" w:code="9"/>
      <w:pgMar w:top="2098" w:right="1418" w:bottom="1134" w:left="1446" w:header="51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5305D" w14:textId="77777777" w:rsidR="000711EB" w:rsidRPr="000A2A02" w:rsidRDefault="000711EB">
      <w:r w:rsidRPr="000A2A02">
        <w:separator/>
      </w:r>
    </w:p>
  </w:endnote>
  <w:endnote w:type="continuationSeparator" w:id="0">
    <w:p w14:paraId="6F2EA81C" w14:textId="77777777" w:rsidR="000711EB" w:rsidRPr="000A2A02" w:rsidRDefault="000711EB">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jc w:val="center"/>
      <w:tblLook w:val="04A0" w:firstRow="1" w:lastRow="0" w:firstColumn="1" w:lastColumn="0" w:noHBand="0" w:noVBand="1"/>
    </w:tblPr>
    <w:tblGrid>
      <w:gridCol w:w="4490"/>
      <w:gridCol w:w="4526"/>
    </w:tblGrid>
    <w:tr w:rsidR="00B63601" w:rsidRPr="00D977A0" w14:paraId="5EEC4012" w14:textId="77777777" w:rsidTr="0091023E">
      <w:trPr>
        <w:jc w:val="center"/>
      </w:trPr>
      <w:tc>
        <w:tcPr>
          <w:tcW w:w="4490" w:type="dxa"/>
          <w:tcBorders>
            <w:bottom w:val="nil"/>
          </w:tcBorders>
        </w:tcPr>
        <w:p w14:paraId="0422C3E6" w14:textId="60A84D34" w:rsidR="00B63601" w:rsidRPr="00D977A0" w:rsidRDefault="00B63601" w:rsidP="0091023E">
          <w:pPr>
            <w:spacing w:after="40"/>
            <w:rPr>
              <w:sz w:val="16"/>
              <w:szCs w:val="16"/>
            </w:rPr>
          </w:pPr>
          <w:r w:rsidRPr="00D977A0">
            <w:rPr>
              <w:sz w:val="16"/>
              <w:szCs w:val="16"/>
            </w:rPr>
            <w:t>Justerandes signatur</w:t>
          </w:r>
        </w:p>
      </w:tc>
      <w:tc>
        <w:tcPr>
          <w:tcW w:w="4526" w:type="dxa"/>
          <w:tcBorders>
            <w:bottom w:val="nil"/>
          </w:tcBorders>
        </w:tcPr>
        <w:p w14:paraId="44C1EEA0" w14:textId="77777777" w:rsidR="00B63601" w:rsidRPr="00D977A0" w:rsidRDefault="00B63601" w:rsidP="0091023E">
          <w:pPr>
            <w:spacing w:after="40"/>
            <w:rPr>
              <w:sz w:val="16"/>
              <w:szCs w:val="16"/>
            </w:rPr>
          </w:pPr>
          <w:r w:rsidRPr="00D977A0">
            <w:rPr>
              <w:sz w:val="16"/>
              <w:szCs w:val="16"/>
            </w:rPr>
            <w:t>Utdragsbestyrkande</w:t>
          </w:r>
        </w:p>
      </w:tc>
    </w:tr>
    <w:tr w:rsidR="00B63601" w:rsidRPr="00D977A0" w14:paraId="21CF4AA9" w14:textId="77777777" w:rsidTr="0091023E">
      <w:trPr>
        <w:trHeight w:val="624"/>
        <w:jc w:val="center"/>
      </w:trPr>
      <w:tc>
        <w:tcPr>
          <w:tcW w:w="4490" w:type="dxa"/>
          <w:tcBorders>
            <w:top w:val="nil"/>
          </w:tcBorders>
        </w:tcPr>
        <w:p w14:paraId="2862EB7A" w14:textId="77777777" w:rsidR="00B63601" w:rsidRDefault="00B63601" w:rsidP="0091023E">
          <w:pPr>
            <w:pStyle w:val="Uppgifter"/>
            <w:spacing w:after="120"/>
          </w:pPr>
        </w:p>
      </w:tc>
      <w:tc>
        <w:tcPr>
          <w:tcW w:w="4526" w:type="dxa"/>
          <w:tcBorders>
            <w:top w:val="nil"/>
          </w:tcBorders>
        </w:tcPr>
        <w:p w14:paraId="75F0613D" w14:textId="77777777" w:rsidR="00B63601" w:rsidRDefault="00B63601" w:rsidP="0091023E">
          <w:pPr>
            <w:pStyle w:val="Uppgifter"/>
            <w:spacing w:after="120"/>
          </w:pPr>
        </w:p>
      </w:tc>
    </w:tr>
  </w:tbl>
  <w:p w14:paraId="287005A5" w14:textId="77777777" w:rsidR="00B63601" w:rsidRDefault="00B63601" w:rsidP="0091023E">
    <w:pPr>
      <w:pStyle w:val="Sidfot"/>
      <w:spacing w:line="240" w:lineRule="auto"/>
      <w:jc w:val="center"/>
      <w:rPr>
        <w:szCs w:val="15"/>
      </w:rPr>
    </w:pPr>
  </w:p>
  <w:p w14:paraId="6C955305" w14:textId="0D808776" w:rsidR="00B63601" w:rsidRPr="0091023E" w:rsidRDefault="00B63601" w:rsidP="0091023E">
    <w:pPr>
      <w:pStyle w:val="Sidfot"/>
      <w:spacing w:line="240" w:lineRule="auto"/>
      <w:jc w:val="center"/>
      <w:rPr>
        <w:szCs w:val="15"/>
      </w:rPr>
    </w:pPr>
    <w:r>
      <w:rPr>
        <w:szCs w:val="15"/>
      </w:rPr>
      <w:fldChar w:fldCharType="begin"/>
    </w:r>
    <w:r>
      <w:rPr>
        <w:szCs w:val="15"/>
      </w:rPr>
      <w:instrText xml:space="preserve"> IF </w:instrText>
    </w:r>
    <w:r>
      <w:rPr>
        <w:szCs w:val="15"/>
      </w:rPr>
      <w:fldChar w:fldCharType="begin"/>
    </w:r>
    <w:r>
      <w:rPr>
        <w:szCs w:val="15"/>
      </w:rPr>
      <w:instrText xml:space="preserve"> PAGE </w:instrText>
    </w:r>
    <w:r>
      <w:rPr>
        <w:szCs w:val="15"/>
      </w:rPr>
      <w:fldChar w:fldCharType="separate"/>
    </w:r>
    <w:r w:rsidR="00634291">
      <w:rPr>
        <w:noProof/>
        <w:szCs w:val="15"/>
      </w:rPr>
      <w:instrText>4</w:instrText>
    </w:r>
    <w:r>
      <w:rPr>
        <w:szCs w:val="15"/>
      </w:rPr>
      <w:fldChar w:fldCharType="end"/>
    </w:r>
    <w:r>
      <w:rPr>
        <w:szCs w:val="15"/>
      </w:rPr>
      <w:instrText xml:space="preserve"> &gt; 1 </w:instrText>
    </w:r>
    <w:r>
      <w:rPr>
        <w:szCs w:val="15"/>
      </w:rPr>
      <w:fldChar w:fldCharType="begin"/>
    </w:r>
    <w:r>
      <w:rPr>
        <w:szCs w:val="15"/>
      </w:rPr>
      <w:instrText xml:space="preserve"> PAGE </w:instrText>
    </w:r>
    <w:r>
      <w:rPr>
        <w:szCs w:val="15"/>
      </w:rPr>
      <w:fldChar w:fldCharType="separate"/>
    </w:r>
    <w:r w:rsidR="00634291">
      <w:rPr>
        <w:noProof/>
        <w:szCs w:val="15"/>
      </w:rPr>
      <w:instrText>4</w:instrText>
    </w:r>
    <w:r>
      <w:rPr>
        <w:szCs w:val="15"/>
      </w:rPr>
      <w:fldChar w:fldCharType="end"/>
    </w:r>
    <w:r>
      <w:rPr>
        <w:szCs w:val="15"/>
      </w:rPr>
      <w:instrText xml:space="preserve"> </w:instrText>
    </w:r>
    <w:r>
      <w:rPr>
        <w:szCs w:val="15"/>
      </w:rPr>
      <w:fldChar w:fldCharType="separate"/>
    </w:r>
    <w:r w:rsidR="00634291">
      <w:rPr>
        <w:noProof/>
        <w:szCs w:val="15"/>
      </w:rPr>
      <w:t>4</w:t>
    </w:r>
    <w:r>
      <w:rPr>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96" w:type="dxa"/>
      <w:tblCellMar>
        <w:left w:w="70" w:type="dxa"/>
        <w:right w:w="70" w:type="dxa"/>
      </w:tblCellMar>
      <w:tblLook w:val="0000" w:firstRow="0" w:lastRow="0" w:firstColumn="0" w:lastColumn="0" w:noHBand="0" w:noVBand="0"/>
    </w:tblPr>
    <w:tblGrid>
      <w:gridCol w:w="9096"/>
    </w:tblGrid>
    <w:tr w:rsidR="00B63601" w:rsidRPr="000A2A02" w14:paraId="5E3D8189" w14:textId="77777777" w:rsidTr="000014A5">
      <w:trPr>
        <w:cantSplit/>
        <w:trHeight w:val="737"/>
      </w:trPr>
      <w:tc>
        <w:tcPr>
          <w:tcW w:w="9096" w:type="dxa"/>
          <w:tcMar>
            <w:left w:w="0" w:type="dxa"/>
          </w:tcMar>
        </w:tcPr>
        <w:p w14:paraId="6A37156A" w14:textId="77777777" w:rsidR="00B63601" w:rsidRPr="000A2A02" w:rsidRDefault="00B63601" w:rsidP="00142279">
          <w:pPr>
            <w:pStyle w:val="Sidfot"/>
            <w:spacing w:line="240" w:lineRule="auto"/>
            <w:contextualSpacing/>
            <w:jc w:val="right"/>
            <w:rPr>
              <w:sz w:val="12"/>
            </w:rPr>
          </w:pPr>
          <w:bookmarkStart w:id="2" w:name="_Hlk507053089"/>
        </w:p>
      </w:tc>
    </w:tr>
    <w:tr w:rsidR="00B63601" w:rsidRPr="000A2A02" w14:paraId="132E55F2" w14:textId="77777777" w:rsidTr="000014A5">
      <w:trPr>
        <w:cantSplit/>
        <w:trHeight w:val="210"/>
      </w:trPr>
      <w:tc>
        <w:tcPr>
          <w:tcW w:w="9096" w:type="dxa"/>
          <w:tcMar>
            <w:left w:w="0" w:type="dxa"/>
          </w:tcMar>
        </w:tcPr>
        <w:p w14:paraId="789F5289" w14:textId="77777777" w:rsidR="00B63601" w:rsidRPr="000A2A02" w:rsidRDefault="00000000" w:rsidP="00142279">
          <w:pPr>
            <w:pStyle w:val="Sidfot"/>
          </w:pPr>
          <w:sdt>
            <w:sdtPr>
              <w:tag w:val="userBenämning"/>
              <w:id w:val="-1855796965"/>
              <w:text/>
            </w:sdtPr>
            <w:sdtContent>
              <w:r w:rsidR="00B63601">
                <w:t>Katrineholmsbygdens församling</w:t>
              </w:r>
            </w:sdtContent>
          </w:sdt>
        </w:p>
      </w:tc>
    </w:tr>
    <w:tr w:rsidR="00B63601" w:rsidRPr="000A2A02" w14:paraId="7212AA95" w14:textId="77777777" w:rsidTr="000014A5">
      <w:trPr>
        <w:cantSplit/>
        <w:trHeight w:val="225"/>
      </w:trPr>
      <w:tc>
        <w:tcPr>
          <w:tcW w:w="9096" w:type="dxa"/>
          <w:tcMar>
            <w:left w:w="0" w:type="dxa"/>
          </w:tcMar>
        </w:tcPr>
        <w:p w14:paraId="73A3E846" w14:textId="1291CBC4" w:rsidR="00B63601" w:rsidRPr="000A2A02" w:rsidRDefault="00B63601" w:rsidP="00142279">
          <w:pPr>
            <w:pStyle w:val="Sidfot"/>
          </w:pPr>
          <w:bookmarkStart w:id="3" w:name="_Hlk507052433"/>
          <w:r w:rsidRPr="00086B70">
            <w:rPr>
              <w:rStyle w:val="SidfotLedtextChar"/>
            </w:rPr>
            <w:t>POSTADRESS:</w:t>
          </w:r>
          <w:r w:rsidRPr="00086B70">
            <w:t xml:space="preserve"> </w:t>
          </w:r>
          <w:sdt>
            <w:sdtPr>
              <w:tag w:val="userPostadress"/>
              <w:id w:val="1723561090"/>
              <w:text/>
            </w:sdtPr>
            <w:sdtContent>
              <w:r>
                <w:t>Bievägen 3</w:t>
              </w:r>
            </w:sdtContent>
          </w:sdt>
          <w:r>
            <w:t> </w:t>
          </w:r>
          <w:sdt>
            <w:sdtPr>
              <w:tag w:val="userPostnr"/>
              <w:id w:val="1648631789"/>
              <w:text/>
            </w:sdtPr>
            <w:sdtContent>
              <w:r>
                <w:t>641 45</w:t>
              </w:r>
            </w:sdtContent>
          </w:sdt>
          <w:r w:rsidRPr="000A2A02">
            <w:t xml:space="preserve"> </w:t>
          </w:r>
          <w:sdt>
            <w:sdtPr>
              <w:tag w:val="userOrt"/>
              <w:id w:val="54822247"/>
              <w:text/>
            </w:sdtPr>
            <w:sdtContent>
              <w:r>
                <w:t>KATRINEHOLM</w:t>
              </w:r>
            </w:sdtContent>
          </w:sdt>
        </w:p>
      </w:tc>
    </w:tr>
    <w:tr w:rsidR="00B63601" w:rsidRPr="00A96993" w14:paraId="5F12C05B" w14:textId="77777777" w:rsidTr="000014A5">
      <w:trPr>
        <w:cantSplit/>
        <w:trHeight w:val="225"/>
      </w:trPr>
      <w:tc>
        <w:tcPr>
          <w:tcW w:w="9096" w:type="dxa"/>
          <w:tcMar>
            <w:left w:w="0" w:type="dxa"/>
          </w:tcMar>
        </w:tcPr>
        <w:p w14:paraId="5126F85C" w14:textId="77777777" w:rsidR="00B63601" w:rsidRPr="00086B70" w:rsidRDefault="00B63601" w:rsidP="00142279">
          <w:pPr>
            <w:pStyle w:val="Sidfot"/>
          </w:pPr>
          <w:bookmarkStart w:id="4" w:name="rowdelBesöksadress" w:colFirst="0" w:colLast="0"/>
          <w:bookmarkEnd w:id="3"/>
          <w:r w:rsidRPr="00B76236">
            <w:rPr>
              <w:rStyle w:val="SidfotLedtextChar"/>
            </w:rPr>
            <w:t>BESÖKSADRESS</w:t>
          </w:r>
          <w:r>
            <w:rPr>
              <w:rStyle w:val="SidfotLedtextChar"/>
            </w:rPr>
            <w:t>:</w:t>
          </w:r>
          <w:r w:rsidRPr="00086B70">
            <w:t xml:space="preserve"> </w:t>
          </w:r>
          <w:sdt>
            <w:sdtPr>
              <w:tag w:val="userBesöksadress"/>
              <w:id w:val="-132561343"/>
              <w:text/>
            </w:sdtPr>
            <w:sdtContent>
              <w:r>
                <w:t>Bievägen 3</w:t>
              </w:r>
            </w:sdtContent>
          </w:sdt>
        </w:p>
      </w:tc>
    </w:tr>
    <w:tr w:rsidR="00B63601" w:rsidRPr="00D709CF" w14:paraId="207B2C0C" w14:textId="77777777" w:rsidTr="000014A5">
      <w:trPr>
        <w:cantSplit/>
        <w:trHeight w:val="225"/>
      </w:trPr>
      <w:tc>
        <w:tcPr>
          <w:tcW w:w="9096" w:type="dxa"/>
          <w:tcMar>
            <w:left w:w="0" w:type="dxa"/>
          </w:tcMar>
        </w:tcPr>
        <w:p w14:paraId="6D6A4237" w14:textId="77777777" w:rsidR="00B63601" w:rsidRPr="00E621BB" w:rsidRDefault="00B63601" w:rsidP="00142279">
          <w:pPr>
            <w:pStyle w:val="Sidfot"/>
            <w:rPr>
              <w:lang w:val="nb-NO"/>
            </w:rPr>
          </w:pPr>
          <w:bookmarkStart w:id="5" w:name="rowdelTelefon_K" w:colFirst="0" w:colLast="0"/>
          <w:bookmarkEnd w:id="4"/>
          <w:r w:rsidRPr="00E621BB">
            <w:rPr>
              <w:rStyle w:val="SidfotLedtextChar"/>
              <w:lang w:val="nb-NO"/>
            </w:rPr>
            <w:t>TELEFON</w:t>
          </w:r>
          <w:r w:rsidRPr="00E621BB">
            <w:rPr>
              <w:lang w:val="nb-NO"/>
            </w:rPr>
            <w:t xml:space="preserve">: </w:t>
          </w:r>
          <w:sdt>
            <w:sdtPr>
              <w:tag w:val="userTelefon_K"/>
              <w:id w:val="-627786609"/>
              <w:text/>
            </w:sdtPr>
            <w:sdtContent>
              <w:r>
                <w:t>+46(150)77201</w:t>
              </w:r>
            </w:sdtContent>
          </w:sdt>
        </w:p>
      </w:tc>
    </w:tr>
    <w:bookmarkEnd w:id="5"/>
    <w:tr w:rsidR="00B63601" w:rsidRPr="000A2A02" w14:paraId="5C933A5C" w14:textId="77777777" w:rsidTr="000014A5">
      <w:trPr>
        <w:cantSplit/>
        <w:trHeight w:val="195"/>
      </w:trPr>
      <w:tc>
        <w:tcPr>
          <w:tcW w:w="9096" w:type="dxa"/>
          <w:tcMar>
            <w:left w:w="0" w:type="dxa"/>
          </w:tcMar>
          <w:vAlign w:val="bottom"/>
        </w:tcPr>
        <w:p w14:paraId="305589C6" w14:textId="09A6EA83" w:rsidR="00B63601" w:rsidRPr="000A2A02" w:rsidRDefault="00B63601" w:rsidP="00142279">
          <w:pPr>
            <w:pStyle w:val="Sidfot"/>
            <w:jc w:val="center"/>
          </w:pPr>
          <w:r>
            <w:fldChar w:fldCharType="begin"/>
          </w:r>
          <w:r>
            <w:instrText xml:space="preserve"> IF </w:instrText>
          </w:r>
          <w:r w:rsidR="00CC2545">
            <w:rPr>
              <w:noProof/>
            </w:rPr>
            <w:fldChar w:fldCharType="begin"/>
          </w:r>
          <w:r w:rsidR="00CC2545">
            <w:rPr>
              <w:noProof/>
            </w:rPr>
            <w:instrText xml:space="preserve"> NUMPAGES </w:instrText>
          </w:r>
          <w:r w:rsidR="00CC2545">
            <w:rPr>
              <w:noProof/>
            </w:rPr>
            <w:fldChar w:fldCharType="separate"/>
          </w:r>
          <w:r w:rsidR="00634291">
            <w:rPr>
              <w:noProof/>
            </w:rPr>
            <w:instrText>5</w:instrText>
          </w:r>
          <w:r w:rsidR="00CC2545">
            <w:rPr>
              <w:noProof/>
            </w:rPr>
            <w:fldChar w:fldCharType="end"/>
          </w:r>
          <w:r>
            <w:instrText xml:space="preserve"> &gt; 1 </w:instrText>
          </w:r>
          <w:r>
            <w:fldChar w:fldCharType="begin"/>
          </w:r>
          <w:r>
            <w:instrText xml:space="preserve"> PAGE </w:instrText>
          </w:r>
          <w:r>
            <w:fldChar w:fldCharType="separate"/>
          </w:r>
          <w:r w:rsidR="00634291">
            <w:rPr>
              <w:noProof/>
            </w:rPr>
            <w:instrText>1</w:instrText>
          </w:r>
          <w:r>
            <w:fldChar w:fldCharType="end"/>
          </w:r>
          <w:r>
            <w:instrText xml:space="preserve"> </w:instrText>
          </w:r>
          <w:r>
            <w:fldChar w:fldCharType="separate"/>
          </w:r>
          <w:r w:rsidR="00634291">
            <w:rPr>
              <w:noProof/>
            </w:rPr>
            <w:t>1</w:t>
          </w:r>
          <w:r>
            <w:fldChar w:fldCharType="end"/>
          </w:r>
        </w:p>
      </w:tc>
    </w:tr>
  </w:tbl>
  <w:p w14:paraId="1732B590" w14:textId="77777777" w:rsidR="00B63601" w:rsidRPr="000A2A02" w:rsidRDefault="00B63601" w:rsidP="006C5977">
    <w:pPr>
      <w:pStyle w:val="Sidfot"/>
      <w:spacing w:line="240" w:lineRule="auto"/>
      <w:rPr>
        <w:sz w:val="2"/>
      </w:rPr>
    </w:pP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2B2DA" w14:textId="77777777" w:rsidR="000711EB" w:rsidRPr="000A2A02" w:rsidRDefault="000711EB">
      <w:r w:rsidRPr="000A2A02">
        <w:separator/>
      </w:r>
    </w:p>
  </w:footnote>
  <w:footnote w:type="continuationSeparator" w:id="0">
    <w:p w14:paraId="390E1157" w14:textId="77777777" w:rsidR="000711EB" w:rsidRPr="000A2A02" w:rsidRDefault="000711EB">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E6F9F" w14:textId="333F7D3E" w:rsidR="00B63601" w:rsidRDefault="00B63601" w:rsidP="00764586">
    <w:pPr>
      <w:pStyle w:val="Logo"/>
    </w:pPr>
  </w:p>
  <w:p w14:paraId="60ACE088" w14:textId="77777777" w:rsidR="00B63601" w:rsidRDefault="00B63601" w:rsidP="00764586">
    <w:pPr>
      <w:pStyle w:val="Logo"/>
      <w:rPr>
        <w:sz w:val="18"/>
        <w:szCs w:val="18"/>
      </w:rPr>
    </w:pPr>
  </w:p>
  <w:p w14:paraId="632E9CF8" w14:textId="77777777" w:rsidR="00B63601" w:rsidRDefault="00B63601" w:rsidP="00764586">
    <w:pPr>
      <w:pStyle w:val="Logo"/>
      <w:rPr>
        <w:sz w:val="18"/>
        <w:szCs w:val="18"/>
      </w:rPr>
    </w:pPr>
  </w:p>
  <w:p w14:paraId="0E48AE96" w14:textId="77777777" w:rsidR="00B63601" w:rsidRDefault="00B63601" w:rsidP="00764586">
    <w:pPr>
      <w:pStyle w:val="Logo"/>
      <w:rPr>
        <w:sz w:val="18"/>
        <w:szCs w:val="18"/>
      </w:rPr>
    </w:pPr>
  </w:p>
  <w:tbl>
    <w:tblPr>
      <w:tblStyle w:val="Tabellrutn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8"/>
    </w:tblGrid>
    <w:tr w:rsidR="00B63601" w14:paraId="6427B07E" w14:textId="77777777" w:rsidTr="000014A5">
      <w:trPr>
        <w:trHeight w:hRule="exact" w:val="227"/>
      </w:trPr>
      <w:tc>
        <w:tcPr>
          <w:tcW w:w="9498" w:type="dxa"/>
          <w:tcBorders>
            <w:top w:val="single" w:sz="4" w:space="0" w:color="BFBFBF" w:themeColor="background1" w:themeShade="BF"/>
          </w:tcBorders>
          <w:vAlign w:val="center"/>
        </w:tcPr>
        <w:p w14:paraId="155E77D4" w14:textId="77777777" w:rsidR="00B63601" w:rsidRDefault="00B63601" w:rsidP="003B4C17">
          <w:pPr>
            <w:pStyle w:val="Ledtext"/>
          </w:pPr>
          <w:r>
            <w:t>mötesinstans</w:t>
          </w:r>
        </w:p>
      </w:tc>
    </w:tr>
    <w:tr w:rsidR="00B63601" w14:paraId="6E85F52D" w14:textId="77777777" w:rsidTr="000014A5">
      <w:trPr>
        <w:trHeight w:val="425"/>
      </w:trPr>
      <w:sdt>
        <w:sdtPr>
          <w:tag w:val="Titel"/>
          <w:id w:val="-685988730"/>
          <w:placeholder>
            <w:docPart w:val="1B871E044D8A49DB98FA8C22524A74EF"/>
          </w:placeholder>
          <w:dataBinding w:prefixMappings="xmlns:ns0='http://purl.org/dc/elements/1.1/' xmlns:ns1='http://schemas.openxmlformats.org/package/2006/metadata/core-properties' " w:xpath="/ns1:coreProperties[1]/ns0:title[1]" w:storeItemID="{6C3C8BC8-F283-45AE-878A-BAB7291924A1}"/>
          <w:text/>
        </w:sdtPr>
        <w:sdtContent>
          <w:tc>
            <w:tcPr>
              <w:tcW w:w="9498" w:type="dxa"/>
              <w:tcBorders>
                <w:bottom w:val="single" w:sz="4" w:space="0" w:color="BFBFBF" w:themeColor="background1" w:themeShade="BF"/>
              </w:tcBorders>
              <w:vAlign w:val="center"/>
            </w:tcPr>
            <w:p w14:paraId="61AABF9E" w14:textId="77777777" w:rsidR="00B63601" w:rsidRDefault="00B63601" w:rsidP="003B4C17">
              <w:r>
                <w:t>Kyrkorådet</w:t>
              </w:r>
            </w:p>
          </w:tc>
        </w:sdtContent>
      </w:sdt>
    </w:tr>
  </w:tbl>
  <w:p w14:paraId="241BA4F4" w14:textId="77777777" w:rsidR="00B63601" w:rsidRPr="00D47E13" w:rsidRDefault="00B63601" w:rsidP="00764586">
    <w:pPr>
      <w:pStyle w:val="Logo"/>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04DE4" w14:textId="7414DC03" w:rsidR="00B63601" w:rsidRPr="000A2A02" w:rsidRDefault="001758BB">
    <w:pPr>
      <w:pStyle w:val="Logo"/>
      <w:spacing w:after="624"/>
    </w:pPr>
    <w:r>
      <w:rPr>
        <w:noProof/>
      </w:rPr>
      <w:drawing>
        <wp:inline distT="0" distB="0" distL="0" distR="0" wp14:anchorId="5F495D1E" wp14:editId="2FEE3F6A">
          <wp:extent cx="1626988" cy="647700"/>
          <wp:effectExtent l="0" t="0" r="0" b="0"/>
          <wp:docPr id="30365324" name="Bildobjekt 1" descr="En bild som visar logotyp, symbol, Grafik,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5324" name="Bildobjekt 1" descr="En bild som visar logotyp, symbol, Grafik, emblem&#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42027" cy="653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123D"/>
    <w:multiLevelType w:val="hybridMultilevel"/>
    <w:tmpl w:val="625237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4E878C3"/>
    <w:multiLevelType w:val="hybridMultilevel"/>
    <w:tmpl w:val="58BA4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85E3677"/>
    <w:multiLevelType w:val="hybridMultilevel"/>
    <w:tmpl w:val="27E84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94F3A49"/>
    <w:multiLevelType w:val="hybridMultilevel"/>
    <w:tmpl w:val="9F529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5" w15:restartNumberingAfterBreak="0">
    <w:nsid w:val="0FB41F88"/>
    <w:multiLevelType w:val="hybridMultilevel"/>
    <w:tmpl w:val="CB32E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0107096"/>
    <w:multiLevelType w:val="hybridMultilevel"/>
    <w:tmpl w:val="E8B4E6A2"/>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7" w15:restartNumberingAfterBreak="0">
    <w:nsid w:val="176B0626"/>
    <w:multiLevelType w:val="hybridMultilevel"/>
    <w:tmpl w:val="F976CC3C"/>
    <w:lvl w:ilvl="0" w:tplc="A392A9E4">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8" w15:restartNumberingAfterBreak="0">
    <w:nsid w:val="18BB64CD"/>
    <w:multiLevelType w:val="hybridMultilevel"/>
    <w:tmpl w:val="C9821D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D5A3BE0"/>
    <w:multiLevelType w:val="hybridMultilevel"/>
    <w:tmpl w:val="1C02E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0A84723"/>
    <w:multiLevelType w:val="hybridMultilevel"/>
    <w:tmpl w:val="8DF8F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DA4691"/>
    <w:multiLevelType w:val="hybridMultilevel"/>
    <w:tmpl w:val="FDF42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ED78FD"/>
    <w:multiLevelType w:val="hybridMultilevel"/>
    <w:tmpl w:val="8628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2E7B6A"/>
    <w:multiLevelType w:val="hybridMultilevel"/>
    <w:tmpl w:val="DE9E0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B6304AC"/>
    <w:multiLevelType w:val="hybridMultilevel"/>
    <w:tmpl w:val="B986D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B835FD9"/>
    <w:multiLevelType w:val="hybridMultilevel"/>
    <w:tmpl w:val="981CE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BED3C12"/>
    <w:multiLevelType w:val="hybridMultilevel"/>
    <w:tmpl w:val="931C0B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CE6D6A"/>
    <w:multiLevelType w:val="hybridMultilevel"/>
    <w:tmpl w:val="81C26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9DC4146"/>
    <w:multiLevelType w:val="hybridMultilevel"/>
    <w:tmpl w:val="A1C6B9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B9E2A09"/>
    <w:multiLevelType w:val="hybridMultilevel"/>
    <w:tmpl w:val="B35441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9269AB"/>
    <w:multiLevelType w:val="hybridMultilevel"/>
    <w:tmpl w:val="22183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3CC7AEC"/>
    <w:multiLevelType w:val="hybridMultilevel"/>
    <w:tmpl w:val="0A663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7" w15:restartNumberingAfterBreak="0">
    <w:nsid w:val="65C8055E"/>
    <w:multiLevelType w:val="hybridMultilevel"/>
    <w:tmpl w:val="201072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074FD1"/>
    <w:multiLevelType w:val="hybridMultilevel"/>
    <w:tmpl w:val="E1DEA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98C654D"/>
    <w:multiLevelType w:val="hybridMultilevel"/>
    <w:tmpl w:val="06F68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303418"/>
    <w:multiLevelType w:val="hybridMultilevel"/>
    <w:tmpl w:val="5096E3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6527C99"/>
    <w:multiLevelType w:val="hybridMultilevel"/>
    <w:tmpl w:val="85FC7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4A1F96"/>
    <w:multiLevelType w:val="hybridMultilevel"/>
    <w:tmpl w:val="D090A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2949330">
    <w:abstractNumId w:val="8"/>
  </w:num>
  <w:num w:numId="2" w16cid:durableId="1451850696">
    <w:abstractNumId w:val="3"/>
  </w:num>
  <w:num w:numId="3" w16cid:durableId="115832177">
    <w:abstractNumId w:val="2"/>
  </w:num>
  <w:num w:numId="4" w16cid:durableId="415327862">
    <w:abstractNumId w:val="1"/>
  </w:num>
  <w:num w:numId="5" w16cid:durableId="1307196529">
    <w:abstractNumId w:val="0"/>
  </w:num>
  <w:num w:numId="6" w16cid:durableId="863246683">
    <w:abstractNumId w:val="9"/>
  </w:num>
  <w:num w:numId="7" w16cid:durableId="1948612270">
    <w:abstractNumId w:val="7"/>
  </w:num>
  <w:num w:numId="8" w16cid:durableId="434785014">
    <w:abstractNumId w:val="6"/>
  </w:num>
  <w:num w:numId="9" w16cid:durableId="556891065">
    <w:abstractNumId w:val="5"/>
  </w:num>
  <w:num w:numId="10" w16cid:durableId="147525492">
    <w:abstractNumId w:val="4"/>
  </w:num>
  <w:num w:numId="11" w16cid:durableId="1328824520">
    <w:abstractNumId w:val="20"/>
  </w:num>
  <w:num w:numId="12" w16cid:durableId="1226792334">
    <w:abstractNumId w:val="21"/>
  </w:num>
  <w:num w:numId="13" w16cid:durableId="1583837936">
    <w:abstractNumId w:val="29"/>
  </w:num>
  <w:num w:numId="14" w16cid:durableId="223414715">
    <w:abstractNumId w:val="14"/>
  </w:num>
  <w:num w:numId="15" w16cid:durableId="406340047">
    <w:abstractNumId w:val="36"/>
  </w:num>
  <w:num w:numId="16" w16cid:durableId="390155163">
    <w:abstractNumId w:val="33"/>
  </w:num>
  <w:num w:numId="17" w16cid:durableId="711467986">
    <w:abstractNumId w:val="39"/>
  </w:num>
  <w:num w:numId="18" w16cid:durableId="442195537">
    <w:abstractNumId w:val="42"/>
  </w:num>
  <w:num w:numId="19" w16cid:durableId="1641304752">
    <w:abstractNumId w:val="35"/>
  </w:num>
  <w:num w:numId="20" w16cid:durableId="1560674489">
    <w:abstractNumId w:val="34"/>
  </w:num>
  <w:num w:numId="21" w16cid:durableId="179777302">
    <w:abstractNumId w:val="16"/>
  </w:num>
  <w:num w:numId="22" w16cid:durableId="1100250518">
    <w:abstractNumId w:val="27"/>
  </w:num>
  <w:num w:numId="23" w16cid:durableId="1941139234">
    <w:abstractNumId w:val="38"/>
  </w:num>
  <w:num w:numId="24" w16cid:durableId="1409377340">
    <w:abstractNumId w:val="24"/>
  </w:num>
  <w:num w:numId="25" w16cid:durableId="787352380">
    <w:abstractNumId w:val="28"/>
  </w:num>
  <w:num w:numId="26" w16cid:durableId="1856117920">
    <w:abstractNumId w:val="25"/>
  </w:num>
  <w:num w:numId="27" w16cid:durableId="715353770">
    <w:abstractNumId w:val="31"/>
  </w:num>
  <w:num w:numId="28" w16cid:durableId="1988242856">
    <w:abstractNumId w:val="22"/>
  </w:num>
  <w:num w:numId="29" w16cid:durableId="1918587801">
    <w:abstractNumId w:val="17"/>
  </w:num>
  <w:num w:numId="30" w16cid:durableId="1910574024">
    <w:abstractNumId w:val="18"/>
  </w:num>
  <w:num w:numId="31" w16cid:durableId="1927372854">
    <w:abstractNumId w:val="26"/>
  </w:num>
  <w:num w:numId="32" w16cid:durableId="646514661">
    <w:abstractNumId w:val="12"/>
  </w:num>
  <w:num w:numId="33" w16cid:durableId="906914819">
    <w:abstractNumId w:val="11"/>
  </w:num>
  <w:num w:numId="34" w16cid:durableId="699629323">
    <w:abstractNumId w:val="19"/>
  </w:num>
  <w:num w:numId="35" w16cid:durableId="908463789">
    <w:abstractNumId w:val="23"/>
  </w:num>
  <w:num w:numId="36" w16cid:durableId="829908009">
    <w:abstractNumId w:val="32"/>
  </w:num>
  <w:num w:numId="37" w16cid:durableId="1051229162">
    <w:abstractNumId w:val="10"/>
  </w:num>
  <w:num w:numId="38" w16cid:durableId="1360276181">
    <w:abstractNumId w:val="40"/>
  </w:num>
  <w:num w:numId="39" w16cid:durableId="1706364508">
    <w:abstractNumId w:val="15"/>
  </w:num>
  <w:num w:numId="40" w16cid:durableId="673847617">
    <w:abstractNumId w:val="41"/>
  </w:num>
  <w:num w:numId="41" w16cid:durableId="2140761488">
    <w:abstractNumId w:val="13"/>
  </w:num>
  <w:num w:numId="42" w16cid:durableId="1830294471">
    <w:abstractNumId w:val="37"/>
  </w:num>
  <w:num w:numId="43" w16cid:durableId="18356041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BD"/>
    <w:rsid w:val="000014A5"/>
    <w:rsid w:val="000021E2"/>
    <w:rsid w:val="00004E9A"/>
    <w:rsid w:val="00006D95"/>
    <w:rsid w:val="00010DDE"/>
    <w:rsid w:val="0001676F"/>
    <w:rsid w:val="00027A91"/>
    <w:rsid w:val="000311F4"/>
    <w:rsid w:val="00031230"/>
    <w:rsid w:val="00033458"/>
    <w:rsid w:val="0004032C"/>
    <w:rsid w:val="00040772"/>
    <w:rsid w:val="00041C3C"/>
    <w:rsid w:val="000563D7"/>
    <w:rsid w:val="00060453"/>
    <w:rsid w:val="00061544"/>
    <w:rsid w:val="00062DEF"/>
    <w:rsid w:val="00070C1C"/>
    <w:rsid w:val="000711EB"/>
    <w:rsid w:val="00071C0C"/>
    <w:rsid w:val="000836A1"/>
    <w:rsid w:val="0008792A"/>
    <w:rsid w:val="000A06F2"/>
    <w:rsid w:val="000A2A02"/>
    <w:rsid w:val="000A2DFB"/>
    <w:rsid w:val="000A415E"/>
    <w:rsid w:val="000B21DF"/>
    <w:rsid w:val="000B3FBC"/>
    <w:rsid w:val="000B5596"/>
    <w:rsid w:val="000C67D7"/>
    <w:rsid w:val="000C7859"/>
    <w:rsid w:val="000E75E6"/>
    <w:rsid w:val="000F045D"/>
    <w:rsid w:val="0011048D"/>
    <w:rsid w:val="001205AC"/>
    <w:rsid w:val="00123F5E"/>
    <w:rsid w:val="001248BB"/>
    <w:rsid w:val="00124E29"/>
    <w:rsid w:val="001257E5"/>
    <w:rsid w:val="00126E65"/>
    <w:rsid w:val="00127DA6"/>
    <w:rsid w:val="00130DD5"/>
    <w:rsid w:val="0013102E"/>
    <w:rsid w:val="001316A8"/>
    <w:rsid w:val="00134DAA"/>
    <w:rsid w:val="00141660"/>
    <w:rsid w:val="00142279"/>
    <w:rsid w:val="00144DD3"/>
    <w:rsid w:val="001462F7"/>
    <w:rsid w:val="001627AB"/>
    <w:rsid w:val="00164148"/>
    <w:rsid w:val="0016591E"/>
    <w:rsid w:val="00171378"/>
    <w:rsid w:val="00171395"/>
    <w:rsid w:val="001758BB"/>
    <w:rsid w:val="00176CFE"/>
    <w:rsid w:val="0017762E"/>
    <w:rsid w:val="00181212"/>
    <w:rsid w:val="00183117"/>
    <w:rsid w:val="00183783"/>
    <w:rsid w:val="00185270"/>
    <w:rsid w:val="00195AFC"/>
    <w:rsid w:val="00197B3A"/>
    <w:rsid w:val="001A1AED"/>
    <w:rsid w:val="001A203E"/>
    <w:rsid w:val="001A2330"/>
    <w:rsid w:val="001A3263"/>
    <w:rsid w:val="001A3330"/>
    <w:rsid w:val="001A3D1A"/>
    <w:rsid w:val="001A6F7B"/>
    <w:rsid w:val="001A720B"/>
    <w:rsid w:val="001B58FA"/>
    <w:rsid w:val="001C520B"/>
    <w:rsid w:val="001C708C"/>
    <w:rsid w:val="001C7475"/>
    <w:rsid w:val="001D7518"/>
    <w:rsid w:val="001E1DDE"/>
    <w:rsid w:val="001E28F2"/>
    <w:rsid w:val="001E301C"/>
    <w:rsid w:val="001E55BF"/>
    <w:rsid w:val="001E58B5"/>
    <w:rsid w:val="001F4C19"/>
    <w:rsid w:val="001F7B36"/>
    <w:rsid w:val="00204CC0"/>
    <w:rsid w:val="002106AD"/>
    <w:rsid w:val="00221CE4"/>
    <w:rsid w:val="00230BD2"/>
    <w:rsid w:val="00236906"/>
    <w:rsid w:val="0024607E"/>
    <w:rsid w:val="00263881"/>
    <w:rsid w:val="00273527"/>
    <w:rsid w:val="002741AF"/>
    <w:rsid w:val="00276ED6"/>
    <w:rsid w:val="00282BCD"/>
    <w:rsid w:val="002842B8"/>
    <w:rsid w:val="00285D7A"/>
    <w:rsid w:val="00292305"/>
    <w:rsid w:val="00292A3F"/>
    <w:rsid w:val="002955E9"/>
    <w:rsid w:val="002A2F6E"/>
    <w:rsid w:val="002A5144"/>
    <w:rsid w:val="002A53E7"/>
    <w:rsid w:val="002B1501"/>
    <w:rsid w:val="002B2147"/>
    <w:rsid w:val="002B5C42"/>
    <w:rsid w:val="002C02E8"/>
    <w:rsid w:val="002C4515"/>
    <w:rsid w:val="002D4C19"/>
    <w:rsid w:val="002E7B4A"/>
    <w:rsid w:val="002F2BBA"/>
    <w:rsid w:val="002F4EDB"/>
    <w:rsid w:val="002F694E"/>
    <w:rsid w:val="00301AFE"/>
    <w:rsid w:val="00303919"/>
    <w:rsid w:val="00305BD2"/>
    <w:rsid w:val="00311B05"/>
    <w:rsid w:val="003139F3"/>
    <w:rsid w:val="0031470E"/>
    <w:rsid w:val="003153BD"/>
    <w:rsid w:val="00315812"/>
    <w:rsid w:val="00315E0E"/>
    <w:rsid w:val="003216F3"/>
    <w:rsid w:val="00321928"/>
    <w:rsid w:val="0032309A"/>
    <w:rsid w:val="003252D9"/>
    <w:rsid w:val="00326A9C"/>
    <w:rsid w:val="003313AE"/>
    <w:rsid w:val="00335D31"/>
    <w:rsid w:val="0035134D"/>
    <w:rsid w:val="00361F3B"/>
    <w:rsid w:val="003631C9"/>
    <w:rsid w:val="00365F76"/>
    <w:rsid w:val="003735CD"/>
    <w:rsid w:val="00380FAF"/>
    <w:rsid w:val="003826A5"/>
    <w:rsid w:val="0038782F"/>
    <w:rsid w:val="00395A4E"/>
    <w:rsid w:val="00395C63"/>
    <w:rsid w:val="00396422"/>
    <w:rsid w:val="00396F93"/>
    <w:rsid w:val="003A11EE"/>
    <w:rsid w:val="003A5973"/>
    <w:rsid w:val="003A598F"/>
    <w:rsid w:val="003A6858"/>
    <w:rsid w:val="003B1905"/>
    <w:rsid w:val="003B24ED"/>
    <w:rsid w:val="003B4084"/>
    <w:rsid w:val="003B4C17"/>
    <w:rsid w:val="003B6BE9"/>
    <w:rsid w:val="003C0151"/>
    <w:rsid w:val="003C65B4"/>
    <w:rsid w:val="003C76E6"/>
    <w:rsid w:val="003E496D"/>
    <w:rsid w:val="003F41CC"/>
    <w:rsid w:val="0041177E"/>
    <w:rsid w:val="00417AFC"/>
    <w:rsid w:val="00422AE1"/>
    <w:rsid w:val="00423D2D"/>
    <w:rsid w:val="004240E4"/>
    <w:rsid w:val="004273C5"/>
    <w:rsid w:val="00430267"/>
    <w:rsid w:val="00443458"/>
    <w:rsid w:val="004479A3"/>
    <w:rsid w:val="00451ED4"/>
    <w:rsid w:val="004553E4"/>
    <w:rsid w:val="0045747C"/>
    <w:rsid w:val="00462716"/>
    <w:rsid w:val="00463889"/>
    <w:rsid w:val="00466FB3"/>
    <w:rsid w:val="00470EB7"/>
    <w:rsid w:val="00472D34"/>
    <w:rsid w:val="0048152A"/>
    <w:rsid w:val="00484603"/>
    <w:rsid w:val="004853FB"/>
    <w:rsid w:val="004975B1"/>
    <w:rsid w:val="004A58B5"/>
    <w:rsid w:val="004A6FAB"/>
    <w:rsid w:val="004A70E3"/>
    <w:rsid w:val="004A7156"/>
    <w:rsid w:val="004B2316"/>
    <w:rsid w:val="004B78F9"/>
    <w:rsid w:val="004C1A0D"/>
    <w:rsid w:val="004C61FD"/>
    <w:rsid w:val="004E0A37"/>
    <w:rsid w:val="004E0E84"/>
    <w:rsid w:val="004E2DE5"/>
    <w:rsid w:val="004F1415"/>
    <w:rsid w:val="00505573"/>
    <w:rsid w:val="00506011"/>
    <w:rsid w:val="005063C4"/>
    <w:rsid w:val="00510253"/>
    <w:rsid w:val="0051231A"/>
    <w:rsid w:val="005176E4"/>
    <w:rsid w:val="00524549"/>
    <w:rsid w:val="005255DB"/>
    <w:rsid w:val="005266D1"/>
    <w:rsid w:val="00531F49"/>
    <w:rsid w:val="00533310"/>
    <w:rsid w:val="00534473"/>
    <w:rsid w:val="00544496"/>
    <w:rsid w:val="00546713"/>
    <w:rsid w:val="00550895"/>
    <w:rsid w:val="005602A1"/>
    <w:rsid w:val="0056485F"/>
    <w:rsid w:val="0056704F"/>
    <w:rsid w:val="005714BC"/>
    <w:rsid w:val="00571523"/>
    <w:rsid w:val="005750D0"/>
    <w:rsid w:val="00580A48"/>
    <w:rsid w:val="0058339E"/>
    <w:rsid w:val="005850F3"/>
    <w:rsid w:val="0059158D"/>
    <w:rsid w:val="00592CD3"/>
    <w:rsid w:val="00593FB8"/>
    <w:rsid w:val="00595E48"/>
    <w:rsid w:val="005968A3"/>
    <w:rsid w:val="005A51C3"/>
    <w:rsid w:val="005B737D"/>
    <w:rsid w:val="005C041E"/>
    <w:rsid w:val="005C0AC2"/>
    <w:rsid w:val="005C2A0F"/>
    <w:rsid w:val="005C347C"/>
    <w:rsid w:val="005C5796"/>
    <w:rsid w:val="005C6F4D"/>
    <w:rsid w:val="005D02C1"/>
    <w:rsid w:val="005D0DA5"/>
    <w:rsid w:val="005D3118"/>
    <w:rsid w:val="005D59EC"/>
    <w:rsid w:val="005D5BC7"/>
    <w:rsid w:val="005E013A"/>
    <w:rsid w:val="005E3620"/>
    <w:rsid w:val="005E4D09"/>
    <w:rsid w:val="005E52E4"/>
    <w:rsid w:val="005E7F55"/>
    <w:rsid w:val="005F5614"/>
    <w:rsid w:val="0060450A"/>
    <w:rsid w:val="0060529F"/>
    <w:rsid w:val="00607529"/>
    <w:rsid w:val="00612B91"/>
    <w:rsid w:val="00624043"/>
    <w:rsid w:val="00624581"/>
    <w:rsid w:val="00625B9D"/>
    <w:rsid w:val="00634291"/>
    <w:rsid w:val="0064375F"/>
    <w:rsid w:val="00644B26"/>
    <w:rsid w:val="00650804"/>
    <w:rsid w:val="006524F2"/>
    <w:rsid w:val="0065595E"/>
    <w:rsid w:val="006653C4"/>
    <w:rsid w:val="00675142"/>
    <w:rsid w:val="006768F7"/>
    <w:rsid w:val="00683F70"/>
    <w:rsid w:val="006858F7"/>
    <w:rsid w:val="006862A6"/>
    <w:rsid w:val="0069689F"/>
    <w:rsid w:val="006A3A21"/>
    <w:rsid w:val="006A47E4"/>
    <w:rsid w:val="006A571C"/>
    <w:rsid w:val="006B099D"/>
    <w:rsid w:val="006B0E75"/>
    <w:rsid w:val="006B1C9A"/>
    <w:rsid w:val="006B3E29"/>
    <w:rsid w:val="006B4593"/>
    <w:rsid w:val="006C2DAE"/>
    <w:rsid w:val="006C5977"/>
    <w:rsid w:val="006C73B0"/>
    <w:rsid w:val="006D0C57"/>
    <w:rsid w:val="006D32C0"/>
    <w:rsid w:val="006D4540"/>
    <w:rsid w:val="006D58D6"/>
    <w:rsid w:val="006D669C"/>
    <w:rsid w:val="006E2FBE"/>
    <w:rsid w:val="006E45C8"/>
    <w:rsid w:val="006F473A"/>
    <w:rsid w:val="006F6101"/>
    <w:rsid w:val="00717A23"/>
    <w:rsid w:val="00730C1F"/>
    <w:rsid w:val="00731A1E"/>
    <w:rsid w:val="0073365E"/>
    <w:rsid w:val="00735B0E"/>
    <w:rsid w:val="007360E5"/>
    <w:rsid w:val="0073789D"/>
    <w:rsid w:val="007419C8"/>
    <w:rsid w:val="00744778"/>
    <w:rsid w:val="0074665F"/>
    <w:rsid w:val="0074761A"/>
    <w:rsid w:val="00750324"/>
    <w:rsid w:val="007537A5"/>
    <w:rsid w:val="0076113A"/>
    <w:rsid w:val="007635C3"/>
    <w:rsid w:val="00764573"/>
    <w:rsid w:val="00764586"/>
    <w:rsid w:val="00766448"/>
    <w:rsid w:val="00766DDA"/>
    <w:rsid w:val="00767755"/>
    <w:rsid w:val="007710BA"/>
    <w:rsid w:val="00773133"/>
    <w:rsid w:val="00775709"/>
    <w:rsid w:val="0077730D"/>
    <w:rsid w:val="00777F53"/>
    <w:rsid w:val="007862A6"/>
    <w:rsid w:val="007928C3"/>
    <w:rsid w:val="0079655E"/>
    <w:rsid w:val="007A528E"/>
    <w:rsid w:val="007A7CDC"/>
    <w:rsid w:val="007B3637"/>
    <w:rsid w:val="007B4163"/>
    <w:rsid w:val="007B6732"/>
    <w:rsid w:val="007C47A8"/>
    <w:rsid w:val="007C5DAA"/>
    <w:rsid w:val="007C68EA"/>
    <w:rsid w:val="007C77EE"/>
    <w:rsid w:val="007C7807"/>
    <w:rsid w:val="007D11D3"/>
    <w:rsid w:val="007D6C33"/>
    <w:rsid w:val="007F01FF"/>
    <w:rsid w:val="007F07AC"/>
    <w:rsid w:val="008016B1"/>
    <w:rsid w:val="0080428D"/>
    <w:rsid w:val="00822F24"/>
    <w:rsid w:val="00823A96"/>
    <w:rsid w:val="00824D06"/>
    <w:rsid w:val="008318C0"/>
    <w:rsid w:val="00832D54"/>
    <w:rsid w:val="00834400"/>
    <w:rsid w:val="00841544"/>
    <w:rsid w:val="008455E1"/>
    <w:rsid w:val="00856EEB"/>
    <w:rsid w:val="008616C8"/>
    <w:rsid w:val="00865A62"/>
    <w:rsid w:val="008663E9"/>
    <w:rsid w:val="00881999"/>
    <w:rsid w:val="00882863"/>
    <w:rsid w:val="008836D1"/>
    <w:rsid w:val="0088511D"/>
    <w:rsid w:val="00890512"/>
    <w:rsid w:val="00892EEA"/>
    <w:rsid w:val="008945AD"/>
    <w:rsid w:val="0089730B"/>
    <w:rsid w:val="008A1722"/>
    <w:rsid w:val="008B0657"/>
    <w:rsid w:val="008B5145"/>
    <w:rsid w:val="008B5F1B"/>
    <w:rsid w:val="008C27E1"/>
    <w:rsid w:val="008C4571"/>
    <w:rsid w:val="008E38B3"/>
    <w:rsid w:val="008F3799"/>
    <w:rsid w:val="009029A5"/>
    <w:rsid w:val="009046EC"/>
    <w:rsid w:val="00907739"/>
    <w:rsid w:val="0091023E"/>
    <w:rsid w:val="00912580"/>
    <w:rsid w:val="00920C60"/>
    <w:rsid w:val="00921396"/>
    <w:rsid w:val="00921FCD"/>
    <w:rsid w:val="00924EEE"/>
    <w:rsid w:val="0092650A"/>
    <w:rsid w:val="009315BD"/>
    <w:rsid w:val="00932BBE"/>
    <w:rsid w:val="00934544"/>
    <w:rsid w:val="009357BA"/>
    <w:rsid w:val="00940317"/>
    <w:rsid w:val="00940C42"/>
    <w:rsid w:val="00942ACB"/>
    <w:rsid w:val="00951DB0"/>
    <w:rsid w:val="00952A97"/>
    <w:rsid w:val="00960406"/>
    <w:rsid w:val="00960825"/>
    <w:rsid w:val="00960CD6"/>
    <w:rsid w:val="0096250E"/>
    <w:rsid w:val="00962C3B"/>
    <w:rsid w:val="00963E22"/>
    <w:rsid w:val="00964E37"/>
    <w:rsid w:val="00965F93"/>
    <w:rsid w:val="00976873"/>
    <w:rsid w:val="009909EE"/>
    <w:rsid w:val="00995D2D"/>
    <w:rsid w:val="009A1674"/>
    <w:rsid w:val="009A2AAB"/>
    <w:rsid w:val="009A2BC4"/>
    <w:rsid w:val="009A4899"/>
    <w:rsid w:val="009A7112"/>
    <w:rsid w:val="009A7A0F"/>
    <w:rsid w:val="009B1E74"/>
    <w:rsid w:val="009B284F"/>
    <w:rsid w:val="009B2A6B"/>
    <w:rsid w:val="009B47E8"/>
    <w:rsid w:val="009B6B59"/>
    <w:rsid w:val="009C281B"/>
    <w:rsid w:val="009C7161"/>
    <w:rsid w:val="009D0918"/>
    <w:rsid w:val="009D2EDE"/>
    <w:rsid w:val="009D5D48"/>
    <w:rsid w:val="009E4899"/>
    <w:rsid w:val="009F339F"/>
    <w:rsid w:val="009F4DCB"/>
    <w:rsid w:val="009F4F30"/>
    <w:rsid w:val="009F62F9"/>
    <w:rsid w:val="00A00693"/>
    <w:rsid w:val="00A024F7"/>
    <w:rsid w:val="00A040DE"/>
    <w:rsid w:val="00A06AEA"/>
    <w:rsid w:val="00A21561"/>
    <w:rsid w:val="00A25EBB"/>
    <w:rsid w:val="00A32933"/>
    <w:rsid w:val="00A43A11"/>
    <w:rsid w:val="00A44E73"/>
    <w:rsid w:val="00A44F53"/>
    <w:rsid w:val="00A459C1"/>
    <w:rsid w:val="00A46115"/>
    <w:rsid w:val="00A53594"/>
    <w:rsid w:val="00A613A3"/>
    <w:rsid w:val="00A67E1E"/>
    <w:rsid w:val="00A70465"/>
    <w:rsid w:val="00A7291A"/>
    <w:rsid w:val="00A75A8C"/>
    <w:rsid w:val="00A94F69"/>
    <w:rsid w:val="00A9574C"/>
    <w:rsid w:val="00AA4418"/>
    <w:rsid w:val="00AB7A80"/>
    <w:rsid w:val="00AC1389"/>
    <w:rsid w:val="00AC428C"/>
    <w:rsid w:val="00AC567C"/>
    <w:rsid w:val="00AC5B58"/>
    <w:rsid w:val="00AC7722"/>
    <w:rsid w:val="00AD18E6"/>
    <w:rsid w:val="00AD31F9"/>
    <w:rsid w:val="00AD7773"/>
    <w:rsid w:val="00AE55A1"/>
    <w:rsid w:val="00AF10C7"/>
    <w:rsid w:val="00AF710D"/>
    <w:rsid w:val="00B00E40"/>
    <w:rsid w:val="00B01C12"/>
    <w:rsid w:val="00B02200"/>
    <w:rsid w:val="00B0284A"/>
    <w:rsid w:val="00B02BCE"/>
    <w:rsid w:val="00B05F48"/>
    <w:rsid w:val="00B077BA"/>
    <w:rsid w:val="00B12136"/>
    <w:rsid w:val="00B1487C"/>
    <w:rsid w:val="00B23803"/>
    <w:rsid w:val="00B242B8"/>
    <w:rsid w:val="00B256CF"/>
    <w:rsid w:val="00B3033C"/>
    <w:rsid w:val="00B327F8"/>
    <w:rsid w:val="00B34BFA"/>
    <w:rsid w:val="00B42D3E"/>
    <w:rsid w:val="00B45673"/>
    <w:rsid w:val="00B46273"/>
    <w:rsid w:val="00B46EF0"/>
    <w:rsid w:val="00B51305"/>
    <w:rsid w:val="00B51829"/>
    <w:rsid w:val="00B52517"/>
    <w:rsid w:val="00B55C58"/>
    <w:rsid w:val="00B57F6D"/>
    <w:rsid w:val="00B63601"/>
    <w:rsid w:val="00B6360A"/>
    <w:rsid w:val="00B67F3E"/>
    <w:rsid w:val="00B70FD7"/>
    <w:rsid w:val="00B717C5"/>
    <w:rsid w:val="00B71AFB"/>
    <w:rsid w:val="00B76236"/>
    <w:rsid w:val="00B7774D"/>
    <w:rsid w:val="00B92105"/>
    <w:rsid w:val="00BA1C32"/>
    <w:rsid w:val="00BA3523"/>
    <w:rsid w:val="00BA4578"/>
    <w:rsid w:val="00BA5FCF"/>
    <w:rsid w:val="00BB0CEF"/>
    <w:rsid w:val="00BB2B8D"/>
    <w:rsid w:val="00BB3617"/>
    <w:rsid w:val="00BC2A6B"/>
    <w:rsid w:val="00BC365E"/>
    <w:rsid w:val="00BC69BD"/>
    <w:rsid w:val="00BD65BE"/>
    <w:rsid w:val="00BE0B09"/>
    <w:rsid w:val="00BE0FE8"/>
    <w:rsid w:val="00BF0EA8"/>
    <w:rsid w:val="00BF15CB"/>
    <w:rsid w:val="00BF1623"/>
    <w:rsid w:val="00BF1806"/>
    <w:rsid w:val="00C020FF"/>
    <w:rsid w:val="00C11499"/>
    <w:rsid w:val="00C152AD"/>
    <w:rsid w:val="00C2173B"/>
    <w:rsid w:val="00C2208B"/>
    <w:rsid w:val="00C2492B"/>
    <w:rsid w:val="00C313DE"/>
    <w:rsid w:val="00C41E0B"/>
    <w:rsid w:val="00C43AFB"/>
    <w:rsid w:val="00C505EB"/>
    <w:rsid w:val="00C57C69"/>
    <w:rsid w:val="00C64718"/>
    <w:rsid w:val="00C67C76"/>
    <w:rsid w:val="00C72E4A"/>
    <w:rsid w:val="00C941D2"/>
    <w:rsid w:val="00C94FE9"/>
    <w:rsid w:val="00C96F65"/>
    <w:rsid w:val="00C97ABD"/>
    <w:rsid w:val="00CA1AAC"/>
    <w:rsid w:val="00CA3B37"/>
    <w:rsid w:val="00CA69A2"/>
    <w:rsid w:val="00CA7101"/>
    <w:rsid w:val="00CA7ACB"/>
    <w:rsid w:val="00CB0868"/>
    <w:rsid w:val="00CB3D94"/>
    <w:rsid w:val="00CB7D3A"/>
    <w:rsid w:val="00CC11D1"/>
    <w:rsid w:val="00CC2545"/>
    <w:rsid w:val="00CD72AF"/>
    <w:rsid w:val="00CE58D6"/>
    <w:rsid w:val="00CE5A3C"/>
    <w:rsid w:val="00CF1D74"/>
    <w:rsid w:val="00CF2EB9"/>
    <w:rsid w:val="00CF42BA"/>
    <w:rsid w:val="00CF73FD"/>
    <w:rsid w:val="00CF7B31"/>
    <w:rsid w:val="00D129FE"/>
    <w:rsid w:val="00D154FE"/>
    <w:rsid w:val="00D159A7"/>
    <w:rsid w:val="00D21007"/>
    <w:rsid w:val="00D211CF"/>
    <w:rsid w:val="00D22D2C"/>
    <w:rsid w:val="00D2506C"/>
    <w:rsid w:val="00D324FD"/>
    <w:rsid w:val="00D3535E"/>
    <w:rsid w:val="00D46C81"/>
    <w:rsid w:val="00D47E13"/>
    <w:rsid w:val="00D53ADB"/>
    <w:rsid w:val="00D56AFC"/>
    <w:rsid w:val="00D56C8D"/>
    <w:rsid w:val="00D60F9D"/>
    <w:rsid w:val="00D749C9"/>
    <w:rsid w:val="00D76544"/>
    <w:rsid w:val="00D83976"/>
    <w:rsid w:val="00D83DCA"/>
    <w:rsid w:val="00D855C8"/>
    <w:rsid w:val="00D86E39"/>
    <w:rsid w:val="00D8772E"/>
    <w:rsid w:val="00D91582"/>
    <w:rsid w:val="00D91A66"/>
    <w:rsid w:val="00D92CBD"/>
    <w:rsid w:val="00D97EF7"/>
    <w:rsid w:val="00DA1527"/>
    <w:rsid w:val="00DA3B09"/>
    <w:rsid w:val="00DA3BED"/>
    <w:rsid w:val="00DA6E05"/>
    <w:rsid w:val="00DA6EA5"/>
    <w:rsid w:val="00DA7F40"/>
    <w:rsid w:val="00DB3104"/>
    <w:rsid w:val="00DB3B0E"/>
    <w:rsid w:val="00DB50F2"/>
    <w:rsid w:val="00DC02D1"/>
    <w:rsid w:val="00DC1452"/>
    <w:rsid w:val="00DC6CA8"/>
    <w:rsid w:val="00DD085A"/>
    <w:rsid w:val="00DD1361"/>
    <w:rsid w:val="00DD1EFD"/>
    <w:rsid w:val="00DD4B92"/>
    <w:rsid w:val="00DD78DC"/>
    <w:rsid w:val="00DE18A0"/>
    <w:rsid w:val="00DF1CF5"/>
    <w:rsid w:val="00DF1F4D"/>
    <w:rsid w:val="00DF27BF"/>
    <w:rsid w:val="00DF5257"/>
    <w:rsid w:val="00DF7D87"/>
    <w:rsid w:val="00E062F7"/>
    <w:rsid w:val="00E150F4"/>
    <w:rsid w:val="00E16BB8"/>
    <w:rsid w:val="00E17B2D"/>
    <w:rsid w:val="00E20DE7"/>
    <w:rsid w:val="00E35483"/>
    <w:rsid w:val="00E54B49"/>
    <w:rsid w:val="00E561EF"/>
    <w:rsid w:val="00E62598"/>
    <w:rsid w:val="00E66E00"/>
    <w:rsid w:val="00E7322C"/>
    <w:rsid w:val="00E774E6"/>
    <w:rsid w:val="00E77ABB"/>
    <w:rsid w:val="00E77DEF"/>
    <w:rsid w:val="00E809B2"/>
    <w:rsid w:val="00E814C0"/>
    <w:rsid w:val="00E85DB8"/>
    <w:rsid w:val="00E8735B"/>
    <w:rsid w:val="00E91166"/>
    <w:rsid w:val="00E94A05"/>
    <w:rsid w:val="00EA2A6B"/>
    <w:rsid w:val="00EA468E"/>
    <w:rsid w:val="00EA772F"/>
    <w:rsid w:val="00EB6A27"/>
    <w:rsid w:val="00EC3787"/>
    <w:rsid w:val="00EE70C2"/>
    <w:rsid w:val="00EF0219"/>
    <w:rsid w:val="00EF4052"/>
    <w:rsid w:val="00F00FAC"/>
    <w:rsid w:val="00F06ACA"/>
    <w:rsid w:val="00F1012C"/>
    <w:rsid w:val="00F118A9"/>
    <w:rsid w:val="00F255CD"/>
    <w:rsid w:val="00F342D3"/>
    <w:rsid w:val="00F35A8E"/>
    <w:rsid w:val="00F40F97"/>
    <w:rsid w:val="00F42638"/>
    <w:rsid w:val="00F44301"/>
    <w:rsid w:val="00F46945"/>
    <w:rsid w:val="00F46B2A"/>
    <w:rsid w:val="00F52472"/>
    <w:rsid w:val="00F631E9"/>
    <w:rsid w:val="00F779CD"/>
    <w:rsid w:val="00F84C95"/>
    <w:rsid w:val="00F87465"/>
    <w:rsid w:val="00F87F58"/>
    <w:rsid w:val="00F91926"/>
    <w:rsid w:val="00F929AE"/>
    <w:rsid w:val="00FA74F3"/>
    <w:rsid w:val="00FB31BD"/>
    <w:rsid w:val="00FB63FC"/>
    <w:rsid w:val="00FC6E80"/>
    <w:rsid w:val="00FD2A66"/>
    <w:rsid w:val="00FD4149"/>
    <w:rsid w:val="00FD42DA"/>
    <w:rsid w:val="00FD6417"/>
    <w:rsid w:val="00FE25EE"/>
    <w:rsid w:val="00FE5166"/>
    <w:rsid w:val="00FF6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FF2B2"/>
  <w15:docId w15:val="{F98E44D6-C5A8-40A5-99D8-2EE9EAC1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113A"/>
    <w:rPr>
      <w:sz w:val="22"/>
    </w:rPr>
  </w:style>
  <w:style w:type="paragraph" w:styleId="Rubrik1">
    <w:name w:val="heading 1"/>
    <w:basedOn w:val="Normal"/>
    <w:next w:val="Brdtext"/>
    <w:qFormat/>
    <w:rsid w:val="000563D7"/>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qFormat/>
    <w:rsid w:val="0091023E"/>
    <w:pPr>
      <w:keepNext/>
      <w:spacing w:before="360" w:after="120"/>
      <w:outlineLvl w:val="1"/>
    </w:pPr>
    <w:rPr>
      <w:rFonts w:ascii="Arial" w:hAnsi="Arial" w:cs="Arial"/>
      <w:bCs/>
      <w:iCs/>
      <w:sz w:val="28"/>
      <w:szCs w:val="28"/>
    </w:rPr>
  </w:style>
  <w:style w:type="paragraph" w:styleId="Rubrik3">
    <w:name w:val="heading 3"/>
    <w:basedOn w:val="Normal"/>
    <w:next w:val="Brdtext"/>
    <w:qFormat/>
    <w:rsid w:val="00964E37"/>
    <w:pPr>
      <w:keepNext/>
      <w:spacing w:before="360" w:after="120"/>
      <w:outlineLvl w:val="2"/>
    </w:pPr>
    <w:rPr>
      <w:rFonts w:ascii="Arial" w:hAnsi="Arial" w:cs="Arial"/>
      <w:b/>
      <w:bCs/>
      <w:sz w:val="20"/>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21928"/>
    <w:pPr>
      <w:spacing w:after="100" w:afterAutospacing="1"/>
    </w:pPr>
  </w:style>
  <w:style w:type="paragraph" w:styleId="Sidfot">
    <w:name w:val="footer"/>
    <w:basedOn w:val="Normal"/>
    <w:link w:val="SidfotChar"/>
    <w:uiPriority w:val="9"/>
    <w:rsid w:val="006C5977"/>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6399"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321928"/>
    <w:rPr>
      <w:sz w:val="22"/>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AC101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semiHidden/>
    <w:rsid w:val="000A2A02"/>
    <w:rPr>
      <w:color w:val="005EA0"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semiHidden/>
    <w:rsid w:val="000A2A02"/>
    <w:pPr>
      <w:spacing w:after="100"/>
    </w:pPr>
  </w:style>
  <w:style w:type="paragraph" w:styleId="Innehll2">
    <w:name w:val="toc 2"/>
    <w:basedOn w:val="Normal"/>
    <w:next w:val="Normal"/>
    <w:autoRedefine/>
    <w:semiHidden/>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semiHidden/>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semiHidden/>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4972" w:themeColor="accent1" w:themeShade="BF"/>
    </w:rPr>
    <w:tblPr>
      <w:tblStyleRowBandSize w:val="1"/>
      <w:tblStyleColBandSize w:val="1"/>
      <w:tblBorders>
        <w:top w:val="single" w:sz="8" w:space="0" w:color="006399" w:themeColor="accent1"/>
        <w:bottom w:val="single" w:sz="8" w:space="0" w:color="006399" w:themeColor="accent1"/>
      </w:tblBorders>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Ljusskuggning-dekorfrg2">
    <w:name w:val="Light Shading Accent 2"/>
    <w:basedOn w:val="Normaltabell"/>
    <w:uiPriority w:val="60"/>
    <w:rsid w:val="000A2A02"/>
    <w:rPr>
      <w:color w:val="800C14" w:themeColor="accent2" w:themeShade="BF"/>
    </w:rPr>
    <w:tblPr>
      <w:tblStyleRowBandSize w:val="1"/>
      <w:tblStyleColBandSize w:val="1"/>
      <w:tblBorders>
        <w:top w:val="single" w:sz="8" w:space="0" w:color="AC101C" w:themeColor="accent2"/>
        <w:bottom w:val="single" w:sz="8" w:space="0" w:color="AC101C" w:themeColor="accent2"/>
      </w:tblBorders>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6C6C6C" w:themeColor="accent5" w:themeShade="BF"/>
    </w:rPr>
    <w:tblPr>
      <w:tblStyleRowBandSize w:val="1"/>
      <w:tblStyleColBandSize w:val="1"/>
      <w:tblBorders>
        <w:top w:val="single" w:sz="8" w:space="0" w:color="919191" w:themeColor="accent5"/>
        <w:bottom w:val="single" w:sz="8" w:space="0" w:color="919191" w:themeColor="accent5"/>
      </w:tblBorders>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Ljusskuggning-dekorfrg6">
    <w:name w:val="Light Shading Accent 6"/>
    <w:basedOn w:val="Normaltabell"/>
    <w:uiPriority w:val="60"/>
    <w:rsid w:val="000A2A02"/>
    <w:rPr>
      <w:color w:val="DFA400" w:themeColor="accent6" w:themeShade="BF"/>
    </w:rPr>
    <w:tblPr>
      <w:tblStyleRowBandSize w:val="1"/>
      <w:tblStyleColBandSize w:val="1"/>
      <w:tblBorders>
        <w:top w:val="single" w:sz="8" w:space="0" w:color="FFC72C" w:themeColor="accent6"/>
        <w:bottom w:val="single" w:sz="8" w:space="0" w:color="FFC72C" w:themeColor="accent6"/>
      </w:tblBorders>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6399" w:themeColor="accent1"/>
        <w:bottom w:val="single" w:sz="8" w:space="0" w:color="006399" w:themeColor="accent1"/>
      </w:tblBorders>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000000"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AC101C" w:themeColor="accent2"/>
        <w:bottom w:val="single" w:sz="8" w:space="0" w:color="AC101C" w:themeColor="accent2"/>
      </w:tblBorders>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000000"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000000"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000000"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919191" w:themeColor="accent5"/>
        <w:bottom w:val="single" w:sz="8" w:space="0" w:color="919191" w:themeColor="accent5"/>
      </w:tblBorders>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000000"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72C" w:themeColor="accent6"/>
        <w:bottom w:val="single" w:sz="8" w:space="0" w:color="FFC72C" w:themeColor="accent6"/>
      </w:tblBorders>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000000"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rsid w:val="00DF27BF"/>
    <w:pPr>
      <w:pBdr>
        <w:bottom w:val="single" w:sz="8" w:space="4" w:color="006399"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6399"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14C"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14C"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6399" w:themeColor="accent1"/>
      <w:lang w:val="sv-SE"/>
    </w:rPr>
  </w:style>
  <w:style w:type="character" w:styleId="Starkreferens">
    <w:name w:val="Intense Reference"/>
    <w:basedOn w:val="Standardstycketeckensnitt"/>
    <w:uiPriority w:val="32"/>
    <w:semiHidden/>
    <w:rsid w:val="000A2A02"/>
    <w:rPr>
      <w:b/>
      <w:bCs/>
      <w:smallCaps/>
      <w:color w:val="AC101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StarktcitatChar">
    <w:name w:val="Starkt citat Char"/>
    <w:basedOn w:val="Standardstycketeckensnitt"/>
    <w:link w:val="Starktcitat"/>
    <w:uiPriority w:val="30"/>
    <w:semiHidden/>
    <w:rsid w:val="00DF27BF"/>
    <w:rPr>
      <w:b/>
      <w:bCs/>
      <w:i/>
      <w:iCs/>
      <w:color w:val="006399"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6399" w:themeColor="accent1"/>
      <w:spacing w:val="15"/>
      <w:sz w:val="24"/>
      <w:szCs w:val="24"/>
    </w:rPr>
  </w:style>
  <w:style w:type="character" w:customStyle="1" w:styleId="SidfotChar">
    <w:name w:val="Sidfot Char"/>
    <w:basedOn w:val="Standardstycketeckensnitt"/>
    <w:link w:val="Sidfot"/>
    <w:uiPriority w:val="9"/>
    <w:rsid w:val="006C5977"/>
    <w:rPr>
      <w:rFonts w:ascii="Arial" w:hAnsi="Arial"/>
      <w:sz w:val="15"/>
    </w:rPr>
  </w:style>
  <w:style w:type="paragraph" w:customStyle="1" w:styleId="SidfotLedtext">
    <w:name w:val="Sidfot Ledtext"/>
    <w:basedOn w:val="Sidfot"/>
    <w:link w:val="SidfotLedtextChar"/>
    <w:uiPriority w:val="9"/>
    <w:rsid w:val="006C5977"/>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6C5977"/>
    <w:rPr>
      <w:rFonts w:ascii="Arial" w:hAnsi="Arial"/>
      <w:caps/>
      <w:sz w:val="13"/>
      <w:szCs w:val="12"/>
    </w:rPr>
  </w:style>
  <w:style w:type="numbering" w:customStyle="1" w:styleId="NummerlistaSvK">
    <w:name w:val="Nummerlista SvK"/>
    <w:uiPriority w:val="99"/>
    <w:rsid w:val="00823A96"/>
    <w:pPr>
      <w:numPr>
        <w:numId w:val="16"/>
      </w:numPr>
    </w:pPr>
  </w:style>
  <w:style w:type="paragraph" w:customStyle="1" w:styleId="Uppgifter">
    <w:name w:val="Uppgifter"/>
    <w:semiHidden/>
    <w:rsid w:val="0091023E"/>
    <w:rPr>
      <w:bCs/>
      <w:sz w:val="22"/>
    </w:rPr>
  </w:style>
  <w:style w:type="paragraph" w:customStyle="1" w:styleId="GADD-Protokolltext">
    <w:name w:val="GADD-Protokolltext"/>
    <w:basedOn w:val="Normal"/>
    <w:semiHidden/>
    <w:qFormat/>
    <w:rsid w:val="0091023E"/>
    <w:pPr>
      <w:spacing w:after="120"/>
    </w:pPr>
    <w:rPr>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3992">
      <w:bodyDiv w:val="1"/>
      <w:marLeft w:val="0"/>
      <w:marRight w:val="0"/>
      <w:marTop w:val="0"/>
      <w:marBottom w:val="0"/>
      <w:divBdr>
        <w:top w:val="none" w:sz="0" w:space="0" w:color="auto"/>
        <w:left w:val="none" w:sz="0" w:space="0" w:color="auto"/>
        <w:bottom w:val="none" w:sz="0" w:space="0" w:color="auto"/>
        <w:right w:val="none" w:sz="0" w:space="0" w:color="auto"/>
      </w:divBdr>
    </w:div>
    <w:div w:id="393504102">
      <w:bodyDiv w:val="1"/>
      <w:marLeft w:val="0"/>
      <w:marRight w:val="0"/>
      <w:marTop w:val="0"/>
      <w:marBottom w:val="0"/>
      <w:divBdr>
        <w:top w:val="none" w:sz="0" w:space="0" w:color="auto"/>
        <w:left w:val="none" w:sz="0" w:space="0" w:color="auto"/>
        <w:bottom w:val="none" w:sz="0" w:space="0" w:color="auto"/>
        <w:right w:val="none" w:sz="0" w:space="0" w:color="auto"/>
      </w:divBdr>
    </w:div>
    <w:div w:id="694043699">
      <w:bodyDiv w:val="1"/>
      <w:marLeft w:val="0"/>
      <w:marRight w:val="0"/>
      <w:marTop w:val="0"/>
      <w:marBottom w:val="0"/>
      <w:divBdr>
        <w:top w:val="none" w:sz="0" w:space="0" w:color="auto"/>
        <w:left w:val="none" w:sz="0" w:space="0" w:color="auto"/>
        <w:bottom w:val="none" w:sz="0" w:space="0" w:color="auto"/>
        <w:right w:val="none" w:sz="0" w:space="0" w:color="auto"/>
      </w:divBdr>
    </w:div>
    <w:div w:id="862979857">
      <w:bodyDiv w:val="1"/>
      <w:marLeft w:val="0"/>
      <w:marRight w:val="0"/>
      <w:marTop w:val="0"/>
      <w:marBottom w:val="0"/>
      <w:divBdr>
        <w:top w:val="none" w:sz="0" w:space="0" w:color="auto"/>
        <w:left w:val="none" w:sz="0" w:space="0" w:color="auto"/>
        <w:bottom w:val="none" w:sz="0" w:space="0" w:color="auto"/>
        <w:right w:val="none" w:sz="0" w:space="0" w:color="auto"/>
      </w:divBdr>
    </w:div>
    <w:div w:id="960914164">
      <w:bodyDiv w:val="1"/>
      <w:marLeft w:val="0"/>
      <w:marRight w:val="0"/>
      <w:marTop w:val="0"/>
      <w:marBottom w:val="0"/>
      <w:divBdr>
        <w:top w:val="none" w:sz="0" w:space="0" w:color="auto"/>
        <w:left w:val="none" w:sz="0" w:space="0" w:color="auto"/>
        <w:bottom w:val="none" w:sz="0" w:space="0" w:color="auto"/>
        <w:right w:val="none" w:sz="0" w:space="0" w:color="auto"/>
      </w:divBdr>
    </w:div>
    <w:div w:id="1165392813">
      <w:bodyDiv w:val="1"/>
      <w:marLeft w:val="0"/>
      <w:marRight w:val="0"/>
      <w:marTop w:val="0"/>
      <w:marBottom w:val="0"/>
      <w:divBdr>
        <w:top w:val="none" w:sz="0" w:space="0" w:color="auto"/>
        <w:left w:val="none" w:sz="0" w:space="0" w:color="auto"/>
        <w:bottom w:val="none" w:sz="0" w:space="0" w:color="auto"/>
        <w:right w:val="none" w:sz="0" w:space="0" w:color="auto"/>
      </w:divBdr>
    </w:div>
    <w:div w:id="1567297656">
      <w:bodyDiv w:val="1"/>
      <w:marLeft w:val="0"/>
      <w:marRight w:val="0"/>
      <w:marTop w:val="0"/>
      <w:marBottom w:val="0"/>
      <w:divBdr>
        <w:top w:val="none" w:sz="0" w:space="0" w:color="auto"/>
        <w:left w:val="none" w:sz="0" w:space="0" w:color="auto"/>
        <w:bottom w:val="none" w:sz="0" w:space="0" w:color="auto"/>
        <w:right w:val="none" w:sz="0" w:space="0" w:color="auto"/>
      </w:divBdr>
    </w:div>
    <w:div w:id="1577545132">
      <w:bodyDiv w:val="1"/>
      <w:marLeft w:val="0"/>
      <w:marRight w:val="0"/>
      <w:marTop w:val="0"/>
      <w:marBottom w:val="0"/>
      <w:divBdr>
        <w:top w:val="none" w:sz="0" w:space="0" w:color="auto"/>
        <w:left w:val="none" w:sz="0" w:space="0" w:color="auto"/>
        <w:bottom w:val="none" w:sz="0" w:space="0" w:color="auto"/>
        <w:right w:val="none" w:sz="0" w:space="0" w:color="auto"/>
      </w:divBdr>
    </w:div>
    <w:div w:id="1765880078">
      <w:bodyDiv w:val="1"/>
      <w:marLeft w:val="0"/>
      <w:marRight w:val="0"/>
      <w:marTop w:val="0"/>
      <w:marBottom w:val="0"/>
      <w:divBdr>
        <w:top w:val="none" w:sz="0" w:space="0" w:color="auto"/>
        <w:left w:val="none" w:sz="0" w:space="0" w:color="auto"/>
        <w:bottom w:val="none" w:sz="0" w:space="0" w:color="auto"/>
        <w:right w:val="none" w:sz="0" w:space="0" w:color="auto"/>
      </w:divBdr>
    </w:div>
    <w:div w:id="2065449199">
      <w:bodyDiv w:val="1"/>
      <w:marLeft w:val="0"/>
      <w:marRight w:val="0"/>
      <w:marTop w:val="0"/>
      <w:marBottom w:val="0"/>
      <w:divBdr>
        <w:top w:val="none" w:sz="0" w:space="0" w:color="auto"/>
        <w:left w:val="none" w:sz="0" w:space="0" w:color="auto"/>
        <w:bottom w:val="none" w:sz="0" w:space="0" w:color="auto"/>
        <w:right w:val="none" w:sz="0" w:space="0" w:color="auto"/>
      </w:divBdr>
    </w:div>
    <w:div w:id="21102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SVKmallar\Protoko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910D94F8D8424DA6B78D392D14B06B"/>
        <w:category>
          <w:name w:val="Allmänt"/>
          <w:gallery w:val="placeholder"/>
        </w:category>
        <w:types>
          <w:type w:val="bbPlcHdr"/>
        </w:types>
        <w:behaviors>
          <w:behavior w:val="content"/>
        </w:behaviors>
        <w:guid w:val="{4A1A765C-8C8E-4242-8252-490FECC80459}"/>
      </w:docPartPr>
      <w:docPartBody>
        <w:p w:rsidR="003E2369" w:rsidRDefault="003E2369">
          <w:pPr>
            <w:pStyle w:val="F6910D94F8D8424DA6B78D392D14B06B"/>
          </w:pPr>
          <w:r>
            <w:rPr>
              <w:rStyle w:val="Platshllartext"/>
            </w:rPr>
            <w:t>Skriv mötesinstans</w:t>
          </w:r>
        </w:p>
      </w:docPartBody>
    </w:docPart>
    <w:docPart>
      <w:docPartPr>
        <w:name w:val="6FB7F0D145B24C24ACE44D670D38ECFE"/>
        <w:category>
          <w:name w:val="Allmänt"/>
          <w:gallery w:val="placeholder"/>
        </w:category>
        <w:types>
          <w:type w:val="bbPlcHdr"/>
        </w:types>
        <w:behaviors>
          <w:behavior w:val="content"/>
        </w:behaviors>
        <w:guid w:val="{07D57D71-5A6E-4207-9366-FD644BBC866A}"/>
      </w:docPartPr>
      <w:docPartBody>
        <w:p w:rsidR="003E2369" w:rsidRDefault="003E2369">
          <w:pPr>
            <w:pStyle w:val="6FB7F0D145B24C24ACE44D670D38ECFE"/>
          </w:pPr>
          <w:r>
            <w:rPr>
              <w:rStyle w:val="Platshllartext"/>
            </w:rPr>
            <w:t xml:space="preserve">Välj </w:t>
          </w:r>
          <w:r w:rsidRPr="00D54348">
            <w:rPr>
              <w:rStyle w:val="Platshllartext"/>
            </w:rPr>
            <w:t>datum</w:t>
          </w:r>
        </w:p>
      </w:docPartBody>
    </w:docPart>
    <w:docPart>
      <w:docPartPr>
        <w:name w:val="58D41F101D114B30B837CAC9DA685CAA"/>
        <w:category>
          <w:name w:val="Allmänt"/>
          <w:gallery w:val="placeholder"/>
        </w:category>
        <w:types>
          <w:type w:val="bbPlcHdr"/>
        </w:types>
        <w:behaviors>
          <w:behavior w:val="content"/>
        </w:behaviors>
        <w:guid w:val="{FC48C636-608F-4561-9163-45ED6DCDFC61}"/>
      </w:docPartPr>
      <w:docPartBody>
        <w:p w:rsidR="003E2369" w:rsidRDefault="003E2369">
          <w:pPr>
            <w:pStyle w:val="58D41F101D114B30B837CAC9DA685CAA"/>
          </w:pPr>
          <w:r>
            <w:rPr>
              <w:rStyle w:val="Platshllartext"/>
              <w:rFonts w:eastAsiaTheme="minorHAnsi"/>
            </w:rPr>
            <w:t>Skriv tid</w:t>
          </w:r>
        </w:p>
      </w:docPartBody>
    </w:docPart>
    <w:docPart>
      <w:docPartPr>
        <w:name w:val="1B871E044D8A49DB98FA8C22524A74EF"/>
        <w:category>
          <w:name w:val="Allmänt"/>
          <w:gallery w:val="placeholder"/>
        </w:category>
        <w:types>
          <w:type w:val="bbPlcHdr"/>
        </w:types>
        <w:behaviors>
          <w:behavior w:val="content"/>
        </w:behaviors>
        <w:guid w:val="{7E75CF67-33C0-4C51-86AB-C1F52E3A0E8C}"/>
      </w:docPartPr>
      <w:docPartBody>
        <w:p w:rsidR="003E2369" w:rsidRDefault="003E2369">
          <w:pPr>
            <w:pStyle w:val="1B871E044D8A49DB98FA8C22524A74EF"/>
          </w:pPr>
          <w:r>
            <w:rPr>
              <w:rStyle w:val="Platshllartext"/>
            </w:rPr>
            <w:t>Skriv plats</w:t>
          </w:r>
        </w:p>
      </w:docPartBody>
    </w:docPart>
    <w:docPart>
      <w:docPartPr>
        <w:name w:val="E66F94B13331453397DFA720BFFC5BE7"/>
        <w:category>
          <w:name w:val="Allmänt"/>
          <w:gallery w:val="placeholder"/>
        </w:category>
        <w:types>
          <w:type w:val="bbPlcHdr"/>
        </w:types>
        <w:behaviors>
          <w:behavior w:val="content"/>
        </w:behaviors>
        <w:guid w:val="{6D14AFA7-93D5-49F5-B395-5A48B096684D}"/>
      </w:docPartPr>
      <w:docPartBody>
        <w:p w:rsidR="003E2369" w:rsidRDefault="003E2369">
          <w:pPr>
            <w:pStyle w:val="E66F94B13331453397DFA720BFFC5BE7"/>
          </w:pPr>
          <w:r>
            <w:rPr>
              <w:rStyle w:val="Platshllartext"/>
            </w:rPr>
            <w:t>Skriv justeringens plats och tid</w:t>
          </w:r>
        </w:p>
      </w:docPartBody>
    </w:docPart>
    <w:docPart>
      <w:docPartPr>
        <w:name w:val="26AB065CD47046A59660BCDCB8A55508"/>
        <w:category>
          <w:name w:val="Allmänt"/>
          <w:gallery w:val="placeholder"/>
        </w:category>
        <w:types>
          <w:type w:val="bbPlcHdr"/>
        </w:types>
        <w:behaviors>
          <w:behavior w:val="content"/>
        </w:behaviors>
        <w:guid w:val="{92C3DD00-2FC3-4B42-8F9C-0F26A3137A1D}"/>
      </w:docPartPr>
      <w:docPartBody>
        <w:p w:rsidR="003E2369" w:rsidRDefault="003E2369">
          <w:pPr>
            <w:pStyle w:val="26AB065CD47046A59660BCDCB8A55508"/>
          </w:pPr>
          <w:r w:rsidRPr="003A598F">
            <w:rPr>
              <w:rStyle w:val="Platshllartext"/>
            </w:rPr>
            <w:t>Skriv namnförtydligande</w:t>
          </w:r>
        </w:p>
      </w:docPartBody>
    </w:docPart>
    <w:docPart>
      <w:docPartPr>
        <w:name w:val="82DE0665B52A40FCACE0855E7E614CF4"/>
        <w:category>
          <w:name w:val="Allmänt"/>
          <w:gallery w:val="placeholder"/>
        </w:category>
        <w:types>
          <w:type w:val="bbPlcHdr"/>
        </w:types>
        <w:behaviors>
          <w:behavior w:val="content"/>
        </w:behaviors>
        <w:guid w:val="{B05D6D0C-BA52-4B8D-9543-4B818025C869}"/>
      </w:docPartPr>
      <w:docPartBody>
        <w:p w:rsidR="003E2369" w:rsidRDefault="003E2369">
          <w:pPr>
            <w:pStyle w:val="82DE0665B52A40FCACE0855E7E614CF4"/>
          </w:pPr>
          <w:r w:rsidRPr="00472D34">
            <w:rPr>
              <w:rStyle w:val="Platshllartext"/>
            </w:rPr>
            <w:t>Skriv namnförtydligande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9"/>
    <w:rsid w:val="00013843"/>
    <w:rsid w:val="00021AE3"/>
    <w:rsid w:val="00027E62"/>
    <w:rsid w:val="00043C52"/>
    <w:rsid w:val="00084CE7"/>
    <w:rsid w:val="00086532"/>
    <w:rsid w:val="000A670D"/>
    <w:rsid w:val="000B1040"/>
    <w:rsid w:val="000C1AFD"/>
    <w:rsid w:val="000D12D2"/>
    <w:rsid w:val="0010009C"/>
    <w:rsid w:val="001269A6"/>
    <w:rsid w:val="00172DCC"/>
    <w:rsid w:val="00194A85"/>
    <w:rsid w:val="001E360B"/>
    <w:rsid w:val="00246017"/>
    <w:rsid w:val="00255F08"/>
    <w:rsid w:val="002B2E47"/>
    <w:rsid w:val="002E36BA"/>
    <w:rsid w:val="00302F3D"/>
    <w:rsid w:val="00324DC1"/>
    <w:rsid w:val="003A5FCC"/>
    <w:rsid w:val="003C6C14"/>
    <w:rsid w:val="003E2369"/>
    <w:rsid w:val="003E58B6"/>
    <w:rsid w:val="004007B4"/>
    <w:rsid w:val="004218EC"/>
    <w:rsid w:val="0043200A"/>
    <w:rsid w:val="00515840"/>
    <w:rsid w:val="00534FB4"/>
    <w:rsid w:val="005379C5"/>
    <w:rsid w:val="00585B16"/>
    <w:rsid w:val="00646F41"/>
    <w:rsid w:val="00671D31"/>
    <w:rsid w:val="006907BE"/>
    <w:rsid w:val="006A039E"/>
    <w:rsid w:val="006F23CF"/>
    <w:rsid w:val="00704356"/>
    <w:rsid w:val="00724AF2"/>
    <w:rsid w:val="0073705E"/>
    <w:rsid w:val="00766FA3"/>
    <w:rsid w:val="00767E69"/>
    <w:rsid w:val="00780492"/>
    <w:rsid w:val="00782BBB"/>
    <w:rsid w:val="00785896"/>
    <w:rsid w:val="00791CDC"/>
    <w:rsid w:val="007A7B8F"/>
    <w:rsid w:val="007B1B9A"/>
    <w:rsid w:val="007C34CA"/>
    <w:rsid w:val="007D5A8A"/>
    <w:rsid w:val="007E5919"/>
    <w:rsid w:val="007F06D1"/>
    <w:rsid w:val="0080418F"/>
    <w:rsid w:val="00811C46"/>
    <w:rsid w:val="008757DF"/>
    <w:rsid w:val="008A6157"/>
    <w:rsid w:val="008B69D9"/>
    <w:rsid w:val="008E3497"/>
    <w:rsid w:val="008F49DE"/>
    <w:rsid w:val="00957012"/>
    <w:rsid w:val="00976197"/>
    <w:rsid w:val="00985364"/>
    <w:rsid w:val="009E2022"/>
    <w:rsid w:val="009E6503"/>
    <w:rsid w:val="00A47D0D"/>
    <w:rsid w:val="00A7044A"/>
    <w:rsid w:val="00B12BFC"/>
    <w:rsid w:val="00B1724D"/>
    <w:rsid w:val="00B43714"/>
    <w:rsid w:val="00B44EFF"/>
    <w:rsid w:val="00B940DD"/>
    <w:rsid w:val="00B94A51"/>
    <w:rsid w:val="00BA323A"/>
    <w:rsid w:val="00BD5CEB"/>
    <w:rsid w:val="00BF00B6"/>
    <w:rsid w:val="00C006C9"/>
    <w:rsid w:val="00C068C8"/>
    <w:rsid w:val="00C249FE"/>
    <w:rsid w:val="00C35E92"/>
    <w:rsid w:val="00C42246"/>
    <w:rsid w:val="00C428A2"/>
    <w:rsid w:val="00C546EC"/>
    <w:rsid w:val="00CD5719"/>
    <w:rsid w:val="00CE71F6"/>
    <w:rsid w:val="00CF7058"/>
    <w:rsid w:val="00D01BC3"/>
    <w:rsid w:val="00D33257"/>
    <w:rsid w:val="00D34FA6"/>
    <w:rsid w:val="00D62EDC"/>
    <w:rsid w:val="00DB31A5"/>
    <w:rsid w:val="00DC1ED4"/>
    <w:rsid w:val="00E46CF3"/>
    <w:rsid w:val="00E65DE1"/>
    <w:rsid w:val="00E831BB"/>
    <w:rsid w:val="00EA49E3"/>
    <w:rsid w:val="00EC38E0"/>
    <w:rsid w:val="00ED3C1A"/>
    <w:rsid w:val="00F21320"/>
    <w:rsid w:val="00F65737"/>
    <w:rsid w:val="00F73C87"/>
    <w:rsid w:val="00F836EB"/>
    <w:rsid w:val="00F878DA"/>
    <w:rsid w:val="00FD2E5F"/>
    <w:rsid w:val="00FF5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808080"/>
      <w:lang w:val="sv-SE"/>
    </w:rPr>
  </w:style>
  <w:style w:type="paragraph" w:customStyle="1" w:styleId="F6910D94F8D8424DA6B78D392D14B06B">
    <w:name w:val="F6910D94F8D8424DA6B78D392D14B06B"/>
  </w:style>
  <w:style w:type="paragraph" w:customStyle="1" w:styleId="6FB7F0D145B24C24ACE44D670D38ECFE">
    <w:name w:val="6FB7F0D145B24C24ACE44D670D38ECFE"/>
  </w:style>
  <w:style w:type="paragraph" w:customStyle="1" w:styleId="58D41F101D114B30B837CAC9DA685CAA">
    <w:name w:val="58D41F101D114B30B837CAC9DA685CAA"/>
  </w:style>
  <w:style w:type="paragraph" w:customStyle="1" w:styleId="1B871E044D8A49DB98FA8C22524A74EF">
    <w:name w:val="1B871E044D8A49DB98FA8C22524A74EF"/>
  </w:style>
  <w:style w:type="paragraph" w:customStyle="1" w:styleId="E66F94B13331453397DFA720BFFC5BE7">
    <w:name w:val="E66F94B13331453397DFA720BFFC5BE7"/>
  </w:style>
  <w:style w:type="paragraph" w:customStyle="1" w:styleId="26AB065CD47046A59660BCDCB8A55508">
    <w:name w:val="26AB065CD47046A59660BCDCB8A55508"/>
  </w:style>
  <w:style w:type="paragraph" w:customStyle="1" w:styleId="82DE0665B52A40FCACE0855E7E614CF4">
    <w:name w:val="82DE0665B52A40FCACE0855E7E614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000000"/>
      </a:dk2>
      <a:lt2>
        <a:srgbClr val="9C928B"/>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1A4CD98338A428CF903221F348AC5" ma:contentTypeVersion="13" ma:contentTypeDescription="Create a new document." ma:contentTypeScope="" ma:versionID="d9d82f32d512974ba21cda7d0d61c5b6">
  <xsd:schema xmlns:xsd="http://www.w3.org/2001/XMLSchema" xmlns:xs="http://www.w3.org/2001/XMLSchema" xmlns:p="http://schemas.microsoft.com/office/2006/metadata/properties" xmlns:ns3="e25b3038-fcaf-4b0d-8ecc-7aac78b712e8" xmlns:ns4="4feefe14-4cae-4109-a63e-d09fb6140381" targetNamespace="http://schemas.microsoft.com/office/2006/metadata/properties" ma:root="true" ma:fieldsID="9b2ad73ec907727569b3fbd1fbb9f758" ns3:_="" ns4:_="">
    <xsd:import namespace="e25b3038-fcaf-4b0d-8ecc-7aac78b712e8"/>
    <xsd:import namespace="4feefe14-4cae-4109-a63e-d09fb61403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b3038-fcaf-4b0d-8ecc-7aac78b71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eefe14-4cae-4109-a63e-d09fb61403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85CCA-96F1-482A-8DF8-EA6AB95602D4}">
  <ds:schemaRefs>
    <ds:schemaRef ds:uri="http://schemas.openxmlformats.org/officeDocument/2006/bibliography"/>
  </ds:schemaRefs>
</ds:datastoreItem>
</file>

<file path=customXml/itemProps2.xml><?xml version="1.0" encoding="utf-8"?>
<ds:datastoreItem xmlns:ds="http://schemas.openxmlformats.org/officeDocument/2006/customXml" ds:itemID="{C119B236-81C3-4A05-BCD8-7263D78E0B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E5F7E-0C1F-4DFD-AA4B-63C4D656D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b3038-fcaf-4b0d-8ecc-7aac78b712e8"/>
    <ds:schemaRef ds:uri="4feefe14-4cae-4109-a63e-d09fb6140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0A269-1757-4C79-B8EF-7074E7A61BA2}">
  <ds:schemaRefs>
    <ds:schemaRef ds:uri="http://schemas.microsoft.com/sharepoint/v3/contenttype/forms"/>
  </ds:schemaRefs>
</ds:datastoreItem>
</file>

<file path=docMetadata/LabelInfo.xml><?xml version="1.0" encoding="utf-8"?>
<clbl:labelList xmlns:clbl="http://schemas.microsoft.com/office/2020/mipLabelMetadata">
  <clbl:label id="{ab312f08-4471-4def-8412-0afd2913b0a1}"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Protokoll.dotx</Template>
  <TotalTime>5</TotalTime>
  <Pages>5</Pages>
  <Words>1006</Words>
  <Characters>5335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Kyrkorådet</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Kyrkorådet</dc:title>
  <dc:creator>Peter Fagerlund</dc:creator>
  <cp:keywords>SvK Tomt</cp:keywords>
  <cp:lastModifiedBy>Fagerlund</cp:lastModifiedBy>
  <cp:revision>7</cp:revision>
  <cp:lastPrinted>2024-04-11T10:59:00Z</cp:lastPrinted>
  <dcterms:created xsi:type="dcterms:W3CDTF">2024-04-29T09:45:00Z</dcterms:created>
  <dcterms:modified xsi:type="dcterms:W3CDTF">2024-04-30T07:37:00Z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2020-04-14T08:55:47Z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ab8dcd26-2f6b-44b1-8f72-0000c2bc848d</vt:lpwstr>
  </property>
  <property fmtid="{D5CDD505-2E9C-101B-9397-08002B2CF9AE}" pid="8" name="MSIP_Label_ab312f08-4471-4def-8412-0afd2913b0a1_ContentBits">
    <vt:lpwstr>0</vt:lpwstr>
  </property>
  <property fmtid="{D5CDD505-2E9C-101B-9397-08002B2CF9AE}" pid="9" name="ContentTypeId">
    <vt:lpwstr>0x0101006251A4CD98338A428CF903221F348AC5</vt:lpwstr>
  </property>
</Properties>
</file>