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14CA6B31" w14:textId="77777777" w:rsidTr="00912D5A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642422" w14:textId="77777777" w:rsidR="0076113A" w:rsidRDefault="0076113A" w:rsidP="00912D5A">
            <w:pPr>
              <w:pStyle w:val="Ledtext"/>
            </w:pPr>
            <w:r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CCB0D4E" w14:textId="460246DB" w:rsidR="0076113A" w:rsidRDefault="0076113A" w:rsidP="00912D5A">
            <w:pPr>
              <w:pStyle w:val="Ledtext"/>
            </w:pPr>
          </w:p>
        </w:tc>
      </w:tr>
      <w:tr w:rsidR="0076113A" w14:paraId="0C2869A7" w14:textId="77777777" w:rsidTr="00912D5A">
        <w:trPr>
          <w:trHeight w:val="425"/>
        </w:trPr>
        <w:sdt>
          <w:sdtPr>
            <w:tag w:val="Titel"/>
            <w:id w:val="-376307658"/>
            <w:placeholder>
              <w:docPart w:val="0BDD04C5115445A4B1F79331C61FE3C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47EE209" w14:textId="10DE97AD" w:rsidR="0076113A" w:rsidRDefault="000207E4" w:rsidP="00912D5A">
                <w:r>
                  <w:t>Kyrkoråd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02B245B2" w14:textId="60650B4F" w:rsidR="0076113A" w:rsidRDefault="0076113A" w:rsidP="00912D5A"/>
        </w:tc>
      </w:tr>
      <w:tr w:rsidR="0076113A" w:rsidRPr="00062C89" w14:paraId="03323766" w14:textId="77777777" w:rsidTr="00912D5A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9D0B0" w14:textId="77777777" w:rsidR="0076113A" w:rsidRPr="00062C89" w:rsidRDefault="0076113A" w:rsidP="00912D5A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77B011" w14:textId="77777777" w:rsidR="0076113A" w:rsidRPr="00062C89" w:rsidRDefault="0076113A" w:rsidP="00912D5A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55AA5957" w14:textId="77777777" w:rsidR="0076113A" w:rsidRPr="00062C89" w:rsidRDefault="0076113A" w:rsidP="00912D5A">
            <w:pPr>
              <w:pStyle w:val="Ledtext"/>
            </w:pPr>
            <w:r>
              <w:t>PLATS</w:t>
            </w:r>
          </w:p>
        </w:tc>
      </w:tr>
      <w:tr w:rsidR="0076113A" w14:paraId="0EF0F2E7" w14:textId="77777777" w:rsidTr="00912D5A">
        <w:trPr>
          <w:trHeight w:val="425"/>
        </w:trPr>
        <w:sdt>
          <w:sdtPr>
            <w:id w:val="1961383469"/>
            <w:placeholder>
              <w:docPart w:val="8554A6440B8B49B682E7FE156E2E822D"/>
            </w:placeholder>
            <w:date w:fullDate="2024-10-23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88400E6" w14:textId="38572726" w:rsidR="0076113A" w:rsidRDefault="000207E4" w:rsidP="00912D5A">
                <w:r>
                  <w:t>23 oktober 2024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233DEA" w14:textId="567F0A80" w:rsidR="0076113A" w:rsidRDefault="0076113A" w:rsidP="00912D5A">
            <w:r>
              <w:t xml:space="preserve"> </w:t>
            </w:r>
            <w:r w:rsidR="000207E4">
              <w:t>19.00</w:t>
            </w:r>
          </w:p>
        </w:tc>
        <w:sdt>
          <w:sdtPr>
            <w:id w:val="940103028"/>
            <w:placeholder>
              <w:docPart w:val="BDC3D7D41FE14DC8A783197D3559EC20"/>
            </w:placeholder>
            <w:text/>
          </w:sdtPr>
          <w:sdtEndPr/>
          <w:sdtContent>
            <w:tc>
              <w:tcPr>
                <w:tcW w:w="4819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520B19FD" w14:textId="0A4A7225" w:rsidR="0076113A" w:rsidRDefault="000207E4" w:rsidP="00912D5A">
                <w:r>
                  <w:t>S:t Botvidsgården</w:t>
                </w:r>
              </w:p>
            </w:tc>
          </w:sdtContent>
        </w:sdt>
      </w:tr>
    </w:tbl>
    <w:p w14:paraId="576AD51A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BCA5C9D" w14:textId="77777777" w:rsidTr="003E496D">
        <w:trPr>
          <w:trHeight w:val="283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87E28E7" w14:textId="77777777" w:rsidR="00644B26" w:rsidRPr="009F4DCB" w:rsidRDefault="00644B26" w:rsidP="00912D5A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5AF3F351" w14:textId="77777777" w:rsidR="00644B26" w:rsidRPr="009F4DCB" w:rsidRDefault="00644B26" w:rsidP="00912D5A">
            <w:pPr>
              <w:rPr>
                <w:szCs w:val="22"/>
              </w:rPr>
            </w:pPr>
          </w:p>
        </w:tc>
      </w:tr>
      <w:tr w:rsidR="009A7A0F" w14:paraId="4A6382FA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7D4FEC57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sdt>
          <w:sdtPr>
            <w:id w:val="1603140871"/>
            <w:placeholder>
              <w:docPart w:val="D87D9A7408E24394891C1063A85FFFA4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bottom w:val="nil"/>
                </w:tcBorders>
                <w:tcMar>
                  <w:left w:w="85" w:type="dxa"/>
                </w:tcMar>
              </w:tcPr>
              <w:p w14:paraId="7E2AC8BA" w14:textId="512E08AC" w:rsidR="009A7A0F" w:rsidRDefault="000207E4" w:rsidP="00912D5A">
                <w:r>
                  <w:t>Gunnel Andersson</w:t>
                </w:r>
              </w:p>
            </w:tc>
          </w:sdtContent>
        </w:sdt>
      </w:tr>
      <w:tr w:rsidR="009A7A0F" w14:paraId="5259BC34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66A490F4" w14:textId="77777777" w:rsidR="009A7A0F" w:rsidRPr="009F4DCB" w:rsidRDefault="009A7A0F" w:rsidP="00912D5A">
            <w:pPr>
              <w:rPr>
                <w:szCs w:val="22"/>
              </w:rPr>
            </w:pPr>
          </w:p>
        </w:tc>
      </w:tr>
      <w:tr w:rsidR="009A7A0F" w14:paraId="4EDA2CAA" w14:textId="77777777" w:rsidTr="003E496D">
        <w:trPr>
          <w:trHeight w:val="425"/>
        </w:trPr>
        <w:tc>
          <w:tcPr>
            <w:tcW w:w="1843" w:type="dxa"/>
          </w:tcPr>
          <w:p w14:paraId="5795EF61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4614E78FCD124FC18A958B095819543F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2E0D49EF" w14:textId="24FB2AA1" w:rsidR="009A7A0F" w:rsidRDefault="000207E4" w:rsidP="00912D5A">
                <w:r>
                  <w:t>S:t Botvidsgården v.44</w:t>
                </w:r>
              </w:p>
            </w:tc>
          </w:sdtContent>
        </w:sdt>
      </w:tr>
      <w:tr w:rsidR="009A7A0F" w14:paraId="7B29EFB8" w14:textId="77777777" w:rsidTr="00112EC9">
        <w:trPr>
          <w:trHeight w:val="227"/>
        </w:trPr>
        <w:tc>
          <w:tcPr>
            <w:tcW w:w="9356" w:type="dxa"/>
            <w:gridSpan w:val="3"/>
            <w:vAlign w:val="bottom"/>
          </w:tcPr>
          <w:p w14:paraId="22F0639B" w14:textId="77777777" w:rsidR="009A7A0F" w:rsidRDefault="009A7A0F" w:rsidP="00912D5A"/>
        </w:tc>
      </w:tr>
      <w:tr w:rsidR="002741AF" w14:paraId="25EFC9D2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12DE71D0" w14:textId="77777777" w:rsidR="002741AF" w:rsidRPr="00714B64" w:rsidRDefault="002741A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7AC0F7B9" w14:textId="77777777" w:rsidR="002741AF" w:rsidRDefault="002741AF" w:rsidP="00912D5A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57EC7921" w14:textId="36D2BF4D" w:rsidR="002741AF" w:rsidRDefault="002741AF" w:rsidP="00912D5A"/>
        </w:tc>
      </w:tr>
      <w:tr w:rsidR="00D21007" w14:paraId="4D033826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7B1E472A" w14:textId="77777777" w:rsidR="00D21007" w:rsidRPr="003A598F" w:rsidRDefault="00D21007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C71B8A54C9E645B7A7F48D9B19666228"/>
            </w:placeholder>
            <w:text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539D1A35" w14:textId="210F1610" w:rsidR="00D21007" w:rsidRPr="003A598F" w:rsidRDefault="000207E4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Joakim Örn</w:t>
                </w:r>
              </w:p>
            </w:tc>
          </w:sdtContent>
        </w:sdt>
      </w:tr>
      <w:tr w:rsidR="002741AF" w14:paraId="071650F1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F8DDBEE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503AEFEF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00137FB1" w14:textId="77777777" w:rsidR="002741AF" w:rsidRDefault="002741AF" w:rsidP="00912D5A"/>
        </w:tc>
      </w:tr>
      <w:tr w:rsidR="00B3033C" w14:paraId="370FE403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7E2BE465" w14:textId="77777777" w:rsidR="00B3033C" w:rsidRPr="00472D34" w:rsidRDefault="00B3033C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59C68D2F2A18453C84CAD53D52ADD398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74E6030C" w14:textId="77B67A45" w:rsidR="00B3033C" w:rsidRPr="00472D34" w:rsidRDefault="000207E4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Clas Eriksson</w:t>
                </w:r>
              </w:p>
            </w:tc>
          </w:sdtContent>
        </w:sdt>
      </w:tr>
      <w:tr w:rsidR="002741AF" w14:paraId="5DED63C0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7AB1C48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7A68E426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25057886" w14:textId="77777777" w:rsidR="002741AF" w:rsidRDefault="002741AF" w:rsidP="00912D5A"/>
        </w:tc>
      </w:tr>
      <w:tr w:rsidR="003E496D" w14:paraId="5E366630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7718A9FE" w14:textId="77777777" w:rsidR="003E496D" w:rsidRPr="00472D34" w:rsidRDefault="003E496D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750958274"/>
            <w:placeholder>
              <w:docPart w:val="8F13656E149D4AB3BD7C1634266E3122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083E6F09" w14:textId="00D23A82" w:rsidR="003E496D" w:rsidRPr="00472D34" w:rsidRDefault="000207E4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Gunnel Andersson</w:t>
                </w:r>
              </w:p>
            </w:tc>
          </w:sdtContent>
        </w:sdt>
      </w:tr>
      <w:tr w:rsidR="009A7A0F" w14:paraId="295E4F70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FB28EF" w14:textId="77777777" w:rsidR="009A7A0F" w:rsidRDefault="009A7A0F" w:rsidP="00912D5A"/>
        </w:tc>
      </w:tr>
    </w:tbl>
    <w:p w14:paraId="221A43C5" w14:textId="77777777" w:rsidR="0091023E" w:rsidRDefault="0091023E">
      <w:r>
        <w:br w:type="page"/>
      </w:r>
    </w:p>
    <w:p w14:paraId="5D417139" w14:textId="117CC9D4" w:rsidR="00E60910" w:rsidRPr="00E60910" w:rsidRDefault="00E60910" w:rsidP="00E60910">
      <w:pPr>
        <w:pStyle w:val="Rubrik2"/>
      </w:pPr>
      <w:r w:rsidRPr="00E60910">
        <w:lastRenderedPageBreak/>
        <w:t>Närvarande ordinarie ledamöter</w:t>
      </w:r>
    </w:p>
    <w:p w14:paraId="32A181BB" w14:textId="4B63F8A0" w:rsidR="00E60910" w:rsidRPr="00E60910" w:rsidRDefault="00E60910" w:rsidP="00E60910">
      <w:pPr>
        <w:pStyle w:val="Brdtext"/>
      </w:pPr>
      <w:r w:rsidRPr="00E60910">
        <w:t>Ordförande Clas Eriksson, </w:t>
      </w:r>
      <w:r w:rsidR="001306C5">
        <w:t>Kristina Leivik, Inga Frick, Gunnel Andersson, Michael Stumpp, Gunilla Hedin</w:t>
      </w:r>
    </w:p>
    <w:p w14:paraId="62D17F35" w14:textId="0C9EBB22" w:rsidR="00E60910" w:rsidRPr="00E60910" w:rsidRDefault="00E60910" w:rsidP="001306C5">
      <w:pPr>
        <w:pStyle w:val="Rubrik2"/>
      </w:pPr>
      <w:r w:rsidRPr="00E60910">
        <w:t>Tjänstgörande ersättare</w:t>
      </w:r>
    </w:p>
    <w:p w14:paraId="1A09ED92" w14:textId="60EC3573" w:rsidR="00E60910" w:rsidRPr="00E60910" w:rsidRDefault="001306C5" w:rsidP="00E60910">
      <w:pPr>
        <w:pStyle w:val="Brdtext"/>
      </w:pPr>
      <w:r w:rsidRPr="00E60910">
        <w:t>Ann-Cathrine Axelsson</w:t>
      </w:r>
      <w:r w:rsidR="00E60910" w:rsidRPr="00E60910">
        <w:t> </w:t>
      </w:r>
    </w:p>
    <w:p w14:paraId="09EBC14D" w14:textId="2A48DCE2" w:rsidR="00E60910" w:rsidRPr="00E60910" w:rsidRDefault="00E60910" w:rsidP="00E60910">
      <w:pPr>
        <w:pStyle w:val="Brdtext"/>
      </w:pPr>
      <w:r w:rsidRPr="00E60910">
        <w:t> </w:t>
      </w:r>
      <w:r w:rsidRPr="00E60910">
        <w:br/>
      </w:r>
      <w:r w:rsidRPr="00E60910">
        <w:rPr>
          <w:rFonts w:ascii="Arial" w:hAnsi="Arial" w:cs="Arial"/>
          <w:bCs/>
          <w:iCs/>
          <w:sz w:val="28"/>
          <w:szCs w:val="28"/>
        </w:rPr>
        <w:t>Ej tjänstgörande ersättare</w:t>
      </w:r>
      <w:r w:rsidRPr="00E60910">
        <w:br/>
        <w:t>Lena Näslund</w:t>
      </w:r>
    </w:p>
    <w:p w14:paraId="58211F2E" w14:textId="3C1096EB" w:rsidR="0091023E" w:rsidRDefault="00B502F7" w:rsidP="004B79A9">
      <w:pPr>
        <w:pStyle w:val="Rubrik2"/>
      </w:pPr>
      <w:r>
        <w:t>Övriga</w:t>
      </w:r>
    </w:p>
    <w:p w14:paraId="52F2E635" w14:textId="47DB8062" w:rsidR="00B502F7" w:rsidRDefault="00B502F7" w:rsidP="0091023E">
      <w:pPr>
        <w:pStyle w:val="Brdtext"/>
      </w:pPr>
      <w:r>
        <w:t>Joakim Örn (sekreterare)</w:t>
      </w:r>
    </w:p>
    <w:p w14:paraId="5252727B" w14:textId="240986FF" w:rsidR="00B502F7" w:rsidRPr="004B79A9" w:rsidRDefault="001D1316" w:rsidP="0091023E">
      <w:pPr>
        <w:pStyle w:val="Brdtext"/>
      </w:pPr>
      <w:r w:rsidRPr="004B79A9">
        <w:t>Rodanthi Ojalainen</w:t>
      </w:r>
      <w:r w:rsidR="004B79A9" w:rsidRPr="004B79A9">
        <w:t xml:space="preserve"> (Servicebyrån), del av</w:t>
      </w:r>
      <w:r w:rsidR="004B79A9">
        <w:t xml:space="preserve"> mötet</w:t>
      </w:r>
    </w:p>
    <w:p w14:paraId="2B7AC3B5" w14:textId="165DE001" w:rsidR="00964E37" w:rsidRDefault="004B79A9" w:rsidP="004B79A9">
      <w:pPr>
        <w:pStyle w:val="Brdtext"/>
      </w:pPr>
      <w:r w:rsidRPr="004B79A9">
        <w:t>Caroline Rydell (Servicebyrån)</w:t>
      </w:r>
      <w:r>
        <w:t>, del av mötet</w:t>
      </w:r>
      <w:r w:rsidR="0091023E">
        <w:br w:type="page"/>
      </w:r>
    </w:p>
    <w:p w14:paraId="4B658D97" w14:textId="77777777" w:rsidR="007F214E" w:rsidRDefault="007F214E" w:rsidP="007F214E">
      <w:pPr>
        <w:pStyle w:val="paragraph"/>
        <w:spacing w:before="0" w:beforeAutospacing="0" w:after="0" w:afterAutospacing="0"/>
        <w:ind w:left="705" w:hanging="705"/>
        <w:textAlignment w:val="baseline"/>
        <w:rPr>
          <w:rFonts w:ascii="Segoe UI" w:hAnsi="Segoe UI" w:cs="Segoe UI"/>
          <w:sz w:val="18"/>
          <w:szCs w:val="18"/>
        </w:rPr>
      </w:pPr>
    </w:p>
    <w:p w14:paraId="11F5AC34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§1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Mötets öppnande</w:t>
      </w:r>
      <w:r>
        <w:rPr>
          <w:rStyle w:val="eop"/>
          <w:rFonts w:eastAsiaTheme="majorEastAsia"/>
        </w:rPr>
        <w:t> </w:t>
      </w:r>
    </w:p>
    <w:p w14:paraId="18DC1245" w14:textId="77777777" w:rsidR="007F214E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Ordföranden hälsade alla välkomna och förklarade mötet öppnat.</w:t>
      </w:r>
      <w:r>
        <w:rPr>
          <w:rStyle w:val="eop"/>
          <w:rFonts w:eastAsiaTheme="majorEastAsia"/>
        </w:rPr>
        <w:t> </w:t>
      </w:r>
    </w:p>
    <w:p w14:paraId="4DB5B091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E4379C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§2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Upprop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eastAsiaTheme="majorEastAsia"/>
        </w:rPr>
        <w:t> </w:t>
      </w:r>
    </w:p>
    <w:p w14:paraId="0DA4801F" w14:textId="77777777" w:rsidR="007F214E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Upprop förrättades.</w:t>
      </w:r>
      <w:r>
        <w:rPr>
          <w:rStyle w:val="eop"/>
          <w:rFonts w:eastAsiaTheme="majorEastAsia"/>
        </w:rPr>
        <w:t> </w:t>
      </w:r>
    </w:p>
    <w:p w14:paraId="7AD3E625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31252F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§3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Val av protokollsjusterare</w:t>
      </w:r>
      <w:r>
        <w:rPr>
          <w:rStyle w:val="eop"/>
          <w:rFonts w:eastAsiaTheme="majorEastAsia"/>
        </w:rPr>
        <w:t> </w:t>
      </w:r>
    </w:p>
    <w:p w14:paraId="2E6C4CC6" w14:textId="77777777" w:rsidR="007F214E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</w:rPr>
        <w:t xml:space="preserve">Mötet valde </w:t>
      </w:r>
      <w:r>
        <w:rPr>
          <w:rStyle w:val="normaltextrun"/>
          <w:rFonts w:eastAsiaTheme="majorEastAsia"/>
        </w:rPr>
        <w:t>Gunnel Andersson</w:t>
      </w:r>
      <w:r>
        <w:rPr>
          <w:rStyle w:val="normaltextrun"/>
          <w:rFonts w:eastAsiaTheme="majorEastAsia"/>
          <w:b/>
          <w:bCs/>
          <w:i/>
          <w:iCs/>
        </w:rPr>
        <w:t xml:space="preserve"> </w:t>
      </w:r>
      <w:r>
        <w:rPr>
          <w:rStyle w:val="normaltextrun"/>
          <w:rFonts w:eastAsiaTheme="majorEastAsia"/>
        </w:rPr>
        <w:t>att justera dagens protokoll.</w:t>
      </w:r>
      <w:r>
        <w:rPr>
          <w:rStyle w:val="eop"/>
          <w:rFonts w:eastAsiaTheme="majorEastAsia"/>
        </w:rPr>
        <w:t> </w:t>
      </w:r>
    </w:p>
    <w:p w14:paraId="0BCA1376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2594CF0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§4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Godkännande av kallelse</w:t>
      </w:r>
      <w:r>
        <w:rPr>
          <w:rStyle w:val="eop"/>
          <w:rFonts w:eastAsiaTheme="majorEastAsia"/>
        </w:rPr>
        <w:t> </w:t>
      </w:r>
    </w:p>
    <w:p w14:paraId="16E98070" w14:textId="77777777" w:rsidR="007F214E" w:rsidRDefault="007F214E" w:rsidP="007F214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</w:rPr>
        <w:t>          Mötet godkände</w:t>
      </w:r>
      <w:r>
        <w:rPr>
          <w:rStyle w:val="normaltextrun"/>
          <w:rFonts w:eastAsiaTheme="majorEastAsia"/>
        </w:rPr>
        <w:t xml:space="preserve"> kallelsen.</w:t>
      </w:r>
      <w:r>
        <w:rPr>
          <w:rStyle w:val="eop"/>
          <w:rFonts w:eastAsiaTheme="majorEastAsia"/>
        </w:rPr>
        <w:t> </w:t>
      </w:r>
    </w:p>
    <w:p w14:paraId="16F0F5B9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50F740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§5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Godkännande av dagordning</w:t>
      </w:r>
      <w:r>
        <w:rPr>
          <w:rStyle w:val="eop"/>
          <w:rFonts w:eastAsiaTheme="majorEastAsia"/>
        </w:rPr>
        <w:t> </w:t>
      </w:r>
    </w:p>
    <w:p w14:paraId="2CE3F941" w14:textId="77777777" w:rsidR="007F214E" w:rsidRDefault="007F214E" w:rsidP="007F214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</w:rPr>
        <w:t>          Mötet godkände</w:t>
      </w:r>
      <w:r>
        <w:rPr>
          <w:rStyle w:val="normaltextrun"/>
          <w:rFonts w:eastAsiaTheme="majorEastAsia"/>
        </w:rPr>
        <w:t xml:space="preserve"> dagordningen med ändringen att §9 tas före §7.</w:t>
      </w:r>
      <w:r>
        <w:rPr>
          <w:rStyle w:val="eop"/>
          <w:rFonts w:eastAsiaTheme="majorEastAsia"/>
        </w:rPr>
        <w:t> </w:t>
      </w:r>
    </w:p>
    <w:p w14:paraId="40DE06FC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0BEB941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§6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  <w:b/>
          <w:bCs/>
        </w:rPr>
        <w:t>Föregående mötesprotokoll</w:t>
      </w:r>
      <w:r>
        <w:rPr>
          <w:rStyle w:val="eop"/>
          <w:rFonts w:eastAsiaTheme="majorEastAsia"/>
        </w:rPr>
        <w:t> </w:t>
      </w:r>
    </w:p>
    <w:p w14:paraId="4FD5C5EF" w14:textId="77777777" w:rsidR="007F214E" w:rsidRDefault="007F214E" w:rsidP="007F214E">
      <w:pPr>
        <w:pStyle w:val="paragraph"/>
        <w:spacing w:before="0" w:beforeAutospacing="0" w:after="0" w:afterAutospacing="0"/>
        <w:ind w:left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Lades till handlingarna.</w:t>
      </w:r>
      <w:r>
        <w:rPr>
          <w:rStyle w:val="scxw18223769"/>
          <w:rFonts w:eastAsiaTheme="majorEastAsia"/>
        </w:rPr>
        <w:t> </w:t>
      </w:r>
      <w:r>
        <w:br/>
      </w:r>
      <w:r>
        <w:rPr>
          <w:rStyle w:val="eop"/>
          <w:rFonts w:eastAsiaTheme="majorEastAsia"/>
        </w:rPr>
        <w:t> </w:t>
      </w:r>
    </w:p>
    <w:p w14:paraId="57173B10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41BB77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1C1983A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AF9B44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86AF8A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08F224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3DFA9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C420F8" w14:textId="0CD0AB50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D6A4ACF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1C11B00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75CCEB0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3FEB9F2B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152206DB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3F24F87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A07CB8D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2C93E0F8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28B4BD1F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01AE38FC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22A948F7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E832DCC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5118F985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3D436C3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293AF430" w14:textId="77777777" w:rsidR="007F214E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A6FAF35" w14:textId="77777777" w:rsidR="00FE3BC3" w:rsidRDefault="00FE3BC3" w:rsidP="007F21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br w:type="page"/>
      </w:r>
    </w:p>
    <w:p w14:paraId="5F31A2F5" w14:textId="390E08AD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034EC9">
        <w:rPr>
          <w:rStyle w:val="normaltextrun"/>
          <w:rFonts w:eastAsiaTheme="majorEastAsia"/>
          <w:b/>
          <w:bCs/>
        </w:rPr>
        <w:lastRenderedPageBreak/>
        <w:t>§7</w:t>
      </w:r>
      <w:r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  <w:b/>
          <w:bCs/>
        </w:rPr>
        <w:t>Kyrkoherdens information</w:t>
      </w:r>
      <w:r w:rsidRPr="00034EC9">
        <w:rPr>
          <w:rStyle w:val="eop"/>
          <w:rFonts w:eastAsiaTheme="majorEastAsia"/>
        </w:rPr>
        <w:t> </w:t>
      </w:r>
    </w:p>
    <w:p w14:paraId="0E457B2E" w14:textId="77777777" w:rsidR="007F214E" w:rsidRPr="00034EC9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  <w:sz w:val="22"/>
          <w:szCs w:val="22"/>
        </w:rPr>
        <w:t> </w:t>
      </w:r>
    </w:p>
    <w:p w14:paraId="0943690F" w14:textId="77777777" w:rsidR="00DF7C87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eop"/>
          <w:rFonts w:eastAsiaTheme="majorEastAsia"/>
        </w:rPr>
      </w:pPr>
      <w:r w:rsidRPr="00034EC9">
        <w:rPr>
          <w:rStyle w:val="normaltextrun"/>
          <w:rFonts w:eastAsiaTheme="majorEastAsia"/>
        </w:rPr>
        <w:t>Prostvisitationen avslutad.</w:t>
      </w:r>
      <w:r w:rsidRPr="00034EC9">
        <w:rPr>
          <w:rStyle w:val="eop"/>
          <w:rFonts w:eastAsiaTheme="majorEastAsia"/>
        </w:rPr>
        <w:t> </w:t>
      </w:r>
    </w:p>
    <w:p w14:paraId="215514A2" w14:textId="05EDA79A" w:rsidR="007F214E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 xml:space="preserve">Vi fick mycket ros och knappt något ris. Det är flera saker för oss att tänka </w:t>
      </w:r>
      <w:r w:rsidR="00360EC4" w:rsidRPr="00034EC9">
        <w:rPr>
          <w:rStyle w:val="normaltextrun"/>
          <w:rFonts w:eastAsiaTheme="majorEastAsia"/>
        </w:rPr>
        <w:t>v</w:t>
      </w:r>
      <w:r w:rsidRPr="00034EC9">
        <w:rPr>
          <w:rStyle w:val="normaltextrun"/>
          <w:rFonts w:eastAsiaTheme="majorEastAsia"/>
        </w:rPr>
        <w:t xml:space="preserve">idare på, till exempel hur vi vill utforma vår församlingsinstruktion. Prosten uppmuntrade oss också att befästa vårt samarbete med Frikyrkan Tystberga så att det finns en skriftlig </w:t>
      </w:r>
      <w:r w:rsidR="00360EC4" w:rsidRPr="00034EC9">
        <w:rPr>
          <w:rStyle w:val="normaltextrun"/>
          <w:rFonts w:eastAsiaTheme="majorEastAsia"/>
        </w:rPr>
        <w:t>ö</w:t>
      </w:r>
      <w:r w:rsidRPr="00034EC9">
        <w:rPr>
          <w:rStyle w:val="normaltextrun"/>
          <w:rFonts w:eastAsiaTheme="majorEastAsia"/>
        </w:rPr>
        <w:t>verenskommelse.</w:t>
      </w:r>
      <w:r w:rsidRPr="00034EC9">
        <w:rPr>
          <w:rStyle w:val="eop"/>
          <w:rFonts w:eastAsiaTheme="majorEastAsia"/>
        </w:rPr>
        <w:t> </w:t>
      </w:r>
    </w:p>
    <w:p w14:paraId="11455FAA" w14:textId="77777777" w:rsidR="00360EC4" w:rsidRPr="00034EC9" w:rsidRDefault="00360EC4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58055E05" w14:textId="242DEF63" w:rsidR="007F214E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Ledarutbildning och konfirmandstart</w:t>
      </w:r>
      <w:r w:rsidRPr="00034EC9">
        <w:rPr>
          <w:rStyle w:val="eop"/>
          <w:rFonts w:eastAsiaTheme="majorEastAsia"/>
        </w:rPr>
        <w:t> </w:t>
      </w:r>
    </w:p>
    <w:p w14:paraId="0C31D45D" w14:textId="77777777" w:rsidR="00360EC4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tabchar"/>
          <w:rFonts w:eastAsiaTheme="majorEastAsia"/>
        </w:rPr>
      </w:pPr>
      <w:r w:rsidRPr="00034EC9">
        <w:rPr>
          <w:rStyle w:val="normaltextrun"/>
          <w:rFonts w:eastAsiaTheme="majorEastAsia"/>
        </w:rPr>
        <w:t>Vi har fyra unga ledare och fem konfirmander, dvs totalt nio ungdomar som kommer utforska tro och liv och åka på Ölandsläger ihop.</w:t>
      </w:r>
    </w:p>
    <w:p w14:paraId="7E2C5443" w14:textId="77777777" w:rsidR="00DF7C87" w:rsidRPr="00034EC9" w:rsidRDefault="00DF7C87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60F4D77B" w14:textId="0E69714D" w:rsidR="007F214E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GIP-avgiften kommer att tas bort och ersättas med en avgift för</w:t>
      </w:r>
      <w:r w:rsidR="00360EC4" w:rsidRPr="00034EC9">
        <w:rPr>
          <w:rStyle w:val="normaltextrun"/>
          <w:rFonts w:eastAsiaTheme="majorEastAsia"/>
        </w:rPr>
        <w:t xml:space="preserve"> </w:t>
      </w:r>
      <w:r w:rsidRPr="00034EC9">
        <w:rPr>
          <w:rStyle w:val="normaltextrun"/>
          <w:rFonts w:eastAsiaTheme="majorEastAsia"/>
        </w:rPr>
        <w:t>digital infrastruktur.</w:t>
      </w:r>
      <w:r w:rsidRPr="00034EC9">
        <w:rPr>
          <w:rStyle w:val="eop"/>
          <w:rFonts w:eastAsiaTheme="majorEastAsia"/>
        </w:rPr>
        <w:t> </w:t>
      </w:r>
    </w:p>
    <w:p w14:paraId="48B51AB0" w14:textId="77777777" w:rsidR="00DF7C87" w:rsidRPr="00034EC9" w:rsidRDefault="00DF7C87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585492E0" w14:textId="77777777" w:rsidR="00DF7C87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rFonts w:eastAsiaTheme="majorEastAsia"/>
        </w:rPr>
      </w:pPr>
      <w:r w:rsidRPr="00034EC9">
        <w:rPr>
          <w:rStyle w:val="normaltextrun"/>
          <w:rFonts w:eastAsiaTheme="majorEastAsia"/>
        </w:rPr>
        <w:t>Vår överklagan om att få en vägvisning till Tystberga kyrka har nu fått avslag av både Länsstyrelsen och Trafikverket.</w:t>
      </w:r>
      <w:r w:rsidRPr="00034EC9">
        <w:rPr>
          <w:rStyle w:val="eop"/>
          <w:rFonts w:eastAsiaTheme="majorEastAsia"/>
        </w:rPr>
        <w:t> </w:t>
      </w:r>
    </w:p>
    <w:p w14:paraId="426F6D43" w14:textId="77777777" w:rsidR="00DF7C87" w:rsidRPr="00034EC9" w:rsidRDefault="00DF7C87" w:rsidP="002953A2">
      <w:pPr>
        <w:pStyle w:val="paragraph"/>
        <w:spacing w:before="0" w:beforeAutospacing="0" w:after="0" w:afterAutospacing="0"/>
        <w:ind w:left="1276"/>
        <w:textAlignment w:val="baseline"/>
        <w:rPr>
          <w:rFonts w:eastAsiaTheme="majorEastAsia"/>
        </w:rPr>
      </w:pPr>
    </w:p>
    <w:p w14:paraId="694D9902" w14:textId="1A04BA65" w:rsidR="007F214E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rFonts w:eastAsiaTheme="majorEastAsia"/>
        </w:rPr>
      </w:pPr>
      <w:r w:rsidRPr="00034EC9">
        <w:rPr>
          <w:rStyle w:val="normaltextrun"/>
          <w:rFonts w:eastAsiaTheme="majorEastAsia"/>
        </w:rPr>
        <w:t>Stiftsantikvarie Anton Blomberg har inkommit med en rapport om takrenoveringen på Bälinge kyrka. </w:t>
      </w:r>
      <w:r w:rsidRPr="00034EC9">
        <w:rPr>
          <w:rStyle w:val="eop"/>
          <w:rFonts w:eastAsiaTheme="majorEastAsia"/>
        </w:rPr>
        <w:t> </w:t>
      </w:r>
    </w:p>
    <w:p w14:paraId="37B52F78" w14:textId="77777777" w:rsidR="00DF7C87" w:rsidRPr="00034EC9" w:rsidRDefault="00DF7C87" w:rsidP="002953A2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60F3DA5C" w14:textId="61503109" w:rsidR="007F214E" w:rsidRPr="00034EC9" w:rsidRDefault="007F214E" w:rsidP="002953A2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Sa</w:t>
      </w:r>
      <w:r w:rsidR="00DF7C87" w:rsidRPr="00034EC9">
        <w:rPr>
          <w:rStyle w:val="normaltextrun"/>
          <w:rFonts w:eastAsiaTheme="majorEastAsia"/>
        </w:rPr>
        <w:t>nk</w:t>
      </w:r>
      <w:r w:rsidRPr="00034EC9">
        <w:rPr>
          <w:rStyle w:val="normaltextrun"/>
          <w:rFonts w:eastAsiaTheme="majorEastAsia"/>
        </w:rPr>
        <w:t xml:space="preserve">t Botvid har upptagits i Park of fame och tilldelats en minnesplakett över </w:t>
      </w:r>
      <w:r w:rsidR="00360EC4" w:rsidRPr="00034EC9">
        <w:rPr>
          <w:rStyle w:val="normaltextrun"/>
          <w:rFonts w:eastAsiaTheme="majorEastAsia"/>
        </w:rPr>
        <w:t>d</w:t>
      </w:r>
      <w:r w:rsidRPr="00034EC9">
        <w:rPr>
          <w:rStyle w:val="normaltextrun"/>
          <w:rFonts w:eastAsiaTheme="majorEastAsia"/>
        </w:rPr>
        <w:t>etta.</w:t>
      </w:r>
      <w:r w:rsidRPr="00034EC9">
        <w:rPr>
          <w:rStyle w:val="eop"/>
          <w:rFonts w:eastAsiaTheme="majorEastAsia"/>
        </w:rPr>
        <w:t> </w:t>
      </w:r>
      <w:r w:rsidR="00DF7C87" w:rsidRPr="00034EC9">
        <w:rPr>
          <w:rStyle w:val="eop"/>
          <w:rFonts w:eastAsiaTheme="majorEastAsia"/>
        </w:rPr>
        <w:t>Denna finns nu i S:t Botvidsgården i församlingssalen.</w:t>
      </w:r>
    </w:p>
    <w:p w14:paraId="060CE633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tabchar"/>
          <w:rFonts w:eastAsiaTheme="majorEastAsia"/>
          <w:sz w:val="22"/>
          <w:szCs w:val="22"/>
        </w:rPr>
        <w:tab/>
      </w:r>
      <w:r w:rsidRPr="00034EC9">
        <w:rPr>
          <w:rStyle w:val="normaltextrun"/>
          <w:rFonts w:eastAsiaTheme="majorEastAsia"/>
        </w:rPr>
        <w:t>                       </w:t>
      </w:r>
      <w:r w:rsidRPr="00034EC9">
        <w:rPr>
          <w:rStyle w:val="eop"/>
          <w:rFonts w:eastAsiaTheme="majorEastAsia"/>
        </w:rPr>
        <w:t> </w:t>
      </w:r>
    </w:p>
    <w:p w14:paraId="37E7DFC9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  <w:sz w:val="22"/>
          <w:szCs w:val="22"/>
        </w:rPr>
        <w:t> </w:t>
      </w:r>
    </w:p>
    <w:p w14:paraId="05D9475E" w14:textId="77777777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7B93A28F" w14:textId="77777777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5D80F07B" w14:textId="77777777" w:rsidR="002953A2" w:rsidRPr="00034EC9" w:rsidRDefault="002953A2" w:rsidP="002953A2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eop"/>
          <w:rFonts w:eastAsiaTheme="majorEastAsia"/>
        </w:rPr>
      </w:pPr>
      <w:r w:rsidRPr="00034EC9">
        <w:rPr>
          <w:rStyle w:val="eop"/>
          <w:rFonts w:eastAsiaTheme="majorEastAsia"/>
        </w:rPr>
        <w:br w:type="page"/>
      </w:r>
    </w:p>
    <w:p w14:paraId="659A858D" w14:textId="3B483E0B" w:rsidR="007F214E" w:rsidRPr="00034EC9" w:rsidRDefault="007F214E" w:rsidP="002953A2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  <w:b/>
          <w:bCs/>
        </w:rPr>
        <w:lastRenderedPageBreak/>
        <w:t>§8</w:t>
      </w:r>
      <w:r w:rsidRPr="00034EC9">
        <w:rPr>
          <w:rStyle w:val="tabchar"/>
          <w:rFonts w:eastAsiaTheme="majorEastAsia"/>
        </w:rPr>
        <w:tab/>
      </w:r>
      <w:r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  <w:b/>
          <w:bCs/>
        </w:rPr>
        <w:t>Placering av bankmedel</w:t>
      </w:r>
      <w:r w:rsidRPr="00034EC9">
        <w:rPr>
          <w:rStyle w:val="eop"/>
          <w:rFonts w:eastAsiaTheme="majorEastAsia"/>
        </w:rPr>
        <w:t> </w:t>
      </w:r>
    </w:p>
    <w:p w14:paraId="740269BB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  <w:sz w:val="22"/>
          <w:szCs w:val="22"/>
        </w:rPr>
        <w:t> </w:t>
      </w:r>
    </w:p>
    <w:p w14:paraId="1B9F2046" w14:textId="3D76295F" w:rsidR="007F214E" w:rsidRPr="00034EC9" w:rsidRDefault="007F214E" w:rsidP="002F4719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  <w:b/>
          <w:bCs/>
          <w:i/>
          <w:iCs/>
        </w:rPr>
        <w:t>Kyrkorådet beslutade</w:t>
      </w:r>
      <w:r w:rsidRPr="00034EC9">
        <w:rPr>
          <w:rStyle w:val="normaltextrun"/>
          <w:rFonts w:eastAsiaTheme="majorEastAsia"/>
        </w:rPr>
        <w:t xml:space="preserve"> att delegera till Michael Stumpp att förhandla</w:t>
      </w:r>
      <w:r w:rsidR="002F4719" w:rsidRPr="00034EC9">
        <w:rPr>
          <w:rStyle w:val="normaltextrun"/>
          <w:rFonts w:eastAsiaTheme="majorEastAsia"/>
        </w:rPr>
        <w:t xml:space="preserve"> </w:t>
      </w:r>
      <w:r w:rsidRPr="00034EC9">
        <w:rPr>
          <w:rStyle w:val="normaltextrun"/>
          <w:rFonts w:eastAsiaTheme="majorEastAsia"/>
        </w:rPr>
        <w:t>och placera församlingens 6 miljoner</w:t>
      </w:r>
      <w:r w:rsidR="00DD3EA1" w:rsidRPr="00034EC9">
        <w:rPr>
          <w:rStyle w:val="normaltextrun"/>
          <w:rFonts w:eastAsiaTheme="majorEastAsia"/>
        </w:rPr>
        <w:t xml:space="preserve"> kr av församlingens tillgångar. D</w:t>
      </w:r>
      <w:r w:rsidRPr="00034EC9">
        <w:rPr>
          <w:rStyle w:val="normaltextrun"/>
          <w:rFonts w:eastAsiaTheme="majorEastAsia"/>
        </w:rPr>
        <w:t>essa får</w:t>
      </w:r>
      <w:r w:rsidR="00DD3EA1" w:rsidRPr="00034EC9">
        <w:rPr>
          <w:rStyle w:val="normaltextrun"/>
          <w:rFonts w:eastAsiaTheme="majorEastAsia"/>
        </w:rPr>
        <w:t xml:space="preserve"> plac</w:t>
      </w:r>
      <w:r w:rsidR="002F4719" w:rsidRPr="00034EC9">
        <w:rPr>
          <w:rStyle w:val="normaltextrun"/>
          <w:rFonts w:eastAsiaTheme="majorEastAsia"/>
        </w:rPr>
        <w:t>eras i fasträntekonton med en bindningstid på högst 12 månader.</w:t>
      </w:r>
    </w:p>
    <w:p w14:paraId="42A5E24A" w14:textId="77777777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69F7376E" w14:textId="4953A051" w:rsidR="007F214E" w:rsidRPr="00034EC9" w:rsidRDefault="007F214E" w:rsidP="002F4719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12B808EF" w14:textId="77777777" w:rsidR="002F4719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eop"/>
          <w:rFonts w:eastAsiaTheme="majorEastAsia"/>
        </w:rPr>
      </w:pPr>
      <w:r w:rsidRPr="00034EC9">
        <w:rPr>
          <w:rStyle w:val="eop"/>
          <w:rFonts w:eastAsiaTheme="majorEastAsia"/>
        </w:rPr>
        <w:t> </w:t>
      </w:r>
      <w:r w:rsidR="002F4719" w:rsidRPr="00034EC9">
        <w:rPr>
          <w:rStyle w:val="eop"/>
          <w:rFonts w:eastAsiaTheme="majorEastAsia"/>
        </w:rPr>
        <w:br w:type="page"/>
      </w:r>
    </w:p>
    <w:p w14:paraId="343626FB" w14:textId="7C105848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  <w:b/>
          <w:bCs/>
        </w:rPr>
        <w:lastRenderedPageBreak/>
        <w:t xml:space="preserve">§9 </w:t>
      </w:r>
      <w:r w:rsidR="002F4719"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  <w:b/>
          <w:bCs/>
        </w:rPr>
        <w:t>Budget 2025 och verksamhetsplan 2025</w:t>
      </w:r>
      <w:r w:rsidRPr="00034EC9">
        <w:rPr>
          <w:rStyle w:val="eop"/>
          <w:rFonts w:eastAsiaTheme="majorEastAsia"/>
        </w:rPr>
        <w:t> </w:t>
      </w:r>
    </w:p>
    <w:p w14:paraId="1C824999" w14:textId="77777777" w:rsidR="007F214E" w:rsidRPr="00034EC9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4D4E20F6" w14:textId="55084073" w:rsidR="007F214E" w:rsidRPr="00034EC9" w:rsidRDefault="007F214E" w:rsidP="002F4719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 xml:space="preserve">Servicebyrån gick igenom budgetförslaget för 2025. Uppräkning för kostnader </w:t>
      </w:r>
      <w:r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</w:rPr>
        <w:t>är 2% och för löner 3%.</w:t>
      </w:r>
      <w:r w:rsidRPr="00034EC9">
        <w:rPr>
          <w:rStyle w:val="eop"/>
          <w:rFonts w:eastAsiaTheme="majorEastAsia"/>
        </w:rPr>
        <w:t> </w:t>
      </w:r>
    </w:p>
    <w:p w14:paraId="652F6277" w14:textId="77777777" w:rsidR="002953A2" w:rsidRPr="00034EC9" w:rsidRDefault="002953A2" w:rsidP="002F4719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  <w:b/>
          <w:bCs/>
        </w:rPr>
      </w:pPr>
    </w:p>
    <w:p w14:paraId="6BF82406" w14:textId="53C256C0" w:rsidR="002F4719" w:rsidRPr="00034EC9" w:rsidRDefault="007F214E" w:rsidP="002F4719">
      <w:pPr>
        <w:pStyle w:val="paragraph"/>
        <w:spacing w:before="0" w:beforeAutospacing="0" w:after="0" w:afterAutospacing="0"/>
        <w:ind w:left="1276"/>
        <w:textAlignment w:val="baseline"/>
        <w:rPr>
          <w:rStyle w:val="eop"/>
          <w:rFonts w:eastAsiaTheme="majorEastAsia"/>
        </w:rPr>
      </w:pPr>
      <w:r w:rsidRPr="00875A2E">
        <w:rPr>
          <w:rStyle w:val="normaltextrun"/>
          <w:rFonts w:eastAsiaTheme="majorEastAsia"/>
          <w:b/>
          <w:bCs/>
          <w:i/>
          <w:iCs/>
        </w:rPr>
        <w:t>Kyrkorådet beslutade</w:t>
      </w:r>
      <w:r w:rsidRPr="00034EC9">
        <w:rPr>
          <w:rStyle w:val="normaltextrun"/>
          <w:rFonts w:eastAsiaTheme="majorEastAsia"/>
        </w:rPr>
        <w:t xml:space="preserve"> att föreslå kyrkofullmäktige besluta enligt budgetförslaget och att godkänna budgeten för år 2025</w:t>
      </w:r>
      <w:r w:rsidR="002953A2" w:rsidRPr="00034EC9">
        <w:rPr>
          <w:rStyle w:val="eop"/>
          <w:rFonts w:eastAsiaTheme="majorEastAsia"/>
        </w:rPr>
        <w:t>.</w:t>
      </w:r>
    </w:p>
    <w:p w14:paraId="0FC0C2EC" w14:textId="77777777" w:rsidR="002953A2" w:rsidRPr="00034EC9" w:rsidRDefault="002953A2" w:rsidP="002F4719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  <w:b/>
          <w:bCs/>
        </w:rPr>
      </w:pPr>
    </w:p>
    <w:p w14:paraId="3F32510E" w14:textId="1BC2804D" w:rsidR="00C12571" w:rsidRPr="00034EC9" w:rsidRDefault="002F4719" w:rsidP="002F4719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875A2E">
        <w:rPr>
          <w:rStyle w:val="normaltextrun"/>
          <w:rFonts w:eastAsiaTheme="majorEastAsia"/>
          <w:b/>
          <w:bCs/>
          <w:i/>
          <w:iCs/>
        </w:rPr>
        <w:t>K</w:t>
      </w:r>
      <w:r w:rsidR="00C12571" w:rsidRPr="00875A2E">
        <w:rPr>
          <w:rStyle w:val="normaltextrun"/>
          <w:rFonts w:eastAsiaTheme="majorEastAsia"/>
          <w:b/>
          <w:bCs/>
          <w:i/>
          <w:iCs/>
        </w:rPr>
        <w:t>yrkorådet beslutade</w:t>
      </w:r>
      <w:r w:rsidR="00C12571" w:rsidRPr="00034EC9">
        <w:rPr>
          <w:rStyle w:val="normaltextrun"/>
          <w:rFonts w:eastAsiaTheme="majorEastAsia"/>
        </w:rPr>
        <w:t xml:space="preserve"> att föreslå kyrkofullmäktige besluta enligt verksamhetsplanen och att godkänna verksamhetsplanen för år 2025</w:t>
      </w:r>
      <w:r w:rsidRPr="00034EC9">
        <w:rPr>
          <w:rStyle w:val="eop"/>
          <w:rFonts w:eastAsiaTheme="majorEastAsia"/>
        </w:rPr>
        <w:t>.</w:t>
      </w:r>
    </w:p>
    <w:p w14:paraId="1FC66117" w14:textId="085C543D" w:rsidR="007F214E" w:rsidRPr="00034EC9" w:rsidRDefault="007F214E" w:rsidP="007F214E">
      <w:pPr>
        <w:pStyle w:val="paragraph"/>
        <w:spacing w:before="0" w:beforeAutospacing="0" w:after="0" w:afterAutospacing="0"/>
        <w:ind w:left="1290"/>
        <w:textAlignment w:val="baseline"/>
        <w:rPr>
          <w:sz w:val="18"/>
          <w:szCs w:val="18"/>
        </w:rPr>
      </w:pPr>
    </w:p>
    <w:p w14:paraId="1887641C" w14:textId="77777777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1D1834DB" w14:textId="77777777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42630B3A" w14:textId="77777777" w:rsidR="002F4719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rStyle w:val="eop"/>
          <w:rFonts w:eastAsiaTheme="majorEastAsia"/>
        </w:rPr>
      </w:pPr>
      <w:r w:rsidRPr="00034EC9">
        <w:rPr>
          <w:rStyle w:val="eop"/>
          <w:rFonts w:eastAsiaTheme="majorEastAsia"/>
        </w:rPr>
        <w:t> </w:t>
      </w:r>
      <w:r w:rsidR="002F4719" w:rsidRPr="00034EC9">
        <w:rPr>
          <w:rStyle w:val="eop"/>
          <w:rFonts w:eastAsiaTheme="majorEastAsia"/>
        </w:rPr>
        <w:br w:type="page"/>
      </w:r>
    </w:p>
    <w:p w14:paraId="0CB43859" w14:textId="6CB6B583" w:rsidR="007F214E" w:rsidRPr="00034EC9" w:rsidRDefault="007F214E" w:rsidP="007F214E">
      <w:pPr>
        <w:pStyle w:val="paragraph"/>
        <w:spacing w:before="0" w:beforeAutospacing="0" w:after="0" w:afterAutospacing="0"/>
        <w:ind w:left="1290" w:hanging="1290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  <w:b/>
          <w:bCs/>
        </w:rPr>
        <w:lastRenderedPageBreak/>
        <w:t>§10</w:t>
      </w:r>
      <w:r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  <w:b/>
          <w:bCs/>
        </w:rPr>
        <w:t>Övriga frågor</w:t>
      </w:r>
      <w:r w:rsidRPr="00034EC9">
        <w:rPr>
          <w:rStyle w:val="eop"/>
          <w:rFonts w:eastAsiaTheme="majorEastAsia"/>
        </w:rPr>
        <w:t> </w:t>
      </w:r>
    </w:p>
    <w:p w14:paraId="78E270F1" w14:textId="77777777" w:rsidR="007F214E" w:rsidRPr="00034EC9" w:rsidRDefault="007F214E" w:rsidP="007F214E">
      <w:pPr>
        <w:pStyle w:val="paragraph"/>
        <w:spacing w:before="0" w:beforeAutospacing="0" w:after="0" w:afterAutospacing="0"/>
        <w:ind w:firstLine="129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2213B9C0" w14:textId="0C80C432" w:rsidR="007F214E" w:rsidRPr="00034EC9" w:rsidRDefault="007F214E" w:rsidP="00E706A6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Olika kandidater till Nils Mörners stipendium diskuterades.</w:t>
      </w:r>
      <w:r w:rsidRPr="00034EC9">
        <w:rPr>
          <w:rStyle w:val="eop"/>
          <w:rFonts w:eastAsiaTheme="majorEastAsia"/>
        </w:rPr>
        <w:t> </w:t>
      </w:r>
    </w:p>
    <w:p w14:paraId="69C9B950" w14:textId="0AB4F511" w:rsidR="007F214E" w:rsidRPr="00034EC9" w:rsidRDefault="007F214E" w:rsidP="00E706A6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875A2E">
        <w:rPr>
          <w:rStyle w:val="normaltextrun"/>
          <w:rFonts w:eastAsiaTheme="majorEastAsia"/>
          <w:b/>
          <w:bCs/>
          <w:i/>
          <w:iCs/>
        </w:rPr>
        <w:t>Kyrkorådet beslutade</w:t>
      </w:r>
      <w:r w:rsidRPr="00034EC9">
        <w:rPr>
          <w:rStyle w:val="normaltextrun"/>
          <w:rFonts w:eastAsiaTheme="majorEastAsia"/>
        </w:rPr>
        <w:t xml:space="preserve"> om vem som ska få årets Nils Mörner stipendium</w:t>
      </w:r>
      <w:r w:rsidR="002953A2" w:rsidRPr="00034EC9">
        <w:rPr>
          <w:rStyle w:val="normaltextrun"/>
          <w:rFonts w:eastAsiaTheme="majorEastAsia"/>
        </w:rPr>
        <w:t>.</w:t>
      </w:r>
      <w:r w:rsidRPr="00034EC9">
        <w:rPr>
          <w:rStyle w:val="eop"/>
          <w:rFonts w:eastAsiaTheme="majorEastAsia"/>
        </w:rPr>
        <w:t> </w:t>
      </w:r>
    </w:p>
    <w:p w14:paraId="2EA57751" w14:textId="77777777" w:rsidR="00253377" w:rsidRPr="00034EC9" w:rsidRDefault="00253377" w:rsidP="00E706A6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7AD72599" w14:textId="1BE35536" w:rsidR="007F214E" w:rsidRPr="00034EC9" w:rsidRDefault="007F214E" w:rsidP="00E706A6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Tidigare kyrkoherdens kontokort är avslutat</w:t>
      </w:r>
      <w:r w:rsidR="002953A2" w:rsidRPr="00034EC9">
        <w:rPr>
          <w:rStyle w:val="normaltextrun"/>
          <w:rFonts w:eastAsiaTheme="majorEastAsia"/>
        </w:rPr>
        <w:t>.</w:t>
      </w:r>
      <w:r w:rsidRPr="00034EC9">
        <w:rPr>
          <w:rStyle w:val="eop"/>
          <w:rFonts w:eastAsiaTheme="majorEastAsia"/>
        </w:rPr>
        <w:t> </w:t>
      </w:r>
    </w:p>
    <w:p w14:paraId="4196F628" w14:textId="77777777" w:rsidR="00253377" w:rsidRPr="00034EC9" w:rsidRDefault="00253377" w:rsidP="00E706A6">
      <w:pPr>
        <w:pStyle w:val="paragraph"/>
        <w:spacing w:before="0" w:beforeAutospacing="0" w:after="0" w:afterAutospacing="0"/>
        <w:ind w:left="1276"/>
        <w:textAlignment w:val="baseline"/>
        <w:rPr>
          <w:rStyle w:val="normaltextrun"/>
          <w:rFonts w:eastAsiaTheme="majorEastAsia"/>
        </w:rPr>
      </w:pPr>
    </w:p>
    <w:p w14:paraId="2ACA623C" w14:textId="4DEE148B" w:rsidR="007F214E" w:rsidRPr="00034EC9" w:rsidRDefault="007F214E" w:rsidP="00E706A6">
      <w:pPr>
        <w:pStyle w:val="paragraph"/>
        <w:spacing w:before="0" w:beforeAutospacing="0" w:after="0" w:afterAutospacing="0"/>
        <w:ind w:left="1276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Kyrkorådet informerades om att ny revisor är tillfrågad och har tackat ja.</w:t>
      </w:r>
      <w:r w:rsidRPr="00034EC9">
        <w:rPr>
          <w:rStyle w:val="eop"/>
          <w:rFonts w:eastAsiaTheme="majorEastAsia"/>
        </w:rPr>
        <w:t> </w:t>
      </w:r>
    </w:p>
    <w:p w14:paraId="312750D2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2"/>
          <w:szCs w:val="22"/>
        </w:rPr>
      </w:pPr>
      <w:r w:rsidRPr="00034EC9">
        <w:rPr>
          <w:rStyle w:val="eop"/>
          <w:rFonts w:eastAsiaTheme="majorEastAsia"/>
          <w:sz w:val="22"/>
          <w:szCs w:val="22"/>
        </w:rPr>
        <w:t> </w:t>
      </w:r>
    </w:p>
    <w:p w14:paraId="4FED23E1" w14:textId="77777777" w:rsidR="00253377" w:rsidRPr="00034EC9" w:rsidRDefault="00253377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C544488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  <w:sz w:val="22"/>
          <w:szCs w:val="22"/>
        </w:rPr>
        <w:t> </w:t>
      </w:r>
    </w:p>
    <w:p w14:paraId="57D5F0BE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  <w:b/>
          <w:bCs/>
        </w:rPr>
        <w:t>§11</w:t>
      </w:r>
      <w:r w:rsidRPr="00034EC9">
        <w:rPr>
          <w:rStyle w:val="tabchar"/>
          <w:rFonts w:eastAsiaTheme="majorEastAsia"/>
        </w:rPr>
        <w:tab/>
      </w:r>
      <w:r w:rsidRPr="00034EC9">
        <w:rPr>
          <w:rStyle w:val="normaltextrun"/>
          <w:rFonts w:eastAsiaTheme="majorEastAsia"/>
          <w:b/>
          <w:bCs/>
        </w:rPr>
        <w:t>Mötets avslutning</w:t>
      </w:r>
      <w:r w:rsidRPr="00034EC9">
        <w:rPr>
          <w:rStyle w:val="eop"/>
          <w:rFonts w:eastAsiaTheme="majorEastAsia"/>
        </w:rPr>
        <w:t> </w:t>
      </w:r>
    </w:p>
    <w:p w14:paraId="458192F9" w14:textId="77777777" w:rsidR="007F214E" w:rsidRPr="00034EC9" w:rsidRDefault="007F214E" w:rsidP="007F214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34EC9">
        <w:rPr>
          <w:rStyle w:val="eop"/>
          <w:rFonts w:eastAsiaTheme="majorEastAsia"/>
        </w:rPr>
        <w:t> </w:t>
      </w:r>
    </w:p>
    <w:p w14:paraId="16F02E28" w14:textId="17EA515C" w:rsidR="007F214E" w:rsidRPr="00034EC9" w:rsidRDefault="007F214E" w:rsidP="00E706A6">
      <w:pPr>
        <w:pStyle w:val="paragraph"/>
        <w:spacing w:before="0" w:beforeAutospacing="0" w:after="0" w:afterAutospacing="0"/>
        <w:ind w:firstLine="1304"/>
        <w:textAlignment w:val="baseline"/>
        <w:rPr>
          <w:sz w:val="18"/>
          <w:szCs w:val="18"/>
        </w:rPr>
      </w:pPr>
      <w:r w:rsidRPr="00034EC9">
        <w:rPr>
          <w:rStyle w:val="normaltextrun"/>
          <w:rFonts w:eastAsiaTheme="majorEastAsia"/>
        </w:rPr>
        <w:t>Clas tackade alla närvarande och förklarade mötet avslutat</w:t>
      </w:r>
      <w:r w:rsidR="00253377" w:rsidRPr="00034EC9">
        <w:rPr>
          <w:rStyle w:val="eop"/>
          <w:rFonts w:eastAsiaTheme="majorEastAsia"/>
        </w:rPr>
        <w:t>.</w:t>
      </w:r>
    </w:p>
    <w:p w14:paraId="27F98784" w14:textId="31E09D13" w:rsidR="008B0657" w:rsidRPr="00034EC9" w:rsidRDefault="008B0657" w:rsidP="008B0657">
      <w:pPr>
        <w:pStyle w:val="GADD-Protokolltext"/>
      </w:pPr>
    </w:p>
    <w:sectPr w:rsidR="008B0657" w:rsidRPr="00034EC9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42FF" w14:textId="77777777" w:rsidR="000207E4" w:rsidRPr="000A2A02" w:rsidRDefault="000207E4">
      <w:r w:rsidRPr="000A2A02">
        <w:separator/>
      </w:r>
    </w:p>
  </w:endnote>
  <w:endnote w:type="continuationSeparator" w:id="0">
    <w:p w14:paraId="7C239BE3" w14:textId="77777777" w:rsidR="000207E4" w:rsidRPr="000A2A02" w:rsidRDefault="000207E4">
      <w:r w:rsidRPr="000A2A02">
        <w:continuationSeparator/>
      </w:r>
    </w:p>
  </w:endnote>
  <w:endnote w:type="continuationNotice" w:id="1">
    <w:p w14:paraId="5AC98937" w14:textId="77777777" w:rsidR="00745D48" w:rsidRDefault="00745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91023E" w:rsidRPr="00D977A0" w14:paraId="4CEFBF8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0C5EB49E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2843D283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91023E" w:rsidRPr="00D977A0" w14:paraId="063746BC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2492C8DA" w14:textId="77777777" w:rsidR="0091023E" w:rsidRDefault="0091023E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2E3018E1" w14:textId="77777777" w:rsidR="0091023E" w:rsidRDefault="0091023E" w:rsidP="0091023E">
          <w:pPr>
            <w:pStyle w:val="Uppgifter"/>
            <w:spacing w:after="120"/>
          </w:pPr>
        </w:p>
      </w:tc>
    </w:tr>
  </w:tbl>
  <w:p w14:paraId="11A1495B" w14:textId="77777777" w:rsidR="0091023E" w:rsidRDefault="0091023E" w:rsidP="0091023E">
    <w:pPr>
      <w:pStyle w:val="Sidfot"/>
      <w:spacing w:line="240" w:lineRule="auto"/>
      <w:jc w:val="center"/>
      <w:rPr>
        <w:szCs w:val="15"/>
      </w:rPr>
    </w:pPr>
  </w:p>
  <w:p w14:paraId="7387DE3B" w14:textId="18C6A3D7" w:rsidR="006C5977" w:rsidRPr="0091023E" w:rsidRDefault="0091023E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7A212A">
      <w:rPr>
        <w:noProof/>
        <w:szCs w:val="15"/>
      </w:rPr>
      <w:instrText>7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7A212A">
      <w:rPr>
        <w:noProof/>
        <w:szCs w:val="15"/>
      </w:rPr>
      <w:instrText>7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7A212A">
      <w:rPr>
        <w:noProof/>
        <w:szCs w:val="15"/>
      </w:rPr>
      <w:t>7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820509" w:rsidRPr="000A2A02" w14:paraId="309C55DB" w14:textId="77777777" w:rsidTr="00605E57">
      <w:trPr>
        <w:cantSplit/>
        <w:trHeight w:val="210"/>
      </w:trPr>
      <w:tc>
        <w:tcPr>
          <w:tcW w:w="9096" w:type="dxa"/>
          <w:tcMar>
            <w:left w:w="0" w:type="dxa"/>
          </w:tcMar>
        </w:tcPr>
        <w:bookmarkStart w:id="1" w:name="_Hlk507053089"/>
        <w:p w14:paraId="0FB1BC95" w14:textId="77777777" w:rsidR="00820509" w:rsidRPr="000A2A02" w:rsidRDefault="007A212A" w:rsidP="00820509">
          <w:pPr>
            <w:pStyle w:val="Sidfot"/>
          </w:pPr>
          <w:sdt>
            <w:sdtPr>
              <w:tag w:val="userBenämning"/>
              <w:id w:val="-1855796965"/>
              <w:placeholder>
                <w:docPart w:val="AEED86F096B04C15913ED1D172CF12E7"/>
              </w:placeholder>
              <w:text/>
            </w:sdtPr>
            <w:sdtEndPr/>
            <w:sdtContent>
              <w:r w:rsidR="00820509">
                <w:t>Tystbergabygdens församling</w:t>
              </w:r>
            </w:sdtContent>
          </w:sdt>
        </w:p>
      </w:tc>
    </w:tr>
    <w:tr w:rsidR="00820509" w:rsidRPr="000A2A02" w14:paraId="3E31094B" w14:textId="77777777" w:rsidTr="00605E57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8966F19" w14:textId="77777777" w:rsidR="00820509" w:rsidRPr="000A2A02" w:rsidRDefault="00820509" w:rsidP="00820509">
          <w:pPr>
            <w:pStyle w:val="Sidfot"/>
          </w:pPr>
          <w:r w:rsidRPr="00086B70">
            <w:rPr>
              <w:rStyle w:val="SidfotLedtextChar"/>
            </w:rPr>
            <w:t>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>
                <w:t>Stationsvägen 4</w:t>
              </w:r>
            </w:sdtContent>
          </w:sdt>
          <w:r>
            <w:t> </w:t>
          </w:r>
          <w:sdt>
            <w:sdtPr>
              <w:tag w:val="userPostnr"/>
              <w:id w:val="1648631789"/>
              <w:text/>
            </w:sdtPr>
            <w:sdtEndPr/>
            <w:sdtContent>
              <w:r>
                <w:t>611 74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>
                <w:t>Tystberga</w:t>
              </w:r>
            </w:sdtContent>
          </w:sdt>
        </w:p>
      </w:tc>
    </w:tr>
    <w:tr w:rsidR="00820509" w:rsidRPr="00E621BB" w14:paraId="45540A2E" w14:textId="77777777" w:rsidTr="00605E57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A3E5BC8" w14:textId="77777777" w:rsidR="00820509" w:rsidRPr="00E621BB" w:rsidRDefault="00820509" w:rsidP="00820509">
          <w:pPr>
            <w:pStyle w:val="Sidfot"/>
            <w:rPr>
              <w:lang w:val="nb-NO"/>
            </w:rPr>
          </w:pPr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>
                <w:t>0155-260017</w:t>
              </w:r>
            </w:sdtContent>
          </w:sdt>
        </w:p>
      </w:tc>
    </w:tr>
  </w:tbl>
  <w:p w14:paraId="6B797E22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64579" w14:textId="77777777" w:rsidR="000207E4" w:rsidRPr="000A2A02" w:rsidRDefault="000207E4">
      <w:r w:rsidRPr="000A2A02">
        <w:separator/>
      </w:r>
    </w:p>
  </w:footnote>
  <w:footnote w:type="continuationSeparator" w:id="0">
    <w:p w14:paraId="3E177B54" w14:textId="77777777" w:rsidR="000207E4" w:rsidRPr="000A2A02" w:rsidRDefault="000207E4">
      <w:r w:rsidRPr="000A2A02">
        <w:continuationSeparator/>
      </w:r>
    </w:p>
  </w:footnote>
  <w:footnote w:type="continuationNotice" w:id="1">
    <w:p w14:paraId="14790045" w14:textId="77777777" w:rsidR="00745D48" w:rsidRDefault="00745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8C8DD" w14:textId="06AEE0B6" w:rsidR="005C0AC2" w:rsidRDefault="008D1C57" w:rsidP="00764586">
    <w:pPr>
      <w:pStyle w:val="Logo"/>
    </w:pPr>
    <w:r>
      <w:rPr>
        <w:noProof/>
      </w:rPr>
      <w:drawing>
        <wp:inline distT="0" distB="0" distL="0" distR="0" wp14:anchorId="7DEF6CC5" wp14:editId="652CCCC8">
          <wp:extent cx="2769977" cy="410705"/>
          <wp:effectExtent l="0" t="0" r="0" b="8890"/>
          <wp:docPr id="749192298" name="Bildobjekt 1" descr="En bild som visar text, symbo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71814" name="Bildobjekt 1" descr="En bild som visar text, symbol, Teckensnitt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752" cy="43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EA1C6" w14:textId="77777777" w:rsidR="00764586" w:rsidRDefault="00764586" w:rsidP="00764586">
    <w:pPr>
      <w:pStyle w:val="Logo"/>
      <w:rPr>
        <w:sz w:val="18"/>
        <w:szCs w:val="18"/>
      </w:rPr>
    </w:pPr>
  </w:p>
  <w:p w14:paraId="5790FA73" w14:textId="77777777" w:rsidR="00D47E13" w:rsidRDefault="00D47E13" w:rsidP="00764586">
    <w:pPr>
      <w:pStyle w:val="Logo"/>
      <w:rPr>
        <w:sz w:val="18"/>
        <w:szCs w:val="18"/>
      </w:rPr>
    </w:pPr>
  </w:p>
  <w:p w14:paraId="6FE4FF97" w14:textId="77777777" w:rsidR="003B4C17" w:rsidRDefault="003B4C17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3B4C17" w14:paraId="6C746B17" w14:textId="77777777" w:rsidTr="00912D5A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3F2E40B0" w14:textId="77777777" w:rsidR="003B4C17" w:rsidRDefault="003B4C17" w:rsidP="003B4C17">
          <w:pPr>
            <w:pStyle w:val="Ledtext"/>
          </w:pPr>
          <w:r>
            <w:t>mötesinstans</w:t>
          </w:r>
        </w:p>
      </w:tc>
    </w:tr>
    <w:tr w:rsidR="003B4C17" w14:paraId="4BC002B3" w14:textId="77777777" w:rsidTr="00912D5A">
      <w:trPr>
        <w:trHeight w:val="425"/>
      </w:trPr>
      <w:sdt>
        <w:sdtPr>
          <w:tag w:val="Titel"/>
          <w:id w:val="-685988730"/>
          <w:placeholder>
            <w:docPart w:val="BDC3D7D41FE14DC8A783197D3559EC2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493D3250" w14:textId="15EB7BE6" w:rsidR="003B4C17" w:rsidRDefault="000207E4" w:rsidP="003B4C17">
              <w:r>
                <w:t>Kyrkoråd</w:t>
              </w:r>
            </w:p>
          </w:tc>
        </w:sdtContent>
      </w:sdt>
    </w:tr>
  </w:tbl>
  <w:p w14:paraId="20346C7D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1F4A7" w14:textId="459C90BB" w:rsidR="005C0AC2" w:rsidRPr="000A2A02" w:rsidRDefault="00EC7D1A">
    <w:pPr>
      <w:pStyle w:val="Logo"/>
      <w:spacing w:after="624"/>
    </w:pPr>
    <w:bookmarkStart w:id="0" w:name="bkmLogo1"/>
    <w:r>
      <w:rPr>
        <w:noProof/>
      </w:rPr>
      <w:drawing>
        <wp:inline distT="0" distB="0" distL="0" distR="0" wp14:anchorId="643CD1E6" wp14:editId="0C4D407F">
          <wp:extent cx="2769977" cy="410705"/>
          <wp:effectExtent l="0" t="0" r="0" b="8890"/>
          <wp:docPr id="1481171814" name="Bildobjekt 1" descr="En bild som visar text, symbo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71814" name="Bildobjekt 1" descr="En bild som visar text, symbol, Teckensnitt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752" cy="43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216552315">
    <w:abstractNumId w:val="8"/>
  </w:num>
  <w:num w:numId="2" w16cid:durableId="557284650">
    <w:abstractNumId w:val="3"/>
  </w:num>
  <w:num w:numId="3" w16cid:durableId="54133712">
    <w:abstractNumId w:val="2"/>
  </w:num>
  <w:num w:numId="4" w16cid:durableId="300768886">
    <w:abstractNumId w:val="1"/>
  </w:num>
  <w:num w:numId="5" w16cid:durableId="1472164675">
    <w:abstractNumId w:val="0"/>
  </w:num>
  <w:num w:numId="6" w16cid:durableId="1503741872">
    <w:abstractNumId w:val="9"/>
  </w:num>
  <w:num w:numId="7" w16cid:durableId="1972057797">
    <w:abstractNumId w:val="7"/>
  </w:num>
  <w:num w:numId="8" w16cid:durableId="2050103371">
    <w:abstractNumId w:val="6"/>
  </w:num>
  <w:num w:numId="9" w16cid:durableId="1853759926">
    <w:abstractNumId w:val="5"/>
  </w:num>
  <w:num w:numId="10" w16cid:durableId="183633385">
    <w:abstractNumId w:val="4"/>
  </w:num>
  <w:num w:numId="11" w16cid:durableId="1080832383">
    <w:abstractNumId w:val="11"/>
  </w:num>
  <w:num w:numId="12" w16cid:durableId="1804693608">
    <w:abstractNumId w:val="12"/>
  </w:num>
  <w:num w:numId="13" w16cid:durableId="1858346389">
    <w:abstractNumId w:val="13"/>
  </w:num>
  <w:num w:numId="14" w16cid:durableId="1970282225">
    <w:abstractNumId w:val="10"/>
  </w:num>
  <w:num w:numId="15" w16cid:durableId="397093781">
    <w:abstractNumId w:val="15"/>
  </w:num>
  <w:num w:numId="16" w16cid:durableId="1673412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E4"/>
    <w:rsid w:val="000021E2"/>
    <w:rsid w:val="00006D95"/>
    <w:rsid w:val="0001676F"/>
    <w:rsid w:val="000207E4"/>
    <w:rsid w:val="00031230"/>
    <w:rsid w:val="00033458"/>
    <w:rsid w:val="00034EC9"/>
    <w:rsid w:val="00040772"/>
    <w:rsid w:val="00041C3C"/>
    <w:rsid w:val="000563D7"/>
    <w:rsid w:val="000836A1"/>
    <w:rsid w:val="000A06F2"/>
    <w:rsid w:val="000A2A02"/>
    <w:rsid w:val="000C67D7"/>
    <w:rsid w:val="000E75E6"/>
    <w:rsid w:val="000F045D"/>
    <w:rsid w:val="0011048D"/>
    <w:rsid w:val="00124E29"/>
    <w:rsid w:val="001257E5"/>
    <w:rsid w:val="00126E65"/>
    <w:rsid w:val="00127DA6"/>
    <w:rsid w:val="001306C5"/>
    <w:rsid w:val="00134DAA"/>
    <w:rsid w:val="00141660"/>
    <w:rsid w:val="00142279"/>
    <w:rsid w:val="00172AFA"/>
    <w:rsid w:val="00181212"/>
    <w:rsid w:val="00185270"/>
    <w:rsid w:val="00195AFC"/>
    <w:rsid w:val="001A1AED"/>
    <w:rsid w:val="001A203E"/>
    <w:rsid w:val="001A2330"/>
    <w:rsid w:val="001A2DC2"/>
    <w:rsid w:val="001A3330"/>
    <w:rsid w:val="001A3D1A"/>
    <w:rsid w:val="001A6F7B"/>
    <w:rsid w:val="001B4929"/>
    <w:rsid w:val="001C3C83"/>
    <w:rsid w:val="001C520B"/>
    <w:rsid w:val="001C708C"/>
    <w:rsid w:val="001D1316"/>
    <w:rsid w:val="001D7518"/>
    <w:rsid w:val="001E28F2"/>
    <w:rsid w:val="001E58B5"/>
    <w:rsid w:val="001F7B36"/>
    <w:rsid w:val="00204CC0"/>
    <w:rsid w:val="00221CE4"/>
    <w:rsid w:val="00236906"/>
    <w:rsid w:val="00253377"/>
    <w:rsid w:val="002741AF"/>
    <w:rsid w:val="00282794"/>
    <w:rsid w:val="00282BCD"/>
    <w:rsid w:val="00285B4C"/>
    <w:rsid w:val="00285D7A"/>
    <w:rsid w:val="002953A2"/>
    <w:rsid w:val="002955E9"/>
    <w:rsid w:val="002A2F6E"/>
    <w:rsid w:val="002A5144"/>
    <w:rsid w:val="002B2147"/>
    <w:rsid w:val="002C02E8"/>
    <w:rsid w:val="002E7B4A"/>
    <w:rsid w:val="002F2BBA"/>
    <w:rsid w:val="002F4719"/>
    <w:rsid w:val="002F4EDB"/>
    <w:rsid w:val="00301AFE"/>
    <w:rsid w:val="00315812"/>
    <w:rsid w:val="00315E0E"/>
    <w:rsid w:val="003216F3"/>
    <w:rsid w:val="0032309A"/>
    <w:rsid w:val="003252D9"/>
    <w:rsid w:val="003313AE"/>
    <w:rsid w:val="00360EC4"/>
    <w:rsid w:val="0037043A"/>
    <w:rsid w:val="00395A4E"/>
    <w:rsid w:val="003A11EE"/>
    <w:rsid w:val="003A5973"/>
    <w:rsid w:val="003A598F"/>
    <w:rsid w:val="003A6858"/>
    <w:rsid w:val="003B4084"/>
    <w:rsid w:val="003B4C17"/>
    <w:rsid w:val="003C65B4"/>
    <w:rsid w:val="003E496D"/>
    <w:rsid w:val="003F41CC"/>
    <w:rsid w:val="00417AFC"/>
    <w:rsid w:val="00422AE1"/>
    <w:rsid w:val="00423D2D"/>
    <w:rsid w:val="004240E4"/>
    <w:rsid w:val="00432BBE"/>
    <w:rsid w:val="00451ED4"/>
    <w:rsid w:val="00472D34"/>
    <w:rsid w:val="0048152A"/>
    <w:rsid w:val="00484603"/>
    <w:rsid w:val="004853FB"/>
    <w:rsid w:val="004975B1"/>
    <w:rsid w:val="004B79A9"/>
    <w:rsid w:val="004C1A0D"/>
    <w:rsid w:val="004C61FD"/>
    <w:rsid w:val="004E0A37"/>
    <w:rsid w:val="004F1415"/>
    <w:rsid w:val="004F27EA"/>
    <w:rsid w:val="00505573"/>
    <w:rsid w:val="00510253"/>
    <w:rsid w:val="0051231A"/>
    <w:rsid w:val="00514AC9"/>
    <w:rsid w:val="005176E4"/>
    <w:rsid w:val="005602A1"/>
    <w:rsid w:val="005646BB"/>
    <w:rsid w:val="005714BC"/>
    <w:rsid w:val="00571523"/>
    <w:rsid w:val="005750D0"/>
    <w:rsid w:val="00575184"/>
    <w:rsid w:val="00577964"/>
    <w:rsid w:val="00580A48"/>
    <w:rsid w:val="0058339E"/>
    <w:rsid w:val="00592CD3"/>
    <w:rsid w:val="005B13B0"/>
    <w:rsid w:val="005C041E"/>
    <w:rsid w:val="005C0AC2"/>
    <w:rsid w:val="005C5796"/>
    <w:rsid w:val="005C6F4D"/>
    <w:rsid w:val="005E52E4"/>
    <w:rsid w:val="005F5614"/>
    <w:rsid w:val="0060450A"/>
    <w:rsid w:val="0060529F"/>
    <w:rsid w:val="00607529"/>
    <w:rsid w:val="00612B91"/>
    <w:rsid w:val="00624043"/>
    <w:rsid w:val="00625B9D"/>
    <w:rsid w:val="00644B26"/>
    <w:rsid w:val="00650804"/>
    <w:rsid w:val="0065595E"/>
    <w:rsid w:val="00683F70"/>
    <w:rsid w:val="006858F7"/>
    <w:rsid w:val="00687401"/>
    <w:rsid w:val="0069689F"/>
    <w:rsid w:val="006A571C"/>
    <w:rsid w:val="006B099D"/>
    <w:rsid w:val="006B0E75"/>
    <w:rsid w:val="006B1C9A"/>
    <w:rsid w:val="006C5977"/>
    <w:rsid w:val="006D0C57"/>
    <w:rsid w:val="006D32C0"/>
    <w:rsid w:val="006D4540"/>
    <w:rsid w:val="006D58D6"/>
    <w:rsid w:val="006E1B26"/>
    <w:rsid w:val="006E45C8"/>
    <w:rsid w:val="006E4D4D"/>
    <w:rsid w:val="006F6101"/>
    <w:rsid w:val="0073194E"/>
    <w:rsid w:val="00732C16"/>
    <w:rsid w:val="0073789D"/>
    <w:rsid w:val="007419C8"/>
    <w:rsid w:val="00745D48"/>
    <w:rsid w:val="0074665F"/>
    <w:rsid w:val="0076113A"/>
    <w:rsid w:val="00764573"/>
    <w:rsid w:val="00764586"/>
    <w:rsid w:val="00766448"/>
    <w:rsid w:val="007A212A"/>
    <w:rsid w:val="007A528E"/>
    <w:rsid w:val="007B064D"/>
    <w:rsid w:val="007B4163"/>
    <w:rsid w:val="007C47A8"/>
    <w:rsid w:val="007C68EA"/>
    <w:rsid w:val="007D11D3"/>
    <w:rsid w:val="007D6C33"/>
    <w:rsid w:val="007F214E"/>
    <w:rsid w:val="0080428D"/>
    <w:rsid w:val="00820509"/>
    <w:rsid w:val="00823A96"/>
    <w:rsid w:val="008318C0"/>
    <w:rsid w:val="00832D54"/>
    <w:rsid w:val="00841544"/>
    <w:rsid w:val="00856EEB"/>
    <w:rsid w:val="00875A2E"/>
    <w:rsid w:val="00881999"/>
    <w:rsid w:val="00890512"/>
    <w:rsid w:val="008A30D5"/>
    <w:rsid w:val="008B0657"/>
    <w:rsid w:val="008B5F1B"/>
    <w:rsid w:val="008C27E1"/>
    <w:rsid w:val="008D088A"/>
    <w:rsid w:val="008D1C57"/>
    <w:rsid w:val="008E38B3"/>
    <w:rsid w:val="009029A5"/>
    <w:rsid w:val="0091023E"/>
    <w:rsid w:val="00921396"/>
    <w:rsid w:val="00921FCD"/>
    <w:rsid w:val="0092650A"/>
    <w:rsid w:val="00932BBE"/>
    <w:rsid w:val="009357BA"/>
    <w:rsid w:val="00951DB0"/>
    <w:rsid w:val="00960CD6"/>
    <w:rsid w:val="00964E37"/>
    <w:rsid w:val="00965F93"/>
    <w:rsid w:val="009949C9"/>
    <w:rsid w:val="009A2AAB"/>
    <w:rsid w:val="009A7112"/>
    <w:rsid w:val="009A7A0F"/>
    <w:rsid w:val="009B2A6B"/>
    <w:rsid w:val="009C7161"/>
    <w:rsid w:val="009D2EDE"/>
    <w:rsid w:val="009D5D48"/>
    <w:rsid w:val="009E26ED"/>
    <w:rsid w:val="009F2A15"/>
    <w:rsid w:val="009F339F"/>
    <w:rsid w:val="009F4DCB"/>
    <w:rsid w:val="009F62F9"/>
    <w:rsid w:val="00A024F7"/>
    <w:rsid w:val="00A21561"/>
    <w:rsid w:val="00A43A11"/>
    <w:rsid w:val="00A44E73"/>
    <w:rsid w:val="00A44F53"/>
    <w:rsid w:val="00A55B0D"/>
    <w:rsid w:val="00A70C3C"/>
    <w:rsid w:val="00AA3234"/>
    <w:rsid w:val="00AA4418"/>
    <w:rsid w:val="00AB1FFF"/>
    <w:rsid w:val="00AD7773"/>
    <w:rsid w:val="00AF710D"/>
    <w:rsid w:val="00B0284A"/>
    <w:rsid w:val="00B05F48"/>
    <w:rsid w:val="00B077BA"/>
    <w:rsid w:val="00B12136"/>
    <w:rsid w:val="00B1487C"/>
    <w:rsid w:val="00B242B8"/>
    <w:rsid w:val="00B256CF"/>
    <w:rsid w:val="00B3033C"/>
    <w:rsid w:val="00B46273"/>
    <w:rsid w:val="00B46EF0"/>
    <w:rsid w:val="00B502F7"/>
    <w:rsid w:val="00B52517"/>
    <w:rsid w:val="00B55C58"/>
    <w:rsid w:val="00B57E1F"/>
    <w:rsid w:val="00B57F6D"/>
    <w:rsid w:val="00B6018B"/>
    <w:rsid w:val="00B6360A"/>
    <w:rsid w:val="00B7016F"/>
    <w:rsid w:val="00B71AFB"/>
    <w:rsid w:val="00B76236"/>
    <w:rsid w:val="00B83E8F"/>
    <w:rsid w:val="00B90B3F"/>
    <w:rsid w:val="00B92105"/>
    <w:rsid w:val="00BA4578"/>
    <w:rsid w:val="00BE0FE8"/>
    <w:rsid w:val="00BF15CB"/>
    <w:rsid w:val="00BF1623"/>
    <w:rsid w:val="00BF1806"/>
    <w:rsid w:val="00C020FF"/>
    <w:rsid w:val="00C11499"/>
    <w:rsid w:val="00C12571"/>
    <w:rsid w:val="00C2173B"/>
    <w:rsid w:val="00C2208B"/>
    <w:rsid w:val="00C313DE"/>
    <w:rsid w:val="00C43AFB"/>
    <w:rsid w:val="00C56B04"/>
    <w:rsid w:val="00C946DE"/>
    <w:rsid w:val="00C94FE9"/>
    <w:rsid w:val="00CB0868"/>
    <w:rsid w:val="00CB3D94"/>
    <w:rsid w:val="00CB673C"/>
    <w:rsid w:val="00CB7D3A"/>
    <w:rsid w:val="00CC11D1"/>
    <w:rsid w:val="00CC3A31"/>
    <w:rsid w:val="00CD72AF"/>
    <w:rsid w:val="00CF1D74"/>
    <w:rsid w:val="00CF2EB9"/>
    <w:rsid w:val="00CF73FD"/>
    <w:rsid w:val="00D154FE"/>
    <w:rsid w:val="00D159A7"/>
    <w:rsid w:val="00D21007"/>
    <w:rsid w:val="00D211CF"/>
    <w:rsid w:val="00D22D2C"/>
    <w:rsid w:val="00D2506C"/>
    <w:rsid w:val="00D324FD"/>
    <w:rsid w:val="00D46C81"/>
    <w:rsid w:val="00D47E13"/>
    <w:rsid w:val="00D57495"/>
    <w:rsid w:val="00D83DCA"/>
    <w:rsid w:val="00D91582"/>
    <w:rsid w:val="00DA6E05"/>
    <w:rsid w:val="00DA6EA5"/>
    <w:rsid w:val="00DB3104"/>
    <w:rsid w:val="00DB3B0E"/>
    <w:rsid w:val="00DC02D1"/>
    <w:rsid w:val="00DD085A"/>
    <w:rsid w:val="00DD3EA1"/>
    <w:rsid w:val="00DE18A0"/>
    <w:rsid w:val="00DF1CF5"/>
    <w:rsid w:val="00DF1F4D"/>
    <w:rsid w:val="00DF27BF"/>
    <w:rsid w:val="00DF7C87"/>
    <w:rsid w:val="00DF7D87"/>
    <w:rsid w:val="00E16BB8"/>
    <w:rsid w:val="00E17B2D"/>
    <w:rsid w:val="00E35483"/>
    <w:rsid w:val="00E54B49"/>
    <w:rsid w:val="00E60910"/>
    <w:rsid w:val="00E62598"/>
    <w:rsid w:val="00E706A6"/>
    <w:rsid w:val="00E814C0"/>
    <w:rsid w:val="00E939A3"/>
    <w:rsid w:val="00E94A05"/>
    <w:rsid w:val="00EA61A6"/>
    <w:rsid w:val="00EB5284"/>
    <w:rsid w:val="00EC7D1A"/>
    <w:rsid w:val="00ED1C53"/>
    <w:rsid w:val="00EE70C2"/>
    <w:rsid w:val="00EF0219"/>
    <w:rsid w:val="00F00FAC"/>
    <w:rsid w:val="00F1012C"/>
    <w:rsid w:val="00F255CD"/>
    <w:rsid w:val="00F33F7B"/>
    <w:rsid w:val="00F36B13"/>
    <w:rsid w:val="00F40F97"/>
    <w:rsid w:val="00F42638"/>
    <w:rsid w:val="00F46945"/>
    <w:rsid w:val="00F779CD"/>
    <w:rsid w:val="00F91926"/>
    <w:rsid w:val="00F929AE"/>
    <w:rsid w:val="00FD2A66"/>
    <w:rsid w:val="00FE25EE"/>
    <w:rsid w:val="00FE3BC3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68CF4"/>
  <w15:docId w15:val="{2233AA6C-7499-4358-8B0A-FBFB31B0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E939A3"/>
    <w:pPr>
      <w:keepNext/>
      <w:spacing w:before="36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39A3"/>
    <w:pPr>
      <w:spacing w:after="200" w:line="276" w:lineRule="auto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E939A3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  <w:style w:type="paragraph" w:customStyle="1" w:styleId="paragraph">
    <w:name w:val="paragraph"/>
    <w:basedOn w:val="Normal"/>
    <w:rsid w:val="000207E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0207E4"/>
  </w:style>
  <w:style w:type="character" w:customStyle="1" w:styleId="eop">
    <w:name w:val="eop"/>
    <w:basedOn w:val="Standardstycketeckensnitt"/>
    <w:rsid w:val="000207E4"/>
  </w:style>
  <w:style w:type="character" w:customStyle="1" w:styleId="scxw18223769">
    <w:name w:val="scxw18223769"/>
    <w:basedOn w:val="Standardstycketeckensnitt"/>
    <w:rsid w:val="007F214E"/>
  </w:style>
  <w:style w:type="character" w:customStyle="1" w:styleId="tabchar">
    <w:name w:val="tabchar"/>
    <w:basedOn w:val="Standardstycketeckensnitt"/>
    <w:rsid w:val="007F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6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DD04C5115445A4B1F79331C61FE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F2053-3D05-4D5A-9899-B0E5C57E827E}"/>
      </w:docPartPr>
      <w:docPartBody>
        <w:p w:rsidR="00BD3E85" w:rsidRDefault="00BD3E85">
          <w:pPr>
            <w:pStyle w:val="0BDD04C5115445A4B1F79331C61FE3C9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8554A6440B8B49B682E7FE156E2E8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7C288-71F3-45C4-ACB3-0FD160C5807B}"/>
      </w:docPartPr>
      <w:docPartBody>
        <w:p w:rsidR="00BD3E85" w:rsidRDefault="00BD3E85">
          <w:pPr>
            <w:pStyle w:val="8554A6440B8B49B682E7FE156E2E822D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BDC3D7D41FE14DC8A783197D3559E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6F1CF-4B6A-4947-81DD-51621CB262C1}"/>
      </w:docPartPr>
      <w:docPartBody>
        <w:p w:rsidR="00BD3E85" w:rsidRDefault="00BD3E85">
          <w:pPr>
            <w:pStyle w:val="BDC3D7D41FE14DC8A783197D3559EC20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D87D9A7408E24394891C1063A85FF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69C74-01BC-41E9-9A30-85E9C7287BB8}"/>
      </w:docPartPr>
      <w:docPartBody>
        <w:p w:rsidR="00BD3E85" w:rsidRDefault="00BD3E85">
          <w:pPr>
            <w:pStyle w:val="D87D9A7408E24394891C1063A85FFFA4"/>
          </w:pPr>
          <w:r>
            <w:rPr>
              <w:rStyle w:val="Platshllartext"/>
            </w:rPr>
            <w:t>Skriv justerare</w:t>
          </w:r>
        </w:p>
      </w:docPartBody>
    </w:docPart>
    <w:docPart>
      <w:docPartPr>
        <w:name w:val="4614E78FCD124FC18A958B0958195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6C21B-AB00-4AF7-8D57-6DEFBC5A3B49}"/>
      </w:docPartPr>
      <w:docPartBody>
        <w:p w:rsidR="00BD3E85" w:rsidRDefault="00BD3E85">
          <w:pPr>
            <w:pStyle w:val="4614E78FCD124FC18A958B095819543F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C71B8A54C9E645B7A7F48D9B19666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8625B-F192-44E8-AB6D-35DB025E068A}"/>
      </w:docPartPr>
      <w:docPartBody>
        <w:p w:rsidR="00BD3E85" w:rsidRDefault="00BD3E85">
          <w:pPr>
            <w:pStyle w:val="C71B8A54C9E645B7A7F48D9B19666228"/>
          </w:pPr>
          <w:r w:rsidRPr="003A598F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59C68D2F2A18453C84CAD53D52ADD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29D6-332C-48C0-8E71-11A6ACCEBDF1}"/>
      </w:docPartPr>
      <w:docPartBody>
        <w:p w:rsidR="00BD3E85" w:rsidRDefault="00BD3E85">
          <w:pPr>
            <w:pStyle w:val="59C68D2F2A18453C84CAD53D52ADD398"/>
          </w:pPr>
          <w:r w:rsidRPr="00472D34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8F13656E149D4AB3BD7C1634266E3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1C349-9F75-442F-A928-00EF043669AF}"/>
      </w:docPartPr>
      <w:docPartBody>
        <w:p w:rsidR="00BD3E85" w:rsidRDefault="00BD3E85">
          <w:pPr>
            <w:pStyle w:val="8F13656E149D4AB3BD7C1634266E3122"/>
          </w:pPr>
          <w:r>
            <w:rPr>
              <w:rStyle w:val="Platshllartext"/>
            </w:rPr>
            <w:t>Skriv namnförtydligande</w:t>
          </w:r>
        </w:p>
      </w:docPartBody>
    </w:docPart>
    <w:docPart>
      <w:docPartPr>
        <w:name w:val="AEED86F096B04C15913ED1D172CF1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65D44-B0A9-40C2-9197-5820F2F4F351}"/>
      </w:docPartPr>
      <w:docPartBody>
        <w:p w:rsidR="00BA4B90" w:rsidRDefault="00BA4B90" w:rsidP="00BA4B90">
          <w:pPr>
            <w:pStyle w:val="AEED86F096B04C15913ED1D172CF12E7"/>
          </w:pPr>
          <w:r>
            <w:rPr>
              <w:rStyle w:val="Platshllartext"/>
            </w:rPr>
            <w:t>Skriv e</w:t>
          </w:r>
          <w:r w:rsidRPr="00DF07A7">
            <w:rPr>
              <w:rStyle w:val="Platshllartext"/>
            </w:rPr>
            <w:t>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85"/>
    <w:rsid w:val="0073194E"/>
    <w:rsid w:val="00732C16"/>
    <w:rsid w:val="007B064D"/>
    <w:rsid w:val="00BA4B90"/>
    <w:rsid w:val="00B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BA4B90"/>
    <w:rPr>
      <w:color w:val="808080"/>
      <w:lang w:val="sv-SE"/>
    </w:rPr>
  </w:style>
  <w:style w:type="paragraph" w:customStyle="1" w:styleId="0BDD04C5115445A4B1F79331C61FE3C9">
    <w:name w:val="0BDD04C5115445A4B1F79331C61FE3C9"/>
  </w:style>
  <w:style w:type="paragraph" w:customStyle="1" w:styleId="8554A6440B8B49B682E7FE156E2E822D">
    <w:name w:val="8554A6440B8B49B682E7FE156E2E822D"/>
  </w:style>
  <w:style w:type="paragraph" w:customStyle="1" w:styleId="BDC3D7D41FE14DC8A783197D3559EC20">
    <w:name w:val="BDC3D7D41FE14DC8A783197D3559EC20"/>
  </w:style>
  <w:style w:type="paragraph" w:customStyle="1" w:styleId="D87D9A7408E24394891C1063A85FFFA4">
    <w:name w:val="D87D9A7408E24394891C1063A85FFFA4"/>
  </w:style>
  <w:style w:type="paragraph" w:customStyle="1" w:styleId="4614E78FCD124FC18A958B095819543F">
    <w:name w:val="4614E78FCD124FC18A958B095819543F"/>
  </w:style>
  <w:style w:type="paragraph" w:customStyle="1" w:styleId="C71B8A54C9E645B7A7F48D9B19666228">
    <w:name w:val="C71B8A54C9E645B7A7F48D9B19666228"/>
  </w:style>
  <w:style w:type="paragraph" w:customStyle="1" w:styleId="59C68D2F2A18453C84CAD53D52ADD398">
    <w:name w:val="59C68D2F2A18453C84CAD53D52ADD398"/>
  </w:style>
  <w:style w:type="paragraph" w:customStyle="1" w:styleId="8F13656E149D4AB3BD7C1634266E3122">
    <w:name w:val="8F13656E149D4AB3BD7C1634266E3122"/>
  </w:style>
  <w:style w:type="paragraph" w:customStyle="1" w:styleId="AEED86F096B04C15913ED1D172CF12E7">
    <w:name w:val="AEED86F096B04C15913ED1D172CF12E7"/>
    <w:rsid w:val="00BA4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46BF3C5D2364DA3CC79F547ACA064" ma:contentTypeVersion="13" ma:contentTypeDescription="Skapa ett nytt dokument." ma:contentTypeScope="" ma:versionID="6d1be65616538d287f817003c9c6d968">
  <xsd:schema xmlns:xsd="http://www.w3.org/2001/XMLSchema" xmlns:xs="http://www.w3.org/2001/XMLSchema" xmlns:p="http://schemas.microsoft.com/office/2006/metadata/properties" xmlns:ns2="ec0d0247-3a43-44c0-b23d-f27a5acf175e" xmlns:ns3="5a9177b8-2832-49ad-a2df-ac54e7002655" targetNamespace="http://schemas.microsoft.com/office/2006/metadata/properties" ma:root="true" ma:fieldsID="60dada251bf8a6b80918108d055f6e5e" ns2:_="" ns3:_="">
    <xsd:import namespace="ec0d0247-3a43-44c0-b23d-f27a5acf175e"/>
    <xsd:import namespace="5a9177b8-2832-49ad-a2df-ac54e7002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d0247-3a43-44c0-b23d-f27a5acf1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177b8-2832-49ad-a2df-ac54e70026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32990c-710f-4a58-926d-37b5c9393d91}" ma:internalName="TaxCatchAll" ma:showField="CatchAllData" ma:web="5a9177b8-2832-49ad-a2df-ac54e7002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177b8-2832-49ad-a2df-ac54e7002655" xsi:nil="true"/>
    <lcf76f155ced4ddcb4097134ff3c332f xmlns="ec0d0247-3a43-44c0-b23d-f27a5acf17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904C9-5EED-4AA4-BB92-DD41FB86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d0247-3a43-44c0-b23d-f27a5acf175e"/>
    <ds:schemaRef ds:uri="5a9177b8-2832-49ad-a2df-ac54e7002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ec0d0247-3a43-44c0-b23d-f27a5acf175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a9177b8-2832-49ad-a2df-ac54e700265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7</Pages>
  <Words>407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Kyrkoråd</dc:title>
  <dc:creator>Joakim Örn</dc:creator>
  <cp:keywords>SvK Tomt</cp:keywords>
  <cp:lastModifiedBy>Joakim Örn</cp:lastModifiedBy>
  <cp:revision>2</cp:revision>
  <cp:lastPrinted>2013-03-06T09:25:00Z</cp:lastPrinted>
  <dcterms:created xsi:type="dcterms:W3CDTF">2024-11-12T12:13:00Z</dcterms:created>
  <dcterms:modified xsi:type="dcterms:W3CDTF">2024-11-12T12:13:00Z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0x010100F9A46BF3C5D2364DA3CC79F547ACA064</vt:lpwstr>
  </property>
  <property fmtid="{D5CDD505-2E9C-101B-9397-08002B2CF9AE}" pid="10" name="MediaServiceImageTags">
    <vt:lpwstr/>
  </property>
</Properties>
</file>