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BF3ED3" w14:textId="5B980DCA" w:rsidR="00D50E82" w:rsidRDefault="004D1208" w:rsidP="00D50E82">
      <w:pPr>
        <w:pStyle w:val="Rubrik1"/>
      </w:pPr>
      <w:r>
        <w:t>Om ditt barn går i en barngrupp hos oss</w:t>
      </w:r>
    </w:p>
    <w:p w14:paraId="7355E063" w14:textId="1EB8A6EB" w:rsidR="00EA18AD" w:rsidRPr="00EA18AD" w:rsidRDefault="00211467" w:rsidP="00EA18AD">
      <w:pPr>
        <w:pStyle w:val="Rubrik2"/>
      </w:pPr>
      <w:r>
        <w:t>Hur och varför</w:t>
      </w:r>
      <w:r w:rsidR="00EA18AD">
        <w:t xml:space="preserve"> behandla</w:t>
      </w:r>
      <w:r>
        <w:t>r vi era</w:t>
      </w:r>
      <w:r w:rsidR="00EA18AD">
        <w:t xml:space="preserve"> personuppgifter?</w:t>
      </w:r>
    </w:p>
    <w:p w14:paraId="090E944E" w14:textId="111AB59D" w:rsidR="00EA18AD" w:rsidRDefault="009D7BD2" w:rsidP="009D7BD2">
      <w:bookmarkStart w:id="0" w:name="_Hlk20494078"/>
      <w:bookmarkStart w:id="1" w:name="_Hlk512319458"/>
      <w:r>
        <w:t>Vi behöver</w:t>
      </w:r>
      <w:r w:rsidR="00D50E82">
        <w:t xml:space="preserve"> behandla dina och ditt barns personuppgifter</w:t>
      </w:r>
      <w:r>
        <w:t xml:space="preserve"> för att barnet ska kunna gå i vår barngrupp</w:t>
      </w:r>
      <w:r w:rsidR="00D50E82">
        <w:t xml:space="preserve">. </w:t>
      </w:r>
      <w:bookmarkStart w:id="2" w:name="_Hlk512319393"/>
    </w:p>
    <w:p w14:paraId="48B60F97" w14:textId="77777777" w:rsidR="00A80864" w:rsidRDefault="00A80864" w:rsidP="009D7BD2"/>
    <w:bookmarkEnd w:id="0"/>
    <w:p w14:paraId="581A7EC3" w14:textId="1FF2E209" w:rsidR="007D797D" w:rsidRDefault="007D797D" w:rsidP="007D797D">
      <w:pPr>
        <w:pStyle w:val="Rubrik3"/>
      </w:pPr>
      <w:r>
        <w:t>Uppgifter om vårdnadshavare</w:t>
      </w:r>
    </w:p>
    <w:p w14:paraId="77388099" w14:textId="172ED97E" w:rsidR="00EA18AD" w:rsidRDefault="00EA18AD" w:rsidP="009D7BD2">
      <w:bookmarkStart w:id="3" w:name="_Hlk20494239"/>
      <w:r w:rsidRPr="007D797D">
        <w:t xml:space="preserve">Dina personuppgifter </w:t>
      </w:r>
      <w:r w:rsidR="00D96C07" w:rsidRPr="007D797D">
        <w:t xml:space="preserve">behandlas av oss med stöd av vårt </w:t>
      </w:r>
      <w:r w:rsidR="00D96C07" w:rsidRPr="007D797D">
        <w:rPr>
          <w:i/>
        </w:rPr>
        <w:t>berättigade intresse</w:t>
      </w:r>
      <w:r w:rsidR="00D96C07" w:rsidRPr="007D797D">
        <w:t xml:space="preserve"> av att kunna komma i</w:t>
      </w:r>
      <w:r w:rsidR="00D96C07">
        <w:t xml:space="preserve"> kontakt med dig vid </w:t>
      </w:r>
      <w:r w:rsidR="00211467">
        <w:t xml:space="preserve">behov, </w:t>
      </w:r>
      <w:r w:rsidR="00211467" w:rsidRPr="00211467">
        <w:t xml:space="preserve">exempelvis för att kunna meddela om ett grupptillfälle ställs in eller om vi vill informera dig om något annat som är relevant för ditt barns deltagande i vår verksamhet. En sådan typ av utskick gör vi vid varje terminsstart för att informera de som tidigare varit med i en grupp om att den snart startar igång igen. </w:t>
      </w:r>
    </w:p>
    <w:p w14:paraId="64D75AA4" w14:textId="5B5DA611" w:rsidR="003D4D96" w:rsidRDefault="003D4D96" w:rsidP="009D7BD2"/>
    <w:p w14:paraId="480E8110" w14:textId="2E3E3A35" w:rsidR="003D4D96" w:rsidRPr="00AE677E" w:rsidRDefault="003D4D96" w:rsidP="003D4D96">
      <w:r>
        <w:t xml:space="preserve">Vi kan komma att diarieföra handlingar som inkommer till eller upprättas hos oss. Dina personuppgifter </w:t>
      </w:r>
      <w:r w:rsidRPr="006C6470">
        <w:t xml:space="preserve">kan </w:t>
      </w:r>
      <w:r>
        <w:t xml:space="preserve">även </w:t>
      </w:r>
      <w:r w:rsidRPr="006C6470">
        <w:t>komma att lämnas ut i enlighet med Svenska kyrkans offentlighetsprincip, vilken framgår dels av 11 § lagen om Svenska kyrkan, dels av kapitel 53 och 54 i kyrkoordningen.</w:t>
      </w:r>
      <w:r>
        <w:t xml:space="preserve"> </w:t>
      </w:r>
    </w:p>
    <w:p w14:paraId="32B8BA63" w14:textId="77777777" w:rsidR="003D4D96" w:rsidRDefault="003D4D96" w:rsidP="009D7BD2"/>
    <w:bookmarkEnd w:id="3"/>
    <w:p w14:paraId="579396C3" w14:textId="24EF417B" w:rsidR="007D797D" w:rsidRDefault="007D797D" w:rsidP="007D797D">
      <w:pPr>
        <w:pStyle w:val="Rubrik3"/>
      </w:pPr>
      <w:r>
        <w:t>Uppgifter om barnet</w:t>
      </w:r>
    </w:p>
    <w:p w14:paraId="79190F8A" w14:textId="522463A5" w:rsidR="00CF1797" w:rsidRDefault="00CF1797" w:rsidP="00CF1797">
      <w:r>
        <w:t>Vi behöver ditt barns personuppgifter på följande grunder:</w:t>
      </w:r>
    </w:p>
    <w:p w14:paraId="09AFBF50" w14:textId="590F8A7B" w:rsidR="00CF1797" w:rsidRDefault="00CF1797" w:rsidP="00CF1797"/>
    <w:p w14:paraId="433D9E7E" w14:textId="77777777" w:rsidR="00CF1797" w:rsidRDefault="00CF1797" w:rsidP="009D7BD2">
      <w:pPr>
        <w:pStyle w:val="Liststycke"/>
        <w:numPr>
          <w:ilvl w:val="0"/>
          <w:numId w:val="3"/>
        </w:numPr>
      </w:pPr>
      <w:r>
        <w:t xml:space="preserve">Vi behöver veta vilka barn som går i våra barngrupper. Behandlingen utförs med stöd av </w:t>
      </w:r>
      <w:r w:rsidR="00B74CB6" w:rsidRPr="007D797D">
        <w:t xml:space="preserve">det </w:t>
      </w:r>
      <w:r w:rsidR="00B74CB6" w:rsidRPr="00CF1797">
        <w:rPr>
          <w:i/>
        </w:rPr>
        <w:t>avtal</w:t>
      </w:r>
      <w:r w:rsidR="00B74CB6" w:rsidRPr="007D797D">
        <w:t xml:space="preserve"> du anses ingå för barnets räkning när du an</w:t>
      </w:r>
      <w:r w:rsidR="00B74CB6">
        <w:t>mäler barnet till vår grupp</w:t>
      </w:r>
      <w:r>
        <w:t>.</w:t>
      </w:r>
    </w:p>
    <w:p w14:paraId="42C8E4B1" w14:textId="56CE01D6" w:rsidR="00CF1797" w:rsidRDefault="00CF1797" w:rsidP="00CF1797">
      <w:pPr>
        <w:pStyle w:val="Liststycke"/>
        <w:numPr>
          <w:ilvl w:val="0"/>
          <w:numId w:val="3"/>
        </w:numPr>
      </w:pPr>
      <w:r>
        <w:t xml:space="preserve">Vi behöver skicka vissa av ditt barns personuppgifter till </w:t>
      </w:r>
      <w:proofErr w:type="spellStart"/>
      <w:r>
        <w:t>Sensus</w:t>
      </w:r>
      <w:proofErr w:type="spellEnd"/>
      <w:r>
        <w:t xml:space="preserve"> studieförbund för att vi ska kunna få bidrag för barnets deltagande i </w:t>
      </w:r>
      <w:r w:rsidR="00A80864">
        <w:t>gruppen</w:t>
      </w:r>
      <w:r>
        <w:t xml:space="preserve"> (enligt förordningen (2015:218) om statsbidrag till folkbildningen). Behandlingen utförs med stöd av </w:t>
      </w:r>
      <w:r w:rsidRPr="007D797D">
        <w:t xml:space="preserve">det </w:t>
      </w:r>
      <w:r w:rsidRPr="00CF1797">
        <w:rPr>
          <w:i/>
        </w:rPr>
        <w:t>avtal</w:t>
      </w:r>
      <w:r w:rsidRPr="007D797D">
        <w:t xml:space="preserve"> du anses ingå för barnets räkning när du an</w:t>
      </w:r>
      <w:r>
        <w:t>mäler barnet till vår grupp.</w:t>
      </w:r>
    </w:p>
    <w:p w14:paraId="5E61D857" w14:textId="60FA9FEC" w:rsidR="00CF1797" w:rsidRDefault="00CF1797" w:rsidP="009C6C49">
      <w:pPr>
        <w:pStyle w:val="Liststycke"/>
        <w:numPr>
          <w:ilvl w:val="0"/>
          <w:numId w:val="3"/>
        </w:numPr>
      </w:pPr>
      <w:bookmarkStart w:id="4" w:name="_Hlk20494905"/>
      <w:bookmarkEnd w:id="2"/>
      <w:r>
        <w:t>Vi kan behöva hantera h</w:t>
      </w:r>
      <w:r w:rsidR="009D7BD2">
        <w:t xml:space="preserve">älsouppgifter (exempelvis allergier) </w:t>
      </w:r>
      <w:r>
        <w:t xml:space="preserve">om ditt barn. Behandlingen utförs </w:t>
      </w:r>
      <w:r w:rsidR="009D7BD2">
        <w:t xml:space="preserve">med stöd av </w:t>
      </w:r>
      <w:r w:rsidR="009D7BD2" w:rsidRPr="0015642E">
        <w:t xml:space="preserve">vårt </w:t>
      </w:r>
      <w:r w:rsidR="009D7BD2" w:rsidRPr="00CF1797">
        <w:rPr>
          <w:i/>
        </w:rPr>
        <w:t>berättigade intresse</w:t>
      </w:r>
      <w:r w:rsidR="009D7BD2" w:rsidRPr="0015642E">
        <w:t xml:space="preserve"> </w:t>
      </w:r>
      <w:r w:rsidR="009D7BD2">
        <w:t>av att säkerställa att barnet inte serveras något hen inte kan äta eller som kan skada hen.</w:t>
      </w:r>
      <w:r w:rsidR="00584200">
        <w:t xml:space="preserve"> Eftersom häls</w:t>
      </w:r>
      <w:r w:rsidR="00341627">
        <w:t>o</w:t>
      </w:r>
      <w:r w:rsidR="00584200">
        <w:t>uppgifter är känsliga personuppgifter som vi behandlar</w:t>
      </w:r>
      <w:r w:rsidR="00341627">
        <w:t xml:space="preserve"> inom ramen för vår kyrkliga verksamhet kommer de inte att lämnas ut utanför </w:t>
      </w:r>
      <w:bookmarkStart w:id="5" w:name="_Hlk20492627"/>
      <w:sdt>
        <w:sdtPr>
          <w:alias w:val="Företag"/>
          <w:tag w:val=""/>
          <w:id w:val="1616561939"/>
          <w:placeholder>
            <w:docPart w:val="872E4EB8A60B45DBBDA638480E589EFB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9F11A3">
            <w:t>Eds församling</w:t>
          </w:r>
        </w:sdtContent>
      </w:sdt>
      <w:bookmarkEnd w:id="5"/>
      <w:r w:rsidR="00341627">
        <w:t xml:space="preserve"> utan ett samtycke från vårdnadshavare.</w:t>
      </w:r>
    </w:p>
    <w:p w14:paraId="1DE2D837" w14:textId="6AB559B8" w:rsidR="009C6C49" w:rsidRDefault="009C6C49" w:rsidP="009C6C49">
      <w:pPr>
        <w:pStyle w:val="Liststycke"/>
        <w:numPr>
          <w:ilvl w:val="0"/>
          <w:numId w:val="3"/>
        </w:numPr>
      </w:pPr>
      <w:bookmarkStart w:id="6" w:name="_Hlk20494181"/>
      <w:bookmarkEnd w:id="4"/>
      <w:r>
        <w:t xml:space="preserve">Vi tar ofta foton och filmer i vår verksamhet och kan därför komma att publicera sådant material där ditt barn finns med. Sådan publicering sker vanligtvis med ditt </w:t>
      </w:r>
      <w:r w:rsidRPr="00CF1797">
        <w:rPr>
          <w:i/>
        </w:rPr>
        <w:t xml:space="preserve">samtycke </w:t>
      </w:r>
      <w:r>
        <w:t xml:space="preserve">men kan i vissa fall publiceras även utan samtycke om lagen tillåter. Du kan läsa mer om detta i </w:t>
      </w:r>
      <w:commentRangeStart w:id="7"/>
      <w:r>
        <w:t>vår information om hur vi hanterar bild- och filmmaterial</w:t>
      </w:r>
      <w:commentRangeEnd w:id="7"/>
      <w:r>
        <w:rPr>
          <w:rStyle w:val="Kommentarsreferens"/>
          <w:rFonts w:ascii="Segoe UI" w:hAnsi="Segoe UI" w:cs="Segoe UI"/>
          <w:lang w:eastAsia="en-US"/>
        </w:rPr>
        <w:commentReference w:id="7"/>
      </w:r>
      <w:r>
        <w:t>.</w:t>
      </w:r>
    </w:p>
    <w:bookmarkEnd w:id="6"/>
    <w:p w14:paraId="26098F6E" w14:textId="77777777" w:rsidR="00CF1797" w:rsidRDefault="00CF1797" w:rsidP="00CF1797"/>
    <w:p w14:paraId="5128FCB1" w14:textId="799581EF" w:rsidR="00CF1797" w:rsidRDefault="00CF1797" w:rsidP="00CF1797">
      <w:r>
        <w:t xml:space="preserve">Om du inte lämnar ditt barns personuppgifter till oss kan avtalet om deltagande i </w:t>
      </w:r>
      <w:r w:rsidR="00A80864">
        <w:t>gruppen</w:t>
      </w:r>
      <w:r>
        <w:t xml:space="preserve"> inte ingås och ditt barn kan då inte delta i </w:t>
      </w:r>
      <w:r w:rsidR="00A80864">
        <w:t>gruppen</w:t>
      </w:r>
      <w:r>
        <w:t>.</w:t>
      </w:r>
    </w:p>
    <w:p w14:paraId="77A6B9A3" w14:textId="522CA052" w:rsidR="003D4D96" w:rsidRDefault="003D4D96" w:rsidP="00CF1797"/>
    <w:p w14:paraId="150F383E" w14:textId="501A5A25" w:rsidR="003D4D96" w:rsidRDefault="003D4D96" w:rsidP="00CF1797">
      <w:r>
        <w:t xml:space="preserve">Vi kan komma att diarieföra handlingar som inkommer till eller upprättas hos oss. Barnets personuppgifter </w:t>
      </w:r>
      <w:r w:rsidRPr="006C6470">
        <w:t xml:space="preserve">kan </w:t>
      </w:r>
      <w:r>
        <w:t xml:space="preserve">även </w:t>
      </w:r>
      <w:r w:rsidRPr="006C6470">
        <w:t xml:space="preserve">komma att lämnas ut i enlighet med Svenska kyrkans </w:t>
      </w:r>
      <w:bookmarkStart w:id="8" w:name="_GoBack"/>
      <w:r w:rsidRPr="006C6470">
        <w:t>offentlighetsprincip</w:t>
      </w:r>
      <w:bookmarkEnd w:id="8"/>
      <w:r w:rsidRPr="006C6470">
        <w:t>, vilken framgår dels av 11 § lagen om Svenska kyrkan, dels av kapitel 53 och 54 i kyrkoordningen.</w:t>
      </w:r>
      <w:r>
        <w:t xml:space="preserve"> </w:t>
      </w:r>
    </w:p>
    <w:p w14:paraId="36888282" w14:textId="7846BC63" w:rsidR="009D7BD2" w:rsidRDefault="009D7BD2" w:rsidP="009D7BD2"/>
    <w:p w14:paraId="070F218B" w14:textId="7E4D837D" w:rsidR="00C15344" w:rsidRDefault="00C15344" w:rsidP="00EA18AD">
      <w:pPr>
        <w:pStyle w:val="Rubrik2"/>
      </w:pPr>
      <w:r>
        <w:lastRenderedPageBreak/>
        <w:t>Vilka personuppgifter behandla</w:t>
      </w:r>
      <w:r w:rsidR="00211467">
        <w:t>r vi</w:t>
      </w:r>
      <w:r>
        <w:t>?</w:t>
      </w:r>
    </w:p>
    <w:p w14:paraId="6BC740FE" w14:textId="2F6CDF9A" w:rsidR="00C15344" w:rsidRDefault="00C15344" w:rsidP="00C15344">
      <w:bookmarkStart w:id="9" w:name="_Hlk20491589"/>
      <w:r>
        <w:t xml:space="preserve">När du anmäler ditt barn till barngruppen </w:t>
      </w:r>
      <w:r w:rsidR="00211467">
        <w:t xml:space="preserve">lämnar du också in personuppgifter om dig och ditt barn till </w:t>
      </w:r>
      <w:bookmarkStart w:id="10" w:name="_Hlk20135733"/>
      <w:sdt>
        <w:sdtPr>
          <w:alias w:val="Företag"/>
          <w:tag w:val=""/>
          <w:id w:val="-892650078"/>
          <w:placeholder>
            <w:docPart w:val="61D31C856B2F4E30897AF693BBA534AB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9F11A3">
            <w:t>Eds församling</w:t>
          </w:r>
        </w:sdtContent>
      </w:sdt>
      <w:bookmarkEnd w:id="10"/>
      <w:r w:rsidR="00211467">
        <w:t xml:space="preserve">. Detta görs vanligen på en blankett eller annat formulär där du själv fyller i personuppgifterna. </w:t>
      </w:r>
    </w:p>
    <w:bookmarkEnd w:id="9"/>
    <w:p w14:paraId="625300D9" w14:textId="25548051" w:rsidR="00211467" w:rsidRDefault="00211467" w:rsidP="00C15344"/>
    <w:p w14:paraId="35CB6417" w14:textId="2579BBE3" w:rsidR="00211467" w:rsidRDefault="00211467" w:rsidP="00C15344">
      <w:r w:rsidRPr="002F6691">
        <w:rPr>
          <w:b/>
        </w:rPr>
        <w:t>För vårdnadshavare</w:t>
      </w:r>
      <w:r>
        <w:t xml:space="preserve"> rör det sig vanligtvis om namn, e-postadress, </w:t>
      </w:r>
      <w:r w:rsidR="00476D6C">
        <w:t>telefon</w:t>
      </w:r>
      <w:r>
        <w:t>nummer</w:t>
      </w:r>
      <w:r w:rsidR="002F6691">
        <w:t xml:space="preserve"> och</w:t>
      </w:r>
      <w:r>
        <w:t xml:space="preserve"> adress</w:t>
      </w:r>
      <w:r w:rsidR="002F6691">
        <w:t>.</w:t>
      </w:r>
    </w:p>
    <w:p w14:paraId="72A715FE" w14:textId="0F03B261" w:rsidR="00211467" w:rsidRDefault="00211467" w:rsidP="00C15344"/>
    <w:p w14:paraId="6241433B" w14:textId="01DA0EE3" w:rsidR="00211467" w:rsidRDefault="00211467" w:rsidP="00C15344">
      <w:r w:rsidRPr="002F6691">
        <w:rPr>
          <w:b/>
        </w:rPr>
        <w:t>För barn</w:t>
      </w:r>
      <w:r>
        <w:t xml:space="preserve"> rör det sig vanligtvis om namn, födelsedatum, adress</w:t>
      </w:r>
      <w:r w:rsidR="00A62714">
        <w:t xml:space="preserve"> och</w:t>
      </w:r>
      <w:r w:rsidR="002F6691">
        <w:t xml:space="preserve"> </w:t>
      </w:r>
      <w:r>
        <w:t>eventuella allergier eller andra viktiga hälsouppgifter</w:t>
      </w:r>
      <w:r w:rsidR="002F6691">
        <w:t>.</w:t>
      </w:r>
      <w:r w:rsidR="00A62714">
        <w:t xml:space="preserve"> Under ditt barns tid i barngruppen kan vi även komma att behandla foton och filmer där ditt barn finns med.</w:t>
      </w:r>
    </w:p>
    <w:p w14:paraId="07E30AEB" w14:textId="77777777" w:rsidR="00C15344" w:rsidRPr="00C15344" w:rsidRDefault="00C15344" w:rsidP="00C15344"/>
    <w:p w14:paraId="4CB60FF6" w14:textId="7292A13C" w:rsidR="00EA18AD" w:rsidRDefault="00EA18AD" w:rsidP="00EA18AD">
      <w:pPr>
        <w:pStyle w:val="Rubrik2"/>
      </w:pPr>
      <w:r>
        <w:t>Hur länge behandla</w:t>
      </w:r>
      <w:r w:rsidR="00211467">
        <w:t>r vi</w:t>
      </w:r>
      <w:r>
        <w:t xml:space="preserve"> personuppgifterna?</w:t>
      </w:r>
    </w:p>
    <w:p w14:paraId="50896AC6" w14:textId="671800C0" w:rsidR="00D50E82" w:rsidRDefault="00830DFC" w:rsidP="00D50E82">
      <w:r>
        <w:t>Uppgifterna om barnet</w:t>
      </w:r>
      <w:r w:rsidR="00D50E82">
        <w:t xml:space="preserve"> raderas varje läsår och måste därför lämnas in på nytt om ditt barn vill fortsätta i sin grupp. Dina uppgifter kommer att sparas av oss tills barnet lämnar gruppen.</w:t>
      </w:r>
    </w:p>
    <w:bookmarkEnd w:id="1"/>
    <w:p w14:paraId="467C62CB" w14:textId="735A79E5" w:rsidR="00830DFC" w:rsidRDefault="00830DFC" w:rsidP="00D50E82"/>
    <w:p w14:paraId="6768A4D4" w14:textId="644A2FFF" w:rsidR="002F6691" w:rsidRDefault="00EA18AD" w:rsidP="002F6691">
      <w:pPr>
        <w:pStyle w:val="Rubrik2"/>
      </w:pPr>
      <w:r>
        <w:t xml:space="preserve">Vilka rättigheter har </w:t>
      </w:r>
      <w:r w:rsidR="00C15344">
        <w:t>ni</w:t>
      </w:r>
      <w:r>
        <w:t>?</w:t>
      </w:r>
    </w:p>
    <w:p w14:paraId="0C846508" w14:textId="760B10BF" w:rsidR="00A86A6E" w:rsidRDefault="00066499" w:rsidP="00A86A6E">
      <w:sdt>
        <w:sdtPr>
          <w:alias w:val="Företag"/>
          <w:id w:val="-1496103510"/>
          <w:placeholder>
            <w:docPart w:val="AF2C5504AB9E4800825A23FE62869EE0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9F11A3">
            <w:t>Eds församling</w:t>
          </w:r>
        </w:sdtContent>
      </w:sdt>
      <w:r w:rsidR="000E5B8B">
        <w:t xml:space="preserve"> ansvarar för hanteringen av era personuppgifter om inte annat nämns ovan. För information om era rättigheter enligt dataskyddsförordningen, se </w:t>
      </w:r>
      <w:commentRangeStart w:id="11"/>
      <w:r w:rsidR="000E5B8B">
        <w:t>startsidan för denna integritetspolicy</w:t>
      </w:r>
      <w:commentRangeEnd w:id="11"/>
      <w:r w:rsidR="000E5B8B">
        <w:rPr>
          <w:rStyle w:val="Kommentarsreferens"/>
          <w:rFonts w:ascii="Segoe UI" w:hAnsi="Segoe UI" w:cs="Segoe UI"/>
          <w:lang w:eastAsia="en-US"/>
        </w:rPr>
        <w:commentReference w:id="11"/>
      </w:r>
      <w:r w:rsidR="000E5B8B">
        <w:t>. Där hittar ni även kontaktuppgifter till oss och vårt dataskyddsombud.</w:t>
      </w:r>
    </w:p>
    <w:p w14:paraId="42198FD5" w14:textId="77777777" w:rsidR="00A62714" w:rsidRPr="00A86A6E" w:rsidRDefault="00A62714" w:rsidP="00A86A6E"/>
    <w:sectPr w:rsidR="00A62714" w:rsidRPr="00A86A6E" w:rsidSect="005A720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/>
      <w:pgMar w:top="2127" w:right="1050" w:bottom="1843" w:left="1050" w:header="612" w:footer="459" w:gutter="0"/>
      <w:pgNumType w:start="1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7" w:author="Sara Gandrén" w:date="2019-09-23T13:05:00Z" w:initials="SG">
    <w:p w14:paraId="228D669C" w14:textId="77777777" w:rsidR="009C6C49" w:rsidRDefault="009C6C49" w:rsidP="009C6C49">
      <w:pPr>
        <w:pStyle w:val="Kommentarer"/>
      </w:pPr>
      <w:r>
        <w:rPr>
          <w:rStyle w:val="Kommentarsreferens"/>
        </w:rPr>
        <w:annotationRef/>
      </w:r>
      <w:r>
        <w:t>Infoga länk till den webbsida där informationstexten om hantering av bild- och filmmaterial ligger.</w:t>
      </w:r>
    </w:p>
  </w:comment>
  <w:comment w:id="11" w:author="Sara Gandrén" w:date="2019-09-18T16:32:00Z" w:initials="SG">
    <w:p w14:paraId="67B45113" w14:textId="77777777" w:rsidR="000E5B8B" w:rsidRDefault="000E5B8B" w:rsidP="000E5B8B">
      <w:pPr>
        <w:pStyle w:val="Kommentarer"/>
      </w:pPr>
      <w:r>
        <w:rPr>
          <w:rStyle w:val="Kommentarsreferens"/>
        </w:rPr>
        <w:annotationRef/>
      </w:r>
      <w:r>
        <w:t>Länka till ”startsidan” där avsnittet om rättigheter och kontakt finns.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28D669C" w15:done="0"/>
  <w15:commentEx w15:paraId="67B4511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28D669C" w16cid:durableId="213341CD"/>
  <w16cid:commentId w16cid:paraId="67B45113" w16cid:durableId="213DD90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838C48" w14:textId="77777777" w:rsidR="00066499" w:rsidRDefault="00066499" w:rsidP="00660169">
      <w:r>
        <w:separator/>
      </w:r>
    </w:p>
    <w:p w14:paraId="1BA9797B" w14:textId="77777777" w:rsidR="00066499" w:rsidRDefault="00066499" w:rsidP="00660169"/>
  </w:endnote>
  <w:endnote w:type="continuationSeparator" w:id="0">
    <w:p w14:paraId="31BC529A" w14:textId="77777777" w:rsidR="00066499" w:rsidRDefault="00066499" w:rsidP="00660169">
      <w:r>
        <w:continuationSeparator/>
      </w:r>
    </w:p>
    <w:p w14:paraId="20B9B1F1" w14:textId="77777777" w:rsidR="00066499" w:rsidRDefault="00066499" w:rsidP="006601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 Light">
    <w:altName w:val="Arial"/>
    <w:charset w:val="00"/>
    <w:family w:val="swiss"/>
    <w:pitch w:val="variable"/>
    <w:sig w:usb0="E00002EF" w:usb1="4000205B" w:usb2="00000028" w:usb3="00000000" w:csb0="0000019F" w:csb1="00000000"/>
  </w:font>
  <w:font w:name="Raleway SemiBold">
    <w:altName w:val="Arial"/>
    <w:charset w:val="00"/>
    <w:family w:val="swiss"/>
    <w:pitch w:val="variable"/>
    <w:sig w:usb0="A00002FF" w:usb1="5000205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DE138C" w14:textId="77777777" w:rsidR="002A2759" w:rsidRDefault="00066499" w:rsidP="00660169"/>
  <w:p w14:paraId="47A09C27" w14:textId="77777777" w:rsidR="002A2759" w:rsidRDefault="0038059F" w:rsidP="00660169">
    <w:r>
      <w:fldChar w:fldCharType="begin"/>
    </w:r>
    <w:r>
      <w:instrText>PAGE   \* MERGEFORMAT</w:instrText>
    </w:r>
    <w:r>
      <w:fldChar w:fldCharType="separate"/>
    </w:r>
    <w:r>
      <w:rPr>
        <w:noProof/>
      </w:rPr>
      <w:t>0</w:t>
    </w:r>
    <w:r>
      <w:fldChar w:fldCharType="end"/>
    </w:r>
    <w:r>
      <w:t xml:space="preserve"> </w:t>
    </w:r>
    <w:r w:rsidRPr="0038059F">
      <w:rPr>
        <w:color w:val="E68422"/>
      </w:rPr>
      <w:sym w:font="Wingdings 2" w:char="F097"/>
    </w:r>
    <w:r>
      <w:t xml:space="preserve"> </w:t>
    </w:r>
  </w:p>
  <w:p w14:paraId="77936A24" w14:textId="77777777" w:rsidR="002A2759" w:rsidRDefault="0038059F" w:rsidP="00660169">
    <w:r>
      <w:rPr>
        <w:noProof/>
      </w:rPr>
      <mc:AlternateContent>
        <mc:Choice Requires="wpg">
          <w:drawing>
            <wp:inline distT="0" distB="0" distL="0" distR="0" wp14:anchorId="1C4E01B0" wp14:editId="77A3864A">
              <wp:extent cx="2327910" cy="45085"/>
              <wp:effectExtent l="9525" t="9525" r="15240" b="12065"/>
              <wp:docPr id="3" name="Grup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27910" cy="71"/>
                        <a:chOff x="7606" y="15084"/>
                        <a:chExt cx="3666" cy="71"/>
                      </a:xfrm>
                    </wpg:grpSpPr>
                    <wps:wsp>
                      <wps:cNvPr id="6" name="AutoShape 5"/>
                      <wps:cNvCnPr>
                        <a:cxnSpLocks noChangeShapeType="1"/>
                      </wps:cNvCnPr>
                      <wps:spPr bwMode="auto">
                        <a:xfrm rot="10800000">
                          <a:off x="8548" y="15084"/>
                          <a:ext cx="2723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43808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bodyPr/>
                    </wps:wsp>
                    <wps:wsp>
                      <wps:cNvPr id="7" name="AutoShape 6"/>
                      <wps:cNvCnPr>
                        <a:cxnSpLocks noChangeShapeType="1"/>
                      </wps:cNvCnPr>
                      <wps:spPr bwMode="auto">
                        <a:xfrm rot="10800000">
                          <a:off x="7606" y="15155"/>
                          <a:ext cx="3666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43808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34ED124C" id="Grupp 4" o:spid="_x0000_s1026" style="width:183.3pt;height:3.55pt;mso-position-horizontal-relative:char;mso-position-vertical-relative:line" coordorigin="7606,15084" coordsize="3666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7" type="#_x0000_t32" style="position:absolute;left:8548;top:15084;width:2723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" strokecolor="#438086" strokeweight="1.5pt"/>
              <v:shape id="AutoShape 6" o:spid="_x0000_s1028" type="#_x0000_t32" style="position:absolute;left:7606;top:15155;width:3666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" strokecolor="#438086" strokeweight=".25pt"/>
              <w10:anchorlock/>
            </v:group>
          </w:pict>
        </mc:Fallback>
      </mc:AlternateContent>
    </w:r>
  </w:p>
  <w:p w14:paraId="6D5BEF72" w14:textId="77777777" w:rsidR="002A2759" w:rsidRDefault="00066499" w:rsidP="00660169">
    <w:pPr>
      <w:pStyle w:val="Ingetavstnd"/>
    </w:pPr>
  </w:p>
  <w:p w14:paraId="7AFDD8BA" w14:textId="77777777" w:rsidR="002A2759" w:rsidRDefault="00066499" w:rsidP="00660169"/>
  <w:p w14:paraId="7770628F" w14:textId="77777777" w:rsidR="002A2759" w:rsidRDefault="00066499" w:rsidP="00660169"/>
  <w:p w14:paraId="2D82060E" w14:textId="77777777" w:rsidR="002A2759" w:rsidRDefault="00066499" w:rsidP="00660169"/>
  <w:p w14:paraId="702F1589" w14:textId="77777777" w:rsidR="00405A3A" w:rsidRDefault="00405A3A" w:rsidP="0066016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2880B9" w14:textId="77777777" w:rsidR="005A720B" w:rsidRDefault="005A720B">
    <w:pPr>
      <w:pStyle w:val="Sidfot"/>
      <w:jc w:val="center"/>
    </w:pPr>
  </w:p>
  <w:p w14:paraId="22DF2927" w14:textId="77777777" w:rsidR="005A720B" w:rsidRDefault="005A720B">
    <w:pPr>
      <w:pStyle w:val="Sidfot"/>
      <w:jc w:val="center"/>
    </w:pPr>
  </w:p>
  <w:p w14:paraId="663A7F07" w14:textId="77777777" w:rsidR="002A2759" w:rsidRPr="00143D63" w:rsidRDefault="00066499" w:rsidP="005A720B">
    <w:pPr>
      <w:pStyle w:val="Sidfot"/>
      <w:jc w:val="center"/>
      <w:rPr>
        <w:sz w:val="18"/>
        <w:szCs w:val="18"/>
      </w:rPr>
    </w:pPr>
    <w:sdt>
      <w:sdtPr>
        <w:rPr>
          <w:sz w:val="18"/>
          <w:szCs w:val="18"/>
        </w:rPr>
        <w:id w:val="1728636285"/>
        <w:docPartObj>
          <w:docPartGallery w:val="Page Numbers (Top of Page)"/>
          <w:docPartUnique/>
        </w:docPartObj>
      </w:sdtPr>
      <w:sdtEndPr/>
      <w:sdtContent>
        <w:r w:rsidR="005A720B" w:rsidRPr="00143D63">
          <w:rPr>
            <w:b/>
            <w:bCs/>
            <w:sz w:val="18"/>
            <w:szCs w:val="18"/>
          </w:rPr>
          <w:fldChar w:fldCharType="begin"/>
        </w:r>
        <w:r w:rsidR="005A720B" w:rsidRPr="00143D63">
          <w:rPr>
            <w:b/>
            <w:bCs/>
            <w:sz w:val="18"/>
            <w:szCs w:val="18"/>
          </w:rPr>
          <w:instrText>PAGE</w:instrText>
        </w:r>
        <w:r w:rsidR="005A720B" w:rsidRPr="00143D63">
          <w:rPr>
            <w:b/>
            <w:bCs/>
            <w:sz w:val="18"/>
            <w:szCs w:val="18"/>
          </w:rPr>
          <w:fldChar w:fldCharType="separate"/>
        </w:r>
        <w:r w:rsidR="009F11A3">
          <w:rPr>
            <w:b/>
            <w:bCs/>
            <w:noProof/>
            <w:sz w:val="18"/>
            <w:szCs w:val="18"/>
          </w:rPr>
          <w:t>1</w:t>
        </w:r>
        <w:r w:rsidR="005A720B" w:rsidRPr="00143D63">
          <w:rPr>
            <w:b/>
            <w:bCs/>
            <w:sz w:val="18"/>
            <w:szCs w:val="18"/>
          </w:rPr>
          <w:fldChar w:fldCharType="end"/>
        </w:r>
        <w:r w:rsidR="005A720B" w:rsidRPr="00143D63">
          <w:rPr>
            <w:bCs/>
            <w:sz w:val="18"/>
            <w:szCs w:val="18"/>
          </w:rPr>
          <w:t>(</w:t>
        </w:r>
        <w:r w:rsidR="005A720B" w:rsidRPr="00143D63">
          <w:rPr>
            <w:b/>
            <w:bCs/>
            <w:sz w:val="18"/>
            <w:szCs w:val="18"/>
          </w:rPr>
          <w:fldChar w:fldCharType="begin"/>
        </w:r>
        <w:r w:rsidR="005A720B" w:rsidRPr="00143D63">
          <w:rPr>
            <w:b/>
            <w:bCs/>
            <w:sz w:val="18"/>
            <w:szCs w:val="18"/>
          </w:rPr>
          <w:instrText>NUMPAGES</w:instrText>
        </w:r>
        <w:r w:rsidR="005A720B" w:rsidRPr="00143D63">
          <w:rPr>
            <w:b/>
            <w:bCs/>
            <w:sz w:val="18"/>
            <w:szCs w:val="18"/>
          </w:rPr>
          <w:fldChar w:fldCharType="separate"/>
        </w:r>
        <w:r w:rsidR="009F11A3">
          <w:rPr>
            <w:b/>
            <w:bCs/>
            <w:noProof/>
            <w:sz w:val="18"/>
            <w:szCs w:val="18"/>
          </w:rPr>
          <w:t>2</w:t>
        </w:r>
        <w:r w:rsidR="005A720B" w:rsidRPr="00143D63">
          <w:rPr>
            <w:b/>
            <w:bCs/>
            <w:sz w:val="18"/>
            <w:szCs w:val="18"/>
          </w:rPr>
          <w:fldChar w:fldCharType="end"/>
        </w:r>
        <w:r w:rsidR="005A720B" w:rsidRPr="00143D63">
          <w:rPr>
            <w:bCs/>
            <w:sz w:val="18"/>
            <w:szCs w:val="18"/>
          </w:rPr>
          <w:t>)</w:t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CB3A6F" w14:textId="77777777" w:rsidR="002A2759" w:rsidRPr="00167464" w:rsidRDefault="0038059F" w:rsidP="00660169">
    <w:pPr>
      <w:pStyle w:val="Sidfot"/>
      <w:rPr>
        <w:rFonts w:cs="Segoe UI"/>
      </w:rPr>
    </w:pPr>
    <w:r>
      <w:rPr>
        <w:noProof/>
      </w:rPr>
      <w:drawing>
        <wp:inline distT="0" distB="0" distL="0" distR="0" wp14:anchorId="5763BE6A" wp14:editId="288CDA53">
          <wp:extent cx="1497376" cy="391881"/>
          <wp:effectExtent l="0" t="0" r="7620" b="8255"/>
          <wp:docPr id="13" name="Bildobjekt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cloudpro-white-payof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7376" cy="391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02ED10" w14:textId="77777777" w:rsidR="00066499" w:rsidRDefault="00066499" w:rsidP="00660169">
      <w:r>
        <w:separator/>
      </w:r>
    </w:p>
    <w:p w14:paraId="394D45B2" w14:textId="77777777" w:rsidR="00066499" w:rsidRDefault="00066499" w:rsidP="00660169"/>
  </w:footnote>
  <w:footnote w:type="continuationSeparator" w:id="0">
    <w:p w14:paraId="5A04CCA8" w14:textId="77777777" w:rsidR="00066499" w:rsidRDefault="00066499" w:rsidP="00660169">
      <w:r>
        <w:continuationSeparator/>
      </w:r>
    </w:p>
    <w:p w14:paraId="052C2B91" w14:textId="77777777" w:rsidR="00066499" w:rsidRDefault="00066499" w:rsidP="0066016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0029C5" w14:textId="77777777" w:rsidR="00646DCC" w:rsidRDefault="00646DCC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A846BB" w14:textId="0C66C74E" w:rsidR="002A2759" w:rsidRPr="00660169" w:rsidRDefault="00D50E82" w:rsidP="00660169">
    <w:pPr>
      <w:pStyle w:val="Sidhuvud"/>
      <w:rPr>
        <w:sz w:val="18"/>
      </w:rPr>
    </w:pPr>
    <w:r>
      <w:rPr>
        <w:sz w:val="18"/>
      </w:rPr>
      <w:t>Information om barngrupper</w:t>
    </w:r>
    <w:r w:rsidR="0038059F" w:rsidRPr="00660169">
      <w:rPr>
        <w:sz w:val="18"/>
      </w:rPr>
      <w:ptab w:relativeTo="margin" w:alignment="center" w:leader="none"/>
    </w:r>
    <w:r w:rsidRPr="00D50E82">
      <w:rPr>
        <w:sz w:val="18"/>
        <w:szCs w:val="18"/>
      </w:rPr>
      <w:t xml:space="preserve"> </w:t>
    </w:r>
    <w:r w:rsidRPr="00660169">
      <w:rPr>
        <w:sz w:val="18"/>
      </w:rPr>
      <w:t xml:space="preserve"> </w:t>
    </w:r>
    <w:r w:rsidR="0038059F" w:rsidRPr="00660169">
      <w:rPr>
        <w:sz w:val="18"/>
      </w:rPr>
      <w:ptab w:relativeTo="margin" w:alignment="right" w:leader="none"/>
    </w:r>
    <w:r w:rsidR="00A86A6E" w:rsidRPr="00A86A6E">
      <w:rPr>
        <w:sz w:val="18"/>
      </w:rPr>
      <w:t xml:space="preserve"> </w:t>
    </w:r>
    <w:r w:rsidR="00B70159">
      <w:rPr>
        <w:sz w:val="18"/>
      </w:rPr>
      <w:t xml:space="preserve">Senast </w:t>
    </w:r>
    <w:proofErr w:type="spellStart"/>
    <w:r w:rsidR="00B70159">
      <w:rPr>
        <w:sz w:val="18"/>
      </w:rPr>
      <w:t>uppd</w:t>
    </w:r>
    <w:proofErr w:type="spellEnd"/>
    <w:r w:rsidR="00B70159">
      <w:rPr>
        <w:sz w:val="18"/>
      </w:rPr>
      <w:t xml:space="preserve">. </w:t>
    </w:r>
    <w:r w:rsidR="00646DCC">
      <w:rPr>
        <w:sz w:val="18"/>
      </w:rPr>
      <w:t>2021-01-11</w:t>
    </w:r>
  </w:p>
  <w:p w14:paraId="0AAE3A72" w14:textId="77777777" w:rsidR="00405A3A" w:rsidRDefault="00405A3A" w:rsidP="0066016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4263FD" w14:textId="77777777" w:rsidR="00646DCC" w:rsidRDefault="00646DCC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400E9"/>
    <w:multiLevelType w:val="hybridMultilevel"/>
    <w:tmpl w:val="532E82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F58C0"/>
    <w:multiLevelType w:val="hybridMultilevel"/>
    <w:tmpl w:val="F25A03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9B6D8D"/>
    <w:multiLevelType w:val="hybridMultilevel"/>
    <w:tmpl w:val="F2AC6A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ra Gandrén">
    <w15:presenceInfo w15:providerId="None" w15:userId="Sara Gandré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E82"/>
    <w:rsid w:val="00001BE0"/>
    <w:rsid w:val="00013A35"/>
    <w:rsid w:val="000316EB"/>
    <w:rsid w:val="00066499"/>
    <w:rsid w:val="000E5B8B"/>
    <w:rsid w:val="00131557"/>
    <w:rsid w:val="00142D44"/>
    <w:rsid w:val="00143D63"/>
    <w:rsid w:val="001C0172"/>
    <w:rsid w:val="00211467"/>
    <w:rsid w:val="0022300B"/>
    <w:rsid w:val="00237077"/>
    <w:rsid w:val="00286F45"/>
    <w:rsid w:val="002C2546"/>
    <w:rsid w:val="002F6691"/>
    <w:rsid w:val="0033543A"/>
    <w:rsid w:val="00336A80"/>
    <w:rsid w:val="00341627"/>
    <w:rsid w:val="0038059F"/>
    <w:rsid w:val="003822B9"/>
    <w:rsid w:val="00385EA9"/>
    <w:rsid w:val="003B58D1"/>
    <w:rsid w:val="003D4D96"/>
    <w:rsid w:val="00405A3A"/>
    <w:rsid w:val="004152B2"/>
    <w:rsid w:val="00425BC0"/>
    <w:rsid w:val="0045468F"/>
    <w:rsid w:val="00476D6C"/>
    <w:rsid w:val="004C5FEC"/>
    <w:rsid w:val="004D1208"/>
    <w:rsid w:val="005172BE"/>
    <w:rsid w:val="00560583"/>
    <w:rsid w:val="005714C5"/>
    <w:rsid w:val="00573C1C"/>
    <w:rsid w:val="00584200"/>
    <w:rsid w:val="005A720B"/>
    <w:rsid w:val="005F12E3"/>
    <w:rsid w:val="00611004"/>
    <w:rsid w:val="00642855"/>
    <w:rsid w:val="00646DCC"/>
    <w:rsid w:val="00660169"/>
    <w:rsid w:val="00671FF1"/>
    <w:rsid w:val="00686A99"/>
    <w:rsid w:val="006A2EA2"/>
    <w:rsid w:val="006E465E"/>
    <w:rsid w:val="006F2AC6"/>
    <w:rsid w:val="00772E90"/>
    <w:rsid w:val="007D797D"/>
    <w:rsid w:val="00830DFC"/>
    <w:rsid w:val="008A5CAC"/>
    <w:rsid w:val="009045F7"/>
    <w:rsid w:val="00922E76"/>
    <w:rsid w:val="009C6C49"/>
    <w:rsid w:val="009D2772"/>
    <w:rsid w:val="009D5F9B"/>
    <w:rsid w:val="009D7BD2"/>
    <w:rsid w:val="009E694E"/>
    <w:rsid w:val="009F11A3"/>
    <w:rsid w:val="00A20D60"/>
    <w:rsid w:val="00A62714"/>
    <w:rsid w:val="00A80864"/>
    <w:rsid w:val="00A86A6E"/>
    <w:rsid w:val="00AB74E4"/>
    <w:rsid w:val="00AE6B78"/>
    <w:rsid w:val="00B140C4"/>
    <w:rsid w:val="00B64EB6"/>
    <w:rsid w:val="00B70159"/>
    <w:rsid w:val="00B74CB6"/>
    <w:rsid w:val="00B857C1"/>
    <w:rsid w:val="00BA46FE"/>
    <w:rsid w:val="00C15344"/>
    <w:rsid w:val="00C44FE5"/>
    <w:rsid w:val="00C73ADA"/>
    <w:rsid w:val="00CF1797"/>
    <w:rsid w:val="00CF1C01"/>
    <w:rsid w:val="00D13AB3"/>
    <w:rsid w:val="00D355D3"/>
    <w:rsid w:val="00D50E82"/>
    <w:rsid w:val="00D96C07"/>
    <w:rsid w:val="00DD59D4"/>
    <w:rsid w:val="00DE16BF"/>
    <w:rsid w:val="00E50907"/>
    <w:rsid w:val="00E61206"/>
    <w:rsid w:val="00EA18AD"/>
    <w:rsid w:val="00EB6C42"/>
    <w:rsid w:val="00EE4CCA"/>
    <w:rsid w:val="00F0247B"/>
    <w:rsid w:val="00F1647D"/>
    <w:rsid w:val="00FC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B6DF75"/>
  <w15:chartTrackingRefBased/>
  <w15:docId w15:val="{9EFF2C76-996B-4B9E-914C-FD297BE73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169"/>
    <w:pPr>
      <w:spacing w:after="0" w:line="276" w:lineRule="auto"/>
      <w:jc w:val="both"/>
    </w:pPr>
    <w:rPr>
      <w:rFonts w:ascii="Open Sans Light" w:eastAsiaTheme="minorEastAsia" w:hAnsi="Open Sans Light" w:cs="Open Sans Light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143D63"/>
    <w:pPr>
      <w:keepNext/>
      <w:keepLines/>
      <w:spacing w:before="360" w:line="240" w:lineRule="auto"/>
      <w:outlineLvl w:val="0"/>
    </w:pPr>
    <w:rPr>
      <w:rFonts w:ascii="Raleway SemiBold" w:eastAsia="Times New Roman" w:hAnsi="Raleway SemiBold" w:cstheme="majorBidi"/>
      <w:bCs/>
      <w:sz w:val="48"/>
      <w:szCs w:val="64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43D63"/>
    <w:pPr>
      <w:keepNext/>
      <w:keepLines/>
      <w:spacing w:line="240" w:lineRule="auto"/>
      <w:outlineLvl w:val="1"/>
    </w:pPr>
    <w:rPr>
      <w:rFonts w:ascii="Raleway SemiBold" w:eastAsia="Times New Roman" w:hAnsi="Raleway SemiBold" w:cs="Times New Roman"/>
      <w:bCs/>
      <w:sz w:val="36"/>
      <w:szCs w:val="48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143D63"/>
    <w:pPr>
      <w:keepNext/>
      <w:keepLines/>
      <w:spacing w:before="20" w:line="240" w:lineRule="auto"/>
      <w:outlineLvl w:val="2"/>
    </w:pPr>
    <w:rPr>
      <w:rFonts w:ascii="Raleway SemiBold" w:eastAsia="Times New Roman" w:hAnsi="Raleway SemiBold" w:cs="Times New Roman"/>
      <w:bCs/>
      <w:sz w:val="28"/>
      <w:szCs w:val="40"/>
      <w:u w:val="single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143D63"/>
    <w:pPr>
      <w:keepNext/>
      <w:keepLines/>
      <w:spacing w:before="40"/>
      <w:outlineLvl w:val="3"/>
    </w:pPr>
    <w:rPr>
      <w:rFonts w:ascii="Raleway SemiBold" w:eastAsia="Times New Roman" w:hAnsi="Raleway SemiBold" w:cs="Segoe UI"/>
      <w:iCs/>
      <w:sz w:val="24"/>
      <w:szCs w:val="32"/>
      <w:u w:val="single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143D63"/>
    <w:pPr>
      <w:keepNext/>
      <w:keepLines/>
      <w:spacing w:before="40"/>
      <w:outlineLvl w:val="4"/>
    </w:pPr>
    <w:rPr>
      <w:rFonts w:ascii="Raleway SemiBold" w:eastAsiaTheme="majorEastAsia" w:hAnsi="Raleway SemiBold" w:cstheme="majorBidi"/>
      <w:i/>
      <w:u w:val="singl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43D63"/>
    <w:rPr>
      <w:rFonts w:ascii="Raleway SemiBold" w:eastAsia="Times New Roman" w:hAnsi="Raleway SemiBold" w:cstheme="majorBidi"/>
      <w:bCs/>
      <w:sz w:val="48"/>
      <w:szCs w:val="64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38059F"/>
    <w:pPr>
      <w:tabs>
        <w:tab w:val="center" w:pos="4320"/>
        <w:tab w:val="right" w:pos="8640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8059F"/>
    <w:rPr>
      <w:rFonts w:ascii="Segoe UI" w:eastAsiaTheme="minorEastAsia" w:hAnsi="Segoe UI"/>
    </w:rPr>
  </w:style>
  <w:style w:type="paragraph" w:styleId="Ingetavstnd">
    <w:name w:val="No Spacing"/>
    <w:basedOn w:val="Brdtext"/>
    <w:link w:val="IngetavstndChar"/>
    <w:uiPriority w:val="1"/>
    <w:rsid w:val="0038059F"/>
    <w:pPr>
      <w:spacing w:after="0"/>
    </w:pPr>
  </w:style>
  <w:style w:type="character" w:customStyle="1" w:styleId="IngetavstndChar">
    <w:name w:val="Inget avstånd Char"/>
    <w:basedOn w:val="Standardstycketeckensnitt"/>
    <w:link w:val="Ingetavstnd"/>
    <w:uiPriority w:val="1"/>
    <w:rsid w:val="0038059F"/>
    <w:rPr>
      <w:rFonts w:ascii="Segoe UI" w:eastAsiaTheme="minorEastAsia" w:hAnsi="Segoe UI"/>
    </w:rPr>
  </w:style>
  <w:style w:type="paragraph" w:styleId="Sidfot">
    <w:name w:val="footer"/>
    <w:basedOn w:val="Normal"/>
    <w:link w:val="SidfotChar"/>
    <w:uiPriority w:val="99"/>
    <w:unhideWhenUsed/>
    <w:rsid w:val="0038059F"/>
    <w:pPr>
      <w:tabs>
        <w:tab w:val="center" w:pos="4680"/>
        <w:tab w:val="right" w:pos="9360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8059F"/>
    <w:rPr>
      <w:rFonts w:ascii="Segoe UI" w:eastAsiaTheme="minorEastAsia" w:hAnsi="Segoe UI"/>
    </w:rPr>
  </w:style>
  <w:style w:type="paragraph" w:styleId="Brdtext">
    <w:name w:val="Body Text"/>
    <w:basedOn w:val="Normal"/>
    <w:link w:val="BrdtextChar"/>
    <w:uiPriority w:val="99"/>
    <w:semiHidden/>
    <w:unhideWhenUsed/>
    <w:rsid w:val="0038059F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38059F"/>
  </w:style>
  <w:style w:type="character" w:customStyle="1" w:styleId="Rubrik2Char">
    <w:name w:val="Rubrik 2 Char"/>
    <w:basedOn w:val="Standardstycketeckensnitt"/>
    <w:link w:val="Rubrik2"/>
    <w:uiPriority w:val="9"/>
    <w:rsid w:val="00143D63"/>
    <w:rPr>
      <w:rFonts w:ascii="Raleway SemiBold" w:eastAsia="Times New Roman" w:hAnsi="Raleway SemiBold" w:cs="Times New Roman"/>
      <w:bCs/>
      <w:sz w:val="36"/>
      <w:szCs w:val="48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143D63"/>
    <w:rPr>
      <w:rFonts w:ascii="Raleway SemiBold" w:eastAsia="Times New Roman" w:hAnsi="Raleway SemiBold" w:cs="Times New Roman"/>
      <w:bCs/>
      <w:sz w:val="28"/>
      <w:szCs w:val="40"/>
      <w:u w:val="single"/>
      <w:lang w:eastAsia="sv-SE"/>
    </w:rPr>
  </w:style>
  <w:style w:type="character" w:customStyle="1" w:styleId="Rubrik4Char">
    <w:name w:val="Rubrik 4 Char"/>
    <w:basedOn w:val="Standardstycketeckensnitt"/>
    <w:link w:val="Rubrik4"/>
    <w:uiPriority w:val="9"/>
    <w:rsid w:val="00143D63"/>
    <w:rPr>
      <w:rFonts w:ascii="Raleway SemiBold" w:eastAsia="Times New Roman" w:hAnsi="Raleway SemiBold" w:cs="Segoe UI"/>
      <w:iCs/>
      <w:sz w:val="24"/>
      <w:szCs w:val="32"/>
      <w:u w:val="single"/>
      <w:lang w:eastAsia="sv-SE"/>
    </w:rPr>
  </w:style>
  <w:style w:type="character" w:customStyle="1" w:styleId="Rubrik5Char">
    <w:name w:val="Rubrik 5 Char"/>
    <w:basedOn w:val="Standardstycketeckensnitt"/>
    <w:link w:val="Rubrik5"/>
    <w:uiPriority w:val="9"/>
    <w:rsid w:val="00143D63"/>
    <w:rPr>
      <w:rFonts w:ascii="Raleway SemiBold" w:eastAsiaTheme="majorEastAsia" w:hAnsi="Raleway SemiBold" w:cstheme="majorBidi"/>
      <w:i/>
      <w:u w:val="single"/>
      <w:lang w:eastAsia="sv-SE"/>
    </w:rPr>
  </w:style>
  <w:style w:type="paragraph" w:styleId="Citat">
    <w:name w:val="Quote"/>
    <w:basedOn w:val="Normal"/>
    <w:next w:val="Normal"/>
    <w:link w:val="CitatChar"/>
    <w:uiPriority w:val="29"/>
    <w:qFormat/>
    <w:rsid w:val="00B140C4"/>
    <w:pPr>
      <w:ind w:left="862" w:right="862"/>
    </w:pPr>
    <w:rPr>
      <w:i/>
      <w:iCs/>
      <w:color w:val="404040" w:themeColor="text1" w:themeTint="BF"/>
      <w:sz w:val="20"/>
      <w:szCs w:val="20"/>
    </w:rPr>
  </w:style>
  <w:style w:type="character" w:customStyle="1" w:styleId="CitatChar">
    <w:name w:val="Citat Char"/>
    <w:basedOn w:val="Standardstycketeckensnitt"/>
    <w:link w:val="Citat"/>
    <w:uiPriority w:val="29"/>
    <w:rsid w:val="00B140C4"/>
    <w:rPr>
      <w:rFonts w:ascii="Open Sans Light" w:eastAsiaTheme="minorEastAsia" w:hAnsi="Open Sans Light" w:cs="Open Sans Light"/>
      <w:i/>
      <w:iCs/>
      <w:color w:val="404040" w:themeColor="text1" w:themeTint="BF"/>
      <w:sz w:val="20"/>
      <w:szCs w:val="20"/>
      <w:lang w:eastAsia="sv-SE"/>
    </w:rPr>
  </w:style>
  <w:style w:type="paragraph" w:styleId="Fotnotstext">
    <w:name w:val="footnote text"/>
    <w:basedOn w:val="Normal"/>
    <w:link w:val="FotnotstextChar"/>
    <w:uiPriority w:val="99"/>
    <w:unhideWhenUsed/>
    <w:rsid w:val="00D355D3"/>
    <w:pPr>
      <w:spacing w:line="240" w:lineRule="auto"/>
    </w:pPr>
    <w:rPr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D355D3"/>
    <w:rPr>
      <w:rFonts w:ascii="Open Sans Light" w:eastAsiaTheme="minorEastAsia" w:hAnsi="Open Sans Light" w:cs="Open Sans Light"/>
      <w:sz w:val="18"/>
      <w:szCs w:val="20"/>
      <w:lang w:eastAsia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D355D3"/>
    <w:rPr>
      <w:vertAlign w:val="superscript"/>
    </w:rPr>
  </w:style>
  <w:style w:type="character" w:styleId="Platshllartext">
    <w:name w:val="Placeholder Text"/>
    <w:basedOn w:val="Standardstycketeckensnitt"/>
    <w:uiPriority w:val="99"/>
    <w:semiHidden/>
    <w:rsid w:val="009045F7"/>
    <w:rPr>
      <w:color w:val="808080"/>
    </w:rPr>
  </w:style>
  <w:style w:type="table" w:styleId="Tabellrutnt">
    <w:name w:val="Table Grid"/>
    <w:basedOn w:val="Normaltabell"/>
    <w:uiPriority w:val="39"/>
    <w:rsid w:val="00904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formateradtabell3">
    <w:name w:val="Plain Table 3"/>
    <w:basedOn w:val="Normaltabell"/>
    <w:uiPriority w:val="43"/>
    <w:rsid w:val="009045F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Rutntstabell5mrkdekorfrg3">
    <w:name w:val="Grid Table 5 Dark Accent 3"/>
    <w:basedOn w:val="Normaltabell"/>
    <w:uiPriority w:val="50"/>
    <w:rsid w:val="00E6120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styleId="Kommentarsreferens">
    <w:name w:val="annotation reference"/>
    <w:basedOn w:val="Standardstycketeckensnitt"/>
    <w:uiPriority w:val="99"/>
    <w:semiHidden/>
    <w:unhideWhenUsed/>
    <w:rsid w:val="00D50E8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50E82"/>
    <w:pPr>
      <w:spacing w:line="240" w:lineRule="auto"/>
    </w:pPr>
    <w:rPr>
      <w:rFonts w:ascii="Segoe UI" w:eastAsiaTheme="minorHAnsi" w:hAnsi="Segoe UI" w:cs="Segoe UI"/>
      <w:sz w:val="20"/>
      <w:szCs w:val="20"/>
      <w:lang w:eastAsia="en-US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50E82"/>
    <w:rPr>
      <w:rFonts w:ascii="Segoe UI" w:hAnsi="Segoe UI" w:cs="Segoe U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50E8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50E82"/>
    <w:rPr>
      <w:rFonts w:ascii="Segoe UI" w:eastAsiaTheme="minorEastAsia" w:hAnsi="Segoe UI" w:cs="Segoe UI"/>
      <w:sz w:val="18"/>
      <w:szCs w:val="18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30DFC"/>
    <w:rPr>
      <w:rFonts w:ascii="Open Sans Light" w:eastAsiaTheme="minorEastAsia" w:hAnsi="Open Sans Light" w:cs="Open Sans Light"/>
      <w:b/>
      <w:bCs/>
      <w:lang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30DFC"/>
    <w:rPr>
      <w:rFonts w:ascii="Open Sans Light" w:eastAsiaTheme="minorEastAsia" w:hAnsi="Open Sans Light" w:cs="Open Sans Light"/>
      <w:b/>
      <w:bCs/>
      <w:sz w:val="20"/>
      <w:szCs w:val="20"/>
      <w:lang w:eastAsia="sv-SE"/>
    </w:rPr>
  </w:style>
  <w:style w:type="character" w:styleId="Hyperlnk">
    <w:name w:val="Hyperlink"/>
    <w:basedOn w:val="Standardstycketeckensnitt"/>
    <w:uiPriority w:val="99"/>
    <w:unhideWhenUsed/>
    <w:rsid w:val="00830DFC"/>
    <w:rPr>
      <w:color w:val="0563C1" w:themeColor="hyperlink"/>
      <w:u w:val="single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4D1208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9C6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1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microsoft.com/office/2016/09/relationships/commentsIds" Target="commentsIds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esabo\Dropbox%20(Ninetech)\inTechrity\GDPR-projekt%20och%20mallar\Wordmall%20f&#246;r%20standardmalla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72E4EB8A60B45DBBDA638480E589E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5C8FC4-D7FC-4FD3-B84E-0C22EFB2DD1D}"/>
      </w:docPartPr>
      <w:docPartBody>
        <w:p w:rsidR="00707C82" w:rsidRDefault="00F96757" w:rsidP="00F96757">
          <w:pPr>
            <w:pStyle w:val="872E4EB8A60B45DBBDA638480E589EFB"/>
          </w:pPr>
          <w:r w:rsidRPr="00351D73">
            <w:rPr>
              <w:color w:val="767171" w:themeColor="background2" w:themeShade="80"/>
              <w:highlight w:val="yellow"/>
              <w:lang w:val="en-US"/>
            </w:rPr>
            <w:t>[Ange enhetens namn]</w:t>
          </w:r>
        </w:p>
      </w:docPartBody>
    </w:docPart>
    <w:docPart>
      <w:docPartPr>
        <w:name w:val="61D31C856B2F4E30897AF693BBA534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74E7E4-A890-416A-81FC-96154AAD495C}"/>
      </w:docPartPr>
      <w:docPartBody>
        <w:p w:rsidR="00707C82" w:rsidRDefault="00F96757" w:rsidP="00F96757">
          <w:pPr>
            <w:pStyle w:val="61D31C856B2F4E30897AF693BBA534AB"/>
          </w:pPr>
          <w:r w:rsidRPr="00351D73">
            <w:rPr>
              <w:color w:val="767171" w:themeColor="background2" w:themeShade="80"/>
              <w:highlight w:val="yellow"/>
              <w:lang w:val="en-US"/>
            </w:rPr>
            <w:t>[Ange enhetens namn]</w:t>
          </w:r>
        </w:p>
      </w:docPartBody>
    </w:docPart>
    <w:docPart>
      <w:docPartPr>
        <w:name w:val="AF2C5504AB9E4800825A23FE62869E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B9B663-164B-4236-AB13-785CC6E07B26}"/>
      </w:docPartPr>
      <w:docPartBody>
        <w:p w:rsidR="00DE39DD" w:rsidRDefault="00977427" w:rsidP="00977427">
          <w:pPr>
            <w:pStyle w:val="AF2C5504AB9E4800825A23FE62869EE0"/>
          </w:pPr>
          <w:r>
            <w:rPr>
              <w:color w:val="767171" w:themeColor="background2" w:themeShade="80"/>
              <w:highlight w:val="yellow"/>
              <w:lang w:val="en-US"/>
            </w:rPr>
            <w:t>[Ange enhetens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 Light">
    <w:altName w:val="Arial"/>
    <w:charset w:val="00"/>
    <w:family w:val="swiss"/>
    <w:pitch w:val="variable"/>
    <w:sig w:usb0="E00002EF" w:usb1="4000205B" w:usb2="00000028" w:usb3="00000000" w:csb0="0000019F" w:csb1="00000000"/>
  </w:font>
  <w:font w:name="Raleway SemiBold">
    <w:altName w:val="Arial"/>
    <w:charset w:val="00"/>
    <w:family w:val="swiss"/>
    <w:pitch w:val="variable"/>
    <w:sig w:usb0="A00002FF" w:usb1="5000205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EA7"/>
    <w:rsid w:val="00132766"/>
    <w:rsid w:val="00232656"/>
    <w:rsid w:val="00707C82"/>
    <w:rsid w:val="007B4FD9"/>
    <w:rsid w:val="00823332"/>
    <w:rsid w:val="00885E27"/>
    <w:rsid w:val="009643C6"/>
    <w:rsid w:val="00977427"/>
    <w:rsid w:val="00982738"/>
    <w:rsid w:val="00995227"/>
    <w:rsid w:val="009A1CDE"/>
    <w:rsid w:val="00AF79AC"/>
    <w:rsid w:val="00B46A4F"/>
    <w:rsid w:val="00B83014"/>
    <w:rsid w:val="00C61198"/>
    <w:rsid w:val="00D61EA7"/>
    <w:rsid w:val="00D776CC"/>
    <w:rsid w:val="00DE39DD"/>
    <w:rsid w:val="00F96757"/>
    <w:rsid w:val="00FF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61EA7"/>
    <w:rPr>
      <w:color w:val="808080"/>
    </w:rPr>
  </w:style>
  <w:style w:type="paragraph" w:customStyle="1" w:styleId="AF2C5504AB9E4800825A23FE62869EE0">
    <w:name w:val="AF2C5504AB9E4800825A23FE62869EE0"/>
    <w:rsid w:val="00977427"/>
  </w:style>
  <w:style w:type="paragraph" w:customStyle="1" w:styleId="872E4EB8A60B45DBBDA638480E589EFB">
    <w:name w:val="872E4EB8A60B45DBBDA638480E589EFB"/>
    <w:rsid w:val="00F96757"/>
  </w:style>
  <w:style w:type="paragraph" w:customStyle="1" w:styleId="61D31C856B2F4E30897AF693BBA534AB">
    <w:name w:val="61D31C856B2F4E30897AF693BBA534AB"/>
    <w:rsid w:val="00F967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63273EF680CE46A9BB227905110AE3" ma:contentTypeVersion="16" ma:contentTypeDescription="Skapa ett nytt dokument." ma:contentTypeScope="" ma:versionID="e6bdf372a8baeb34c3fc1ab19b17168f">
  <xsd:schema xmlns:xsd="http://www.w3.org/2001/XMLSchema" xmlns:xs="http://www.w3.org/2001/XMLSchema" xmlns:p="http://schemas.microsoft.com/office/2006/metadata/properties" xmlns:ns2="f72fde2d-b807-4537-b4b0-8b27d7e9d203" xmlns:ns3="d4da30f3-d450-42f3-a305-6a1de303da54" targetNamespace="http://schemas.microsoft.com/office/2006/metadata/properties" ma:root="true" ma:fieldsID="64738a05cb76cdecac2655a15734151c" ns2:_="" ns3:_="">
    <xsd:import namespace="f72fde2d-b807-4537-b4b0-8b27d7e9d203"/>
    <xsd:import namespace="d4da30f3-d450-42f3-a305-6a1de303da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fde2d-b807-4537-b4b0-8b27d7e9d2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2e1e3701-f70b-483b-a60f-9d5eaebfbc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a30f3-d450-42f3-a305-6a1de303da5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d1d64e1-3731-47a2-a9d9-6d41c7f6fa58}" ma:internalName="TaxCatchAll" ma:showField="CatchAllData" ma:web="d4da30f3-d450-42f3-a305-6a1de303da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da30f3-d450-42f3-a305-6a1de303da54" xsi:nil="true"/>
    <lcf76f155ced4ddcb4097134ff3c332f xmlns="f72fde2d-b807-4537-b4b0-8b27d7e9d20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A28CA-9C77-451D-8BA1-AD1F24C4C5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2fde2d-b807-4537-b4b0-8b27d7e9d203"/>
    <ds:schemaRef ds:uri="d4da30f3-d450-42f3-a305-6a1de303da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F0F701-63FF-42A4-8589-3EA7C1351CE1}">
  <ds:schemaRefs>
    <ds:schemaRef ds:uri="http://schemas.microsoft.com/office/2006/metadata/properties"/>
    <ds:schemaRef ds:uri="http://schemas.microsoft.com/office/infopath/2007/PartnerControls"/>
    <ds:schemaRef ds:uri="d4da30f3-d450-42f3-a305-6a1de303da54"/>
    <ds:schemaRef ds:uri="f72fde2d-b807-4537-b4b0-8b27d7e9d203"/>
  </ds:schemaRefs>
</ds:datastoreItem>
</file>

<file path=customXml/itemProps3.xml><?xml version="1.0" encoding="utf-8"?>
<ds:datastoreItem xmlns:ds="http://schemas.openxmlformats.org/officeDocument/2006/customXml" ds:itemID="{3111735D-7AE3-48E3-8850-A359CC1DAC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85437D-F6D2-425D-8452-9BF7B07D1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Wordmall för standardmallar</Template>
  <TotalTime>136</TotalTime>
  <Pages>2</Pages>
  <Words>606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Underrättelse om åtgärd</vt:lpstr>
    </vt:vector>
  </TitlesOfParts>
  <Company>Eds församling</Company>
  <LinksUpToDate>false</LinksUpToDate>
  <CharactersWithSpaces>3814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Underrättelse om åtgärd</dc:title>
  <dc:subject/>
  <dc:creator>Sara Gandrén</dc:creator>
  <cp:keywords/>
  <dc:description/>
  <cp:lastModifiedBy>Frida Gustafsson</cp:lastModifiedBy>
  <cp:revision>14</cp:revision>
  <dcterms:created xsi:type="dcterms:W3CDTF">2019-01-29T10:20:00Z</dcterms:created>
  <dcterms:modified xsi:type="dcterms:W3CDTF">2023-11-14T09:11:00Z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0x0101005663273EF680CE46A9BB227905110AE3</vt:lpwstr>
  </property>
  <property fmtid="{D5CDD505-2E9C-101B-9397-08002B2CF9AE}" pid="3" name="MediaServiceImageTags">
    <vt:lpwstr/>
  </property>
</Properties>
</file>