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2DB24" w14:textId="2EEF9EF1" w:rsidR="006E68E0" w:rsidRPr="00CF056F" w:rsidRDefault="00BB24D6" w:rsidP="006E68E0">
      <w:pPr>
        <w:pStyle w:val="Rubrik1"/>
      </w:pPr>
      <w:r>
        <w:t>Om du är medlem i</w:t>
      </w:r>
      <w:r w:rsidR="003A0EBC">
        <w:t xml:space="preserve"> Svenska kyrkan</w:t>
      </w:r>
    </w:p>
    <w:p w14:paraId="2D4DB0B2" w14:textId="77777777" w:rsidR="004C3CA4" w:rsidRDefault="004C3CA4" w:rsidP="004C3CA4">
      <w:pPr>
        <w:pStyle w:val="Rubrik2"/>
      </w:pPr>
      <w:r>
        <w:t>Hur och varför behandlar vi dina personuppgifter?</w:t>
      </w:r>
    </w:p>
    <w:p w14:paraId="1880747C" w14:textId="35FC3C1A" w:rsidR="004C3CA4" w:rsidRDefault="006E68E0" w:rsidP="006E68E0">
      <w:r>
        <w:t xml:space="preserve">Om du är medlem i </w:t>
      </w:r>
      <w:r w:rsidR="00051FDE">
        <w:t>Svenska kyrkan</w:t>
      </w:r>
      <w:r w:rsidR="004C3CA4">
        <w:t xml:space="preserve"> </w:t>
      </w:r>
      <w:r w:rsidR="00051FDE">
        <w:t xml:space="preserve">och bosatt inom </w:t>
      </w:r>
      <w:sdt>
        <w:sdtPr>
          <w:alias w:val="Företag"/>
          <w:id w:val="-244953051"/>
          <w:placeholder>
            <w:docPart w:val="F3F90ECC5979457F85A22F0BF8DF55DE"/>
          </w:placeholder>
          <w:dataBinding w:prefixMappings="xmlns:ns0='http://schemas.openxmlformats.org/officeDocument/2006/extended-properties' " w:xpath="/ns0:Properties[1]/ns0:Company[1]" w:storeItemID="{6668398D-A668-4E3E-A5EB-62B293D839F1}"/>
          <w:text/>
        </w:sdtPr>
        <w:sdtEndPr/>
        <w:sdtContent>
          <w:r w:rsidR="005F29F7">
            <w:t>Eds församling</w:t>
          </w:r>
        </w:sdtContent>
      </w:sdt>
      <w:r w:rsidR="00051FDE">
        <w:t xml:space="preserve">s område </w:t>
      </w:r>
      <w:r w:rsidR="004C3CA4">
        <w:t xml:space="preserve">behöver </w:t>
      </w:r>
      <w:r w:rsidR="00051FDE">
        <w:t xml:space="preserve">vi </w:t>
      </w:r>
      <w:r w:rsidR="004C3CA4">
        <w:t>behandla</w:t>
      </w:r>
      <w:r>
        <w:t xml:space="preserve"> vissa av dina personuppgifter</w:t>
      </w:r>
      <w:r w:rsidR="004C3CA4">
        <w:t>.</w:t>
      </w:r>
    </w:p>
    <w:p w14:paraId="13016808" w14:textId="77777777" w:rsidR="004C3CA4" w:rsidRDefault="004C3CA4" w:rsidP="006E68E0"/>
    <w:p w14:paraId="3800AA1D" w14:textId="77777777" w:rsidR="008F5FE5" w:rsidRDefault="008F5FE5" w:rsidP="008F5FE5">
      <w:bookmarkStart w:id="0" w:name="_Hlk20136454"/>
      <w:r>
        <w:t>Vi behöver dina personuppgifter på följande grunder:</w:t>
      </w:r>
    </w:p>
    <w:bookmarkEnd w:id="0"/>
    <w:p w14:paraId="0C8ADEA6" w14:textId="77777777" w:rsidR="008F5FE5" w:rsidRDefault="008F5FE5" w:rsidP="008F5FE5"/>
    <w:p w14:paraId="468C3E0D" w14:textId="77777777" w:rsidR="006E68E0" w:rsidRDefault="008F5FE5" w:rsidP="00875B26">
      <w:pPr>
        <w:pStyle w:val="Liststycke"/>
        <w:numPr>
          <w:ilvl w:val="0"/>
          <w:numId w:val="2"/>
        </w:numPr>
      </w:pPr>
      <w:r>
        <w:t xml:space="preserve">För att vi ska </w:t>
      </w:r>
      <w:r w:rsidR="006E68E0">
        <w:t xml:space="preserve">kunna fullgöra </w:t>
      </w:r>
      <w:r w:rsidR="006E68E0" w:rsidRPr="00E10BEC">
        <w:rPr>
          <w:i/>
        </w:rPr>
        <w:t>avtalet</w:t>
      </w:r>
      <w:r w:rsidR="006E68E0">
        <w:t xml:space="preserve"> mellan oss – det </w:t>
      </w:r>
      <w:r>
        <w:t>inkluderar bl.a.</w:t>
      </w:r>
      <w:r w:rsidR="006E68E0">
        <w:t xml:space="preserve"> att ta ut avgifter, skicka ut relevant information</w:t>
      </w:r>
      <w:r>
        <w:t xml:space="preserve"> och tillhandahålla dig de tjänster och den medlemsvård du har rätt till.</w:t>
      </w:r>
      <w:r w:rsidR="006E68E0">
        <w:t xml:space="preserve"> </w:t>
      </w:r>
    </w:p>
    <w:p w14:paraId="0D3557F6" w14:textId="3D9B7722" w:rsidR="005D1FDF" w:rsidRDefault="005D1FDF" w:rsidP="005D1FDF">
      <w:pPr>
        <w:pStyle w:val="Liststycke"/>
        <w:numPr>
          <w:ilvl w:val="0"/>
          <w:numId w:val="2"/>
        </w:numPr>
      </w:pPr>
      <w:r>
        <w:t>Vi skickar varje år in uppgifter om dig till Skatteverket i enlighet med 5 § i l</w:t>
      </w:r>
      <w:r w:rsidRPr="004228DD">
        <w:t>agen (1999:291) om avgift till registrerat trossamfund</w:t>
      </w:r>
      <w:r w:rsidR="0058614E">
        <w:t xml:space="preserve"> och 16 § lagen (1998:1593) om trossamfund</w:t>
      </w:r>
      <w:r>
        <w:t xml:space="preserve">. Endast de uppgifter skickas som är nödvändiga för att ta ut kyrkoavgift. Behandlingen utförs med stöd av en </w:t>
      </w:r>
      <w:r>
        <w:rPr>
          <w:i/>
        </w:rPr>
        <w:t>rättslig förpliktelse</w:t>
      </w:r>
      <w:r w:rsidR="002E6BA1">
        <w:rPr>
          <w:iCs/>
        </w:rPr>
        <w:t xml:space="preserve"> och ett </w:t>
      </w:r>
      <w:r w:rsidR="002E6BA1">
        <w:rPr>
          <w:i/>
        </w:rPr>
        <w:t>viktigt allmänt intresse</w:t>
      </w:r>
      <w:r w:rsidR="002E6BA1">
        <w:rPr>
          <w:iCs/>
        </w:rPr>
        <w:t>.</w:t>
      </w:r>
    </w:p>
    <w:p w14:paraId="2A5FA442" w14:textId="7AA6C81F" w:rsidR="0058614E" w:rsidRDefault="0058614E" w:rsidP="00D86084">
      <w:pPr>
        <w:pStyle w:val="Liststycke"/>
        <w:numPr>
          <w:ilvl w:val="0"/>
          <w:numId w:val="2"/>
        </w:numPr>
      </w:pPr>
      <w:r>
        <w:t xml:space="preserve">Inför kyrkliga val kan dina personuppgifter komma att hanteras för att du ska kunna </w:t>
      </w:r>
      <w:r w:rsidR="00423C95">
        <w:t xml:space="preserve">rösta i valet. Behandlingen utförs med stöd av 38 kapitlet i kyrkoordningen, vilken ses som ett </w:t>
      </w:r>
      <w:r w:rsidR="00423C95" w:rsidRPr="00423C95">
        <w:rPr>
          <w:i/>
        </w:rPr>
        <w:t>avtal</w:t>
      </w:r>
      <w:r w:rsidR="00423C95">
        <w:t xml:space="preserve"> mellan Svenska kyrkan och dig som medlem.</w:t>
      </w:r>
    </w:p>
    <w:p w14:paraId="527C26AC" w14:textId="00CF4390" w:rsidR="006E68E0" w:rsidRDefault="006E68E0" w:rsidP="00D86084">
      <w:pPr>
        <w:pStyle w:val="Liststycke"/>
        <w:numPr>
          <w:ilvl w:val="0"/>
          <w:numId w:val="2"/>
        </w:numPr>
      </w:pPr>
      <w:r>
        <w:t xml:space="preserve">Om du som medlem får barn kommer ditt barns namn och personnummer att registreras hos oss så att vi kan skicka ut en inbjudan till dop. I ett sådant fall registreras även din egen civilstatus. </w:t>
      </w:r>
      <w:r w:rsidR="00E10BEC">
        <w:t>Om du inte anmäler intresse för dop</w:t>
      </w:r>
      <w:r>
        <w:t xml:space="preserve"> </w:t>
      </w:r>
      <w:r w:rsidR="00D86084">
        <w:t>gallras</w:t>
      </w:r>
      <w:r>
        <w:t xml:space="preserve"> dessa uppgifter </w:t>
      </w:r>
      <w:r w:rsidR="004C3CA4">
        <w:t>vid utgången av barnets fjärde levnadsmånad</w:t>
      </w:r>
      <w:r w:rsidR="00E10BEC">
        <w:t>, eller när du begär det</w:t>
      </w:r>
      <w:r>
        <w:t xml:space="preserve">. Uppgifterna behandlas med stöd av 19 kap. 8 § i </w:t>
      </w:r>
      <w:r w:rsidR="00E10BEC">
        <w:t>k</w:t>
      </w:r>
      <w:r>
        <w:t>yrkoordningen, vilken stadgar att information om möjligheten till dop ska skickas ut till alla medlemmar vars barn är yngre än sex månader.</w:t>
      </w:r>
      <w:r w:rsidR="00E10BEC">
        <w:t xml:space="preserve"> Kyrkoordningen ses som ett </w:t>
      </w:r>
      <w:r w:rsidR="00E10BEC">
        <w:rPr>
          <w:i/>
        </w:rPr>
        <w:t xml:space="preserve">avtal </w:t>
      </w:r>
      <w:r w:rsidR="00E10BEC">
        <w:t>mellan Svenska kyrkan och dig som medlem.</w:t>
      </w:r>
    </w:p>
    <w:p w14:paraId="7FE4780F" w14:textId="77777777" w:rsidR="00E10BEC" w:rsidRDefault="00E10BEC" w:rsidP="00E10BEC">
      <w:pPr>
        <w:pStyle w:val="Liststycke"/>
        <w:numPr>
          <w:ilvl w:val="0"/>
          <w:numId w:val="2"/>
        </w:numPr>
      </w:pPr>
      <w:r w:rsidRPr="00017FF1">
        <w:t xml:space="preserve">Direktinbjudan </w:t>
      </w:r>
      <w:r>
        <w:t xml:space="preserve">till konfirmation </w:t>
      </w:r>
      <w:r w:rsidRPr="00017FF1">
        <w:t>går</w:t>
      </w:r>
      <w:r>
        <w:t xml:space="preserve"> varje år</w:t>
      </w:r>
      <w:r w:rsidRPr="00017FF1">
        <w:t xml:space="preserve"> till medlemmar och medlemmars barn som ska fylla 15 år nästkommande år. Personuppgifterna hämtas från </w:t>
      </w:r>
      <w:r w:rsidR="0096707B">
        <w:t>kyrkobokföringen</w:t>
      </w:r>
      <w:r w:rsidRPr="00017FF1">
        <w:t xml:space="preserve"> och folkbokföringen (Skatteverket).</w:t>
      </w:r>
      <w:r w:rsidR="0096707B">
        <w:t xml:space="preserve"> Behandlingen utförs med stöd av vårt </w:t>
      </w:r>
      <w:r w:rsidR="0096707B">
        <w:rPr>
          <w:i/>
        </w:rPr>
        <w:t>berättigade intresse</w:t>
      </w:r>
      <w:r w:rsidR="0096707B">
        <w:t xml:space="preserve"> av att erbjuda medlemmar i årskurs 8 att konfirmera sig.</w:t>
      </w:r>
    </w:p>
    <w:p w14:paraId="7ADEE702" w14:textId="77777777" w:rsidR="006E68E0" w:rsidRDefault="006E68E0" w:rsidP="006E68E0"/>
    <w:p w14:paraId="6CB787EA" w14:textId="032B9B41" w:rsidR="000910FF" w:rsidRDefault="00BB24D6" w:rsidP="000910FF">
      <w:bookmarkStart w:id="1" w:name="_Hlk34390894"/>
      <w:r>
        <w:t xml:space="preserve">Uppgift om medlemskap är en känslig personuppgift. </w:t>
      </w:r>
      <w:bookmarkEnd w:id="1"/>
      <w:r w:rsidR="000910FF">
        <w:t>Vi behandlar i normalfallet denna känsliga personuppgift med stöd av att vi är en icke vinstdrivande förening med religiöst syfte i vilken du är medlem. Vi kommer inte att lämna ut uppgift om</w:t>
      </w:r>
      <w:r w:rsidR="00A60556">
        <w:t xml:space="preserve"> ditt</w:t>
      </w:r>
      <w:r w:rsidR="000910FF">
        <w:t xml:space="preserve"> medlemskap till någon utanför Svenska kyrkan utan </w:t>
      </w:r>
      <w:r w:rsidR="00A60556">
        <w:t>ditt</w:t>
      </w:r>
      <w:r w:rsidR="000910FF">
        <w:t xml:space="preserve"> samtycke, förutom om utlämnandet är nödvändigt och i enlighet med lag</w:t>
      </w:r>
      <w:r w:rsidR="00A60556">
        <w:t>.</w:t>
      </w:r>
    </w:p>
    <w:p w14:paraId="3AEFCE7A" w14:textId="1CD0EB34" w:rsidR="00181E5D" w:rsidRDefault="00181E5D" w:rsidP="000910FF"/>
    <w:p w14:paraId="15DBDBF2" w14:textId="34230E8B" w:rsidR="00181E5D" w:rsidRDefault="00181E5D" w:rsidP="000910FF">
      <w:r>
        <w:t xml:space="preserve">Vi kan komma att diarieföra handlingar som inkommer till eller upprättas hos oss. Dina personuppgifter </w:t>
      </w:r>
      <w:r w:rsidRPr="006C6470">
        <w:t xml:space="preserve">kan </w:t>
      </w:r>
      <w:r>
        <w:t xml:space="preserve">även </w:t>
      </w:r>
      <w:r w:rsidRPr="006C6470">
        <w:t xml:space="preserve">komma att lämnas ut i enlighet med </w:t>
      </w:r>
      <w:r>
        <w:t xml:space="preserve">den inomkyrkliga </w:t>
      </w:r>
      <w:r w:rsidRPr="006C6470">
        <w:t>offentlighetsprincip</w:t>
      </w:r>
      <w:r>
        <w:t>en</w:t>
      </w:r>
      <w:r w:rsidRPr="006C6470">
        <w:t>, vilk</w:t>
      </w:r>
      <w:r>
        <w:t>et</w:t>
      </w:r>
      <w:r w:rsidRPr="006C6470">
        <w:t xml:space="preserve"> framgår av</w:t>
      </w:r>
      <w:r>
        <w:t xml:space="preserve"> </w:t>
      </w:r>
      <w:r w:rsidRPr="006C6470">
        <w:t>11 § lagen om Svenska kyrkan</w:t>
      </w:r>
      <w:r>
        <w:t>.</w:t>
      </w:r>
    </w:p>
    <w:p w14:paraId="10C96225" w14:textId="77777777" w:rsidR="00A60556" w:rsidRDefault="00A60556" w:rsidP="000910FF"/>
    <w:p w14:paraId="0BC6034E" w14:textId="57AEEC99" w:rsidR="006E68E0" w:rsidRDefault="00D86084" w:rsidP="006E68E0">
      <w:r>
        <w:t xml:space="preserve">Svenska kyrkan på nationell nivå har också viss information om hur personuppgifter behandlas om dig som medlem inom Svenska kyrkan. Du kan hitta den informationen genom att </w:t>
      </w:r>
      <w:commentRangeStart w:id="2"/>
      <w:r>
        <w:t>klicka här</w:t>
      </w:r>
      <w:commentRangeEnd w:id="2"/>
      <w:r>
        <w:rPr>
          <w:rStyle w:val="Kommentarsreferens"/>
        </w:rPr>
        <w:commentReference w:id="2"/>
      </w:r>
      <w:r>
        <w:t>.</w:t>
      </w:r>
    </w:p>
    <w:p w14:paraId="46796F93" w14:textId="77777777" w:rsidR="00E10BEC" w:rsidRPr="000D2706" w:rsidRDefault="00E10BEC" w:rsidP="006E68E0"/>
    <w:p w14:paraId="3BBA22A2" w14:textId="77777777" w:rsidR="00BB24D6" w:rsidRDefault="00BB24D6" w:rsidP="00BB24D6">
      <w:pPr>
        <w:pStyle w:val="Rubrik2"/>
      </w:pPr>
      <w:r>
        <w:lastRenderedPageBreak/>
        <w:t>Vilka personuppgifter behandlar vi?</w:t>
      </w:r>
    </w:p>
    <w:p w14:paraId="6ECF7E96" w14:textId="7672276F" w:rsidR="008B1981" w:rsidRDefault="008F5FE5" w:rsidP="008F5FE5">
      <w:r>
        <w:t>De uppgifter vi behandlar om dig är</w:t>
      </w:r>
      <w:r w:rsidR="0058614E">
        <w:t xml:space="preserve"> huvudsakligen</w:t>
      </w:r>
      <w:r>
        <w:t xml:space="preserve"> namn, personnummer, </w:t>
      </w:r>
      <w:r w:rsidR="00B03BFF">
        <w:t xml:space="preserve">dop/medlemskap, </w:t>
      </w:r>
      <w:r>
        <w:t>adress och ibland telefonnummer och e-postadress</w:t>
      </w:r>
      <w:r w:rsidR="008B1981">
        <w:t>.</w:t>
      </w:r>
    </w:p>
    <w:p w14:paraId="69F6FB1A" w14:textId="77777777" w:rsidR="005D13D4" w:rsidRDefault="005D13D4" w:rsidP="008F5FE5"/>
    <w:p w14:paraId="29382340" w14:textId="77777777" w:rsidR="00BB24D6" w:rsidRDefault="00BB24D6" w:rsidP="00BB24D6">
      <w:pPr>
        <w:pStyle w:val="Rubrik2"/>
      </w:pPr>
      <w:r>
        <w:t>Hur länge behandlar vi personuppgifterna?</w:t>
      </w:r>
    </w:p>
    <w:p w14:paraId="69AD114F" w14:textId="77777777" w:rsidR="008B1981" w:rsidRDefault="008B1981" w:rsidP="008B1981">
      <w:r>
        <w:t>Om du lämnar Svenska kyrkan gallras dina personuppgifter ur kyrkobokföringen senast tre månader därefter. Anmälningar och bevis om in- och utträden ur Svenska kyrkan bevaras dock för arkivändamål. Beroende på hur du engagerat dig i vår verksamhet kan det finnas vissa personuppgifter som sparas på andra håll, exempelvis foton eller uppgifter om dop, vigsel och konfirmation som bevaras för arkivändamål. För mer information om detta hänvisar vi dig till respektive informationstext om våra olika verksamhetsdelar.</w:t>
      </w:r>
    </w:p>
    <w:p w14:paraId="2F7DF358" w14:textId="77777777" w:rsidR="008B1981" w:rsidRPr="008B1981" w:rsidRDefault="008B1981" w:rsidP="008B1981"/>
    <w:p w14:paraId="0DED432D" w14:textId="77777777" w:rsidR="00BB24D6" w:rsidRDefault="00BB24D6" w:rsidP="00BB24D6">
      <w:pPr>
        <w:pStyle w:val="Rubrik2"/>
      </w:pPr>
      <w:r>
        <w:t>Vilka rättigheter har du?</w:t>
      </w:r>
    </w:p>
    <w:p w14:paraId="31AFBD64" w14:textId="3467CE9B" w:rsidR="00864F32" w:rsidRPr="000066BD" w:rsidRDefault="00D917D7" w:rsidP="00864F32">
      <w:sdt>
        <w:sdtPr>
          <w:alias w:val="Företag"/>
          <w:id w:val="-1496103510"/>
          <w:placeholder>
            <w:docPart w:val="097BEB75D04C45B9AE38AD919771B1CB"/>
          </w:placeholder>
          <w:dataBinding w:prefixMappings="xmlns:ns0='http://schemas.openxmlformats.org/officeDocument/2006/extended-properties' " w:xpath="/ns0:Properties[1]/ns0:Company[1]" w:storeItemID="{6668398D-A668-4E3E-A5EB-62B293D839F1}"/>
          <w:text/>
        </w:sdtPr>
        <w:sdtEndPr/>
        <w:sdtContent>
          <w:r w:rsidR="005F29F7">
            <w:t>Eds församling</w:t>
          </w:r>
        </w:sdtContent>
      </w:sdt>
      <w:r w:rsidR="00864F32">
        <w:t xml:space="preserve"> ansvarar för hanteringen av dina personuppgifter om inte annat nämns ovan. För information om dina rättigheter enligt dataskyddsförordningen, se </w:t>
      </w:r>
      <w:commentRangeStart w:id="3"/>
      <w:r w:rsidR="00864F32">
        <w:t>startsidan för denna integritetspolicy</w:t>
      </w:r>
      <w:commentRangeEnd w:id="3"/>
      <w:r w:rsidR="00864F32">
        <w:rPr>
          <w:rStyle w:val="Kommentarsreferens"/>
          <w:rFonts w:ascii="Segoe UI" w:hAnsi="Segoe UI" w:cs="Segoe UI"/>
          <w:lang w:eastAsia="en-US"/>
        </w:rPr>
        <w:commentReference w:id="3"/>
      </w:r>
      <w:r w:rsidR="00864F32">
        <w:t>. Där hittar du även kontaktuppgifter till oss och vårt dataskyddsombud.</w:t>
      </w:r>
    </w:p>
    <w:p w14:paraId="69338A4C" w14:textId="77777777" w:rsidR="00A86A6E" w:rsidRPr="00A86A6E" w:rsidRDefault="00A86A6E" w:rsidP="00A86A6E"/>
    <w:sectPr w:rsidR="00A86A6E" w:rsidRPr="00A86A6E" w:rsidSect="005A720B">
      <w:headerReference w:type="even" r:id="rId13"/>
      <w:headerReference w:type="default" r:id="rId14"/>
      <w:footerReference w:type="even" r:id="rId15"/>
      <w:footerReference w:type="default" r:id="rId16"/>
      <w:headerReference w:type="first" r:id="rId17"/>
      <w:footerReference w:type="first" r:id="rId18"/>
      <w:pgSz w:w="11907" w:h="16839"/>
      <w:pgMar w:top="2127" w:right="1050" w:bottom="1843" w:left="1050" w:header="612" w:footer="459"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ara Gandrén" w:date="2019-10-01T13:10:00Z" w:initials="SG">
    <w:p w14:paraId="0791E5CC" w14:textId="7BFD709F" w:rsidR="00D86084" w:rsidRDefault="00D86084">
      <w:pPr>
        <w:pStyle w:val="Kommentarer"/>
      </w:pPr>
      <w:r>
        <w:rPr>
          <w:rStyle w:val="Kommentarsreferens"/>
        </w:rPr>
        <w:annotationRef/>
      </w:r>
      <w:r>
        <w:t xml:space="preserve">Infoga länk till </w:t>
      </w:r>
      <w:hyperlink r:id="rId1" w:anchor="medlem" w:history="1">
        <w:r w:rsidR="005B24D8" w:rsidRPr="00FE10FA">
          <w:rPr>
            <w:rStyle w:val="Hyperlnk"/>
          </w:rPr>
          <w:t>https://www.svenskakyrkan.se/om-oss/personuppgifter#medlem</w:t>
        </w:r>
      </w:hyperlink>
    </w:p>
    <w:p w14:paraId="43D62BAA" w14:textId="2F7DC8ED" w:rsidR="005B24D8" w:rsidRDefault="005B24D8">
      <w:pPr>
        <w:pStyle w:val="Kommentarer"/>
      </w:pPr>
    </w:p>
  </w:comment>
  <w:comment w:id="3" w:author="Sara Gandrén" w:date="2019-09-18T16:32:00Z" w:initials="SG">
    <w:p w14:paraId="3E0171E8" w14:textId="77777777" w:rsidR="00864F32" w:rsidRPr="000066BD" w:rsidRDefault="00864F32" w:rsidP="00864F32">
      <w:pPr>
        <w:pStyle w:val="Kommentarer"/>
      </w:pPr>
      <w:r>
        <w:rPr>
          <w:rStyle w:val="Kommentarsreferens"/>
        </w:rPr>
        <w:annotationRef/>
      </w:r>
      <w:r w:rsidRPr="000066BD">
        <w:t>Länka till ”startsidan” där avsnittet om rättigheter och kontakt finns.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D62BAA" w15:done="0"/>
  <w15:commentEx w15:paraId="3E0171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62BAA" w16cid:durableId="213DCEC7"/>
  <w16cid:commentId w16cid:paraId="3E0171E8" w16cid:durableId="21335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814E3" w14:textId="77777777" w:rsidR="00D917D7" w:rsidRDefault="00D917D7" w:rsidP="00660169">
      <w:r>
        <w:separator/>
      </w:r>
    </w:p>
    <w:p w14:paraId="024605D6" w14:textId="77777777" w:rsidR="00D917D7" w:rsidRDefault="00D917D7" w:rsidP="00660169"/>
  </w:endnote>
  <w:endnote w:type="continuationSeparator" w:id="0">
    <w:p w14:paraId="53E5FAA9" w14:textId="77777777" w:rsidR="00D917D7" w:rsidRDefault="00D917D7" w:rsidP="00660169">
      <w:r>
        <w:continuationSeparator/>
      </w:r>
    </w:p>
    <w:p w14:paraId="38CE145D" w14:textId="77777777" w:rsidR="00D917D7" w:rsidRDefault="00D917D7"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88E1F" w14:textId="77777777" w:rsidR="002A2759" w:rsidRDefault="00D917D7" w:rsidP="00660169"/>
  <w:p w14:paraId="26E122BD"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25FE8095" w14:textId="77777777" w:rsidR="002A2759" w:rsidRDefault="0038059F" w:rsidP="00660169">
    <w:r>
      <w:rPr>
        <w:noProof/>
      </w:rPr>
      <mc:AlternateContent>
        <mc:Choice Requires="wpg">
          <w:drawing>
            <wp:inline distT="0" distB="0" distL="0" distR="0" wp14:anchorId="748E242C" wp14:editId="0C0E9496">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AB11C3"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2F979864" w14:textId="77777777" w:rsidR="002A2759" w:rsidRDefault="00D917D7" w:rsidP="00660169">
    <w:pPr>
      <w:pStyle w:val="Ingetavstnd"/>
    </w:pPr>
  </w:p>
  <w:p w14:paraId="65BDFA02" w14:textId="77777777" w:rsidR="002A2759" w:rsidRDefault="00D917D7" w:rsidP="00660169"/>
  <w:p w14:paraId="442D1C15" w14:textId="77777777" w:rsidR="002A2759" w:rsidRDefault="00D917D7" w:rsidP="00660169"/>
  <w:p w14:paraId="119B270D" w14:textId="77777777" w:rsidR="002A2759" w:rsidRDefault="00D917D7" w:rsidP="00660169"/>
  <w:p w14:paraId="0835D3E6"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58FC" w14:textId="77777777" w:rsidR="005A720B" w:rsidRDefault="005A720B">
    <w:pPr>
      <w:pStyle w:val="Sidfot"/>
      <w:jc w:val="center"/>
    </w:pPr>
  </w:p>
  <w:p w14:paraId="526E70E5" w14:textId="77777777" w:rsidR="005A720B" w:rsidRDefault="005A720B">
    <w:pPr>
      <w:pStyle w:val="Sidfot"/>
      <w:jc w:val="center"/>
    </w:pPr>
  </w:p>
  <w:p w14:paraId="71EDE79E" w14:textId="77777777" w:rsidR="002A2759" w:rsidRPr="00143D63" w:rsidRDefault="00D917D7"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143D63">
          <w:rPr>
            <w:b/>
            <w:bCs/>
            <w:sz w:val="18"/>
            <w:szCs w:val="18"/>
          </w:rPr>
          <w:fldChar w:fldCharType="begin"/>
        </w:r>
        <w:r w:rsidR="005A720B" w:rsidRPr="00143D63">
          <w:rPr>
            <w:b/>
            <w:bCs/>
            <w:sz w:val="18"/>
            <w:szCs w:val="18"/>
          </w:rPr>
          <w:instrText>PAGE</w:instrText>
        </w:r>
        <w:r w:rsidR="005A720B" w:rsidRPr="00143D63">
          <w:rPr>
            <w:b/>
            <w:bCs/>
            <w:sz w:val="18"/>
            <w:szCs w:val="18"/>
          </w:rPr>
          <w:fldChar w:fldCharType="separate"/>
        </w:r>
        <w:r w:rsidR="005F29F7">
          <w:rPr>
            <w:b/>
            <w:bCs/>
            <w:noProof/>
            <w:sz w:val="18"/>
            <w:szCs w:val="18"/>
          </w:rPr>
          <w:t>1</w:t>
        </w:r>
        <w:r w:rsidR="005A720B" w:rsidRPr="00143D63">
          <w:rPr>
            <w:b/>
            <w:bCs/>
            <w:sz w:val="18"/>
            <w:szCs w:val="18"/>
          </w:rPr>
          <w:fldChar w:fldCharType="end"/>
        </w:r>
        <w:r w:rsidR="005A720B" w:rsidRPr="00143D63">
          <w:rPr>
            <w:bCs/>
            <w:sz w:val="18"/>
            <w:szCs w:val="18"/>
          </w:rPr>
          <w:t>(</w:t>
        </w:r>
        <w:r w:rsidR="005A720B" w:rsidRPr="00143D63">
          <w:rPr>
            <w:b/>
            <w:bCs/>
            <w:sz w:val="18"/>
            <w:szCs w:val="18"/>
          </w:rPr>
          <w:fldChar w:fldCharType="begin"/>
        </w:r>
        <w:r w:rsidR="005A720B" w:rsidRPr="00143D63">
          <w:rPr>
            <w:b/>
            <w:bCs/>
            <w:sz w:val="18"/>
            <w:szCs w:val="18"/>
          </w:rPr>
          <w:instrText>NUMPAGES</w:instrText>
        </w:r>
        <w:r w:rsidR="005A720B" w:rsidRPr="00143D63">
          <w:rPr>
            <w:b/>
            <w:bCs/>
            <w:sz w:val="18"/>
            <w:szCs w:val="18"/>
          </w:rPr>
          <w:fldChar w:fldCharType="separate"/>
        </w:r>
        <w:r w:rsidR="005F29F7">
          <w:rPr>
            <w:b/>
            <w:bCs/>
            <w:noProof/>
            <w:sz w:val="18"/>
            <w:szCs w:val="18"/>
          </w:rPr>
          <w:t>2</w:t>
        </w:r>
        <w:r w:rsidR="005A720B" w:rsidRPr="00143D63">
          <w:rPr>
            <w:b/>
            <w:bCs/>
            <w:sz w:val="18"/>
            <w:szCs w:val="18"/>
          </w:rPr>
          <w:fldChar w:fldCharType="end"/>
        </w:r>
        <w:r w:rsidR="005A720B" w:rsidRPr="00143D63">
          <w:rPr>
            <w:bCs/>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7EBEF" w14:textId="77777777" w:rsidR="002A2759" w:rsidRPr="00167464" w:rsidRDefault="0038059F" w:rsidP="00660169">
    <w:pPr>
      <w:pStyle w:val="Sidfot"/>
      <w:rPr>
        <w:rFonts w:cs="Segoe UI"/>
      </w:rPr>
    </w:pPr>
    <w:r>
      <w:rPr>
        <w:noProof/>
      </w:rPr>
      <w:drawing>
        <wp:inline distT="0" distB="0" distL="0" distR="0" wp14:anchorId="266707D9" wp14:editId="59A4E300">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6D567" w14:textId="77777777" w:rsidR="00D917D7" w:rsidRDefault="00D917D7" w:rsidP="00660169">
      <w:r>
        <w:separator/>
      </w:r>
    </w:p>
    <w:p w14:paraId="5A55A8D5" w14:textId="77777777" w:rsidR="00D917D7" w:rsidRDefault="00D917D7" w:rsidP="00660169"/>
  </w:footnote>
  <w:footnote w:type="continuationSeparator" w:id="0">
    <w:p w14:paraId="23CE18C6" w14:textId="77777777" w:rsidR="00D917D7" w:rsidRDefault="00D917D7" w:rsidP="00660169">
      <w:r>
        <w:continuationSeparator/>
      </w:r>
    </w:p>
    <w:p w14:paraId="34992B0A" w14:textId="77777777" w:rsidR="00D917D7" w:rsidRDefault="00D917D7"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F5A9D" w14:textId="77777777" w:rsidR="00535297" w:rsidRDefault="0053529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B8DDA" w14:textId="0CC6F6D9" w:rsidR="002A2759" w:rsidRPr="00660169" w:rsidRDefault="006E68E0" w:rsidP="00660169">
    <w:pPr>
      <w:pStyle w:val="Sidhuvud"/>
      <w:rPr>
        <w:sz w:val="18"/>
      </w:rPr>
    </w:pPr>
    <w:r>
      <w:rPr>
        <w:sz w:val="18"/>
      </w:rPr>
      <w:t>Information till medlemmar</w:t>
    </w:r>
    <w:r w:rsidR="0038059F" w:rsidRPr="00660169">
      <w:rPr>
        <w:sz w:val="18"/>
      </w:rPr>
      <w:ptab w:relativeTo="margin" w:alignment="center" w:leader="none"/>
    </w:r>
    <w:r w:rsidR="00210F0C" w:rsidRPr="00210F0C">
      <w:rPr>
        <w:sz w:val="18"/>
        <w:szCs w:val="18"/>
      </w:rPr>
      <w:t xml:space="preserve"> </w:t>
    </w:r>
    <w:r w:rsidR="00210F0C" w:rsidRPr="00660169">
      <w:rPr>
        <w:sz w:val="18"/>
      </w:rPr>
      <w:t xml:space="preserve"> </w:t>
    </w:r>
    <w:r w:rsidR="0038059F" w:rsidRPr="00660169">
      <w:rPr>
        <w:sz w:val="18"/>
      </w:rPr>
      <w:ptab w:relativeTo="margin" w:alignment="right" w:leader="none"/>
    </w:r>
    <w:r w:rsidR="008B1981">
      <w:rPr>
        <w:sz w:val="18"/>
      </w:rPr>
      <w:t xml:space="preserve">Senast uppd. </w:t>
    </w:r>
    <w:r w:rsidR="00535297">
      <w:rPr>
        <w:sz w:val="18"/>
      </w:rPr>
      <w:t>2021-01-11</w:t>
    </w:r>
  </w:p>
  <w:p w14:paraId="3F4DE36D" w14:textId="77777777" w:rsidR="00405A3A" w:rsidRDefault="00405A3A" w:rsidP="006601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8D014" w14:textId="77777777" w:rsidR="00535297" w:rsidRDefault="0053529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B123307"/>
    <w:multiLevelType w:val="hybridMultilevel"/>
    <w:tmpl w:val="2CE6C1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Gandrén">
    <w15:presenceInfo w15:providerId="None" w15:userId="Sara Gandr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8E0"/>
    <w:rsid w:val="00001BE0"/>
    <w:rsid w:val="00013A35"/>
    <w:rsid w:val="000316EB"/>
    <w:rsid w:val="00051FDE"/>
    <w:rsid w:val="00086BCF"/>
    <w:rsid w:val="000910FF"/>
    <w:rsid w:val="001005F9"/>
    <w:rsid w:val="00131557"/>
    <w:rsid w:val="00142D44"/>
    <w:rsid w:val="00143D63"/>
    <w:rsid w:val="00181E5D"/>
    <w:rsid w:val="00210F0C"/>
    <w:rsid w:val="00237077"/>
    <w:rsid w:val="00286F45"/>
    <w:rsid w:val="002A0C87"/>
    <w:rsid w:val="002C2546"/>
    <w:rsid w:val="002E6BA1"/>
    <w:rsid w:val="0033543A"/>
    <w:rsid w:val="0038059F"/>
    <w:rsid w:val="00385EA9"/>
    <w:rsid w:val="003A0EBC"/>
    <w:rsid w:val="00405A3A"/>
    <w:rsid w:val="004152B2"/>
    <w:rsid w:val="00423C95"/>
    <w:rsid w:val="004C3CA4"/>
    <w:rsid w:val="004C5FEC"/>
    <w:rsid w:val="00512979"/>
    <w:rsid w:val="0051401A"/>
    <w:rsid w:val="005172BE"/>
    <w:rsid w:val="00530E9A"/>
    <w:rsid w:val="00535297"/>
    <w:rsid w:val="005714C5"/>
    <w:rsid w:val="0058614E"/>
    <w:rsid w:val="005A720B"/>
    <w:rsid w:val="005B24D8"/>
    <w:rsid w:val="005D13D4"/>
    <w:rsid w:val="005D1FDF"/>
    <w:rsid w:val="005F29F7"/>
    <w:rsid w:val="00642855"/>
    <w:rsid w:val="00660169"/>
    <w:rsid w:val="00660881"/>
    <w:rsid w:val="00671FF1"/>
    <w:rsid w:val="00693716"/>
    <w:rsid w:val="006A2EA2"/>
    <w:rsid w:val="006E68E0"/>
    <w:rsid w:val="006F2AC6"/>
    <w:rsid w:val="00766743"/>
    <w:rsid w:val="00801A90"/>
    <w:rsid w:val="00862EBB"/>
    <w:rsid w:val="00864F32"/>
    <w:rsid w:val="008A5CAC"/>
    <w:rsid w:val="008B1981"/>
    <w:rsid w:val="008D3923"/>
    <w:rsid w:val="008F5FE5"/>
    <w:rsid w:val="009045F7"/>
    <w:rsid w:val="0096707B"/>
    <w:rsid w:val="009E694E"/>
    <w:rsid w:val="00A20D60"/>
    <w:rsid w:val="00A60556"/>
    <w:rsid w:val="00A86A6E"/>
    <w:rsid w:val="00AB74E4"/>
    <w:rsid w:val="00AE6B78"/>
    <w:rsid w:val="00B03BFF"/>
    <w:rsid w:val="00B140C4"/>
    <w:rsid w:val="00B17A6C"/>
    <w:rsid w:val="00B64EB6"/>
    <w:rsid w:val="00B857C1"/>
    <w:rsid w:val="00BA46FE"/>
    <w:rsid w:val="00BB24D6"/>
    <w:rsid w:val="00C44FE5"/>
    <w:rsid w:val="00CF1C01"/>
    <w:rsid w:val="00D13A6F"/>
    <w:rsid w:val="00D13AB3"/>
    <w:rsid w:val="00D355D3"/>
    <w:rsid w:val="00D4309F"/>
    <w:rsid w:val="00D86084"/>
    <w:rsid w:val="00D917D7"/>
    <w:rsid w:val="00DE16BF"/>
    <w:rsid w:val="00E10BEC"/>
    <w:rsid w:val="00E473AB"/>
    <w:rsid w:val="00E61206"/>
    <w:rsid w:val="00EB6C42"/>
    <w:rsid w:val="00F0247B"/>
    <w:rsid w:val="00F83274"/>
    <w:rsid w:val="00FC3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049E9"/>
  <w15:chartTrackingRefBased/>
  <w15:docId w15:val="{94E5ADE7-F61A-41CA-93C6-3664E90A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143D63"/>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143D63"/>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143D63"/>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143D63"/>
    <w:pPr>
      <w:keepNext/>
      <w:keepLines/>
      <w:spacing w:before="40"/>
      <w:outlineLvl w:val="3"/>
    </w:pPr>
    <w:rPr>
      <w:rFonts w:ascii="Raleway SemiBold" w:eastAsia="Times New Roman" w:hAnsi="Raleway SemiBold" w:cs="Segoe UI"/>
      <w:iCs/>
      <w:sz w:val="24"/>
      <w:szCs w:val="32"/>
      <w:u w:val="single"/>
    </w:rPr>
  </w:style>
  <w:style w:type="paragraph" w:styleId="Rubrik5">
    <w:name w:val="heading 5"/>
    <w:basedOn w:val="Normal"/>
    <w:next w:val="Normal"/>
    <w:link w:val="Rubrik5Char"/>
    <w:uiPriority w:val="9"/>
    <w:unhideWhenUsed/>
    <w:qFormat/>
    <w:rsid w:val="00143D63"/>
    <w:pPr>
      <w:keepNext/>
      <w:keepLines/>
      <w:spacing w:before="40"/>
      <w:outlineLvl w:val="4"/>
    </w:pPr>
    <w:rPr>
      <w:rFonts w:ascii="Raleway SemiBold" w:eastAsiaTheme="majorEastAsia" w:hAnsi="Raleway SemiBold"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3D63"/>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143D63"/>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143D63"/>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143D63"/>
    <w:rPr>
      <w:rFonts w:ascii="Raleway SemiBold" w:eastAsia="Times New Roman" w:hAnsi="Raleway SemiBold" w:cs="Segoe UI"/>
      <w:iCs/>
      <w:sz w:val="24"/>
      <w:szCs w:val="32"/>
      <w:u w:val="single"/>
      <w:lang w:eastAsia="sv-SE"/>
    </w:rPr>
  </w:style>
  <w:style w:type="character" w:customStyle="1" w:styleId="Rubrik5Char">
    <w:name w:val="Rubrik 5 Char"/>
    <w:basedOn w:val="Standardstycketeckensnitt"/>
    <w:link w:val="Rubrik5"/>
    <w:uiPriority w:val="9"/>
    <w:rsid w:val="00143D63"/>
    <w:rPr>
      <w:rFonts w:ascii="Raleway SemiBold" w:eastAsiaTheme="majorEastAsia" w:hAnsi="Raleway SemiBold" w:cstheme="majorBidi"/>
      <w:i/>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character" w:styleId="Platshllartext">
    <w:name w:val="Placeholder Text"/>
    <w:basedOn w:val="Standardstycketeckensnitt"/>
    <w:uiPriority w:val="99"/>
    <w:semiHidden/>
    <w:rsid w:val="009045F7"/>
    <w:rPr>
      <w:color w:val="808080"/>
    </w:rPr>
  </w:style>
  <w:style w:type="table" w:styleId="Tabellrutnt">
    <w:name w:val="Table Grid"/>
    <w:basedOn w:val="Normaltabell"/>
    <w:uiPriority w:val="39"/>
    <w:rsid w:val="0090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9045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5mrkdekorfrg3">
    <w:name w:val="Grid Table 5 Dark Accent 3"/>
    <w:basedOn w:val="Normaltabell"/>
    <w:uiPriority w:val="50"/>
    <w:rsid w:val="00E6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Kommentarer">
    <w:name w:val="annotation text"/>
    <w:basedOn w:val="Normal"/>
    <w:link w:val="KommentarerChar"/>
    <w:uiPriority w:val="99"/>
    <w:semiHidden/>
    <w:unhideWhenUsed/>
    <w:rsid w:val="00BB24D6"/>
    <w:pPr>
      <w:spacing w:line="240" w:lineRule="auto"/>
    </w:pPr>
    <w:rPr>
      <w:sz w:val="20"/>
      <w:szCs w:val="20"/>
    </w:rPr>
  </w:style>
  <w:style w:type="character" w:customStyle="1" w:styleId="KommentarerChar">
    <w:name w:val="Kommentarer Char"/>
    <w:basedOn w:val="Standardstycketeckensnitt"/>
    <w:link w:val="Kommentarer"/>
    <w:uiPriority w:val="99"/>
    <w:semiHidden/>
    <w:rsid w:val="00BB24D6"/>
    <w:rPr>
      <w:rFonts w:ascii="Open Sans Light" w:eastAsiaTheme="minorEastAsia" w:hAnsi="Open Sans Light" w:cs="Open Sans Light"/>
      <w:sz w:val="20"/>
      <w:szCs w:val="20"/>
      <w:lang w:eastAsia="sv-SE"/>
    </w:rPr>
  </w:style>
  <w:style w:type="character" w:styleId="Kommentarsreferens">
    <w:name w:val="annotation reference"/>
    <w:basedOn w:val="Standardstycketeckensnitt"/>
    <w:uiPriority w:val="99"/>
    <w:semiHidden/>
    <w:unhideWhenUsed/>
    <w:rsid w:val="00BB24D6"/>
    <w:rPr>
      <w:sz w:val="16"/>
      <w:szCs w:val="16"/>
    </w:rPr>
  </w:style>
  <w:style w:type="paragraph" w:styleId="Ballongtext">
    <w:name w:val="Balloon Text"/>
    <w:basedOn w:val="Normal"/>
    <w:link w:val="BallongtextChar"/>
    <w:uiPriority w:val="99"/>
    <w:semiHidden/>
    <w:unhideWhenUsed/>
    <w:rsid w:val="00BB24D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B24D6"/>
    <w:rPr>
      <w:rFonts w:ascii="Segoe UI" w:eastAsiaTheme="minorEastAsia" w:hAnsi="Segoe UI" w:cs="Segoe UI"/>
      <w:sz w:val="18"/>
      <w:szCs w:val="18"/>
      <w:lang w:eastAsia="sv-SE"/>
    </w:rPr>
  </w:style>
  <w:style w:type="paragraph" w:styleId="Liststycke">
    <w:name w:val="List Paragraph"/>
    <w:basedOn w:val="Normal"/>
    <w:uiPriority w:val="34"/>
    <w:rsid w:val="008F5FE5"/>
    <w:pPr>
      <w:ind w:left="720"/>
      <w:contextualSpacing/>
    </w:pPr>
  </w:style>
  <w:style w:type="character" w:styleId="Hyperlnk">
    <w:name w:val="Hyperlink"/>
    <w:basedOn w:val="Standardstycketeckensnitt"/>
    <w:uiPriority w:val="99"/>
    <w:unhideWhenUsed/>
    <w:rsid w:val="00D86084"/>
    <w:rPr>
      <w:color w:val="0563C1" w:themeColor="hyperlink"/>
      <w:u w:val="single"/>
    </w:rPr>
  </w:style>
  <w:style w:type="character" w:customStyle="1" w:styleId="UnresolvedMention">
    <w:name w:val="Unresolved Mention"/>
    <w:basedOn w:val="Standardstycketeckensnitt"/>
    <w:uiPriority w:val="99"/>
    <w:semiHidden/>
    <w:unhideWhenUsed/>
    <w:rsid w:val="00D86084"/>
    <w:rPr>
      <w:color w:val="605E5C"/>
      <w:shd w:val="clear" w:color="auto" w:fill="E1DFDD"/>
    </w:rPr>
  </w:style>
  <w:style w:type="paragraph" w:styleId="Kommentarsmne">
    <w:name w:val="annotation subject"/>
    <w:basedOn w:val="Kommentarer"/>
    <w:next w:val="Kommentarer"/>
    <w:link w:val="KommentarsmneChar"/>
    <w:uiPriority w:val="99"/>
    <w:semiHidden/>
    <w:unhideWhenUsed/>
    <w:rsid w:val="00D86084"/>
    <w:rPr>
      <w:b/>
      <w:bCs/>
    </w:rPr>
  </w:style>
  <w:style w:type="character" w:customStyle="1" w:styleId="KommentarsmneChar">
    <w:name w:val="Kommentarsämne Char"/>
    <w:basedOn w:val="KommentarerChar"/>
    <w:link w:val="Kommentarsmne"/>
    <w:uiPriority w:val="99"/>
    <w:semiHidden/>
    <w:rsid w:val="00D86084"/>
    <w:rPr>
      <w:rFonts w:ascii="Open Sans Light" w:eastAsiaTheme="minorEastAsia" w:hAnsi="Open Sans Light" w:cs="Open Sans Light"/>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14904">
      <w:bodyDiv w:val="1"/>
      <w:marLeft w:val="0"/>
      <w:marRight w:val="0"/>
      <w:marTop w:val="0"/>
      <w:marBottom w:val="0"/>
      <w:divBdr>
        <w:top w:val="none" w:sz="0" w:space="0" w:color="auto"/>
        <w:left w:val="none" w:sz="0" w:space="0" w:color="auto"/>
        <w:bottom w:val="none" w:sz="0" w:space="0" w:color="auto"/>
        <w:right w:val="none" w:sz="0" w:space="0" w:color="auto"/>
      </w:divBdr>
    </w:div>
    <w:div w:id="622464167">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20223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venskakyrkan.se/om-oss/personuppgifter"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sabo\Dropbox%20(Ninetech)\inTechrity\GDPR-projekt%20och%20mallar\Wordmall%20f&#246;r%20standardmal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F90ECC5979457F85A22F0BF8DF55DE"/>
        <w:category>
          <w:name w:val="Allmänt"/>
          <w:gallery w:val="placeholder"/>
        </w:category>
        <w:types>
          <w:type w:val="bbPlcHdr"/>
        </w:types>
        <w:behaviors>
          <w:behavior w:val="content"/>
        </w:behaviors>
        <w:guid w:val="{777B273A-5042-4649-9456-1DE924E016F7}"/>
      </w:docPartPr>
      <w:docPartBody>
        <w:p w:rsidR="00473866" w:rsidRDefault="001201AB" w:rsidP="001201AB">
          <w:pPr>
            <w:pStyle w:val="F3F90ECC5979457F85A22F0BF8DF55DE"/>
          </w:pPr>
          <w:r>
            <w:rPr>
              <w:color w:val="767171" w:themeColor="background2" w:themeShade="80"/>
              <w:highlight w:val="yellow"/>
              <w:lang w:val="en-US"/>
            </w:rPr>
            <w:t>[Ange enhetens namn]</w:t>
          </w:r>
        </w:p>
      </w:docPartBody>
    </w:docPart>
    <w:docPart>
      <w:docPartPr>
        <w:name w:val="097BEB75D04C45B9AE38AD919771B1CB"/>
        <w:category>
          <w:name w:val="Allmänt"/>
          <w:gallery w:val="placeholder"/>
        </w:category>
        <w:types>
          <w:type w:val="bbPlcHdr"/>
        </w:types>
        <w:behaviors>
          <w:behavior w:val="content"/>
        </w:behaviors>
        <w:guid w:val="{45AA77BF-5772-4E58-801C-10A3ABD6743C}"/>
      </w:docPartPr>
      <w:docPartBody>
        <w:p w:rsidR="00B62F8E" w:rsidRDefault="004978F6" w:rsidP="004978F6">
          <w:pPr>
            <w:pStyle w:val="097BEB75D04C45B9AE38AD919771B1CB"/>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3ED"/>
    <w:rsid w:val="00046710"/>
    <w:rsid w:val="001201AB"/>
    <w:rsid w:val="00210C1A"/>
    <w:rsid w:val="0025283A"/>
    <w:rsid w:val="002A20D5"/>
    <w:rsid w:val="00473866"/>
    <w:rsid w:val="004738B8"/>
    <w:rsid w:val="00483D5A"/>
    <w:rsid w:val="004978F6"/>
    <w:rsid w:val="004E5E88"/>
    <w:rsid w:val="0055321E"/>
    <w:rsid w:val="005A38A0"/>
    <w:rsid w:val="00624FC2"/>
    <w:rsid w:val="00751623"/>
    <w:rsid w:val="00801C76"/>
    <w:rsid w:val="00B62F8E"/>
    <w:rsid w:val="00C803ED"/>
    <w:rsid w:val="00CF6175"/>
    <w:rsid w:val="00D74AFC"/>
    <w:rsid w:val="00D832F7"/>
    <w:rsid w:val="00FE39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1623"/>
    <w:rPr>
      <w:color w:val="808080"/>
    </w:rPr>
  </w:style>
  <w:style w:type="paragraph" w:customStyle="1" w:styleId="097BEB75D04C45B9AE38AD919771B1CB">
    <w:name w:val="097BEB75D04C45B9AE38AD919771B1CB"/>
    <w:rsid w:val="004978F6"/>
  </w:style>
  <w:style w:type="paragraph" w:customStyle="1" w:styleId="F3F90ECC5979457F85A22F0BF8DF55DE">
    <w:name w:val="F3F90ECC5979457F85A22F0BF8DF55DE"/>
    <w:rsid w:val="00120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63273EF680CE46A9BB227905110AE3" ma:contentTypeVersion="16" ma:contentTypeDescription="Skapa ett nytt dokument." ma:contentTypeScope="" ma:versionID="e6bdf372a8baeb34c3fc1ab19b17168f">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64738a05cb76cdecac2655a15734151c"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C3C4D-C78F-46E1-B3CA-298C4549D63D}">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2.xml><?xml version="1.0" encoding="utf-8"?>
<ds:datastoreItem xmlns:ds="http://schemas.openxmlformats.org/officeDocument/2006/customXml" ds:itemID="{74E75EF2-E005-4F35-8C97-766D64D9D7D6}">
  <ds:schemaRefs>
    <ds:schemaRef ds:uri="http://schemas.microsoft.com/sharepoint/v3/contenttype/forms"/>
  </ds:schemaRefs>
</ds:datastoreItem>
</file>

<file path=customXml/itemProps3.xml><?xml version="1.0" encoding="utf-8"?>
<ds:datastoreItem xmlns:ds="http://schemas.openxmlformats.org/officeDocument/2006/customXml" ds:itemID="{2C9355D8-E669-4380-B269-C694E8D54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1759B9-9D47-46AB-B977-1C3FC830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för standardmallar</Template>
  <TotalTime>111</TotalTime>
  <Pages>2</Pages>
  <Words>597</Words>
  <Characters>3167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Underrättelse om åtgärd</vt:lpstr>
    </vt:vector>
  </TitlesOfParts>
  <Company>Eds församling</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Underrättelse om åtgärd</dc:title>
  <dc:subject/>
  <dc:creator>Sara Gandrén</dc:creator>
  <cp:keywords/>
  <dc:description/>
  <cp:lastModifiedBy>Frida Gustafsson</cp:lastModifiedBy>
  <cp:revision>17</cp:revision>
  <dcterms:created xsi:type="dcterms:W3CDTF">2019-01-29T10:28:00Z</dcterms:created>
  <dcterms:modified xsi:type="dcterms:W3CDTF">2023-11-13T13:37:00Z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