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EFC18" w14:textId="77777777" w:rsidR="00753BBB" w:rsidRDefault="00753BBB" w:rsidP="00330773">
      <w:pPr>
        <w:ind w:left="-360"/>
        <w:rPr>
          <w:sz w:val="20"/>
        </w:rPr>
      </w:pPr>
    </w:p>
    <w:p w14:paraId="13FC7EF1" w14:textId="77777777" w:rsidR="00345415" w:rsidRPr="007D68C9" w:rsidRDefault="00345415" w:rsidP="00345415">
      <w:pPr>
        <w:rPr>
          <w:szCs w:val="24"/>
        </w:rPr>
      </w:pPr>
      <w:r w:rsidRPr="007D68C9">
        <w:rPr>
          <w:szCs w:val="24"/>
        </w:rPr>
        <w:t>Plats och tid:  S:t Lars kyrka, församlingssalen och Tannefors församlingsgård, Birgittasalen, 19.00</w:t>
      </w:r>
    </w:p>
    <w:p w14:paraId="589EAF74" w14:textId="77777777" w:rsidR="00345415" w:rsidRPr="007D68C9" w:rsidRDefault="00345415" w:rsidP="00345415">
      <w:pPr>
        <w:rPr>
          <w:szCs w:val="24"/>
        </w:rPr>
      </w:pPr>
      <w:r w:rsidRPr="007D68C9">
        <w:rPr>
          <w:szCs w:val="24"/>
        </w:rPr>
        <w:t xml:space="preserve">De olika mötena hålls i huvudsak digitalt pga. Coronapandemin </w:t>
      </w:r>
      <w:r w:rsidRPr="007D68C9">
        <w:rPr>
          <w:szCs w:val="24"/>
        </w:rPr>
        <w:tab/>
      </w:r>
      <w:r w:rsidRPr="007D68C9">
        <w:rPr>
          <w:szCs w:val="24"/>
        </w:rPr>
        <w:tab/>
      </w:r>
      <w:r w:rsidRPr="007D68C9">
        <w:rPr>
          <w:szCs w:val="24"/>
        </w:rPr>
        <w:fldChar w:fldCharType="begin"/>
      </w:r>
      <w:r w:rsidRPr="007D68C9">
        <w:rPr>
          <w:szCs w:val="24"/>
        </w:rPr>
        <w:instrText xml:space="preserve">  </w:instrText>
      </w:r>
      <w:r w:rsidRPr="007D68C9">
        <w:rPr>
          <w:szCs w:val="24"/>
        </w:rPr>
        <w:fldChar w:fldCharType="end"/>
      </w:r>
    </w:p>
    <w:p w14:paraId="5ABDCF0E" w14:textId="77777777" w:rsidR="00345415" w:rsidRPr="007D68C9" w:rsidRDefault="00345415" w:rsidP="00345415">
      <w:pPr>
        <w:pStyle w:val="Default"/>
      </w:pPr>
    </w:p>
    <w:p w14:paraId="3EBD24BA" w14:textId="77777777" w:rsidR="00345415" w:rsidRPr="007D68C9" w:rsidRDefault="00345415" w:rsidP="00345415">
      <w:pPr>
        <w:pStyle w:val="Default"/>
        <w:rPr>
          <w:b/>
          <w:bCs/>
        </w:rPr>
      </w:pPr>
      <w:r w:rsidRPr="007D68C9">
        <w:rPr>
          <w:b/>
          <w:bCs/>
        </w:rPr>
        <w:t>Ordinarie</w:t>
      </w:r>
      <w:r w:rsidRPr="007D68C9">
        <w:rPr>
          <w:b/>
          <w:bCs/>
        </w:rPr>
        <w:tab/>
      </w:r>
    </w:p>
    <w:p w14:paraId="7936C8D6" w14:textId="77777777" w:rsidR="00345415" w:rsidRPr="007D68C9" w:rsidRDefault="00345415" w:rsidP="00345415">
      <w:pPr>
        <w:rPr>
          <w:szCs w:val="24"/>
        </w:rPr>
      </w:pPr>
      <w:r w:rsidRPr="007D68C9">
        <w:rPr>
          <w:szCs w:val="24"/>
        </w:rPr>
        <w:t xml:space="preserve">Bo Holgersson </w:t>
      </w:r>
    </w:p>
    <w:p w14:paraId="45C3AEB5" w14:textId="77777777" w:rsidR="00345415" w:rsidRPr="007D68C9" w:rsidRDefault="00345415" w:rsidP="00345415">
      <w:pPr>
        <w:rPr>
          <w:szCs w:val="24"/>
        </w:rPr>
      </w:pPr>
      <w:r w:rsidRPr="007D68C9">
        <w:rPr>
          <w:szCs w:val="24"/>
        </w:rPr>
        <w:t xml:space="preserve">Anders Landström  </w:t>
      </w:r>
    </w:p>
    <w:p w14:paraId="7F121E0E" w14:textId="77777777" w:rsidR="00345415" w:rsidRPr="007D68C9" w:rsidRDefault="00345415" w:rsidP="00345415">
      <w:pPr>
        <w:rPr>
          <w:szCs w:val="24"/>
        </w:rPr>
      </w:pPr>
      <w:r w:rsidRPr="007D68C9">
        <w:rPr>
          <w:szCs w:val="24"/>
        </w:rPr>
        <w:t xml:space="preserve">Boel Facks </w:t>
      </w:r>
    </w:p>
    <w:p w14:paraId="75180A26" w14:textId="77777777" w:rsidR="00345415" w:rsidRPr="007D68C9" w:rsidRDefault="00345415" w:rsidP="00345415">
      <w:pPr>
        <w:rPr>
          <w:szCs w:val="24"/>
        </w:rPr>
      </w:pPr>
      <w:r w:rsidRPr="007D68C9">
        <w:rPr>
          <w:szCs w:val="24"/>
        </w:rPr>
        <w:t xml:space="preserve">Håkan Pettersson </w:t>
      </w:r>
    </w:p>
    <w:p w14:paraId="364A58CE" w14:textId="77777777" w:rsidR="00345415" w:rsidRPr="007D68C9" w:rsidRDefault="00345415" w:rsidP="00345415">
      <w:pPr>
        <w:rPr>
          <w:szCs w:val="24"/>
        </w:rPr>
      </w:pPr>
      <w:r w:rsidRPr="007D68C9">
        <w:rPr>
          <w:szCs w:val="24"/>
        </w:rPr>
        <w:t xml:space="preserve">Charlotte Rappner </w:t>
      </w:r>
    </w:p>
    <w:p w14:paraId="5D3D9A32" w14:textId="77777777" w:rsidR="00345415" w:rsidRPr="007D68C9" w:rsidRDefault="00345415" w:rsidP="00345415">
      <w:pPr>
        <w:rPr>
          <w:szCs w:val="24"/>
        </w:rPr>
      </w:pPr>
      <w:r w:rsidRPr="007D68C9">
        <w:rPr>
          <w:szCs w:val="24"/>
        </w:rPr>
        <w:t xml:space="preserve">Jan Ritzén  </w:t>
      </w:r>
    </w:p>
    <w:p w14:paraId="1F515552" w14:textId="77777777" w:rsidR="00345415" w:rsidRPr="007D68C9" w:rsidRDefault="00345415" w:rsidP="00345415">
      <w:pPr>
        <w:rPr>
          <w:szCs w:val="24"/>
        </w:rPr>
      </w:pPr>
      <w:r w:rsidRPr="007D68C9">
        <w:rPr>
          <w:szCs w:val="24"/>
        </w:rPr>
        <w:t xml:space="preserve">Karin Tonderski  </w:t>
      </w:r>
    </w:p>
    <w:p w14:paraId="0E42E683" w14:textId="77777777" w:rsidR="00345415" w:rsidRPr="007D68C9" w:rsidRDefault="00345415" w:rsidP="00345415">
      <w:pPr>
        <w:rPr>
          <w:szCs w:val="24"/>
        </w:rPr>
      </w:pPr>
      <w:r w:rsidRPr="007D68C9">
        <w:rPr>
          <w:szCs w:val="24"/>
        </w:rPr>
        <w:t xml:space="preserve">Lara André </w:t>
      </w:r>
    </w:p>
    <w:p w14:paraId="3791DA26" w14:textId="77777777" w:rsidR="00345415" w:rsidRPr="007D68C9" w:rsidRDefault="00345415" w:rsidP="00345415">
      <w:pPr>
        <w:rPr>
          <w:szCs w:val="24"/>
        </w:rPr>
      </w:pPr>
      <w:r w:rsidRPr="007D68C9">
        <w:rPr>
          <w:szCs w:val="24"/>
        </w:rPr>
        <w:t>Zacharias Järphed Lindberg</w:t>
      </w:r>
    </w:p>
    <w:p w14:paraId="716AC43C" w14:textId="77777777" w:rsidR="00345415" w:rsidRPr="007D68C9" w:rsidRDefault="00345415" w:rsidP="00345415">
      <w:pPr>
        <w:rPr>
          <w:szCs w:val="24"/>
        </w:rPr>
      </w:pPr>
      <w:r w:rsidRPr="007D68C9">
        <w:rPr>
          <w:szCs w:val="24"/>
        </w:rPr>
        <w:t>Catharina Helmersson, församlingsherde</w:t>
      </w:r>
    </w:p>
    <w:p w14:paraId="27F7293C" w14:textId="77777777" w:rsidR="00345415" w:rsidRPr="007D68C9" w:rsidRDefault="00345415" w:rsidP="00345415">
      <w:pPr>
        <w:rPr>
          <w:szCs w:val="24"/>
        </w:rPr>
      </w:pPr>
      <w:r w:rsidRPr="007D68C9">
        <w:rPr>
          <w:szCs w:val="24"/>
        </w:rPr>
        <w:t xml:space="preserve">Fredrik Olofsson, församlingsherde </w:t>
      </w:r>
    </w:p>
    <w:p w14:paraId="4FF5AAF4" w14:textId="77777777" w:rsidR="00345415" w:rsidRPr="007D68C9" w:rsidRDefault="00345415" w:rsidP="00345415">
      <w:pPr>
        <w:rPr>
          <w:szCs w:val="24"/>
        </w:rPr>
      </w:pPr>
    </w:p>
    <w:p w14:paraId="1EAC2969" w14:textId="77777777" w:rsidR="00345415" w:rsidRPr="007D68C9" w:rsidRDefault="00345415" w:rsidP="00345415">
      <w:pPr>
        <w:rPr>
          <w:b/>
          <w:bCs/>
          <w:szCs w:val="24"/>
        </w:rPr>
      </w:pPr>
      <w:r w:rsidRPr="007D68C9">
        <w:rPr>
          <w:b/>
          <w:bCs/>
          <w:szCs w:val="24"/>
        </w:rPr>
        <w:t>Ersättare</w:t>
      </w:r>
    </w:p>
    <w:p w14:paraId="4DBD61A8" w14:textId="77777777" w:rsidR="00345415" w:rsidRPr="007D68C9" w:rsidRDefault="00345415" w:rsidP="00345415">
      <w:pPr>
        <w:rPr>
          <w:szCs w:val="24"/>
        </w:rPr>
      </w:pPr>
      <w:r w:rsidRPr="007D68C9">
        <w:rPr>
          <w:szCs w:val="24"/>
        </w:rPr>
        <w:t xml:space="preserve">Gunilla Nilsson </w:t>
      </w:r>
    </w:p>
    <w:p w14:paraId="755852EE" w14:textId="77777777" w:rsidR="00345415" w:rsidRPr="007D68C9" w:rsidRDefault="00345415" w:rsidP="00345415">
      <w:pPr>
        <w:rPr>
          <w:szCs w:val="24"/>
        </w:rPr>
      </w:pPr>
      <w:r w:rsidRPr="007D68C9">
        <w:rPr>
          <w:szCs w:val="24"/>
        </w:rPr>
        <w:t xml:space="preserve">Björn Eglund  </w:t>
      </w:r>
    </w:p>
    <w:p w14:paraId="587259B0" w14:textId="77777777" w:rsidR="00345415" w:rsidRPr="007D68C9" w:rsidRDefault="00345415" w:rsidP="00345415">
      <w:pPr>
        <w:rPr>
          <w:szCs w:val="24"/>
        </w:rPr>
      </w:pPr>
      <w:r w:rsidRPr="007D68C9">
        <w:rPr>
          <w:szCs w:val="24"/>
        </w:rPr>
        <w:t xml:space="preserve">Jan Berger </w:t>
      </w:r>
    </w:p>
    <w:p w14:paraId="35E79E10" w14:textId="77777777" w:rsidR="00345415" w:rsidRPr="007D68C9" w:rsidRDefault="00345415" w:rsidP="00345415">
      <w:pPr>
        <w:rPr>
          <w:szCs w:val="24"/>
        </w:rPr>
      </w:pPr>
      <w:r w:rsidRPr="007D68C9">
        <w:rPr>
          <w:szCs w:val="24"/>
        </w:rPr>
        <w:t xml:space="preserve">Roland Bjurhamn </w:t>
      </w:r>
    </w:p>
    <w:p w14:paraId="11A79F96" w14:textId="77777777" w:rsidR="00345415" w:rsidRPr="007D68C9" w:rsidRDefault="00345415" w:rsidP="00345415">
      <w:pPr>
        <w:rPr>
          <w:szCs w:val="24"/>
        </w:rPr>
      </w:pPr>
      <w:r w:rsidRPr="007D68C9">
        <w:rPr>
          <w:szCs w:val="24"/>
        </w:rPr>
        <w:t>Linnea Järphed Lindberg</w:t>
      </w:r>
      <w:r w:rsidRPr="007D68C9">
        <w:rPr>
          <w:szCs w:val="24"/>
        </w:rPr>
        <w:tab/>
      </w:r>
      <w:r w:rsidRPr="007D68C9">
        <w:rPr>
          <w:szCs w:val="24"/>
        </w:rPr>
        <w:tab/>
      </w:r>
      <w:r w:rsidRPr="007D68C9">
        <w:rPr>
          <w:szCs w:val="24"/>
        </w:rPr>
        <w:fldChar w:fldCharType="begin"/>
      </w:r>
      <w:r w:rsidRPr="007D68C9">
        <w:rPr>
          <w:szCs w:val="24"/>
        </w:rPr>
        <w:instrText xml:space="preserve">  </w:instrText>
      </w:r>
      <w:r w:rsidRPr="007D68C9">
        <w:rPr>
          <w:szCs w:val="24"/>
        </w:rPr>
        <w:fldChar w:fldCharType="end"/>
      </w:r>
    </w:p>
    <w:p w14:paraId="66A1F3D0" w14:textId="77777777" w:rsidR="00345415" w:rsidRPr="007D68C9" w:rsidRDefault="00345415" w:rsidP="00345415">
      <w:pPr>
        <w:rPr>
          <w:szCs w:val="24"/>
        </w:rPr>
      </w:pPr>
      <w:r w:rsidRPr="007D68C9">
        <w:rPr>
          <w:szCs w:val="24"/>
        </w:rPr>
        <w:fldChar w:fldCharType="begin"/>
      </w:r>
      <w:r w:rsidRPr="007D68C9">
        <w:rPr>
          <w:szCs w:val="24"/>
        </w:rPr>
        <w:instrText xml:space="preserve">  </w:instrText>
      </w:r>
      <w:r w:rsidRPr="007D68C9">
        <w:rPr>
          <w:szCs w:val="24"/>
        </w:rPr>
        <w:fldChar w:fldCharType="end"/>
      </w:r>
    </w:p>
    <w:p w14:paraId="6E1366D9" w14:textId="77777777" w:rsidR="00345415" w:rsidRPr="007D68C9" w:rsidRDefault="00345415" w:rsidP="00345415">
      <w:pPr>
        <w:rPr>
          <w:b/>
          <w:bCs/>
          <w:szCs w:val="24"/>
        </w:rPr>
      </w:pPr>
      <w:r w:rsidRPr="007D68C9">
        <w:rPr>
          <w:b/>
          <w:bCs/>
          <w:szCs w:val="24"/>
        </w:rPr>
        <w:t xml:space="preserve">Övriga deltagande </w:t>
      </w:r>
    </w:p>
    <w:p w14:paraId="795D8F6F" w14:textId="77777777" w:rsidR="00345415" w:rsidRPr="007D68C9" w:rsidRDefault="00345415" w:rsidP="00345415">
      <w:pPr>
        <w:rPr>
          <w:szCs w:val="24"/>
        </w:rPr>
      </w:pPr>
      <w:r w:rsidRPr="007D68C9">
        <w:rPr>
          <w:szCs w:val="24"/>
        </w:rPr>
        <w:t>Kärstin Brattgård, kyrkorådet</w:t>
      </w:r>
    </w:p>
    <w:p w14:paraId="1554983A" w14:textId="77777777" w:rsidR="00345415" w:rsidRPr="007D68C9" w:rsidRDefault="00345415" w:rsidP="00345415">
      <w:pPr>
        <w:rPr>
          <w:szCs w:val="24"/>
        </w:rPr>
      </w:pPr>
      <w:r w:rsidRPr="007D68C9">
        <w:rPr>
          <w:szCs w:val="24"/>
        </w:rPr>
        <w:t>Per-Eric Lindgren, kyrkorådet</w:t>
      </w:r>
    </w:p>
    <w:p w14:paraId="6960A922" w14:textId="77777777" w:rsidR="00345415" w:rsidRPr="007D68C9" w:rsidRDefault="00345415" w:rsidP="00345415">
      <w:pPr>
        <w:rPr>
          <w:szCs w:val="24"/>
        </w:rPr>
      </w:pPr>
      <w:r w:rsidRPr="007D68C9">
        <w:rPr>
          <w:szCs w:val="24"/>
        </w:rPr>
        <w:t xml:space="preserve">Pernilla Agerhall, administratör Tannefors </w:t>
      </w:r>
    </w:p>
    <w:p w14:paraId="3C4562CE" w14:textId="1E6A595F" w:rsidR="00345415" w:rsidRPr="007D68C9" w:rsidRDefault="00345415" w:rsidP="00345415">
      <w:pPr>
        <w:rPr>
          <w:szCs w:val="24"/>
        </w:rPr>
      </w:pPr>
      <w:r w:rsidRPr="007D68C9">
        <w:rPr>
          <w:szCs w:val="24"/>
        </w:rPr>
        <w:t xml:space="preserve">Ann-Marie Lind, sekreterare </w:t>
      </w:r>
    </w:p>
    <w:p w14:paraId="4CEC506D" w14:textId="43C0C082" w:rsidR="00345415" w:rsidRPr="007D68C9" w:rsidRDefault="00345415" w:rsidP="00345415">
      <w:pPr>
        <w:rPr>
          <w:szCs w:val="24"/>
        </w:rPr>
      </w:pPr>
      <w:r w:rsidRPr="007D68C9">
        <w:rPr>
          <w:szCs w:val="24"/>
        </w:rPr>
        <w:t xml:space="preserve">Charlotta Nilsson, </w:t>
      </w:r>
      <w:proofErr w:type="gramStart"/>
      <w:r w:rsidRPr="007D68C9">
        <w:rPr>
          <w:szCs w:val="24"/>
        </w:rPr>
        <w:t xml:space="preserve">tekniker </w:t>
      </w:r>
      <w:r w:rsidR="0091093A" w:rsidRPr="0091093A">
        <w:rPr>
          <w:color w:val="FF0000"/>
          <w:szCs w:val="24"/>
        </w:rPr>
        <w:t>??</w:t>
      </w:r>
      <w:proofErr w:type="gramEnd"/>
      <w:r w:rsidRPr="007D68C9">
        <w:rPr>
          <w:szCs w:val="24"/>
        </w:rPr>
        <w:tab/>
      </w:r>
      <w:r w:rsidRPr="007D68C9">
        <w:rPr>
          <w:szCs w:val="24"/>
        </w:rPr>
        <w:fldChar w:fldCharType="begin"/>
      </w:r>
      <w:r w:rsidRPr="007D68C9">
        <w:rPr>
          <w:szCs w:val="24"/>
        </w:rPr>
        <w:instrText xml:space="preserve">  </w:instrText>
      </w:r>
      <w:r w:rsidRPr="007D68C9">
        <w:rPr>
          <w:szCs w:val="24"/>
        </w:rPr>
        <w:fldChar w:fldCharType="end"/>
      </w:r>
    </w:p>
    <w:p w14:paraId="20D64C67" w14:textId="14C7A9FE" w:rsidR="00345415" w:rsidRPr="007D68C9" w:rsidRDefault="0091093A" w:rsidP="00345415">
      <w:pPr>
        <w:rPr>
          <w:szCs w:val="24"/>
        </w:rPr>
      </w:pPr>
      <w:r>
        <w:rPr>
          <w:szCs w:val="24"/>
        </w:rPr>
        <w:t xml:space="preserve">Thomas </w:t>
      </w:r>
      <w:proofErr w:type="gramStart"/>
      <w:r>
        <w:rPr>
          <w:szCs w:val="24"/>
        </w:rPr>
        <w:t xml:space="preserve">Bernhardsson </w:t>
      </w:r>
      <w:r w:rsidRPr="0091093A">
        <w:rPr>
          <w:color w:val="FF0000"/>
          <w:szCs w:val="24"/>
        </w:rPr>
        <w:t>??</w:t>
      </w:r>
      <w:proofErr w:type="gramEnd"/>
      <w:r w:rsidR="00345415" w:rsidRPr="007D68C9">
        <w:rPr>
          <w:szCs w:val="24"/>
        </w:rPr>
        <w:tab/>
      </w:r>
      <w:r w:rsidR="00345415" w:rsidRPr="007D68C9">
        <w:rPr>
          <w:szCs w:val="24"/>
        </w:rPr>
        <w:tab/>
      </w:r>
      <w:r w:rsidR="00345415" w:rsidRPr="007D68C9">
        <w:rPr>
          <w:szCs w:val="24"/>
        </w:rPr>
        <w:fldChar w:fldCharType="begin"/>
      </w:r>
      <w:r w:rsidR="00345415" w:rsidRPr="007D68C9">
        <w:rPr>
          <w:szCs w:val="24"/>
        </w:rPr>
        <w:instrText xml:space="preserve">  </w:instrText>
      </w:r>
      <w:r w:rsidR="00345415" w:rsidRPr="007D68C9">
        <w:rPr>
          <w:szCs w:val="24"/>
        </w:rPr>
        <w:fldChar w:fldCharType="end"/>
      </w:r>
    </w:p>
    <w:p w14:paraId="583DC6FC" w14:textId="77777777" w:rsidR="00345415" w:rsidRPr="007D68C9" w:rsidRDefault="00345415" w:rsidP="00345415">
      <w:pPr>
        <w:ind w:left="-360"/>
        <w:rPr>
          <w:szCs w:val="24"/>
        </w:rPr>
      </w:pPr>
    </w:p>
    <w:p w14:paraId="55079AE5" w14:textId="77777777" w:rsidR="00345415" w:rsidRPr="007D68C9" w:rsidRDefault="00345415" w:rsidP="00345415">
      <w:pPr>
        <w:ind w:left="-360"/>
        <w:rPr>
          <w:szCs w:val="24"/>
        </w:rPr>
      </w:pPr>
      <w:r w:rsidRPr="007D68C9">
        <w:rPr>
          <w:szCs w:val="24"/>
        </w:rPr>
        <w:t>Underskrifter</w:t>
      </w:r>
      <w:r w:rsidRPr="007D68C9">
        <w:rPr>
          <w:szCs w:val="24"/>
        </w:rPr>
        <w:tab/>
        <w:t>Sekreterare</w:t>
      </w:r>
      <w:r w:rsidRPr="007D68C9">
        <w:rPr>
          <w:szCs w:val="24"/>
          <w:vertAlign w:val="subscript"/>
        </w:rPr>
        <w:t xml:space="preserve"> .......................................................................……...............</w:t>
      </w:r>
      <w:r w:rsidRPr="007D68C9">
        <w:rPr>
          <w:szCs w:val="24"/>
          <w:vertAlign w:val="subscript"/>
        </w:rPr>
        <w:tab/>
      </w:r>
      <w:r w:rsidRPr="007D68C9">
        <w:rPr>
          <w:szCs w:val="24"/>
        </w:rPr>
        <w:t xml:space="preserve">       Paragrafer 1–7 </w:t>
      </w:r>
      <w:r w:rsidRPr="007D68C9">
        <w:rPr>
          <w:szCs w:val="24"/>
        </w:rPr>
        <w:fldChar w:fldCharType="begin"/>
      </w:r>
      <w:r w:rsidRPr="007D68C9">
        <w:rPr>
          <w:szCs w:val="24"/>
        </w:rPr>
        <w:instrText xml:space="preserve">  </w:instrText>
      </w:r>
      <w:r w:rsidRPr="007D68C9">
        <w:rPr>
          <w:szCs w:val="24"/>
        </w:rPr>
        <w:fldChar w:fldCharType="end"/>
      </w:r>
    </w:p>
    <w:p w14:paraId="1FCE2BDE" w14:textId="77777777" w:rsidR="00345415" w:rsidRPr="007D68C9" w:rsidRDefault="00345415" w:rsidP="00345415">
      <w:pPr>
        <w:tabs>
          <w:tab w:val="left" w:pos="2268"/>
        </w:tabs>
        <w:ind w:left="-360"/>
        <w:rPr>
          <w:szCs w:val="24"/>
        </w:rPr>
      </w:pPr>
      <w:r w:rsidRPr="007D68C9">
        <w:rPr>
          <w:szCs w:val="24"/>
        </w:rPr>
        <w:tab/>
        <w:t xml:space="preserve">Ann-Marie Lind </w:t>
      </w:r>
      <w:r w:rsidRPr="007D68C9">
        <w:rPr>
          <w:szCs w:val="24"/>
        </w:rPr>
        <w:fldChar w:fldCharType="begin"/>
      </w:r>
      <w:r w:rsidRPr="007D68C9">
        <w:rPr>
          <w:szCs w:val="24"/>
        </w:rPr>
        <w:instrText xml:space="preserve">  </w:instrText>
      </w:r>
      <w:r w:rsidRPr="007D68C9">
        <w:rPr>
          <w:szCs w:val="24"/>
        </w:rPr>
        <w:fldChar w:fldCharType="end"/>
      </w:r>
    </w:p>
    <w:p w14:paraId="4375B3F9" w14:textId="77777777" w:rsidR="00345415" w:rsidRPr="007D68C9" w:rsidRDefault="00345415" w:rsidP="00345415">
      <w:pPr>
        <w:tabs>
          <w:tab w:val="left" w:pos="2268"/>
        </w:tabs>
        <w:ind w:left="-360"/>
        <w:rPr>
          <w:szCs w:val="24"/>
        </w:rPr>
      </w:pPr>
    </w:p>
    <w:p w14:paraId="15862682" w14:textId="77777777" w:rsidR="00345415" w:rsidRPr="007D68C9" w:rsidRDefault="00345415" w:rsidP="00345415">
      <w:pPr>
        <w:tabs>
          <w:tab w:val="left" w:pos="1276"/>
          <w:tab w:val="left" w:pos="2268"/>
        </w:tabs>
        <w:ind w:left="-360"/>
        <w:rPr>
          <w:szCs w:val="24"/>
          <w:vertAlign w:val="subscript"/>
        </w:rPr>
      </w:pPr>
      <w:r w:rsidRPr="007D68C9">
        <w:rPr>
          <w:szCs w:val="24"/>
        </w:rPr>
        <w:tab/>
        <w:t xml:space="preserve">Ordförande </w:t>
      </w:r>
      <w:r w:rsidRPr="007D68C9">
        <w:rPr>
          <w:szCs w:val="24"/>
          <w:vertAlign w:val="subscript"/>
        </w:rPr>
        <w:t>………………………………………………………………</w:t>
      </w:r>
    </w:p>
    <w:p w14:paraId="568014E7" w14:textId="77777777" w:rsidR="00345415" w:rsidRPr="007D68C9" w:rsidRDefault="00345415" w:rsidP="00345415">
      <w:pPr>
        <w:tabs>
          <w:tab w:val="left" w:pos="1276"/>
          <w:tab w:val="left" w:pos="2268"/>
        </w:tabs>
        <w:ind w:left="-360"/>
        <w:rPr>
          <w:szCs w:val="24"/>
        </w:rPr>
      </w:pPr>
      <w:r w:rsidRPr="007D68C9">
        <w:rPr>
          <w:szCs w:val="24"/>
        </w:rPr>
        <w:tab/>
      </w:r>
      <w:r w:rsidRPr="007D68C9">
        <w:rPr>
          <w:szCs w:val="24"/>
        </w:rPr>
        <w:tab/>
        <w:t>Anders Landström</w:t>
      </w:r>
      <w:r w:rsidRPr="007D68C9">
        <w:rPr>
          <w:szCs w:val="24"/>
        </w:rPr>
        <w:fldChar w:fldCharType="begin"/>
      </w:r>
      <w:r w:rsidRPr="007D68C9">
        <w:rPr>
          <w:szCs w:val="24"/>
        </w:rPr>
        <w:instrText xml:space="preserve">  </w:instrText>
      </w:r>
      <w:r w:rsidRPr="007D68C9">
        <w:rPr>
          <w:szCs w:val="24"/>
        </w:rPr>
        <w:fldChar w:fldCharType="end"/>
      </w:r>
    </w:p>
    <w:p w14:paraId="0AAECD4B" w14:textId="77777777" w:rsidR="00345415" w:rsidRPr="007D68C9" w:rsidRDefault="00345415" w:rsidP="00345415">
      <w:pPr>
        <w:tabs>
          <w:tab w:val="left" w:pos="1276"/>
          <w:tab w:val="left" w:pos="2268"/>
        </w:tabs>
        <w:ind w:left="-360"/>
        <w:rPr>
          <w:szCs w:val="24"/>
        </w:rPr>
      </w:pPr>
    </w:p>
    <w:p w14:paraId="6F0674E2" w14:textId="77777777" w:rsidR="00345415" w:rsidRPr="007D68C9" w:rsidRDefault="00345415" w:rsidP="00345415">
      <w:pPr>
        <w:tabs>
          <w:tab w:val="left" w:pos="1276"/>
          <w:tab w:val="left" w:pos="2268"/>
        </w:tabs>
        <w:ind w:left="-360"/>
        <w:rPr>
          <w:szCs w:val="24"/>
          <w:vertAlign w:val="subscript"/>
        </w:rPr>
      </w:pPr>
      <w:r w:rsidRPr="007D68C9">
        <w:rPr>
          <w:szCs w:val="24"/>
        </w:rPr>
        <w:tab/>
        <w:t xml:space="preserve">Justerande </w:t>
      </w:r>
      <w:r w:rsidRPr="007D68C9">
        <w:rPr>
          <w:szCs w:val="24"/>
          <w:vertAlign w:val="subscript"/>
        </w:rPr>
        <w:t>……………………………………………………………….</w:t>
      </w:r>
    </w:p>
    <w:p w14:paraId="65BEFC9B" w14:textId="77777777" w:rsidR="00345415" w:rsidRPr="007D68C9" w:rsidRDefault="00345415" w:rsidP="00345415">
      <w:pPr>
        <w:tabs>
          <w:tab w:val="left" w:pos="1276"/>
          <w:tab w:val="left" w:pos="2268"/>
        </w:tabs>
        <w:ind w:left="-360"/>
        <w:rPr>
          <w:szCs w:val="24"/>
        </w:rPr>
      </w:pPr>
      <w:r w:rsidRPr="007D68C9">
        <w:rPr>
          <w:szCs w:val="24"/>
        </w:rPr>
        <w:tab/>
      </w:r>
      <w:r w:rsidRPr="007D68C9">
        <w:rPr>
          <w:szCs w:val="24"/>
        </w:rPr>
        <w:tab/>
        <w:t>Håkan Pettersson</w:t>
      </w:r>
      <w:r w:rsidRPr="007D68C9">
        <w:rPr>
          <w:szCs w:val="24"/>
        </w:rPr>
        <w:fldChar w:fldCharType="begin"/>
      </w:r>
      <w:r w:rsidRPr="007D68C9">
        <w:rPr>
          <w:szCs w:val="24"/>
        </w:rPr>
        <w:instrText xml:space="preserve">  </w:instrText>
      </w:r>
      <w:r w:rsidRPr="007D68C9">
        <w:rPr>
          <w:szCs w:val="24"/>
        </w:rPr>
        <w:fldChar w:fldCharType="end"/>
      </w:r>
    </w:p>
    <w:p w14:paraId="6AEDC5E9" w14:textId="77777777" w:rsidR="00345415" w:rsidRPr="007D68C9" w:rsidRDefault="00345415" w:rsidP="00345415">
      <w:pPr>
        <w:ind w:left="-360"/>
        <w:jc w:val="center"/>
        <w:rPr>
          <w:szCs w:val="24"/>
        </w:rPr>
      </w:pPr>
    </w:p>
    <w:p w14:paraId="3ECE624C" w14:textId="77777777" w:rsidR="00345415" w:rsidRPr="007D68C9" w:rsidRDefault="00345415" w:rsidP="00345415">
      <w:pPr>
        <w:tabs>
          <w:tab w:val="left" w:pos="1276"/>
          <w:tab w:val="left" w:pos="2268"/>
        </w:tabs>
        <w:ind w:left="-360"/>
        <w:rPr>
          <w:szCs w:val="24"/>
          <w:vertAlign w:val="subscript"/>
        </w:rPr>
      </w:pPr>
      <w:r w:rsidRPr="007D68C9">
        <w:rPr>
          <w:szCs w:val="24"/>
        </w:rPr>
        <w:tab/>
        <w:t xml:space="preserve">Justerande </w:t>
      </w:r>
      <w:r w:rsidRPr="007D68C9">
        <w:rPr>
          <w:szCs w:val="24"/>
          <w:vertAlign w:val="subscript"/>
        </w:rPr>
        <w:t>……………………………………………………………….</w:t>
      </w:r>
    </w:p>
    <w:p w14:paraId="0E9DD1C2" w14:textId="77777777" w:rsidR="00345415" w:rsidRPr="007D68C9" w:rsidRDefault="00345415" w:rsidP="00345415">
      <w:pPr>
        <w:tabs>
          <w:tab w:val="left" w:pos="1276"/>
          <w:tab w:val="left" w:pos="2268"/>
        </w:tabs>
        <w:ind w:left="-360"/>
        <w:rPr>
          <w:szCs w:val="24"/>
        </w:rPr>
      </w:pPr>
      <w:r w:rsidRPr="007D68C9">
        <w:rPr>
          <w:szCs w:val="24"/>
        </w:rPr>
        <w:tab/>
      </w:r>
      <w:r w:rsidRPr="007D68C9">
        <w:rPr>
          <w:szCs w:val="24"/>
        </w:rPr>
        <w:tab/>
        <w:t xml:space="preserve">Boel Facks </w:t>
      </w:r>
      <w:r w:rsidRPr="007D68C9">
        <w:rPr>
          <w:szCs w:val="24"/>
        </w:rPr>
        <w:fldChar w:fldCharType="begin"/>
      </w:r>
      <w:r w:rsidRPr="007D68C9">
        <w:rPr>
          <w:szCs w:val="24"/>
        </w:rPr>
        <w:instrText xml:space="preserve">  </w:instrText>
      </w:r>
      <w:r w:rsidRPr="007D68C9">
        <w:rPr>
          <w:szCs w:val="24"/>
        </w:rPr>
        <w:fldChar w:fldCharType="end"/>
      </w:r>
    </w:p>
    <w:p w14:paraId="2AC89F9B" w14:textId="5784B247" w:rsidR="00DC4827" w:rsidRDefault="00345415" w:rsidP="00345415">
      <w:pPr>
        <w:tabs>
          <w:tab w:val="left" w:pos="1985"/>
          <w:tab w:val="left" w:pos="5103"/>
          <w:tab w:val="left" w:pos="7088"/>
        </w:tabs>
        <w:rPr>
          <w:sz w:val="20"/>
        </w:rPr>
        <w:sectPr w:rsidR="00DC4827" w:rsidSect="00D4661D">
          <w:headerReference w:type="default" r:id="rId7"/>
          <w:footerReference w:type="default" r:id="rId8"/>
          <w:pgSz w:w="11906" w:h="16838"/>
          <w:pgMar w:top="1417" w:right="1417" w:bottom="1079" w:left="1260" w:header="719" w:footer="179" w:gutter="0"/>
          <w:cols w:space="708"/>
          <w:docGrid w:linePitch="360"/>
        </w:sectPr>
      </w:pPr>
      <w:r w:rsidRPr="007D68C9">
        <w:rPr>
          <w:szCs w:val="24"/>
        </w:rPr>
        <w:tab/>
      </w:r>
      <w:r w:rsidRPr="007D68C9">
        <w:rPr>
          <w:szCs w:val="24"/>
        </w:rPr>
        <w:tab/>
      </w:r>
      <w:r w:rsidRPr="007D68C9">
        <w:rPr>
          <w:szCs w:val="24"/>
        </w:rPr>
        <w:tab/>
      </w:r>
      <w:r w:rsidRPr="007D68C9">
        <w:rPr>
          <w:szCs w:val="24"/>
        </w:rPr>
        <w:tab/>
      </w:r>
      <w:r w:rsidRPr="007D68C9">
        <w:rPr>
          <w:szCs w:val="24"/>
        </w:rPr>
        <w:tab/>
      </w:r>
      <w:r w:rsidRPr="007D68C9">
        <w:rPr>
          <w:szCs w:val="24"/>
        </w:rPr>
        <w:tab/>
      </w:r>
      <w:r w:rsidR="001431B2" w:rsidRPr="009C670B">
        <w:rPr>
          <w:sz w:val="22"/>
          <w:szCs w:val="22"/>
        </w:rPr>
        <w:tab/>
      </w:r>
      <w:r w:rsidR="001431B2">
        <w:rPr>
          <w:sz w:val="20"/>
        </w:rPr>
        <w:tab/>
      </w:r>
      <w:r w:rsidR="001431B2">
        <w:rPr>
          <w:sz w:val="20"/>
        </w:rPr>
        <w:tab/>
      </w:r>
    </w:p>
    <w:p w14:paraId="6D9FD665" w14:textId="77777777" w:rsidR="006D51EB" w:rsidRDefault="006D51EB" w:rsidP="000E24F5">
      <w:pPr>
        <w:tabs>
          <w:tab w:val="left" w:pos="8385"/>
        </w:tabs>
      </w:pPr>
    </w:p>
    <w:p w14:paraId="08A4869D" w14:textId="77777777" w:rsidR="000F45FE" w:rsidRPr="007D68C9" w:rsidRDefault="000F45FE" w:rsidP="000F45FE">
      <w:pPr>
        <w:pStyle w:val="Ingetavstnd"/>
        <w:rPr>
          <w:rFonts w:ascii="Times New Roman" w:hAnsi="Times New Roman" w:cs="Times New Roman"/>
          <w:sz w:val="24"/>
          <w:szCs w:val="24"/>
        </w:rPr>
      </w:pPr>
      <w:bookmarkStart w:id="0" w:name="_Hlk61949790"/>
      <w:r w:rsidRPr="007D68C9">
        <w:rPr>
          <w:rFonts w:ascii="Times New Roman" w:hAnsi="Times New Roman" w:cs="Times New Roman"/>
          <w:sz w:val="24"/>
          <w:szCs w:val="24"/>
        </w:rPr>
        <w:t>§ 1</w:t>
      </w:r>
    </w:p>
    <w:bookmarkEnd w:id="0"/>
    <w:p w14:paraId="2ACCF34D" w14:textId="77777777" w:rsidR="000F45FE" w:rsidRPr="007D68C9" w:rsidRDefault="000F45FE" w:rsidP="000F45FE">
      <w:pPr>
        <w:pStyle w:val="Ingetavstnd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68C9">
        <w:rPr>
          <w:rFonts w:ascii="Times New Roman" w:hAnsi="Times New Roman" w:cs="Times New Roman"/>
          <w:b/>
          <w:bCs/>
          <w:sz w:val="24"/>
          <w:szCs w:val="24"/>
          <w:u w:val="single"/>
        </w:rPr>
        <w:t>Mötets öppnande</w:t>
      </w:r>
    </w:p>
    <w:p w14:paraId="139EA8A4" w14:textId="77777777" w:rsidR="000F45FE" w:rsidRPr="007D68C9" w:rsidRDefault="000F45FE" w:rsidP="000F45FE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7D68C9">
        <w:rPr>
          <w:rFonts w:ascii="Times New Roman" w:hAnsi="Times New Roman" w:cs="Times New Roman"/>
          <w:sz w:val="24"/>
          <w:szCs w:val="24"/>
        </w:rPr>
        <w:t>Ordförande Anders Landström hälsade välkommen. Catharina Helmersson ledde i bön för mötet. Ordförande förklarade sammanträdet öppnat.</w:t>
      </w:r>
    </w:p>
    <w:p w14:paraId="48B862FC" w14:textId="77777777" w:rsidR="000F45FE" w:rsidRPr="007D68C9" w:rsidRDefault="000F45FE" w:rsidP="000F45FE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64BA3B5B" w14:textId="77777777" w:rsidR="000F45FE" w:rsidRPr="007D68C9" w:rsidRDefault="000F45FE" w:rsidP="000F45FE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7D68C9">
        <w:rPr>
          <w:rFonts w:ascii="Times New Roman" w:hAnsi="Times New Roman" w:cs="Times New Roman"/>
          <w:sz w:val="24"/>
          <w:szCs w:val="24"/>
        </w:rPr>
        <w:t>§ 2</w:t>
      </w:r>
    </w:p>
    <w:p w14:paraId="5783FBC8" w14:textId="77777777" w:rsidR="000F45FE" w:rsidRPr="007D68C9" w:rsidRDefault="000F45FE" w:rsidP="000F45FE">
      <w:pPr>
        <w:pStyle w:val="Ingetavstnd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68C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Upprop – presentation </w:t>
      </w:r>
    </w:p>
    <w:p w14:paraId="7D5F0CCE" w14:textId="62D2C2A7" w:rsidR="000F45FE" w:rsidRPr="007D68C9" w:rsidRDefault="000F45FE" w:rsidP="000F45FE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7D68C9">
        <w:rPr>
          <w:rFonts w:ascii="Times New Roman" w:hAnsi="Times New Roman" w:cs="Times New Roman"/>
          <w:sz w:val="24"/>
          <w:szCs w:val="24"/>
        </w:rPr>
        <w:t>Upprop</w:t>
      </w:r>
      <w:r w:rsidR="00914639">
        <w:rPr>
          <w:rFonts w:ascii="Times New Roman" w:hAnsi="Times New Roman" w:cs="Times New Roman"/>
          <w:sz w:val="24"/>
          <w:szCs w:val="24"/>
        </w:rPr>
        <w:t>,</w:t>
      </w:r>
      <w:r w:rsidRPr="007D68C9">
        <w:rPr>
          <w:rFonts w:ascii="Times New Roman" w:hAnsi="Times New Roman" w:cs="Times New Roman"/>
          <w:sz w:val="24"/>
          <w:szCs w:val="24"/>
        </w:rPr>
        <w:t xml:space="preserve"> var och en ledamot kort presenterade sig.   </w:t>
      </w:r>
    </w:p>
    <w:p w14:paraId="427B4348" w14:textId="77777777" w:rsidR="000F45FE" w:rsidRPr="007D68C9" w:rsidRDefault="000F45FE" w:rsidP="000F45FE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0DD0F228" w14:textId="77777777" w:rsidR="000F45FE" w:rsidRPr="007D68C9" w:rsidRDefault="000F45FE" w:rsidP="000F45FE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7D68C9">
        <w:rPr>
          <w:rFonts w:ascii="Times New Roman" w:hAnsi="Times New Roman" w:cs="Times New Roman"/>
          <w:sz w:val="24"/>
          <w:szCs w:val="24"/>
        </w:rPr>
        <w:t>§ 3</w:t>
      </w:r>
    </w:p>
    <w:p w14:paraId="23E6A992" w14:textId="77777777" w:rsidR="000F45FE" w:rsidRPr="007D68C9" w:rsidRDefault="000F45FE" w:rsidP="000F45FE">
      <w:pPr>
        <w:pStyle w:val="Ingetavstnd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68C9">
        <w:rPr>
          <w:rFonts w:ascii="Times New Roman" w:hAnsi="Times New Roman" w:cs="Times New Roman"/>
          <w:b/>
          <w:bCs/>
          <w:sz w:val="24"/>
          <w:szCs w:val="24"/>
          <w:u w:val="single"/>
        </w:rPr>
        <w:t>Val av två justerare</w:t>
      </w:r>
    </w:p>
    <w:p w14:paraId="630412FD" w14:textId="77777777" w:rsidR="000F45FE" w:rsidRPr="007D68C9" w:rsidRDefault="000F45FE" w:rsidP="000F45FE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7D68C9">
        <w:rPr>
          <w:rFonts w:ascii="Times New Roman" w:hAnsi="Times New Roman" w:cs="Times New Roman"/>
          <w:sz w:val="24"/>
          <w:szCs w:val="24"/>
        </w:rPr>
        <w:t>Till justerare valdes Boel Facks och Håkan Pettersson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D68C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2E5962A8" w14:textId="77777777" w:rsidR="000F45FE" w:rsidRPr="007D68C9" w:rsidRDefault="000F45FE" w:rsidP="000F45FE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7D68C9">
        <w:rPr>
          <w:rFonts w:ascii="Times New Roman" w:hAnsi="Times New Roman" w:cs="Times New Roman"/>
          <w:sz w:val="24"/>
          <w:szCs w:val="24"/>
        </w:rPr>
        <w:t xml:space="preserve">vilka också tjänstgör på församlingsrådsavdelningarnas första sammanträden. </w:t>
      </w:r>
    </w:p>
    <w:p w14:paraId="362A8C57" w14:textId="77777777" w:rsidR="000F45FE" w:rsidRPr="007D68C9" w:rsidRDefault="000F45FE" w:rsidP="000F45FE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1956C01F" w14:textId="77777777" w:rsidR="000F45FE" w:rsidRPr="007D68C9" w:rsidRDefault="000F45FE" w:rsidP="000F45FE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7D68C9">
        <w:rPr>
          <w:rFonts w:ascii="Times New Roman" w:hAnsi="Times New Roman" w:cs="Times New Roman"/>
          <w:sz w:val="24"/>
          <w:szCs w:val="24"/>
        </w:rPr>
        <w:t>§ 4</w:t>
      </w:r>
    </w:p>
    <w:p w14:paraId="301528EC" w14:textId="77777777" w:rsidR="000F45FE" w:rsidRPr="007D68C9" w:rsidRDefault="000F45FE" w:rsidP="000F45FE">
      <w:pPr>
        <w:pStyle w:val="Ingetavstnd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68C9">
        <w:rPr>
          <w:rFonts w:ascii="Times New Roman" w:hAnsi="Times New Roman" w:cs="Times New Roman"/>
          <w:b/>
          <w:bCs/>
          <w:sz w:val="24"/>
          <w:szCs w:val="24"/>
          <w:u w:val="single"/>
        </w:rPr>
        <w:t>Godkännande av dagordningarna</w:t>
      </w:r>
    </w:p>
    <w:p w14:paraId="36CFC066" w14:textId="77777777" w:rsidR="000F45FE" w:rsidRPr="007D68C9" w:rsidRDefault="000F45FE" w:rsidP="000F45FE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7D68C9">
        <w:rPr>
          <w:rFonts w:ascii="Times New Roman" w:hAnsi="Times New Roman" w:cs="Times New Roman"/>
          <w:sz w:val="24"/>
          <w:szCs w:val="24"/>
        </w:rPr>
        <w:t>Församlingsrådet beslutade godkänna dagordningen</w:t>
      </w:r>
    </w:p>
    <w:p w14:paraId="5B14DAA6" w14:textId="77777777" w:rsidR="000F45FE" w:rsidRPr="007D68C9" w:rsidRDefault="000F45FE" w:rsidP="000F45FE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4A150B17" w14:textId="77777777" w:rsidR="000F45FE" w:rsidRPr="007D68C9" w:rsidRDefault="000F45FE" w:rsidP="000F45FE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7D68C9">
        <w:rPr>
          <w:rFonts w:ascii="Times New Roman" w:hAnsi="Times New Roman" w:cs="Times New Roman"/>
          <w:sz w:val="24"/>
          <w:szCs w:val="24"/>
        </w:rPr>
        <w:t>§ 5</w:t>
      </w:r>
    </w:p>
    <w:p w14:paraId="245743B4" w14:textId="77777777" w:rsidR="000F45FE" w:rsidRPr="007D68C9" w:rsidRDefault="000F45FE" w:rsidP="000F45FE">
      <w:pPr>
        <w:pStyle w:val="Ingetavstnd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68C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Information om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</w:t>
      </w:r>
      <w:r w:rsidRPr="007D68C9">
        <w:rPr>
          <w:rFonts w:ascii="Times New Roman" w:hAnsi="Times New Roman" w:cs="Times New Roman"/>
          <w:b/>
          <w:bCs/>
          <w:sz w:val="24"/>
          <w:szCs w:val="24"/>
          <w:u w:val="single"/>
        </w:rPr>
        <w:t>örsamlingsrådets uppgifter</w:t>
      </w:r>
    </w:p>
    <w:p w14:paraId="42CD1BC5" w14:textId="77777777" w:rsidR="000F45FE" w:rsidRPr="007D68C9" w:rsidRDefault="000F45FE" w:rsidP="000F45FE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7D68C9">
        <w:rPr>
          <w:rFonts w:ascii="Times New Roman" w:hAnsi="Times New Roman" w:cs="Times New Roman"/>
          <w:sz w:val="24"/>
          <w:szCs w:val="24"/>
        </w:rPr>
        <w:t>Bo Holgersson inform</w:t>
      </w:r>
      <w:r>
        <w:rPr>
          <w:rFonts w:ascii="Times New Roman" w:hAnsi="Times New Roman" w:cs="Times New Roman"/>
          <w:sz w:val="24"/>
          <w:szCs w:val="24"/>
        </w:rPr>
        <w:t>erade</w:t>
      </w:r>
      <w:r w:rsidRPr="007D68C9">
        <w:rPr>
          <w:rFonts w:ascii="Times New Roman" w:hAnsi="Times New Roman" w:cs="Times New Roman"/>
          <w:sz w:val="24"/>
          <w:szCs w:val="24"/>
        </w:rPr>
        <w:t xml:space="preserve"> om församlingsråd</w:t>
      </w:r>
      <w:r>
        <w:rPr>
          <w:rFonts w:ascii="Times New Roman" w:hAnsi="Times New Roman" w:cs="Times New Roman"/>
          <w:sz w:val="24"/>
          <w:szCs w:val="24"/>
        </w:rPr>
        <w:t>et</w:t>
      </w:r>
      <w:r w:rsidRPr="007D68C9">
        <w:rPr>
          <w:rFonts w:ascii="Times New Roman" w:hAnsi="Times New Roman" w:cs="Times New Roman"/>
          <w:sz w:val="24"/>
          <w:szCs w:val="24"/>
        </w:rPr>
        <w:t xml:space="preserve">s uppgifter. </w:t>
      </w:r>
    </w:p>
    <w:p w14:paraId="51AF2411" w14:textId="77777777" w:rsidR="000F45FE" w:rsidRPr="007D68C9" w:rsidRDefault="000F45FE" w:rsidP="000F45FE">
      <w:pPr>
        <w:pStyle w:val="Ingetavstnd"/>
        <w:rPr>
          <w:rFonts w:ascii="Times New Roman" w:hAnsi="Times New Roman" w:cs="Times New Roman"/>
          <w:sz w:val="24"/>
          <w:szCs w:val="24"/>
          <w:u w:val="single"/>
        </w:rPr>
      </w:pPr>
    </w:p>
    <w:p w14:paraId="47076F4D" w14:textId="77777777" w:rsidR="000F45FE" w:rsidRPr="007D68C9" w:rsidRDefault="000F45FE" w:rsidP="000F45FE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7D68C9">
        <w:rPr>
          <w:rFonts w:ascii="Times New Roman" w:hAnsi="Times New Roman" w:cs="Times New Roman"/>
          <w:sz w:val="24"/>
          <w:szCs w:val="24"/>
        </w:rPr>
        <w:t>§ 6</w:t>
      </w:r>
    </w:p>
    <w:p w14:paraId="0345AF9F" w14:textId="77777777" w:rsidR="000F45FE" w:rsidRPr="007D68C9" w:rsidRDefault="000F45FE" w:rsidP="000F45FE">
      <w:pPr>
        <w:pStyle w:val="Ingetavstnd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68C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Delegation </w:t>
      </w:r>
    </w:p>
    <w:p w14:paraId="236F27A7" w14:textId="77777777" w:rsidR="000F45FE" w:rsidRPr="007D68C9" w:rsidRDefault="000F45FE" w:rsidP="000F45FE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7D68C9">
        <w:rPr>
          <w:rFonts w:ascii="Times New Roman" w:hAnsi="Times New Roman" w:cs="Times New Roman"/>
          <w:sz w:val="24"/>
          <w:szCs w:val="24"/>
        </w:rPr>
        <w:t>Linköpings S:t Lars församlingsrådet beslutade att:</w:t>
      </w:r>
    </w:p>
    <w:p w14:paraId="7A50F0AF" w14:textId="77777777" w:rsidR="000F45FE" w:rsidRPr="007D68C9" w:rsidRDefault="000F45FE" w:rsidP="000F45FE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7D68C9">
        <w:rPr>
          <w:rFonts w:ascii="Times New Roman" w:hAnsi="Times New Roman" w:cs="Times New Roman"/>
          <w:sz w:val="24"/>
          <w:szCs w:val="24"/>
        </w:rPr>
        <w:t>ge delegation av samtliga församlingsrådsuppgifter till S:t Larsavdelningen och Tanneforsavdelningen av församlingsrådet.</w:t>
      </w:r>
    </w:p>
    <w:p w14:paraId="0E2E5134" w14:textId="77777777" w:rsidR="000F45FE" w:rsidRPr="007D68C9" w:rsidRDefault="000F45FE" w:rsidP="000F45FE">
      <w:pPr>
        <w:tabs>
          <w:tab w:val="left" w:pos="8385"/>
        </w:tabs>
        <w:rPr>
          <w:szCs w:val="24"/>
        </w:rPr>
      </w:pPr>
    </w:p>
    <w:p w14:paraId="21EDF376" w14:textId="77777777" w:rsidR="000F45FE" w:rsidRPr="007D68C9" w:rsidRDefault="000F45FE" w:rsidP="000F45FE">
      <w:pPr>
        <w:tabs>
          <w:tab w:val="left" w:pos="8385"/>
        </w:tabs>
        <w:rPr>
          <w:szCs w:val="24"/>
        </w:rPr>
      </w:pPr>
      <w:r w:rsidRPr="007D68C9">
        <w:rPr>
          <w:szCs w:val="24"/>
        </w:rPr>
        <w:t>§ 7</w:t>
      </w:r>
    </w:p>
    <w:p w14:paraId="40A1B8DA" w14:textId="77777777" w:rsidR="000F45FE" w:rsidRPr="007D68C9" w:rsidRDefault="000F45FE" w:rsidP="000F45FE">
      <w:pPr>
        <w:tabs>
          <w:tab w:val="left" w:pos="8385"/>
        </w:tabs>
        <w:rPr>
          <w:b/>
          <w:bCs/>
          <w:szCs w:val="24"/>
          <w:u w:val="single"/>
        </w:rPr>
      </w:pPr>
      <w:r w:rsidRPr="007D68C9">
        <w:rPr>
          <w:b/>
          <w:bCs/>
          <w:szCs w:val="24"/>
          <w:u w:val="single"/>
        </w:rPr>
        <w:t>Mötets avslutande</w:t>
      </w:r>
    </w:p>
    <w:p w14:paraId="173D6BDF" w14:textId="77777777" w:rsidR="000F45FE" w:rsidRDefault="000F45FE" w:rsidP="000F45FE">
      <w:pPr>
        <w:tabs>
          <w:tab w:val="left" w:pos="8385"/>
        </w:tabs>
        <w:rPr>
          <w:szCs w:val="24"/>
        </w:rPr>
      </w:pPr>
      <w:r w:rsidRPr="007D68C9">
        <w:rPr>
          <w:szCs w:val="24"/>
        </w:rPr>
        <w:t>Ordförande förklarade sammanträde</w:t>
      </w:r>
      <w:r>
        <w:rPr>
          <w:szCs w:val="24"/>
        </w:rPr>
        <w:t>t</w:t>
      </w:r>
      <w:r w:rsidRPr="007D68C9">
        <w:rPr>
          <w:szCs w:val="24"/>
        </w:rPr>
        <w:t xml:space="preserve"> avslutat och församlingsrådsavdelningarna</w:t>
      </w:r>
      <w:r>
        <w:rPr>
          <w:szCs w:val="24"/>
        </w:rPr>
        <w:t>,</w:t>
      </w:r>
      <w:r w:rsidRPr="007D68C9">
        <w:rPr>
          <w:szCs w:val="24"/>
        </w:rPr>
        <w:t xml:space="preserve"> </w:t>
      </w:r>
    </w:p>
    <w:p w14:paraId="2A601A56" w14:textId="77777777" w:rsidR="000F45FE" w:rsidRDefault="000F45FE" w:rsidP="000F45FE">
      <w:pPr>
        <w:tabs>
          <w:tab w:val="left" w:pos="8385"/>
        </w:tabs>
        <w:rPr>
          <w:szCs w:val="24"/>
        </w:rPr>
      </w:pPr>
      <w:r w:rsidRPr="007D68C9">
        <w:rPr>
          <w:szCs w:val="24"/>
        </w:rPr>
        <w:t>S:t Lars och Tannefors</w:t>
      </w:r>
      <w:r>
        <w:rPr>
          <w:szCs w:val="24"/>
        </w:rPr>
        <w:t xml:space="preserve"> genomförde konstituerande möten</w:t>
      </w:r>
      <w:r w:rsidRPr="007D68C9">
        <w:rPr>
          <w:szCs w:val="24"/>
        </w:rPr>
        <w:t xml:space="preserve">. </w:t>
      </w:r>
    </w:p>
    <w:p w14:paraId="43DF244B" w14:textId="77777777" w:rsidR="000F45FE" w:rsidRPr="007D68C9" w:rsidRDefault="000F45FE" w:rsidP="000F45FE">
      <w:pPr>
        <w:tabs>
          <w:tab w:val="left" w:pos="8385"/>
        </w:tabs>
        <w:rPr>
          <w:szCs w:val="24"/>
        </w:rPr>
      </w:pPr>
    </w:p>
    <w:p w14:paraId="62801CEC" w14:textId="77777777" w:rsidR="000F45FE" w:rsidRPr="007D68C9" w:rsidRDefault="000F45FE" w:rsidP="000F45FE">
      <w:pPr>
        <w:pStyle w:val="Default"/>
      </w:pPr>
      <w:r w:rsidRPr="007D68C9">
        <w:t xml:space="preserve"> </w:t>
      </w:r>
    </w:p>
    <w:p w14:paraId="27F0DFC6" w14:textId="77777777" w:rsidR="00177576" w:rsidRPr="000E24F5" w:rsidRDefault="00753BBB" w:rsidP="00753BBB">
      <w:pPr>
        <w:tabs>
          <w:tab w:val="left" w:pos="8385"/>
        </w:tabs>
      </w:pPr>
      <w:r w:rsidRPr="009C670B">
        <w:rPr>
          <w:sz w:val="22"/>
          <w:szCs w:val="22"/>
        </w:rPr>
        <w:fldChar w:fldCharType="begin"/>
      </w:r>
      <w:r w:rsidRPr="009C670B">
        <w:rPr>
          <w:sz w:val="22"/>
          <w:szCs w:val="22"/>
        </w:rPr>
        <w:instrText xml:space="preserve">  </w:instrText>
      </w:r>
      <w:r w:rsidRPr="009C670B">
        <w:rPr>
          <w:sz w:val="22"/>
          <w:szCs w:val="22"/>
        </w:rPr>
        <w:fldChar w:fldCharType="end"/>
      </w:r>
    </w:p>
    <w:sectPr w:rsidR="00177576" w:rsidRPr="000E24F5" w:rsidSect="00330773">
      <w:headerReference w:type="default" r:id="rId9"/>
      <w:footerReference w:type="default" r:id="rId10"/>
      <w:pgSz w:w="11906" w:h="16838"/>
      <w:pgMar w:top="1417" w:right="1417" w:bottom="1079" w:left="2340" w:header="719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C6969" w14:textId="77777777" w:rsidR="00345415" w:rsidRDefault="00345415">
      <w:r>
        <w:separator/>
      </w:r>
    </w:p>
  </w:endnote>
  <w:endnote w:type="continuationSeparator" w:id="0">
    <w:p w14:paraId="2FAE297F" w14:textId="77777777" w:rsidR="00345415" w:rsidRDefault="00345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4CEEB" w14:textId="77777777" w:rsidR="00096BEA" w:rsidRDefault="00096BEA" w:rsidP="002D1B4F">
    <w:pPr>
      <w:pStyle w:val="Sidfot"/>
      <w:tabs>
        <w:tab w:val="left" w:pos="1418"/>
        <w:tab w:val="left" w:pos="2977"/>
      </w:tabs>
      <w:ind w:left="-284"/>
    </w:pPr>
  </w:p>
  <w:p w14:paraId="4142FB4B" w14:textId="77777777" w:rsidR="00096BEA" w:rsidRPr="00D30212" w:rsidRDefault="00096BEA" w:rsidP="00D30212">
    <w:pPr>
      <w:pStyle w:val="Sidfot"/>
      <w:tabs>
        <w:tab w:val="left" w:pos="1418"/>
        <w:tab w:val="left" w:pos="2835"/>
        <w:tab w:val="left" w:pos="4253"/>
      </w:tabs>
      <w:ind w:left="-284"/>
      <w:rPr>
        <w:sz w:val="16"/>
      </w:rPr>
    </w:pPr>
    <w:r>
      <w:rPr>
        <w:sz w:val="16"/>
      </w:rPr>
      <w:tab/>
      <w:t xml:space="preserve">   </w:t>
    </w:r>
    <w:r>
      <w:rPr>
        <w:sz w:val="16"/>
      </w:rPr>
      <w:tab/>
    </w:r>
    <w:r>
      <w:rPr>
        <w:sz w:val="16"/>
      </w:rPr>
      <w:tab/>
      <w:t xml:space="preserve"> </w:t>
    </w:r>
  </w:p>
  <w:p w14:paraId="41AF31A1" w14:textId="77777777" w:rsidR="00096BEA" w:rsidRDefault="00096BE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56AA6" w14:textId="77777777" w:rsidR="00096BEA" w:rsidRDefault="00096BEA" w:rsidP="002D1B4F">
    <w:pPr>
      <w:pStyle w:val="Sidfot"/>
      <w:tabs>
        <w:tab w:val="left" w:pos="1418"/>
        <w:tab w:val="left" w:pos="2977"/>
      </w:tabs>
      <w:ind w:left="-284"/>
    </w:pPr>
  </w:p>
  <w:p w14:paraId="51795073" w14:textId="45CEB73C" w:rsidR="00096BEA" w:rsidRDefault="00345415" w:rsidP="002D1B4F">
    <w:pPr>
      <w:pStyle w:val="Sidfot"/>
      <w:tabs>
        <w:tab w:val="left" w:pos="1418"/>
        <w:tab w:val="left" w:pos="2835"/>
        <w:tab w:val="left" w:pos="4253"/>
      </w:tabs>
      <w:ind w:left="-284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1C1D34" wp14:editId="24A76B5E">
              <wp:simplePos x="0" y="0"/>
              <wp:positionH relativeFrom="column">
                <wp:posOffset>2628900</wp:posOffset>
              </wp:positionH>
              <wp:positionV relativeFrom="paragraph">
                <wp:posOffset>49530</wp:posOffset>
              </wp:positionV>
              <wp:extent cx="635" cy="835660"/>
              <wp:effectExtent l="9525" t="11430" r="8890" b="10160"/>
              <wp:wrapNone/>
              <wp:docPr id="5" name="Freeform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5" cy="835660"/>
                      </a:xfrm>
                      <a:custGeom>
                        <a:avLst/>
                        <a:gdLst>
                          <a:gd name="T0" fmla="*/ 0 w 1"/>
                          <a:gd name="T1" fmla="*/ 0 h 1316"/>
                          <a:gd name="T2" fmla="*/ 1 w 1"/>
                          <a:gd name="T3" fmla="*/ 1316 h 13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" h="1316">
                            <a:moveTo>
                              <a:pt x="0" y="0"/>
                            </a:moveTo>
                            <a:lnTo>
                              <a:pt x="1" y="1316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CF77166" id="Freeform 2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7pt,3.9pt,207.05pt,69.7pt" coordsize="1,1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" filled="f">
              <v:path arrowok="t" o:connecttype="custom" o:connectlocs="0,0;635,835660" o:connectangles="0,0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991E84" wp14:editId="188EA1A8">
              <wp:simplePos x="0" y="0"/>
              <wp:positionH relativeFrom="column">
                <wp:posOffset>1485900</wp:posOffset>
              </wp:positionH>
              <wp:positionV relativeFrom="paragraph">
                <wp:posOffset>49530</wp:posOffset>
              </wp:positionV>
              <wp:extent cx="1270" cy="838835"/>
              <wp:effectExtent l="9525" t="11430" r="8255" b="6985"/>
              <wp:wrapNone/>
              <wp:docPr id="4" name="Freeform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" cy="838835"/>
                      </a:xfrm>
                      <a:custGeom>
                        <a:avLst/>
                        <a:gdLst>
                          <a:gd name="T0" fmla="*/ 0 w 2"/>
                          <a:gd name="T1" fmla="*/ 0 h 1321"/>
                          <a:gd name="T2" fmla="*/ 2 w 2"/>
                          <a:gd name="T3" fmla="*/ 1321 h 132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" h="1321">
                            <a:moveTo>
                              <a:pt x="0" y="0"/>
                            </a:moveTo>
                            <a:lnTo>
                              <a:pt x="2" y="1321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5708A97" id="Freeform 1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17pt,3.9pt,117.1pt,69.95pt" coordsize="2,1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" filled="f">
              <v:path arrowok="t" o:connecttype="custom" o:connectlocs="0,0;1270,838835" o:connectangles="0,0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B34AADC" wp14:editId="52A70335">
              <wp:simplePos x="0" y="0"/>
              <wp:positionH relativeFrom="column">
                <wp:posOffset>342900</wp:posOffset>
              </wp:positionH>
              <wp:positionV relativeFrom="paragraph">
                <wp:posOffset>49530</wp:posOffset>
              </wp:positionV>
              <wp:extent cx="4445" cy="831215"/>
              <wp:effectExtent l="9525" t="11430" r="14605" b="5080"/>
              <wp:wrapNone/>
              <wp:docPr id="3" name="Freeform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45" cy="831215"/>
                      </a:xfrm>
                      <a:custGeom>
                        <a:avLst/>
                        <a:gdLst>
                          <a:gd name="T0" fmla="*/ 0 w 7"/>
                          <a:gd name="T1" fmla="*/ 0 h 1309"/>
                          <a:gd name="T2" fmla="*/ 7 w 7"/>
                          <a:gd name="T3" fmla="*/ 1215 h 1309"/>
                          <a:gd name="T4" fmla="*/ 5 w 7"/>
                          <a:gd name="T5" fmla="*/ 1309 h 130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7" h="1309">
                            <a:moveTo>
                              <a:pt x="0" y="0"/>
                            </a:moveTo>
                            <a:lnTo>
                              <a:pt x="7" y="1215"/>
                            </a:lnTo>
                            <a:lnTo>
                              <a:pt x="5" y="1309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1202ACA" id="Freeform 1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7pt,3.9pt,27.35pt,64.65pt,27.25pt,69.35pt" coordsize="7,1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" filled="f">
              <v:path arrowok="t" o:connecttype="custom" o:connectlocs="0,0;4445,771525;3175,831215" o:connectangles="0,0,0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E8B8BE5" wp14:editId="7655CB7F">
              <wp:simplePos x="0" y="0"/>
              <wp:positionH relativeFrom="column">
                <wp:posOffset>-800100</wp:posOffset>
              </wp:positionH>
              <wp:positionV relativeFrom="paragraph">
                <wp:posOffset>49530</wp:posOffset>
              </wp:positionV>
              <wp:extent cx="7543800" cy="0"/>
              <wp:effectExtent l="9525" t="11430" r="9525" b="7620"/>
              <wp:wrapNone/>
              <wp:docPr id="2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84E62A" id="Line 1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3.9pt" to="531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829F17" wp14:editId="16A3E515">
              <wp:simplePos x="0" y="0"/>
              <wp:positionH relativeFrom="column">
                <wp:posOffset>-800100</wp:posOffset>
              </wp:positionH>
              <wp:positionV relativeFrom="paragraph">
                <wp:posOffset>49530</wp:posOffset>
              </wp:positionV>
              <wp:extent cx="114935" cy="847090"/>
              <wp:effectExtent l="9525" t="11430" r="0" b="8255"/>
              <wp:wrapNone/>
              <wp:docPr id="1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4935" cy="847090"/>
                      </a:xfrm>
                      <a:custGeom>
                        <a:avLst/>
                        <a:gdLst>
                          <a:gd name="T0" fmla="*/ 0 w 1"/>
                          <a:gd name="T1" fmla="*/ 0 h 1343"/>
                          <a:gd name="T2" fmla="*/ 0 w 1"/>
                          <a:gd name="T3" fmla="*/ 1343 h 134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" h="1343">
                            <a:moveTo>
                              <a:pt x="0" y="0"/>
                            </a:moveTo>
                            <a:lnTo>
                              <a:pt x="0" y="1343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8640F4" id="Freeform 21" o:spid="_x0000_s1026" style="position:absolute;margin-left:-63pt;margin-top:3.9pt;width:9.05pt;height:6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1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" path="m,l,1343e" filled="f">
              <v:path arrowok="t" o:connecttype="custom" o:connectlocs="0,0;0,847090" o:connectangles="0,0"/>
            </v:shape>
          </w:pict>
        </mc:Fallback>
      </mc:AlternateContent>
    </w:r>
  </w:p>
  <w:p w14:paraId="36102611" w14:textId="77777777" w:rsidR="00096BEA" w:rsidRDefault="00096BEA" w:rsidP="00330773">
    <w:pPr>
      <w:pStyle w:val="Sidfot"/>
      <w:tabs>
        <w:tab w:val="left" w:pos="-1080"/>
        <w:tab w:val="left" w:pos="4320"/>
        <w:tab w:val="left" w:pos="6840"/>
      </w:tabs>
      <w:ind w:left="-1080"/>
      <w:rPr>
        <w:sz w:val="16"/>
      </w:rPr>
    </w:pPr>
    <w:r>
      <w:rPr>
        <w:sz w:val="16"/>
      </w:rPr>
      <w:t>Justerandes signatur</w:t>
    </w:r>
    <w:r>
      <w:rPr>
        <w:sz w:val="16"/>
      </w:rPr>
      <w:tab/>
    </w:r>
    <w:r>
      <w:rPr>
        <w:sz w:val="16"/>
      </w:rPr>
      <w:tab/>
      <w:t>Utdragsbestyrkande</w:t>
    </w:r>
  </w:p>
  <w:p w14:paraId="24912F4C" w14:textId="77777777" w:rsidR="00096BEA" w:rsidRPr="002D1B4F" w:rsidRDefault="00096BEA" w:rsidP="002D1B4F">
    <w:pPr>
      <w:pStyle w:val="Sidfot"/>
      <w:ind w:left="2160"/>
    </w:pPr>
    <w:r>
      <w:rPr>
        <w:sz w:val="16"/>
      </w:rPr>
      <w:t xml:space="preserve">   </w:t>
    </w:r>
  </w:p>
  <w:p w14:paraId="70D03745" w14:textId="77777777" w:rsidR="00096BEA" w:rsidRDefault="00096B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564CD" w14:textId="77777777" w:rsidR="00345415" w:rsidRDefault="00345415">
      <w:r>
        <w:separator/>
      </w:r>
    </w:p>
  </w:footnote>
  <w:footnote w:type="continuationSeparator" w:id="0">
    <w:p w14:paraId="34DAD508" w14:textId="77777777" w:rsidR="00345415" w:rsidRDefault="00345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E2E6D" w14:textId="0398E068" w:rsidR="00096BEA" w:rsidRDefault="00345415" w:rsidP="00D4661D">
    <w:pPr>
      <w:pStyle w:val="Sidhuvud"/>
      <w:tabs>
        <w:tab w:val="clear" w:pos="4536"/>
        <w:tab w:val="clear" w:pos="9072"/>
        <w:tab w:val="left" w:pos="-284"/>
        <w:tab w:val="center" w:pos="3828"/>
        <w:tab w:val="left" w:pos="4680"/>
        <w:tab w:val="right" w:pos="4820"/>
        <w:tab w:val="left" w:pos="5940"/>
        <w:tab w:val="right" w:pos="9214"/>
      </w:tabs>
      <w:spacing w:before="120"/>
      <w:ind w:left="-284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800" behindDoc="0" locked="1" layoutInCell="1" allowOverlap="1" wp14:anchorId="27BE2189" wp14:editId="1F726BA8">
          <wp:simplePos x="0" y="0"/>
          <wp:positionH relativeFrom="column">
            <wp:posOffset>-228600</wp:posOffset>
          </wp:positionH>
          <wp:positionV relativeFrom="page">
            <wp:posOffset>442595</wp:posOffset>
          </wp:positionV>
          <wp:extent cx="2486025" cy="485775"/>
          <wp:effectExtent l="0" t="0" r="0" b="0"/>
          <wp:wrapSquare wrapText="bothSides"/>
          <wp:docPr id="37" name="Bild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6BEA">
      <w:t xml:space="preserve"> </w:t>
    </w:r>
    <w:r w:rsidR="00096BEA">
      <w:tab/>
    </w:r>
    <w:r w:rsidR="00096BEA">
      <w:tab/>
    </w:r>
    <w:r w:rsidR="00096BEA">
      <w:tab/>
    </w:r>
    <w:r w:rsidR="00096BEA">
      <w:tab/>
      <w:t xml:space="preserve">  </w:t>
    </w:r>
    <w:r w:rsidR="00096BEA">
      <w:rPr>
        <w:sz w:val="22"/>
        <w:szCs w:val="22"/>
      </w:rPr>
      <w:t>SAMMANTRÄDESPROTOKOLL</w:t>
    </w:r>
  </w:p>
  <w:p w14:paraId="0AF7F45A" w14:textId="0F9E1675" w:rsidR="00096BEA" w:rsidRDefault="00096BEA" w:rsidP="00C52C53">
    <w:pPr>
      <w:pStyle w:val="Sidhuvud"/>
      <w:tabs>
        <w:tab w:val="clear" w:pos="4536"/>
        <w:tab w:val="clear" w:pos="9072"/>
        <w:tab w:val="left" w:pos="-284"/>
        <w:tab w:val="center" w:pos="3828"/>
        <w:tab w:val="left" w:pos="4680"/>
        <w:tab w:val="right" w:pos="4820"/>
        <w:tab w:val="left" w:pos="5940"/>
        <w:tab w:val="right" w:pos="9214"/>
      </w:tabs>
      <w:spacing w:before="120"/>
      <w:ind w:left="-284"/>
      <w:rPr>
        <w:rStyle w:val="Sidnummer"/>
      </w:rPr>
    </w:pPr>
    <w:r>
      <w:rPr>
        <w:sz w:val="22"/>
        <w:szCs w:val="22"/>
      </w:rPr>
      <w:tab/>
    </w:r>
    <w:r>
      <w:tab/>
    </w:r>
    <w:r>
      <w:tab/>
    </w:r>
    <w:r>
      <w:tab/>
      <w:t xml:space="preserve">  20</w:t>
    </w:r>
    <w:r w:rsidR="00345415">
      <w:t>21</w:t>
    </w:r>
    <w:r>
      <w:t>-</w:t>
    </w:r>
    <w:r w:rsidR="00345415">
      <w:t>01-19</w:t>
    </w:r>
    <w:r>
      <w:t xml:space="preserve"> </w:t>
    </w:r>
    <w:r w:rsidRPr="009C670B">
      <w:rPr>
        <w:sz w:val="22"/>
        <w:szCs w:val="22"/>
      </w:rPr>
      <w:fldChar w:fldCharType="begin"/>
    </w:r>
    <w:r w:rsidRPr="009C670B">
      <w:rPr>
        <w:sz w:val="22"/>
        <w:szCs w:val="22"/>
      </w:rPr>
      <w:instrText xml:space="preserve">  </w:instrText>
    </w:r>
    <w:r w:rsidRPr="009C670B">
      <w:rPr>
        <w:sz w:val="22"/>
        <w:szCs w:val="22"/>
      </w:rPr>
      <w:fldChar w:fldCharType="end"/>
    </w:r>
    <w:r>
      <w:rPr>
        <w:rStyle w:val="Sidnummer"/>
      </w:rPr>
      <w:tab/>
    </w:r>
  </w:p>
  <w:p w14:paraId="6565D19F" w14:textId="77777777" w:rsidR="00096BEA" w:rsidRPr="00080E11" w:rsidRDefault="00096BEA" w:rsidP="00330773">
    <w:pPr>
      <w:pStyle w:val="Sidhuvud"/>
      <w:tabs>
        <w:tab w:val="clear" w:pos="4536"/>
        <w:tab w:val="clear" w:pos="9072"/>
        <w:tab w:val="left" w:pos="-360"/>
        <w:tab w:val="center" w:pos="3828"/>
        <w:tab w:val="left" w:pos="4680"/>
        <w:tab w:val="right" w:pos="4820"/>
        <w:tab w:val="left" w:pos="5460"/>
        <w:tab w:val="right" w:pos="9214"/>
      </w:tabs>
      <w:spacing w:before="120"/>
      <w:ind w:left="-360"/>
      <w:rPr>
        <w:sz w:val="12"/>
        <w:szCs w:val="22"/>
      </w:rPr>
    </w:pPr>
  </w:p>
  <w:p w14:paraId="0E27B20F" w14:textId="7A0E3377" w:rsidR="00096BEA" w:rsidRDefault="00345415" w:rsidP="00330773">
    <w:pPr>
      <w:pStyle w:val="Sidhuvud"/>
      <w:tabs>
        <w:tab w:val="clear" w:pos="4536"/>
        <w:tab w:val="clear" w:pos="9072"/>
        <w:tab w:val="left" w:pos="-360"/>
        <w:tab w:val="center" w:pos="3828"/>
        <w:tab w:val="left" w:pos="4680"/>
        <w:tab w:val="right" w:pos="4820"/>
        <w:tab w:val="left" w:pos="5460"/>
        <w:tab w:val="right" w:pos="9214"/>
      </w:tabs>
      <w:spacing w:before="120"/>
      <w:ind w:left="-360"/>
    </w:pPr>
    <w:r>
      <w:rPr>
        <w:sz w:val="22"/>
        <w:szCs w:val="22"/>
      </w:rPr>
      <w:t>Linköpings S:t Lars församlingsråd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6401F" w14:textId="242887E3" w:rsidR="00096BEA" w:rsidRDefault="00345415" w:rsidP="00330773">
    <w:pPr>
      <w:pStyle w:val="Sidhuvud"/>
      <w:tabs>
        <w:tab w:val="clear" w:pos="4536"/>
        <w:tab w:val="clear" w:pos="9072"/>
        <w:tab w:val="left" w:pos="-284"/>
        <w:tab w:val="right" w:pos="8100"/>
      </w:tabs>
      <w:spacing w:before="120"/>
      <w:ind w:left="-284"/>
    </w:pPr>
    <w:r>
      <w:rPr>
        <w:noProof/>
      </w:rPr>
      <w:drawing>
        <wp:anchor distT="0" distB="0" distL="114300" distR="114300" simplePos="0" relativeHeight="251659776" behindDoc="0" locked="1" layoutInCell="1" allowOverlap="1" wp14:anchorId="44194941" wp14:editId="34686647">
          <wp:simplePos x="0" y="0"/>
          <wp:positionH relativeFrom="column">
            <wp:posOffset>-800100</wp:posOffset>
          </wp:positionH>
          <wp:positionV relativeFrom="page">
            <wp:posOffset>442595</wp:posOffset>
          </wp:positionV>
          <wp:extent cx="2486025" cy="485775"/>
          <wp:effectExtent l="0" t="0" r="0" b="0"/>
          <wp:wrapSquare wrapText="bothSides"/>
          <wp:docPr id="36" name="Bild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6BEA">
      <w:tab/>
      <w:t>SAMMANTRÄDESPROTOKOLL</w:t>
    </w:r>
  </w:p>
  <w:p w14:paraId="5C869F68" w14:textId="45242E99" w:rsidR="00096BEA" w:rsidRPr="006D51EB" w:rsidRDefault="00096BEA" w:rsidP="00080E11">
    <w:pPr>
      <w:pStyle w:val="Sidhuvud"/>
      <w:tabs>
        <w:tab w:val="clear" w:pos="4536"/>
        <w:tab w:val="clear" w:pos="9072"/>
        <w:tab w:val="left" w:pos="-284"/>
        <w:tab w:val="left" w:pos="4680"/>
        <w:tab w:val="right" w:pos="8100"/>
      </w:tabs>
      <w:spacing w:before="120"/>
      <w:ind w:left="-284"/>
      <w:rPr>
        <w:sz w:val="22"/>
        <w:szCs w:val="22"/>
      </w:rPr>
    </w:pPr>
    <w:r>
      <w:tab/>
      <w:t xml:space="preserve"> 20</w:t>
    </w:r>
    <w:r w:rsidR="00345415">
      <w:t>21</w:t>
    </w:r>
    <w:r>
      <w:t>-</w:t>
    </w:r>
    <w:r w:rsidR="00345415">
      <w:t>01</w:t>
    </w:r>
    <w:r w:rsidR="000F45FE">
      <w:t>-19</w:t>
    </w:r>
    <w:r w:rsidRPr="009C670B">
      <w:rPr>
        <w:sz w:val="22"/>
        <w:szCs w:val="22"/>
      </w:rPr>
      <w:fldChar w:fldCharType="begin"/>
    </w:r>
    <w:r w:rsidRPr="009C670B">
      <w:rPr>
        <w:sz w:val="22"/>
        <w:szCs w:val="22"/>
      </w:rPr>
      <w:instrText xml:space="preserve">  </w:instrText>
    </w:r>
    <w:r w:rsidRPr="009C670B">
      <w:rPr>
        <w:sz w:val="22"/>
        <w:szCs w:val="22"/>
      </w:rPr>
      <w:fldChar w:fldCharType="end"/>
    </w: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BD651F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BD651F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)</w:t>
    </w:r>
    <w:r>
      <w:tab/>
    </w:r>
  </w:p>
  <w:p w14:paraId="339E30D3" w14:textId="31A4F7DA" w:rsidR="00096BEA" w:rsidRDefault="00345415" w:rsidP="00330773">
    <w:pPr>
      <w:pStyle w:val="Sidhuvud"/>
      <w:tabs>
        <w:tab w:val="left" w:pos="-1260"/>
      </w:tabs>
      <w:spacing w:before="120"/>
      <w:ind w:left="-1260"/>
      <w:rPr>
        <w:sz w:val="22"/>
        <w:szCs w:val="22"/>
      </w:rPr>
    </w:pPr>
    <w:r>
      <w:rPr>
        <w:sz w:val="22"/>
        <w:szCs w:val="22"/>
      </w:rPr>
      <w:t xml:space="preserve">Linköpings S:t Lars församlingsråd </w:t>
    </w:r>
  </w:p>
  <w:p w14:paraId="56C3D289" w14:textId="77777777" w:rsidR="00096BEA" w:rsidRDefault="00096BEA" w:rsidP="006D51EB">
    <w:pPr>
      <w:pStyle w:val="Sidhuvud"/>
      <w:ind w:left="-2340"/>
      <w:rPr>
        <w:sz w:val="22"/>
        <w:szCs w:val="22"/>
      </w:rPr>
    </w:pPr>
  </w:p>
  <w:p w14:paraId="3170C157" w14:textId="77777777" w:rsidR="00096BEA" w:rsidRDefault="00096BEA" w:rsidP="006D51EB">
    <w:pPr>
      <w:pStyle w:val="Sidhuvud"/>
      <w:ind w:left="-23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F0870"/>
    <w:multiLevelType w:val="hybridMultilevel"/>
    <w:tmpl w:val="E4426EA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15"/>
    <w:rsid w:val="00080E11"/>
    <w:rsid w:val="00096BEA"/>
    <w:rsid w:val="000E24F5"/>
    <w:rsid w:val="000F45FE"/>
    <w:rsid w:val="001431B2"/>
    <w:rsid w:val="001663B3"/>
    <w:rsid w:val="00177576"/>
    <w:rsid w:val="002D1B4F"/>
    <w:rsid w:val="00330773"/>
    <w:rsid w:val="00345415"/>
    <w:rsid w:val="0040080F"/>
    <w:rsid w:val="005851A1"/>
    <w:rsid w:val="005D4C46"/>
    <w:rsid w:val="006D51EB"/>
    <w:rsid w:val="00753BBB"/>
    <w:rsid w:val="00816FE8"/>
    <w:rsid w:val="008A4628"/>
    <w:rsid w:val="008F45DC"/>
    <w:rsid w:val="0091093A"/>
    <w:rsid w:val="00914639"/>
    <w:rsid w:val="009E5722"/>
    <w:rsid w:val="00A04161"/>
    <w:rsid w:val="00AE4C1A"/>
    <w:rsid w:val="00B7057F"/>
    <w:rsid w:val="00B74A4E"/>
    <w:rsid w:val="00BD651F"/>
    <w:rsid w:val="00BE6841"/>
    <w:rsid w:val="00C52C53"/>
    <w:rsid w:val="00CF0FAF"/>
    <w:rsid w:val="00D1227F"/>
    <w:rsid w:val="00D232F2"/>
    <w:rsid w:val="00D30212"/>
    <w:rsid w:val="00D4661D"/>
    <w:rsid w:val="00DC4827"/>
    <w:rsid w:val="00F64439"/>
    <w:rsid w:val="00FC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DC3911D"/>
  <w15:chartTrackingRefBased/>
  <w15:docId w15:val="{436045D4-3A3A-42F9-8918-D1548CF1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31B2"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431B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1431B2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1431B2"/>
  </w:style>
  <w:style w:type="paragraph" w:customStyle="1" w:styleId="Default">
    <w:name w:val="Default"/>
    <w:rsid w:val="003454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Ingetavstnd">
    <w:name w:val="No Spacing"/>
    <w:basedOn w:val="Normal"/>
    <w:uiPriority w:val="1"/>
    <w:qFormat/>
    <w:rsid w:val="000F45FE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llar\Protokollsmallar\St%20Lars%20protokolls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DAEBBB9131C0459DD22E9A67D54C64" ma:contentTypeVersion="2" ma:contentTypeDescription="Skapa ett nytt dokument." ma:contentTypeScope="" ma:versionID="2e98592483711729c0f6dd7818861df8">
  <xsd:schema xmlns:xsd="http://www.w3.org/2001/XMLSchema" xmlns:xs="http://www.w3.org/2001/XMLSchema" xmlns:p="http://schemas.microsoft.com/office/2006/metadata/properties" xmlns:ns2="8497a03e-c83b-4b1e-8f4d-b51eb742f71c" targetNamespace="http://schemas.microsoft.com/office/2006/metadata/properties" ma:root="true" ma:fieldsID="c3411a759b7f0f5a7f0e0770a6f2acec" ns2:_="">
    <xsd:import namespace="8497a03e-c83b-4b1e-8f4d-b51eb742f7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7a03e-c83b-4b1e-8f4d-b51eb742f7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77097E-34F7-4AC4-9BA5-896E78616319}"/>
</file>

<file path=customXml/itemProps2.xml><?xml version="1.0" encoding="utf-8"?>
<ds:datastoreItem xmlns:ds="http://schemas.openxmlformats.org/officeDocument/2006/customXml" ds:itemID="{01B03699-0FB6-4F3F-91D6-68275BB2352D}"/>
</file>

<file path=customXml/itemProps3.xml><?xml version="1.0" encoding="utf-8"?>
<ds:datastoreItem xmlns:ds="http://schemas.openxmlformats.org/officeDocument/2006/customXml" ds:itemID="{E6B95447-7B49-4235-B313-3E7A2C4FEF99}"/>
</file>

<file path=docProps/app.xml><?xml version="1.0" encoding="utf-8"?>
<Properties xmlns="http://schemas.openxmlformats.org/officeDocument/2006/extended-properties" xmlns:vt="http://schemas.openxmlformats.org/officeDocument/2006/docPropsVTypes">
  <Template>St Lars protokollsmall</Template>
  <TotalTime>5</TotalTime>
  <Pages>2</Pages>
  <Words>213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Plats och tid</vt:lpstr>
    </vt:vector>
  </TitlesOfParts>
  <Company>Linköpings Kyrkliga Samfällighet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Plats och tid</dc:title>
  <dc:subject/>
  <dc:creator>Ann-Marie Lind</dc:creator>
  <cp:keywords/>
  <dc:description/>
  <cp:lastModifiedBy>Ann-Marie Lind</cp:lastModifiedBy>
  <cp:revision>4</cp:revision>
  <cp:lastPrinted>1899-12-31T23:00:00Z</cp:lastPrinted>
  <dcterms:created xsi:type="dcterms:W3CDTF">2021-01-20T08:32:00Z</dcterms:created>
  <dcterms:modified xsi:type="dcterms:W3CDTF">2021-01-20T08:39:00Z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0x010100B9DAEBBB9131C0459DD22E9A67D54C64</vt:lpwstr>
  </property>
  <property fmtid="{D5CDD505-2E9C-101B-9397-08002B2CF9AE}" pid="3" name="_ExtendedDescription">
    <vt:lpwstr/>
  </property>
</Properties>
</file>