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5EF4" w14:textId="4FC94D1B" w:rsidR="006F2AC6" w:rsidRDefault="00DE057C" w:rsidP="003C7EB4">
      <w:pPr>
        <w:pStyle w:val="Rubrik1"/>
      </w:pPr>
      <w:bookmarkStart w:id="0" w:name="_Hlk31976456"/>
      <w:r>
        <w:t xml:space="preserve">Om du </w:t>
      </w:r>
      <w:r w:rsidR="004F0AAB">
        <w:t xml:space="preserve">använder </w:t>
      </w:r>
      <w:proofErr w:type="spellStart"/>
      <w:r w:rsidR="004F0AAB">
        <w:t>Swish</w:t>
      </w:r>
      <w:proofErr w:type="spellEnd"/>
      <w:r w:rsidR="004F0AAB">
        <w:t xml:space="preserve"> för betalning hos oss</w:t>
      </w:r>
    </w:p>
    <w:p w14:paraId="50086DB7" w14:textId="77777777" w:rsidR="00DE057C" w:rsidRPr="00DE057C" w:rsidRDefault="00DE057C" w:rsidP="00DE057C">
      <w:pPr>
        <w:pStyle w:val="Rubrik2"/>
      </w:pPr>
      <w:r w:rsidRPr="00DE057C">
        <w:t>Hur och varför behandlar vi dina personuppgifter?</w:t>
      </w:r>
    </w:p>
    <w:p w14:paraId="225B0DFB" w14:textId="1DA5F5D6" w:rsidR="0096387C" w:rsidRDefault="00A178CB" w:rsidP="00357CCC">
      <w:r>
        <w:rPr>
          <w:rStyle w:val="normaltextrun"/>
          <w:color w:val="000000"/>
        </w:rPr>
        <w:t xml:space="preserve">Vi </w:t>
      </w:r>
      <w:r w:rsidR="004F0AAB">
        <w:rPr>
          <w:rStyle w:val="normaltextrun"/>
          <w:color w:val="000000"/>
        </w:rPr>
        <w:t xml:space="preserve">är anslutna till </w:t>
      </w:r>
      <w:proofErr w:type="spellStart"/>
      <w:r w:rsidR="004F0AAB">
        <w:rPr>
          <w:rStyle w:val="normaltextrun"/>
          <w:color w:val="000000"/>
        </w:rPr>
        <w:t>Swish</w:t>
      </w:r>
      <w:proofErr w:type="spellEnd"/>
      <w:r w:rsidR="004F0AAB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för att kunna hantera</w:t>
      </w:r>
      <w:r w:rsidR="000A424B">
        <w:rPr>
          <w:rStyle w:val="normaltextrun"/>
          <w:color w:val="000000"/>
        </w:rPr>
        <w:t xml:space="preserve"> och underlätta</w:t>
      </w:r>
      <w:r>
        <w:rPr>
          <w:rStyle w:val="normaltextrun"/>
          <w:color w:val="000000"/>
        </w:rPr>
        <w:t xml:space="preserve"> vissa betalningar</w:t>
      </w:r>
      <w:r w:rsidR="004F0AAB">
        <w:rPr>
          <w:rStyle w:val="normaltextrun"/>
          <w:color w:val="000000"/>
        </w:rPr>
        <w:t xml:space="preserve">. Om du </w:t>
      </w:r>
      <w:r w:rsidR="0096387C">
        <w:rPr>
          <w:rStyle w:val="normaltextrun"/>
          <w:color w:val="000000"/>
        </w:rPr>
        <w:t xml:space="preserve">betalar med </w:t>
      </w:r>
      <w:proofErr w:type="spellStart"/>
      <w:r w:rsidR="0096387C">
        <w:rPr>
          <w:rStyle w:val="normaltextrun"/>
          <w:color w:val="000000"/>
        </w:rPr>
        <w:t>Swish</w:t>
      </w:r>
      <w:proofErr w:type="spellEnd"/>
      <w:r w:rsidR="0096387C">
        <w:rPr>
          <w:rStyle w:val="normaltextrun"/>
          <w:color w:val="000000"/>
        </w:rPr>
        <w:t xml:space="preserve"> </w:t>
      </w:r>
      <w:r w:rsidR="004F0AAB">
        <w:rPr>
          <w:rStyle w:val="normaltextrun"/>
          <w:color w:val="000000"/>
        </w:rPr>
        <w:t xml:space="preserve">hos oss </w:t>
      </w:r>
      <w:r w:rsidRPr="00455790">
        <w:t xml:space="preserve">går betalningen genom </w:t>
      </w:r>
      <w:proofErr w:type="spellStart"/>
      <w:r w:rsidRPr="00455790">
        <w:t>Swish</w:t>
      </w:r>
      <w:proofErr w:type="spellEnd"/>
      <w:r w:rsidRPr="00455790">
        <w:t xml:space="preserve"> och din bank innan pengarna sätts in på vårt konto. Banken är ansvarig för den behandling av personuppgifter de utför i och med transaktionen medan vi är ansvariga för den behandling vi utför efter att ha tagit emot din betalning.</w:t>
      </w:r>
      <w:r w:rsidR="00CF51E1" w:rsidRPr="00CF51E1">
        <w:t xml:space="preserve"> </w:t>
      </w:r>
    </w:p>
    <w:p w14:paraId="27710CAC" w14:textId="050FEC7B" w:rsidR="000A424B" w:rsidRDefault="000A424B" w:rsidP="00357CCC"/>
    <w:p w14:paraId="4C2D3187" w14:textId="3AD50E0C" w:rsidR="0096387C" w:rsidRDefault="0096387C" w:rsidP="00357CCC">
      <w:r>
        <w:t xml:space="preserve">Vi behandlar dina </w:t>
      </w:r>
      <w:r w:rsidR="000A424B">
        <w:t xml:space="preserve">personuppgifter för att uppfylla en </w:t>
      </w:r>
      <w:r w:rsidR="000A424B" w:rsidRPr="000A424B">
        <w:rPr>
          <w:i/>
        </w:rPr>
        <w:t>rättslig förpliktelse</w:t>
      </w:r>
      <w:r w:rsidR="000A424B">
        <w:t xml:space="preserve"> i bokföringslagen att spara bokföringsunderlag</w:t>
      </w:r>
      <w:r w:rsidR="00245E2E">
        <w:t xml:space="preserve"> och i vissa fall även för att kunna uppfylla ett </w:t>
      </w:r>
      <w:r w:rsidR="00245E2E" w:rsidRPr="000A424B">
        <w:rPr>
          <w:i/>
        </w:rPr>
        <w:t xml:space="preserve">avtal </w:t>
      </w:r>
      <w:r w:rsidR="00245E2E">
        <w:t>om betalning mellan oss</w:t>
      </w:r>
      <w:r w:rsidR="000A424B">
        <w:t>.</w:t>
      </w:r>
      <w:r>
        <w:t xml:space="preserve"> </w:t>
      </w:r>
    </w:p>
    <w:p w14:paraId="1A88AD37" w14:textId="0869DC11" w:rsidR="00B3174B" w:rsidRDefault="00B3174B" w:rsidP="00357CCC"/>
    <w:p w14:paraId="602C3DC8" w14:textId="728FD7F4" w:rsidR="00B3174B" w:rsidRDefault="00B3174B" w:rsidP="00357CCC">
      <w:r>
        <w:t>Vi kan komma att diarieföra handlingar som inkommer till eller upprättas hos oss. Dina personuppgifter kan även komma att lämnas ut i enlighet med den inomkyrkliga offentlighetsprincipen, vilket framgår av 11 § lagen om Svenska kyrkan.</w:t>
      </w:r>
    </w:p>
    <w:p w14:paraId="49D76143" w14:textId="0E2C975B" w:rsidR="00A178CB" w:rsidRDefault="00A178CB" w:rsidP="00357CCC"/>
    <w:p w14:paraId="5FB73607" w14:textId="552458AF" w:rsidR="000A424B" w:rsidRDefault="000A424B" w:rsidP="000A424B">
      <w:pPr>
        <w:pStyle w:val="Rubrik2"/>
      </w:pPr>
      <w:r>
        <w:t>Vilka personuppgifter behandlar vi?</w:t>
      </w:r>
    </w:p>
    <w:p w14:paraId="33D7F4AD" w14:textId="1354EACB" w:rsidR="00A178CB" w:rsidRDefault="00A178CB" w:rsidP="00357CCC">
      <w:r w:rsidRPr="00455790">
        <w:t xml:space="preserve">Vi </w:t>
      </w:r>
      <w:r w:rsidR="000A424B">
        <w:t>behandlar</w:t>
      </w:r>
      <w:r w:rsidRPr="00455790">
        <w:t xml:space="preserve"> ditt namn, telefonnummer och eventuellt meddelande du skrivit in när du betalat. </w:t>
      </w:r>
    </w:p>
    <w:p w14:paraId="6DBC5427" w14:textId="1E0037E5" w:rsidR="00A178CB" w:rsidRDefault="00A178CB" w:rsidP="00357CCC"/>
    <w:p w14:paraId="096D0C1C" w14:textId="4C5A7D8E" w:rsidR="000A424B" w:rsidRDefault="000A424B" w:rsidP="000A424B">
      <w:pPr>
        <w:pStyle w:val="Rubrik2"/>
      </w:pPr>
      <w:r>
        <w:t>Hur länge behandlar vi personuppgifterna?</w:t>
      </w:r>
    </w:p>
    <w:p w14:paraId="1BC30CD9" w14:textId="78AEB59A" w:rsidR="00DE057C" w:rsidRDefault="001C652C" w:rsidP="00357CCC">
      <w:pPr>
        <w:rPr>
          <w:rStyle w:val="normaltextrun"/>
          <w:color w:val="000000"/>
        </w:rPr>
      </w:pPr>
      <w:r>
        <w:t>U</w:t>
      </w:r>
      <w:r w:rsidR="00CF51E1">
        <w:t xml:space="preserve">ppgifter om betalningen </w:t>
      </w:r>
      <w:r>
        <w:t xml:space="preserve">sparas </w:t>
      </w:r>
      <w:r w:rsidR="000A424B" w:rsidRPr="00455790">
        <w:t xml:space="preserve">i </w:t>
      </w:r>
      <w:r w:rsidR="00CF51E1">
        <w:t>7</w:t>
      </w:r>
      <w:r w:rsidR="00CF51E1" w:rsidRPr="00455790">
        <w:t xml:space="preserve"> </w:t>
      </w:r>
      <w:r w:rsidR="000A424B" w:rsidRPr="00455790">
        <w:t xml:space="preserve">år </w:t>
      </w:r>
      <w:r w:rsidR="00245E2E">
        <w:t xml:space="preserve">efter räkenskapsårets slut </w:t>
      </w:r>
      <w:r w:rsidR="00CF51E1">
        <w:t>med stöd av</w:t>
      </w:r>
      <w:r w:rsidR="0096387C">
        <w:t xml:space="preserve"> </w:t>
      </w:r>
      <w:r w:rsidR="00CF51E1">
        <w:t>bokföringslagen</w:t>
      </w:r>
      <w:r w:rsidR="000A424B" w:rsidRPr="00455790">
        <w:t>.</w:t>
      </w:r>
    </w:p>
    <w:p w14:paraId="14CC8C4F" w14:textId="77777777" w:rsidR="000A424B" w:rsidRDefault="000A424B" w:rsidP="00357CCC">
      <w:pPr>
        <w:rPr>
          <w:rStyle w:val="normaltextrun"/>
          <w:color w:val="000000"/>
        </w:rPr>
      </w:pPr>
    </w:p>
    <w:p w14:paraId="0FDD2AA3" w14:textId="77777777" w:rsidR="00DE057C" w:rsidRPr="00DE057C" w:rsidRDefault="00DE057C" w:rsidP="00DE057C">
      <w:pPr>
        <w:keepNext/>
        <w:keepLines/>
        <w:spacing w:line="240" w:lineRule="auto"/>
        <w:outlineLvl w:val="1"/>
        <w:rPr>
          <w:rFonts w:ascii="Raleway SemiBold" w:eastAsia="Times New Roman" w:hAnsi="Raleway SemiBold" w:cs="Times New Roman"/>
          <w:bCs/>
          <w:sz w:val="36"/>
          <w:szCs w:val="48"/>
        </w:rPr>
      </w:pPr>
      <w:r w:rsidRPr="00DE057C">
        <w:rPr>
          <w:rFonts w:ascii="Raleway SemiBold" w:eastAsia="Times New Roman" w:hAnsi="Raleway SemiBold" w:cs="Times New Roman"/>
          <w:bCs/>
          <w:sz w:val="36"/>
          <w:szCs w:val="48"/>
        </w:rPr>
        <w:t>Vilka rättigheter har du?</w:t>
      </w:r>
    </w:p>
    <w:p w14:paraId="6154B92F" w14:textId="0F816F61" w:rsidR="005C7E64" w:rsidRPr="000066BD" w:rsidRDefault="00D06012" w:rsidP="005C7E64">
      <w:sdt>
        <w:sdtPr>
          <w:alias w:val="Företag"/>
          <w:id w:val="-1496103510"/>
          <w:placeholder>
            <w:docPart w:val="822880B1080A43F3BAE803B3257F41B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341BF">
            <w:t>Nor-Segerstads församling</w:t>
          </w:r>
        </w:sdtContent>
      </w:sdt>
      <w:r w:rsidR="005C7E64">
        <w:t xml:space="preserve"> ansvarar för hanteringen av dina personuppgifter om inte annat nämns ovan. För information om dina rättigheter enligt dataskyddsförordningen, se </w:t>
      </w:r>
      <w:hyperlink r:id="rId11" w:history="1">
        <w:commentRangeStart w:id="1"/>
        <w:r w:rsidR="005C7E64" w:rsidRPr="00D341BF">
          <w:rPr>
            <w:rStyle w:val="Hyperlnk"/>
          </w:rPr>
          <w:t xml:space="preserve">startsidan för </w:t>
        </w:r>
        <w:r w:rsidR="005C7E64" w:rsidRPr="00D341BF">
          <w:rPr>
            <w:rStyle w:val="Hyperlnk"/>
          </w:rPr>
          <w:t>denna integritetspolicy</w:t>
        </w:r>
        <w:commentRangeEnd w:id="1"/>
        <w:r w:rsidR="005C7E64" w:rsidRPr="00D341BF">
          <w:rPr>
            <w:rStyle w:val="Hyperlnk"/>
            <w:rFonts w:ascii="Segoe UI" w:hAnsi="Segoe UI" w:cs="Segoe UI"/>
            <w:sz w:val="16"/>
            <w:szCs w:val="16"/>
            <w:lang w:eastAsia="en-US"/>
          </w:rPr>
          <w:commentReference w:id="1"/>
        </w:r>
      </w:hyperlink>
      <w:r w:rsidR="005C7E64">
        <w:t>. Där hittar du även kontaktuppgifter till oss och vårt dataskyddsombud.</w:t>
      </w:r>
    </w:p>
    <w:p w14:paraId="0B62851E" w14:textId="77777777" w:rsidR="00DE057C" w:rsidRPr="00DE057C" w:rsidRDefault="00DE057C" w:rsidP="00DE057C">
      <w:pPr>
        <w:rPr>
          <w:rFonts w:eastAsia="Times New Roman"/>
        </w:rPr>
      </w:pPr>
    </w:p>
    <w:bookmarkEnd w:id="0"/>
    <w:p w14:paraId="30B6A6BA" w14:textId="77777777" w:rsidR="00DE057C" w:rsidRPr="00B140C4" w:rsidRDefault="00DE057C" w:rsidP="00357CCC"/>
    <w:sectPr w:rsidR="00DE057C" w:rsidRPr="00B140C4" w:rsidSect="005A72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ara Gandrén" w:date="2019-09-18T16:32:00Z" w:initials="SG">
    <w:p w14:paraId="0A511DBD" w14:textId="77777777" w:rsidR="005C7E64" w:rsidRPr="000066BD" w:rsidRDefault="005C7E64" w:rsidP="005C7E64">
      <w:pPr>
        <w:pStyle w:val="Kommentarer"/>
      </w:pPr>
      <w:r>
        <w:rPr>
          <w:rStyle w:val="Kommentarsreferens"/>
        </w:rPr>
        <w:annotationRef/>
      </w:r>
      <w:r w:rsidRPr="000066BD">
        <w:t>Länka till ”startsidan” där avsnittet om rättigheter och kontakt finns.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511D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511DBD" w16cid:durableId="213350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2054" w14:textId="77777777" w:rsidR="002A6DA8" w:rsidRDefault="002A6DA8" w:rsidP="00660169">
      <w:r>
        <w:separator/>
      </w:r>
    </w:p>
    <w:p w14:paraId="411C0C75" w14:textId="77777777" w:rsidR="002A6DA8" w:rsidRDefault="002A6DA8" w:rsidP="00660169"/>
  </w:endnote>
  <w:endnote w:type="continuationSeparator" w:id="0">
    <w:p w14:paraId="41881102" w14:textId="77777777" w:rsidR="002A6DA8" w:rsidRDefault="002A6DA8" w:rsidP="00660169">
      <w:r>
        <w:continuationSeparator/>
      </w:r>
    </w:p>
    <w:p w14:paraId="1C015AE9" w14:textId="77777777" w:rsidR="002A6DA8" w:rsidRDefault="002A6DA8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Arial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E688" w14:textId="77777777" w:rsidR="002A2759" w:rsidRDefault="00D06012" w:rsidP="00660169"/>
  <w:p w14:paraId="1144A07D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10CD8DEA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2C1E5802" wp14:editId="2323211D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199253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38CA0DD2" w14:textId="77777777" w:rsidR="002A2759" w:rsidRDefault="00D06012" w:rsidP="00660169">
    <w:pPr>
      <w:pStyle w:val="Ingetavstnd"/>
    </w:pPr>
  </w:p>
  <w:p w14:paraId="3A80F387" w14:textId="77777777" w:rsidR="002A2759" w:rsidRDefault="00D06012" w:rsidP="00660169"/>
  <w:p w14:paraId="000B4B67" w14:textId="77777777" w:rsidR="002A2759" w:rsidRDefault="00D06012" w:rsidP="00660169"/>
  <w:p w14:paraId="4C585B3A" w14:textId="77777777" w:rsidR="002A2759" w:rsidRDefault="00D06012" w:rsidP="00660169"/>
  <w:p w14:paraId="74B08B5F" w14:textId="77777777" w:rsidR="00405A3A" w:rsidRDefault="00405A3A" w:rsidP="006601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53A4" w14:textId="62AEED31" w:rsidR="005A720B" w:rsidRDefault="005A720B">
    <w:pPr>
      <w:pStyle w:val="Sidfot"/>
      <w:jc w:val="center"/>
    </w:pPr>
  </w:p>
  <w:p w14:paraId="432985A8" w14:textId="77777777" w:rsidR="005A720B" w:rsidRDefault="005A720B">
    <w:pPr>
      <w:pStyle w:val="Sidfot"/>
      <w:jc w:val="center"/>
    </w:pPr>
  </w:p>
  <w:p w14:paraId="2AF95806" w14:textId="77777777" w:rsidR="002A2759" w:rsidRPr="005A720B" w:rsidRDefault="00D06012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PAGE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D13AB3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(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NUMPAGES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D13AB3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01BE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6363C353" wp14:editId="054934A0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77A4" w14:textId="77777777" w:rsidR="002A6DA8" w:rsidRDefault="002A6DA8" w:rsidP="00660169">
      <w:r>
        <w:separator/>
      </w:r>
    </w:p>
    <w:p w14:paraId="7C18A21F" w14:textId="77777777" w:rsidR="002A6DA8" w:rsidRDefault="002A6DA8" w:rsidP="00660169"/>
  </w:footnote>
  <w:footnote w:type="continuationSeparator" w:id="0">
    <w:p w14:paraId="09420939" w14:textId="77777777" w:rsidR="002A6DA8" w:rsidRDefault="002A6DA8" w:rsidP="00660169">
      <w:r>
        <w:continuationSeparator/>
      </w:r>
    </w:p>
    <w:p w14:paraId="45688C66" w14:textId="77777777" w:rsidR="002A6DA8" w:rsidRDefault="002A6DA8" w:rsidP="00660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E64A" w14:textId="77777777" w:rsidR="00D06012" w:rsidRDefault="00D060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4BBE" w14:textId="77777777" w:rsidR="00405A3A" w:rsidRDefault="00405A3A" w:rsidP="006601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66A9" w14:textId="77777777" w:rsidR="00D06012" w:rsidRDefault="00D060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0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Gandrén">
    <w15:presenceInfo w15:providerId="None" w15:userId="Sara Gandr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C9"/>
    <w:rsid w:val="00073132"/>
    <w:rsid w:val="000A424B"/>
    <w:rsid w:val="000E7D34"/>
    <w:rsid w:val="000F0B14"/>
    <w:rsid w:val="00131557"/>
    <w:rsid w:val="001C652C"/>
    <w:rsid w:val="00237077"/>
    <w:rsid w:val="00245E2E"/>
    <w:rsid w:val="002754E1"/>
    <w:rsid w:val="00281E42"/>
    <w:rsid w:val="00286F45"/>
    <w:rsid w:val="002A6DA8"/>
    <w:rsid w:val="002C2546"/>
    <w:rsid w:val="002F12CE"/>
    <w:rsid w:val="003457FA"/>
    <w:rsid w:val="00357CCC"/>
    <w:rsid w:val="0038059F"/>
    <w:rsid w:val="00385EA9"/>
    <w:rsid w:val="003C7EB4"/>
    <w:rsid w:val="00405A3A"/>
    <w:rsid w:val="0040663D"/>
    <w:rsid w:val="00423DCE"/>
    <w:rsid w:val="004C5FEC"/>
    <w:rsid w:val="004F0AAB"/>
    <w:rsid w:val="005714C5"/>
    <w:rsid w:val="005A720B"/>
    <w:rsid w:val="005C7E64"/>
    <w:rsid w:val="005E0D6B"/>
    <w:rsid w:val="00642855"/>
    <w:rsid w:val="00660169"/>
    <w:rsid w:val="00671FF1"/>
    <w:rsid w:val="00684B8D"/>
    <w:rsid w:val="006E720B"/>
    <w:rsid w:val="006F2AC6"/>
    <w:rsid w:val="00715D04"/>
    <w:rsid w:val="00723F14"/>
    <w:rsid w:val="00745E59"/>
    <w:rsid w:val="00773DA7"/>
    <w:rsid w:val="00807427"/>
    <w:rsid w:val="008A5CAC"/>
    <w:rsid w:val="008C3088"/>
    <w:rsid w:val="008F0AFD"/>
    <w:rsid w:val="00940463"/>
    <w:rsid w:val="0096387C"/>
    <w:rsid w:val="009E694E"/>
    <w:rsid w:val="00A178CB"/>
    <w:rsid w:val="00A20D60"/>
    <w:rsid w:val="00AB40B1"/>
    <w:rsid w:val="00AD229D"/>
    <w:rsid w:val="00AF2E07"/>
    <w:rsid w:val="00B140C4"/>
    <w:rsid w:val="00B3174B"/>
    <w:rsid w:val="00B8230D"/>
    <w:rsid w:val="00BE3CE0"/>
    <w:rsid w:val="00C44FE5"/>
    <w:rsid w:val="00C65926"/>
    <w:rsid w:val="00CF1C01"/>
    <w:rsid w:val="00CF51E1"/>
    <w:rsid w:val="00D06012"/>
    <w:rsid w:val="00D13AB3"/>
    <w:rsid w:val="00D341BF"/>
    <w:rsid w:val="00D355D3"/>
    <w:rsid w:val="00D45D4A"/>
    <w:rsid w:val="00DE057C"/>
    <w:rsid w:val="00DE16BF"/>
    <w:rsid w:val="00DE2ABA"/>
    <w:rsid w:val="00E97714"/>
    <w:rsid w:val="00EB6C42"/>
    <w:rsid w:val="00ED2AC9"/>
    <w:rsid w:val="00F0247B"/>
    <w:rsid w:val="00F17947"/>
    <w:rsid w:val="00F903AB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2D59A8"/>
  <w15:chartTrackingRefBased/>
  <w15:docId w15:val="{27E198D0-A173-4766-9620-1752C0EB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C7EB4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E057C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AB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color w:val="195F95"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13AB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color w:val="195F95"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13AB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color w:val="195F95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EB4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DE057C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3AB3"/>
    <w:rPr>
      <w:rFonts w:ascii="Raleway SemiBold" w:eastAsia="Times New Roman" w:hAnsi="Raleway SemiBold" w:cs="Times New Roman"/>
      <w:bCs/>
      <w:color w:val="195F95"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13AB3"/>
    <w:rPr>
      <w:rFonts w:ascii="Raleway SemiBold" w:eastAsia="Times New Roman" w:hAnsi="Raleway SemiBold" w:cs="Segoe UI"/>
      <w:iCs/>
      <w:color w:val="195F95"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13AB3"/>
    <w:rPr>
      <w:rFonts w:ascii="Raleway SemiBold" w:eastAsiaTheme="majorEastAsia" w:hAnsi="Raleway SemiBold" w:cstheme="majorBidi"/>
      <w:i/>
      <w:color w:val="195F95"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table" w:styleId="Tabellrutnt1">
    <w:name w:val="Table Grid 1"/>
    <w:basedOn w:val="Normaltabell"/>
    <w:uiPriority w:val="99"/>
    <w:semiHidden/>
    <w:unhideWhenUsed/>
    <w:rsid w:val="00E97714"/>
    <w:pPr>
      <w:spacing w:after="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inTechrity1">
    <w:name w:val="inTechrity1"/>
    <w:basedOn w:val="Tabellrutnt1"/>
    <w:uiPriority w:val="99"/>
    <w:rsid w:val="0040663D"/>
    <w:pPr>
      <w:spacing w:line="240" w:lineRule="auto"/>
    </w:pPr>
    <w:rPr>
      <w:rFonts w:ascii="Open Sans Light" w:hAnsi="Open Sans Light"/>
      <w:sz w:val="20"/>
      <w:szCs w:val="20"/>
      <w:lang w:eastAsia="sv-SE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767171" w:themeColor="background2" w:themeShade="80"/>
        <w:insideV w:val="single" w:sz="12" w:space="0" w:color="000000" w:themeColor="text1"/>
      </w:tblBorders>
    </w:tblPr>
    <w:tcPr>
      <w:shd w:val="clear" w:color="auto" w:fill="E7E6E6"/>
    </w:tcPr>
    <w:tblStylePr w:type="firstRow">
      <w:pPr>
        <w:wordWrap/>
        <w:jc w:val="center"/>
      </w:pPr>
      <w:rPr>
        <w:rFonts w:ascii="Open Sans Light" w:hAnsi="Open Sans Light"/>
        <w:b/>
        <w:i w:val="0"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  <w:shd w:val="clear" w:color="auto" w:fill="195F95"/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Open Sans Light" w:hAnsi="Open Sans Light"/>
        <w:b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cBorders>
        <w:shd w:val="clear" w:color="auto" w:fill="195F95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D2A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ED2AC9"/>
  </w:style>
  <w:style w:type="character" w:customStyle="1" w:styleId="spellingerror">
    <w:name w:val="spellingerror"/>
    <w:basedOn w:val="Standardstycketeckensnitt"/>
    <w:rsid w:val="00ED2AC9"/>
  </w:style>
  <w:style w:type="character" w:customStyle="1" w:styleId="eop">
    <w:name w:val="eop"/>
    <w:basedOn w:val="Standardstycketeckensnitt"/>
    <w:rsid w:val="00ED2AC9"/>
  </w:style>
  <w:style w:type="character" w:styleId="Kommentarsreferens">
    <w:name w:val="annotation reference"/>
    <w:basedOn w:val="Standardstycketeckensnitt"/>
    <w:uiPriority w:val="99"/>
    <w:semiHidden/>
    <w:unhideWhenUsed/>
    <w:rsid w:val="00357C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7C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7CCC"/>
    <w:rPr>
      <w:rFonts w:ascii="Open Sans Light" w:eastAsiaTheme="minorEastAsia" w:hAnsi="Open Sans Light" w:cs="Open Sans Light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7C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7CCC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7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CCC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D341B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341B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06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nskakyrkan.se/nor-segersta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dpro\Dropbox%20(Ninetech)\inTechrity\inTechrity-mallar\Wordmall%20inTech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2880B1080A43F3BAE803B3257F4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8E2B-67FB-4129-8A06-F4820941E569}"/>
      </w:docPartPr>
      <w:docPartBody>
        <w:p w:rsidR="00194F70" w:rsidRDefault="00801CB5" w:rsidP="00801CB5">
          <w:pPr>
            <w:pStyle w:val="822880B1080A43F3BAE803B3257F41B4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Arial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D1"/>
    <w:rsid w:val="000F01C7"/>
    <w:rsid w:val="00167338"/>
    <w:rsid w:val="00194F70"/>
    <w:rsid w:val="004F4235"/>
    <w:rsid w:val="00656AEB"/>
    <w:rsid w:val="007E5F1E"/>
    <w:rsid w:val="00801CB5"/>
    <w:rsid w:val="009B118B"/>
    <w:rsid w:val="00A261BE"/>
    <w:rsid w:val="00A527D4"/>
    <w:rsid w:val="00A8227B"/>
    <w:rsid w:val="00A97B7E"/>
    <w:rsid w:val="00AE0F7A"/>
    <w:rsid w:val="00B45B36"/>
    <w:rsid w:val="00DA7AD1"/>
    <w:rsid w:val="00E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2880B1080A43F3BAE803B3257F41B4">
    <w:name w:val="822880B1080A43F3BAE803B3257F41B4"/>
    <w:rsid w:val="00801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6" ma:contentTypeDescription="Skapa ett nytt dokument." ma:contentTypeScope="" ma:versionID="f771f65503338428511d1887e7a7346b">
  <xsd:schema xmlns:xsd="http://www.w3.org/2001/XMLSchema" xmlns:xs="http://www.w3.org/2001/XMLSchema" xmlns:p="http://schemas.microsoft.com/office/2006/metadata/properties" xmlns:ns2="71d6bb98-5978-4393-878f-ebc139a279dc" xmlns:ns3="3f145d1d-637c-41f3-93b6-5fd33f4a30a3" targetNamespace="http://schemas.microsoft.com/office/2006/metadata/properties" ma:root="true" ma:fieldsID="61e31f0bef961e3781db9ea7871147f6" ns2:_="" ns3:_="">
    <xsd:import namespace="71d6bb98-5978-4393-878f-ebc139a279dc"/>
    <xsd:import namespace="3f145d1d-637c-41f3-93b6-5fd33f4a3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Senasterevision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enasterevisionen" ma:index="13" nillable="true" ma:displayName="Senaste revisionen" ma:description="Information om vad som ändrades i den senaste uppdateringen av texten." ma:format="Dropdown" ma:internalName="Senasterevisione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45d1d-637c-41f3-93b6-5fd33f4a3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asterevisionen xmlns="71d6bb98-5978-4393-878f-ebc139a279dc">Små förtydliganden.  Om ni använder den tidigare versionen behöver ni inte byta än.</Senasterevision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7565-BDA0-4E59-A952-9F2D0F4C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3f145d1d-637c-41f3-93b6-5fd33f4a3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96C7B-71A0-4ED1-BCFE-5BDC0D84039E}">
  <ds:schemaRefs>
    <ds:schemaRef ds:uri="http://schemas.microsoft.com/office/2006/documentManagement/types"/>
    <ds:schemaRef ds:uri="71d6bb98-5978-4393-878f-ebc139a279dc"/>
    <ds:schemaRef ds:uri="http://purl.org/dc/terms/"/>
    <ds:schemaRef ds:uri="http://schemas.openxmlformats.org/package/2006/metadata/core-properties"/>
    <ds:schemaRef ds:uri="3f145d1d-637c-41f3-93b6-5fd33f4a30a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5FF34A-BCBF-48CA-956E-AE8F8FF97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9C764-3D2D-45C7-B18A-C8DB3890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inTechrity</Template>
  <TotalTime>3</TotalTime>
  <Pages>1</Pages>
  <Words>246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Nor-Segerstads församling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Cloudpro</dc:creator>
  <cp:keywords/>
  <dc:description/>
  <cp:lastModifiedBy>Pär Lundberg</cp:lastModifiedBy>
  <cp:revision>2</cp:revision>
  <dcterms:created xsi:type="dcterms:W3CDTF">2022-08-25T09:27:00Z</dcterms:created>
  <dcterms:modified xsi:type="dcterms:W3CDTF">2022-08-25T09:27:00Z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