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988F6" w14:textId="0F13AB31" w:rsidR="008C4433" w:rsidRPr="007C566C" w:rsidRDefault="0042629B" w:rsidP="008C4433">
      <w:pPr>
        <w:pStyle w:val="Rubrik1"/>
        <w:rPr>
          <w:rFonts w:ascii="Crimson Svk" w:eastAsia="Segoe UI" w:hAnsi="Crimson Svk"/>
          <w:b/>
          <w:sz w:val="32"/>
          <w:szCs w:val="32"/>
          <w:lang w:val="en-US"/>
        </w:rPr>
      </w:pPr>
      <w:r w:rsidRPr="007C566C">
        <w:rPr>
          <w:rFonts w:ascii="Crimson Svk" w:eastAsia="Segoe UI" w:hAnsi="Crimson Svk"/>
          <w:b/>
          <w:sz w:val="32"/>
          <w:szCs w:val="32"/>
        </w:rPr>
        <w:t>Om du bokar en</w:t>
      </w:r>
      <w:r w:rsidR="002B5D67" w:rsidRPr="007C566C">
        <w:rPr>
          <w:rFonts w:ascii="Crimson Svk" w:eastAsia="Segoe UI" w:hAnsi="Crimson Svk"/>
          <w:b/>
          <w:sz w:val="32"/>
          <w:szCs w:val="32"/>
        </w:rPr>
        <w:t xml:space="preserve"> begravningsgudstjänst</w:t>
      </w:r>
    </w:p>
    <w:p w14:paraId="51023A39" w14:textId="77777777" w:rsidR="00B21A2B" w:rsidRDefault="00B21A2B" w:rsidP="00B21A2B">
      <w:pPr>
        <w:pStyle w:val="Rubrik2"/>
        <w:rPr>
          <w:rFonts w:ascii="Crimson Svk" w:hAnsi="Crimson Svk"/>
          <w:b/>
          <w:sz w:val="28"/>
          <w:szCs w:val="28"/>
        </w:rPr>
      </w:pPr>
      <w:r w:rsidRPr="007C566C">
        <w:rPr>
          <w:rFonts w:ascii="Crimson Svk" w:hAnsi="Crimson Svk"/>
          <w:b/>
          <w:sz w:val="28"/>
          <w:szCs w:val="28"/>
        </w:rPr>
        <w:t>Hur och varför behandlar vi dina personuppgifter?</w:t>
      </w:r>
    </w:p>
    <w:p w14:paraId="2F3BB484" w14:textId="77777777" w:rsidR="007C566C" w:rsidRPr="007C566C" w:rsidRDefault="007C566C" w:rsidP="007C566C"/>
    <w:p w14:paraId="61F30FE2" w14:textId="41F50153" w:rsidR="00B21A2B" w:rsidRPr="007C566C" w:rsidRDefault="00B21A2B" w:rsidP="00B63991">
      <w:pPr>
        <w:rPr>
          <w:rFonts w:ascii="Crimson Svk" w:hAnsi="Crimson Svk"/>
          <w:sz w:val="24"/>
          <w:szCs w:val="24"/>
        </w:rPr>
      </w:pPr>
      <w:r w:rsidRPr="007C566C">
        <w:rPr>
          <w:rFonts w:ascii="Crimson Svk" w:hAnsi="Crimson Svk"/>
          <w:sz w:val="24"/>
          <w:szCs w:val="24"/>
        </w:rPr>
        <w:t xml:space="preserve">När du bokar en begravningsgudstjänst kommer vi att behöva behandla dina personuppgifter. </w:t>
      </w:r>
      <w:r w:rsidR="00B63991" w:rsidRPr="007C566C">
        <w:rPr>
          <w:rFonts w:ascii="Crimson Svk" w:hAnsi="Crimson Svk"/>
          <w:sz w:val="24"/>
          <w:szCs w:val="24"/>
        </w:rPr>
        <w:t xml:space="preserve">Det huvudsakliga syftet med att dina personuppgifter är att vi ska kunna administrera och förrätta begravningsgudstjänst och gravsättning. Du ingår ett </w:t>
      </w:r>
      <w:r w:rsidR="00B63991" w:rsidRPr="007C566C">
        <w:rPr>
          <w:rFonts w:ascii="Crimson Svk" w:hAnsi="Crimson Svk"/>
          <w:i/>
          <w:sz w:val="24"/>
          <w:szCs w:val="24"/>
        </w:rPr>
        <w:t>avtal</w:t>
      </w:r>
      <w:r w:rsidR="00B63991" w:rsidRPr="007C566C">
        <w:rPr>
          <w:rFonts w:ascii="Crimson Svk" w:hAnsi="Crimson Svk"/>
          <w:sz w:val="24"/>
          <w:szCs w:val="24"/>
        </w:rPr>
        <w:t xml:space="preserve"> genom att boka tid för förrättningen, vilket är en av grunderna för behandlingen av dina personuppgifter, men vi behandlar även personuppgifter som ett led i </w:t>
      </w:r>
      <w:r w:rsidR="00B63991" w:rsidRPr="007C566C">
        <w:rPr>
          <w:rFonts w:ascii="Crimson Svk" w:hAnsi="Crimson Svk"/>
          <w:i/>
          <w:sz w:val="24"/>
          <w:szCs w:val="24"/>
        </w:rPr>
        <w:t xml:space="preserve">myndighetsutövning </w:t>
      </w:r>
      <w:r w:rsidR="00B63991" w:rsidRPr="007C566C">
        <w:rPr>
          <w:rFonts w:ascii="Crimson Svk" w:hAnsi="Crimson Svk"/>
          <w:sz w:val="24"/>
          <w:szCs w:val="24"/>
        </w:rPr>
        <w:t xml:space="preserve">enligt </w:t>
      </w:r>
      <w:proofErr w:type="spellStart"/>
      <w:r w:rsidR="00B63991" w:rsidRPr="007C566C">
        <w:rPr>
          <w:rFonts w:ascii="Crimson Svk" w:hAnsi="Crimson Svk"/>
          <w:sz w:val="24"/>
          <w:szCs w:val="24"/>
        </w:rPr>
        <w:t>begravningslagen</w:t>
      </w:r>
      <w:proofErr w:type="spellEnd"/>
      <w:r w:rsidR="00B63991" w:rsidRPr="007C566C">
        <w:rPr>
          <w:rFonts w:ascii="Crimson Svk" w:hAnsi="Crimson Svk"/>
          <w:sz w:val="24"/>
          <w:szCs w:val="24"/>
        </w:rPr>
        <w:t>. Som en del av Svenska kyrkans myndighetsutövning skickar vi därmed i</w:t>
      </w:r>
      <w:r w:rsidRPr="007C566C">
        <w:rPr>
          <w:rFonts w:ascii="Crimson Svk" w:hAnsi="Crimson Svk"/>
          <w:sz w:val="24"/>
          <w:szCs w:val="24"/>
        </w:rPr>
        <w:t>nformation om gravsättningen till Skatteverket.</w:t>
      </w:r>
    </w:p>
    <w:p w14:paraId="78A63AB3" w14:textId="59823B93" w:rsidR="00B21A2B" w:rsidRPr="007C566C" w:rsidRDefault="00B21A2B" w:rsidP="008C4433">
      <w:pPr>
        <w:rPr>
          <w:rFonts w:ascii="Crimson Svk" w:hAnsi="Crimson Svk"/>
          <w:sz w:val="24"/>
          <w:szCs w:val="24"/>
        </w:rPr>
      </w:pPr>
    </w:p>
    <w:p w14:paraId="05F12B1F" w14:textId="34C00C2A" w:rsidR="00B21A2B" w:rsidRPr="007C566C" w:rsidRDefault="00B63991" w:rsidP="008C4433">
      <w:pPr>
        <w:rPr>
          <w:rFonts w:ascii="Crimson Svk" w:hAnsi="Crimson Svk"/>
          <w:sz w:val="24"/>
          <w:szCs w:val="24"/>
        </w:rPr>
      </w:pPr>
      <w:r w:rsidRPr="007C566C">
        <w:rPr>
          <w:rFonts w:ascii="Crimson Svk" w:hAnsi="Crimson Svk"/>
          <w:sz w:val="24"/>
          <w:szCs w:val="24"/>
        </w:rPr>
        <w:t xml:space="preserve">Utöver den behandling som utförs för att uppfylla avtal eller som ett led i myndighetsutövning behandlar vi även dina kontaktuppgifter i upp till ett år efter gravsättningen för att vi ska kunna </w:t>
      </w:r>
      <w:r w:rsidR="009A60B6" w:rsidRPr="007C566C">
        <w:rPr>
          <w:rFonts w:ascii="Crimson Svk" w:hAnsi="Crimson Svk"/>
          <w:sz w:val="24"/>
          <w:szCs w:val="24"/>
        </w:rPr>
        <w:t>skicka dig inbjudningar</w:t>
      </w:r>
      <w:r w:rsidRPr="007C566C">
        <w:rPr>
          <w:rFonts w:ascii="Crimson Svk" w:hAnsi="Crimson Svk"/>
          <w:sz w:val="24"/>
          <w:szCs w:val="24"/>
        </w:rPr>
        <w:t xml:space="preserve"> till minnesgudstjänst och/eller </w:t>
      </w:r>
      <w:r w:rsidR="00B21A2B" w:rsidRPr="007C566C">
        <w:rPr>
          <w:rFonts w:ascii="Crimson Svk" w:hAnsi="Crimson Svk"/>
          <w:sz w:val="24"/>
          <w:szCs w:val="24"/>
        </w:rPr>
        <w:t xml:space="preserve">sorgegrupp. Vi gör det </w:t>
      </w:r>
      <w:r w:rsidR="009A60B6" w:rsidRPr="007C566C">
        <w:rPr>
          <w:rFonts w:ascii="Crimson Svk" w:hAnsi="Crimson Svk"/>
          <w:sz w:val="24"/>
          <w:szCs w:val="24"/>
        </w:rPr>
        <w:t xml:space="preserve">med stöd av ett </w:t>
      </w:r>
      <w:r w:rsidR="009A60B6" w:rsidRPr="007C566C">
        <w:rPr>
          <w:rFonts w:ascii="Crimson Svk" w:hAnsi="Crimson Svk"/>
          <w:i/>
          <w:sz w:val="24"/>
          <w:szCs w:val="24"/>
        </w:rPr>
        <w:t>berättigat intresse</w:t>
      </w:r>
      <w:r w:rsidR="00B21A2B" w:rsidRPr="007C566C">
        <w:rPr>
          <w:rFonts w:ascii="Crimson Svk" w:hAnsi="Crimson Svk"/>
          <w:sz w:val="24"/>
          <w:szCs w:val="24"/>
        </w:rPr>
        <w:t>, då vi bedömer att du sannolikt har ett intresse av att få sådana inbjudningar skickade till dig. Kontakta oss om du vill att vi tar bort dig från dessa listor.</w:t>
      </w:r>
    </w:p>
    <w:p w14:paraId="469F7A34" w14:textId="6F1FF9A6" w:rsidR="00A5111B" w:rsidRPr="007C566C" w:rsidRDefault="00A5111B" w:rsidP="008C4433">
      <w:pPr>
        <w:rPr>
          <w:rFonts w:ascii="Crimson Svk" w:hAnsi="Crimson Svk"/>
          <w:sz w:val="24"/>
          <w:szCs w:val="24"/>
        </w:rPr>
      </w:pPr>
    </w:p>
    <w:p w14:paraId="38B95090" w14:textId="785B2DE6" w:rsidR="00A5111B" w:rsidRPr="007C566C" w:rsidRDefault="00A5111B" w:rsidP="008C4433">
      <w:pPr>
        <w:rPr>
          <w:rFonts w:ascii="Crimson Svk" w:hAnsi="Crimson Svk"/>
          <w:sz w:val="24"/>
          <w:szCs w:val="24"/>
        </w:rPr>
      </w:pPr>
      <w:r w:rsidRPr="007C566C">
        <w:rPr>
          <w:rFonts w:ascii="Crimson Svk" w:hAnsi="Crimson Svk"/>
          <w:sz w:val="24"/>
          <w:szCs w:val="24"/>
        </w:rPr>
        <w:t>Eftersom dataskyddsförordningen inte omfattar personuppgifter för avlidna nämns inte den avlidnes personuppgifter i denna information.</w:t>
      </w:r>
    </w:p>
    <w:p w14:paraId="20C52D9A" w14:textId="06DAB7BB" w:rsidR="00090719" w:rsidRPr="007C566C" w:rsidRDefault="00090719" w:rsidP="008C4433">
      <w:pPr>
        <w:rPr>
          <w:rFonts w:ascii="Crimson Svk" w:hAnsi="Crimson Svk"/>
          <w:sz w:val="24"/>
          <w:szCs w:val="24"/>
        </w:rPr>
      </w:pPr>
    </w:p>
    <w:p w14:paraId="33BCA88B" w14:textId="77777777" w:rsidR="00B21A2B" w:rsidRPr="007C566C" w:rsidRDefault="00B21A2B" w:rsidP="00B21A2B">
      <w:pPr>
        <w:pStyle w:val="Rubrik2"/>
        <w:rPr>
          <w:rFonts w:ascii="Crimson Svk" w:hAnsi="Crimson Svk"/>
          <w:b/>
          <w:sz w:val="24"/>
          <w:szCs w:val="24"/>
        </w:rPr>
      </w:pPr>
      <w:r w:rsidRPr="007C566C">
        <w:rPr>
          <w:rFonts w:ascii="Crimson Svk" w:hAnsi="Crimson Svk"/>
          <w:b/>
          <w:sz w:val="24"/>
          <w:szCs w:val="24"/>
        </w:rPr>
        <w:t>Vilka personuppgifter behandlar vi?</w:t>
      </w:r>
    </w:p>
    <w:p w14:paraId="75A993DD" w14:textId="1E7B71F6" w:rsidR="00B63991" w:rsidRPr="007C566C" w:rsidRDefault="009A60B6" w:rsidP="00B63991">
      <w:pPr>
        <w:rPr>
          <w:rFonts w:ascii="Crimson Svk" w:hAnsi="Crimson Svk"/>
          <w:sz w:val="24"/>
          <w:szCs w:val="24"/>
        </w:rPr>
      </w:pPr>
      <w:r w:rsidRPr="007C566C">
        <w:rPr>
          <w:rFonts w:ascii="Crimson Svk" w:hAnsi="Crimson Svk"/>
          <w:sz w:val="24"/>
          <w:szCs w:val="24"/>
        </w:rPr>
        <w:t>De personuppgifter vi behandlar i normalfallet är n</w:t>
      </w:r>
      <w:r w:rsidR="00B21A2B" w:rsidRPr="007C566C">
        <w:rPr>
          <w:rFonts w:ascii="Crimson Svk" w:hAnsi="Crimson Svk"/>
          <w:sz w:val="24"/>
          <w:szCs w:val="24"/>
        </w:rPr>
        <w:t xml:space="preserve">amn, adress, telefonnummer, e-postadress, </w:t>
      </w:r>
      <w:r w:rsidRPr="007C566C">
        <w:rPr>
          <w:rFonts w:ascii="Crimson Svk" w:hAnsi="Crimson Svk"/>
          <w:sz w:val="24"/>
          <w:szCs w:val="24"/>
        </w:rPr>
        <w:t xml:space="preserve">din </w:t>
      </w:r>
      <w:r w:rsidR="00B21A2B" w:rsidRPr="007C566C">
        <w:rPr>
          <w:rFonts w:ascii="Crimson Svk" w:hAnsi="Crimson Svk"/>
          <w:sz w:val="24"/>
          <w:szCs w:val="24"/>
        </w:rPr>
        <w:t xml:space="preserve">relation till </w:t>
      </w:r>
      <w:r w:rsidRPr="007C566C">
        <w:rPr>
          <w:rFonts w:ascii="Crimson Svk" w:hAnsi="Crimson Svk"/>
          <w:sz w:val="24"/>
          <w:szCs w:val="24"/>
        </w:rPr>
        <w:t>den avlidne samt</w:t>
      </w:r>
      <w:r w:rsidR="00B21A2B" w:rsidRPr="007C566C">
        <w:rPr>
          <w:rFonts w:ascii="Crimson Svk" w:hAnsi="Crimson Svk"/>
          <w:sz w:val="24"/>
          <w:szCs w:val="24"/>
        </w:rPr>
        <w:t xml:space="preserve"> faktureringsuppgifter</w:t>
      </w:r>
      <w:r w:rsidRPr="007C566C">
        <w:rPr>
          <w:rFonts w:ascii="Crimson Svk" w:hAnsi="Crimson Svk"/>
          <w:sz w:val="24"/>
          <w:szCs w:val="24"/>
        </w:rPr>
        <w:t xml:space="preserve">. </w:t>
      </w:r>
      <w:r w:rsidR="00B63991" w:rsidRPr="007C566C">
        <w:rPr>
          <w:rFonts w:ascii="Crimson Svk" w:hAnsi="Crimson Svk"/>
          <w:sz w:val="24"/>
          <w:szCs w:val="24"/>
        </w:rPr>
        <w:t xml:space="preserve">Vanligtvis får vi dina uppgifter från begravningsbyrån, men vi kan även få dem från dig direkt eller via annan församling. </w:t>
      </w:r>
    </w:p>
    <w:p w14:paraId="70AF0669" w14:textId="677903AE" w:rsidR="008A29C8" w:rsidRPr="007C566C" w:rsidRDefault="008A29C8" w:rsidP="008C4433">
      <w:pPr>
        <w:rPr>
          <w:rFonts w:ascii="Crimson Svk" w:hAnsi="Crimson Svk"/>
          <w:sz w:val="24"/>
          <w:szCs w:val="24"/>
        </w:rPr>
      </w:pPr>
    </w:p>
    <w:p w14:paraId="11EBB4C7" w14:textId="77777777" w:rsidR="00B21A2B" w:rsidRPr="007C566C" w:rsidRDefault="00B21A2B" w:rsidP="00B21A2B">
      <w:pPr>
        <w:pStyle w:val="Rubrik2"/>
        <w:rPr>
          <w:rFonts w:ascii="Crimson Svk" w:hAnsi="Crimson Svk"/>
          <w:b/>
          <w:sz w:val="24"/>
          <w:szCs w:val="24"/>
        </w:rPr>
      </w:pPr>
      <w:r w:rsidRPr="007C566C">
        <w:rPr>
          <w:rFonts w:ascii="Crimson Svk" w:hAnsi="Crimson Svk"/>
          <w:b/>
          <w:sz w:val="24"/>
          <w:szCs w:val="24"/>
        </w:rPr>
        <w:t>Hur länge behandlar vi personuppgifterna?</w:t>
      </w:r>
    </w:p>
    <w:p w14:paraId="56803EF1" w14:textId="4062080C" w:rsidR="005F136F" w:rsidRPr="007C566C" w:rsidRDefault="008A29C8" w:rsidP="008C4433">
      <w:pPr>
        <w:rPr>
          <w:rFonts w:ascii="Crimson Svk" w:hAnsi="Crimson Svk"/>
          <w:sz w:val="24"/>
          <w:szCs w:val="24"/>
        </w:rPr>
      </w:pPr>
      <w:r w:rsidRPr="007C566C">
        <w:rPr>
          <w:rFonts w:ascii="Crimson Svk" w:hAnsi="Crimson Svk"/>
          <w:sz w:val="24"/>
          <w:szCs w:val="24"/>
        </w:rPr>
        <w:t>Dina personuppgifter sparas under den tid som stadgas av tillämpliga lagar och föreskrifter</w:t>
      </w:r>
      <w:r w:rsidR="009A60B6" w:rsidRPr="007C566C">
        <w:rPr>
          <w:rFonts w:ascii="Crimson Svk" w:hAnsi="Crimson Svk"/>
          <w:sz w:val="24"/>
          <w:szCs w:val="24"/>
        </w:rPr>
        <w:t xml:space="preserve">, såsom </w:t>
      </w:r>
      <w:proofErr w:type="spellStart"/>
      <w:r w:rsidR="009A60B6" w:rsidRPr="007C566C">
        <w:rPr>
          <w:rFonts w:ascii="Crimson Svk" w:hAnsi="Crimson Svk"/>
          <w:sz w:val="24"/>
          <w:szCs w:val="24"/>
        </w:rPr>
        <w:t>begravningslagen</w:t>
      </w:r>
      <w:proofErr w:type="spellEnd"/>
      <w:r w:rsidRPr="007C566C">
        <w:rPr>
          <w:rFonts w:ascii="Crimson Svk" w:hAnsi="Crimson Svk"/>
          <w:sz w:val="24"/>
          <w:szCs w:val="24"/>
        </w:rPr>
        <w:t>. Vissa uppgifter om förrättningen kommer att sparas för historiska ändamål</w:t>
      </w:r>
      <w:r w:rsidR="009A60B6" w:rsidRPr="007C566C">
        <w:rPr>
          <w:rFonts w:ascii="Crimson Svk" w:hAnsi="Crimson Svk"/>
          <w:sz w:val="24"/>
          <w:szCs w:val="24"/>
        </w:rPr>
        <w:t xml:space="preserve"> i en så kallad ministerialbok</w:t>
      </w:r>
      <w:r w:rsidR="00760296" w:rsidRPr="007C566C">
        <w:rPr>
          <w:rFonts w:ascii="Crimson Svk" w:hAnsi="Crimson Svk"/>
          <w:sz w:val="24"/>
          <w:szCs w:val="24"/>
        </w:rPr>
        <w:t xml:space="preserve">. </w:t>
      </w:r>
      <w:r w:rsidR="009A60B6" w:rsidRPr="007C566C">
        <w:rPr>
          <w:rFonts w:ascii="Crimson Svk" w:hAnsi="Crimson Svk"/>
          <w:sz w:val="24"/>
          <w:szCs w:val="24"/>
        </w:rPr>
        <w:t>Som angetts ovan behandlas dina kontaktuppgifter i upp till ett år efter gravsättningen.</w:t>
      </w:r>
    </w:p>
    <w:p w14:paraId="773AD837" w14:textId="77777777" w:rsidR="008C4433" w:rsidRPr="007C566C" w:rsidRDefault="008C4433" w:rsidP="008C4433">
      <w:pPr>
        <w:rPr>
          <w:rFonts w:ascii="Crimson Svk" w:hAnsi="Crimson Svk"/>
          <w:sz w:val="24"/>
          <w:szCs w:val="24"/>
        </w:rPr>
      </w:pPr>
    </w:p>
    <w:p w14:paraId="543F2B96" w14:textId="77777777" w:rsidR="00B21A2B" w:rsidRPr="007C566C" w:rsidRDefault="00B21A2B" w:rsidP="00B21A2B">
      <w:pPr>
        <w:pStyle w:val="Rubrik2"/>
        <w:rPr>
          <w:rFonts w:ascii="Crimson Svk" w:hAnsi="Crimson Svk"/>
          <w:b/>
          <w:sz w:val="24"/>
          <w:szCs w:val="24"/>
        </w:rPr>
      </w:pPr>
      <w:r w:rsidRPr="007C566C">
        <w:rPr>
          <w:rFonts w:ascii="Crimson Svk" w:hAnsi="Crimson Svk"/>
          <w:b/>
          <w:sz w:val="24"/>
          <w:szCs w:val="24"/>
        </w:rPr>
        <w:t>Vilka rättigheter har du?</w:t>
      </w:r>
    </w:p>
    <w:p w14:paraId="420A93C3" w14:textId="0763FDD5" w:rsidR="008C4433" w:rsidRPr="007C566C" w:rsidRDefault="007C566C" w:rsidP="008C4433">
      <w:pPr>
        <w:rPr>
          <w:rFonts w:ascii="Crimson Svk" w:hAnsi="Crimson Svk"/>
          <w:sz w:val="24"/>
          <w:szCs w:val="24"/>
          <w:lang w:val="en-US"/>
        </w:rPr>
      </w:pPr>
      <w:sdt>
        <w:sdtPr>
          <w:rPr>
            <w:rFonts w:ascii="Crimson Svk" w:hAnsi="Crimson Svk"/>
            <w:sz w:val="24"/>
            <w:szCs w:val="24"/>
          </w:rPr>
          <w:alias w:val="Företag"/>
          <w:id w:val="-1496103510"/>
          <w:placeholder>
            <w:docPart w:val="B9E2B0CEEEF84CFF8777986AE347AEA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723F2" w:rsidRPr="007C566C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="00B21A2B" w:rsidRPr="007C566C">
        <w:rPr>
          <w:rFonts w:ascii="Crimson Svk" w:hAnsi="Crimson Svk"/>
          <w:sz w:val="24"/>
          <w:szCs w:val="24"/>
        </w:rPr>
        <w:t xml:space="preserve"> ansvarar för hanteringen av dina personuppgifter. För information om dina rät</w:t>
      </w:r>
      <w:bookmarkStart w:id="0" w:name="_GoBack"/>
      <w:bookmarkEnd w:id="0"/>
      <w:r w:rsidR="00B21A2B" w:rsidRPr="007C566C">
        <w:rPr>
          <w:rFonts w:ascii="Crimson Svk" w:hAnsi="Crimson Svk"/>
          <w:sz w:val="24"/>
          <w:szCs w:val="24"/>
        </w:rPr>
        <w:t>tigheter enligt dataskyddsförordningen, se startsidan för denna integritetspolicy. Där hittar du även kontaktuppgifter till oss och vårt dataskyddsombud.</w:t>
      </w:r>
    </w:p>
    <w:p w14:paraId="2AD3764F" w14:textId="77777777" w:rsidR="00A86A6E" w:rsidRPr="007C566C" w:rsidRDefault="00A86A6E" w:rsidP="00A86A6E">
      <w:pPr>
        <w:rPr>
          <w:rFonts w:ascii="Crimson Svk" w:hAnsi="Crimson Svk"/>
          <w:sz w:val="24"/>
          <w:szCs w:val="24"/>
        </w:rPr>
      </w:pPr>
    </w:p>
    <w:sectPr w:rsidR="00A86A6E" w:rsidRPr="007C566C" w:rsidSect="005A72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AF7780" w16cid:durableId="213350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1A325" w14:textId="77777777" w:rsidR="00743BA7" w:rsidRDefault="00743BA7" w:rsidP="00660169">
      <w:r>
        <w:separator/>
      </w:r>
    </w:p>
    <w:p w14:paraId="657C8C52" w14:textId="77777777" w:rsidR="00743BA7" w:rsidRDefault="00743BA7" w:rsidP="00660169"/>
  </w:endnote>
  <w:endnote w:type="continuationSeparator" w:id="0">
    <w:p w14:paraId="452E4EB2" w14:textId="77777777" w:rsidR="00743BA7" w:rsidRDefault="00743BA7" w:rsidP="00660169">
      <w:r>
        <w:continuationSeparator/>
      </w:r>
    </w:p>
    <w:p w14:paraId="1C8DCDD2" w14:textId="77777777" w:rsidR="00743BA7" w:rsidRDefault="00743BA7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21C76" w14:textId="77777777" w:rsidR="002A2759" w:rsidRDefault="007C566C" w:rsidP="00660169"/>
  <w:p w14:paraId="29BAE21D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01814722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59C77382" wp14:editId="53A7280E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2A811D9F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57929999" w14:textId="77777777" w:rsidR="002A2759" w:rsidRDefault="007C566C" w:rsidP="00660169">
    <w:pPr>
      <w:pStyle w:val="Ingetavstnd"/>
    </w:pPr>
  </w:p>
  <w:p w14:paraId="2E1B6FE8" w14:textId="77777777" w:rsidR="002A2759" w:rsidRDefault="007C566C" w:rsidP="00660169"/>
  <w:p w14:paraId="6DA0D6BE" w14:textId="77777777" w:rsidR="002A2759" w:rsidRDefault="007C566C" w:rsidP="00660169"/>
  <w:p w14:paraId="4E5B3175" w14:textId="77777777" w:rsidR="002A2759" w:rsidRDefault="007C566C" w:rsidP="00660169"/>
  <w:p w14:paraId="1B8527DA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53E7" w14:textId="77777777" w:rsidR="005A720B" w:rsidRDefault="005A720B">
    <w:pPr>
      <w:pStyle w:val="Sidfot"/>
      <w:jc w:val="center"/>
    </w:pPr>
  </w:p>
  <w:p w14:paraId="487C940B" w14:textId="77777777" w:rsidR="005A720B" w:rsidRDefault="005A720B">
    <w:pPr>
      <w:pStyle w:val="Sidfot"/>
      <w:jc w:val="center"/>
    </w:pPr>
  </w:p>
  <w:p w14:paraId="6E483CA4" w14:textId="77777777" w:rsidR="002A2759" w:rsidRPr="00143D63" w:rsidRDefault="007C566C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1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1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9188B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4EB87528" wp14:editId="157351BB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FB3F7" w14:textId="77777777" w:rsidR="00743BA7" w:rsidRDefault="00743BA7" w:rsidP="00660169">
      <w:r>
        <w:separator/>
      </w:r>
    </w:p>
    <w:p w14:paraId="0F17CE2B" w14:textId="77777777" w:rsidR="00743BA7" w:rsidRDefault="00743BA7" w:rsidP="00660169"/>
  </w:footnote>
  <w:footnote w:type="continuationSeparator" w:id="0">
    <w:p w14:paraId="6A072032" w14:textId="77777777" w:rsidR="00743BA7" w:rsidRDefault="00743BA7" w:rsidP="00660169">
      <w:r>
        <w:continuationSeparator/>
      </w:r>
    </w:p>
    <w:p w14:paraId="2E6B15D3" w14:textId="77777777" w:rsidR="00743BA7" w:rsidRDefault="00743BA7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63D46" w14:textId="77777777" w:rsidR="004C1F8A" w:rsidRDefault="004C1F8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2AA60" w14:textId="2AF1D923" w:rsidR="00405A3A" w:rsidRDefault="008A29C8" w:rsidP="009A60B6">
    <w:pPr>
      <w:pStyle w:val="Sidhuvud"/>
    </w:pPr>
    <w:bookmarkStart w:id="1" w:name="_Hlk536518127"/>
    <w:r>
      <w:rPr>
        <w:sz w:val="18"/>
      </w:rPr>
      <w:t>Begravningsgudstjänst och gravsättning</w:t>
    </w:r>
    <w:r w:rsidR="0038059F" w:rsidRPr="00660169">
      <w:rPr>
        <w:sz w:val="18"/>
      </w:rPr>
      <w:ptab w:relativeTo="margin" w:alignment="center" w:leader="none"/>
    </w:r>
    <w:r w:rsidRPr="008A29C8">
      <w:t xml:space="preserve"> </w:t>
    </w:r>
    <w:r w:rsidRPr="00660169">
      <w:rPr>
        <w:sz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bookmarkEnd w:id="1"/>
    <w:r w:rsidR="009A60B6">
      <w:rPr>
        <w:sz w:val="18"/>
      </w:rPr>
      <w:t xml:space="preserve">Senast </w:t>
    </w:r>
    <w:proofErr w:type="spellStart"/>
    <w:r w:rsidR="009A60B6">
      <w:rPr>
        <w:sz w:val="18"/>
      </w:rPr>
      <w:t>uppd</w:t>
    </w:r>
    <w:proofErr w:type="spellEnd"/>
    <w:r w:rsidR="009A60B6">
      <w:rPr>
        <w:sz w:val="18"/>
      </w:rPr>
      <w:t>: 2019-09-2</w:t>
    </w:r>
    <w:r w:rsidR="004C1F8A">
      <w:rPr>
        <w:sz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030D" w14:textId="77777777" w:rsidR="004C1F8A" w:rsidRDefault="004C1F8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D707B"/>
    <w:multiLevelType w:val="hybridMultilevel"/>
    <w:tmpl w:val="C6A09F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E48"/>
    <w:multiLevelType w:val="hybridMultilevel"/>
    <w:tmpl w:val="3EDCE1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33"/>
    <w:rsid w:val="00001BE0"/>
    <w:rsid w:val="00013A35"/>
    <w:rsid w:val="000316EB"/>
    <w:rsid w:val="00090719"/>
    <w:rsid w:val="000A5BD3"/>
    <w:rsid w:val="000D58B1"/>
    <w:rsid w:val="000D7D5C"/>
    <w:rsid w:val="00131557"/>
    <w:rsid w:val="00142D44"/>
    <w:rsid w:val="00143D63"/>
    <w:rsid w:val="0014690F"/>
    <w:rsid w:val="00237077"/>
    <w:rsid w:val="00286F45"/>
    <w:rsid w:val="002B5D67"/>
    <w:rsid w:val="002C2546"/>
    <w:rsid w:val="0033543A"/>
    <w:rsid w:val="00363CB7"/>
    <w:rsid w:val="0038059F"/>
    <w:rsid w:val="00385EA9"/>
    <w:rsid w:val="00405A3A"/>
    <w:rsid w:val="004152B2"/>
    <w:rsid w:val="0042629B"/>
    <w:rsid w:val="00434F9E"/>
    <w:rsid w:val="004C1F8A"/>
    <w:rsid w:val="004C5FEC"/>
    <w:rsid w:val="005172BE"/>
    <w:rsid w:val="005714C5"/>
    <w:rsid w:val="00576691"/>
    <w:rsid w:val="005A720B"/>
    <w:rsid w:val="005F136F"/>
    <w:rsid w:val="00642855"/>
    <w:rsid w:val="00660169"/>
    <w:rsid w:val="00671FF1"/>
    <w:rsid w:val="006A2EA2"/>
    <w:rsid w:val="006F2AC6"/>
    <w:rsid w:val="00743BA7"/>
    <w:rsid w:val="00760296"/>
    <w:rsid w:val="007C566C"/>
    <w:rsid w:val="00815F3F"/>
    <w:rsid w:val="00817458"/>
    <w:rsid w:val="00824DE8"/>
    <w:rsid w:val="0084009A"/>
    <w:rsid w:val="008A29C8"/>
    <w:rsid w:val="008A5CAC"/>
    <w:rsid w:val="008C4433"/>
    <w:rsid w:val="008D23C3"/>
    <w:rsid w:val="009045F7"/>
    <w:rsid w:val="00994446"/>
    <w:rsid w:val="009A60B6"/>
    <w:rsid w:val="009E694E"/>
    <w:rsid w:val="00A20D60"/>
    <w:rsid w:val="00A5111B"/>
    <w:rsid w:val="00A86A6E"/>
    <w:rsid w:val="00A86D22"/>
    <w:rsid w:val="00AB74E4"/>
    <w:rsid w:val="00AC3E3D"/>
    <w:rsid w:val="00AE6B78"/>
    <w:rsid w:val="00B00BD2"/>
    <w:rsid w:val="00B140C4"/>
    <w:rsid w:val="00B21A2B"/>
    <w:rsid w:val="00B60441"/>
    <w:rsid w:val="00B63991"/>
    <w:rsid w:val="00B64EB6"/>
    <w:rsid w:val="00B723F2"/>
    <w:rsid w:val="00B857C1"/>
    <w:rsid w:val="00BA46FE"/>
    <w:rsid w:val="00C44FE5"/>
    <w:rsid w:val="00CF1C01"/>
    <w:rsid w:val="00D13AB3"/>
    <w:rsid w:val="00D313AA"/>
    <w:rsid w:val="00D355D3"/>
    <w:rsid w:val="00DC4C55"/>
    <w:rsid w:val="00DE16BF"/>
    <w:rsid w:val="00DF4B0B"/>
    <w:rsid w:val="00E61206"/>
    <w:rsid w:val="00EB6C42"/>
    <w:rsid w:val="00F0247B"/>
    <w:rsid w:val="00FC3A4C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DAA413"/>
  <w15:chartTrackingRefBased/>
  <w15:docId w15:val="{7EE2CCC9-8578-4FB4-B7E1-19EF15A0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8C4433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C4433"/>
    <w:rPr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C4433"/>
    <w:rPr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C4433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C4433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44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433"/>
    <w:rPr>
      <w:rFonts w:ascii="Segoe UI" w:eastAsiaTheme="minorEastAsia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6D22"/>
    <w:pPr>
      <w:spacing w:after="0"/>
      <w:jc w:val="both"/>
    </w:pPr>
    <w:rPr>
      <w:rFonts w:ascii="Open Sans Light" w:eastAsiaTheme="minorEastAsia" w:hAnsi="Open Sans Light" w:cs="Open Sans Light"/>
      <w:b/>
      <w:bCs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6D22"/>
    <w:rPr>
      <w:rFonts w:ascii="Open Sans Light" w:eastAsiaTheme="minorEastAsia" w:hAnsi="Open Sans Light" w:cs="Open Sans Light"/>
      <w:b/>
      <w:bCs/>
      <w:sz w:val="20"/>
      <w:szCs w:val="20"/>
      <w:lang w:val="en-US" w:eastAsia="sv-SE"/>
    </w:rPr>
  </w:style>
  <w:style w:type="paragraph" w:styleId="Liststycke">
    <w:name w:val="List Paragraph"/>
    <w:basedOn w:val="Normal"/>
    <w:uiPriority w:val="34"/>
    <w:rsid w:val="00B2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E2B0CEEEF84CFF8777986AE347A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DB29A-060B-4F14-A1EA-96F548D69E86}"/>
      </w:docPartPr>
      <w:docPartBody>
        <w:p w:rsidR="00C66CCE" w:rsidRDefault="00B87CAF" w:rsidP="00B87CAF">
          <w:pPr>
            <w:pStyle w:val="B9E2B0CEEEF84CFF8777986AE347AEA1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29"/>
    <w:rsid w:val="0007646B"/>
    <w:rsid w:val="001E7688"/>
    <w:rsid w:val="002C3940"/>
    <w:rsid w:val="004A616B"/>
    <w:rsid w:val="00577D1B"/>
    <w:rsid w:val="005D6C9B"/>
    <w:rsid w:val="00646FAD"/>
    <w:rsid w:val="0071245B"/>
    <w:rsid w:val="008C4629"/>
    <w:rsid w:val="009755E2"/>
    <w:rsid w:val="00A97F59"/>
    <w:rsid w:val="00B87CAF"/>
    <w:rsid w:val="00B90466"/>
    <w:rsid w:val="00C62933"/>
    <w:rsid w:val="00C66CCE"/>
    <w:rsid w:val="00D243F2"/>
    <w:rsid w:val="00F42289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90466"/>
    <w:rPr>
      <w:color w:val="808080"/>
    </w:rPr>
  </w:style>
  <w:style w:type="paragraph" w:customStyle="1" w:styleId="F34BFE3768304B8FAFBE62E08A8B5F04">
    <w:name w:val="F34BFE3768304B8FAFBE62E08A8B5F04"/>
    <w:rsid w:val="008C4629"/>
  </w:style>
  <w:style w:type="paragraph" w:customStyle="1" w:styleId="5FFEFF099C9348C48562440D604BDDE9">
    <w:name w:val="5FFEFF099C9348C48562440D604BDDE9"/>
    <w:rsid w:val="008C4629"/>
  </w:style>
  <w:style w:type="paragraph" w:customStyle="1" w:styleId="31FFA0D8F4D34547B9F80619B27DFE90">
    <w:name w:val="31FFA0D8F4D34547B9F80619B27DFE90"/>
    <w:rsid w:val="008C4629"/>
  </w:style>
  <w:style w:type="paragraph" w:customStyle="1" w:styleId="26BF9F4155DD4F489067B7A2937B5CBF">
    <w:name w:val="26BF9F4155DD4F489067B7A2937B5CBF"/>
    <w:rsid w:val="008C4629"/>
  </w:style>
  <w:style w:type="paragraph" w:customStyle="1" w:styleId="00A75841633843AC8D138E864D8AB545">
    <w:name w:val="00A75841633843AC8D138E864D8AB545"/>
    <w:rsid w:val="008C4629"/>
  </w:style>
  <w:style w:type="paragraph" w:customStyle="1" w:styleId="79AA91EA6DB740C4BE08197E80058F47">
    <w:name w:val="79AA91EA6DB740C4BE08197E80058F47"/>
    <w:rsid w:val="008C4629"/>
  </w:style>
  <w:style w:type="paragraph" w:customStyle="1" w:styleId="240F976A09AE469AA87732C8DC92E521">
    <w:name w:val="240F976A09AE469AA87732C8DC92E521"/>
    <w:rsid w:val="008C4629"/>
  </w:style>
  <w:style w:type="paragraph" w:customStyle="1" w:styleId="D347C331D02F4C5C8D3B2E191C126ACD">
    <w:name w:val="D347C331D02F4C5C8D3B2E191C126ACD"/>
    <w:rsid w:val="008C4629"/>
  </w:style>
  <w:style w:type="paragraph" w:customStyle="1" w:styleId="B5E8D3AF9CD44F3B8DC987EAAB00E4BC">
    <w:name w:val="B5E8D3AF9CD44F3B8DC987EAAB00E4BC"/>
    <w:rsid w:val="008C4629"/>
  </w:style>
  <w:style w:type="paragraph" w:customStyle="1" w:styleId="6D24916B42D641639386EEA13EB5A466">
    <w:name w:val="6D24916B42D641639386EEA13EB5A466"/>
    <w:rsid w:val="008C4629"/>
  </w:style>
  <w:style w:type="paragraph" w:customStyle="1" w:styleId="A5E375D2AED84B2A812272580604F8B3">
    <w:name w:val="A5E375D2AED84B2A812272580604F8B3"/>
    <w:rsid w:val="008C4629"/>
  </w:style>
  <w:style w:type="paragraph" w:customStyle="1" w:styleId="A5E375D2AED84B2A812272580604F8B31">
    <w:name w:val="A5E375D2AED84B2A812272580604F8B31"/>
    <w:rsid w:val="008C4629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D347C331D02F4C5C8D3B2E191C126ACD1">
    <w:name w:val="D347C331D02F4C5C8D3B2E191C126ACD1"/>
    <w:rsid w:val="008C4629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B5E8D3AF9CD44F3B8DC987EAAB00E4BC1">
    <w:name w:val="B5E8D3AF9CD44F3B8DC987EAAB00E4BC1"/>
    <w:rsid w:val="008C4629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6D24916B42D641639386EEA13EB5A4661">
    <w:name w:val="6D24916B42D641639386EEA13EB5A4661"/>
    <w:rsid w:val="008C4629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5FFEFF099C9348C48562440D604BDDE91">
    <w:name w:val="5FFEFF099C9348C48562440D604BDDE91"/>
    <w:rsid w:val="008C4629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F34BFE3768304B8FAFBE62E08A8B5F041">
    <w:name w:val="F34BFE3768304B8FAFBE62E08A8B5F041"/>
    <w:rsid w:val="008C4629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31FFA0D8F4D34547B9F80619B27DFE901">
    <w:name w:val="31FFA0D8F4D34547B9F80619B27DFE901"/>
    <w:rsid w:val="008C4629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A0D8CD89072D492882CA84CB6BA459A5">
    <w:name w:val="A0D8CD89072D492882CA84CB6BA459A5"/>
    <w:rsid w:val="008C4629"/>
  </w:style>
  <w:style w:type="paragraph" w:customStyle="1" w:styleId="EA47BF0A092E4794AC50FFF41A5505EB">
    <w:name w:val="EA47BF0A092E4794AC50FFF41A5505EB"/>
    <w:rsid w:val="008C4629"/>
  </w:style>
  <w:style w:type="paragraph" w:customStyle="1" w:styleId="25FB7BAF03CE4D36B83316414DABC2AC">
    <w:name w:val="25FB7BAF03CE4D36B83316414DABC2AC"/>
    <w:rsid w:val="008C4629"/>
  </w:style>
  <w:style w:type="paragraph" w:customStyle="1" w:styleId="0111D0CDCB454862986DD972220CFF66">
    <w:name w:val="0111D0CDCB454862986DD972220CFF66"/>
    <w:rsid w:val="008C4629"/>
  </w:style>
  <w:style w:type="paragraph" w:customStyle="1" w:styleId="F011A0442924413C8A58A9171DB351A0">
    <w:name w:val="F011A0442924413C8A58A9171DB351A0"/>
    <w:rsid w:val="008C4629"/>
  </w:style>
  <w:style w:type="paragraph" w:customStyle="1" w:styleId="0A85BC00FAC14D15BAEAAB1A0051D2FF">
    <w:name w:val="0A85BC00FAC14D15BAEAAB1A0051D2FF"/>
    <w:rsid w:val="008C4629"/>
  </w:style>
  <w:style w:type="paragraph" w:customStyle="1" w:styleId="BED93889B5C545CA869D2727A200F658">
    <w:name w:val="BED93889B5C545CA869D2727A200F658"/>
    <w:rsid w:val="008C4629"/>
  </w:style>
  <w:style w:type="paragraph" w:customStyle="1" w:styleId="A5E375D2AED84B2A812272580604F8B32">
    <w:name w:val="A5E375D2AED84B2A812272580604F8B3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D347C331D02F4C5C8D3B2E191C126ACD2">
    <w:name w:val="D347C331D02F4C5C8D3B2E191C126ACD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B5E8D3AF9CD44F3B8DC987EAAB00E4BC2">
    <w:name w:val="B5E8D3AF9CD44F3B8DC987EAAB00E4BC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6D24916B42D641639386EEA13EB5A4662">
    <w:name w:val="6D24916B42D641639386EEA13EB5A466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5FFEFF099C9348C48562440D604BDDE92">
    <w:name w:val="5FFEFF099C9348C48562440D604BDDE92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F34BFE3768304B8FAFBE62E08A8B5F042">
    <w:name w:val="F34BFE3768304B8FAFBE62E08A8B5F042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31FFA0D8F4D34547B9F80619B27DFE902">
    <w:name w:val="31FFA0D8F4D34547B9F80619B27DFE902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AB0439DEAB58466E895B7174FA8D7ED9">
    <w:name w:val="AB0439DEAB58466E895B7174FA8D7ED9"/>
    <w:rsid w:val="001E7688"/>
  </w:style>
  <w:style w:type="paragraph" w:customStyle="1" w:styleId="8B56349677664792A5D947AD909832AA">
    <w:name w:val="8B56349677664792A5D947AD909832AA"/>
    <w:rsid w:val="001E7688"/>
  </w:style>
  <w:style w:type="paragraph" w:customStyle="1" w:styleId="3A1EA90C0A6B482F841A0E4AE41E9F9E">
    <w:name w:val="3A1EA90C0A6B482F841A0E4AE41E9F9E"/>
    <w:rsid w:val="001E7688"/>
  </w:style>
  <w:style w:type="paragraph" w:customStyle="1" w:styleId="18442E0058D94CF78897E54EF590C968">
    <w:name w:val="18442E0058D94CF78897E54EF590C968"/>
    <w:rsid w:val="001E7688"/>
  </w:style>
  <w:style w:type="paragraph" w:customStyle="1" w:styleId="8CDE5A4E35E14D198FA9FE161C903587">
    <w:name w:val="8CDE5A4E35E14D198FA9FE161C903587"/>
    <w:rsid w:val="001E7688"/>
  </w:style>
  <w:style w:type="paragraph" w:customStyle="1" w:styleId="D73CC035D3814FC4B4963D98F9326FB0">
    <w:name w:val="D73CC035D3814FC4B4963D98F9326FB0"/>
    <w:rsid w:val="001E7688"/>
  </w:style>
  <w:style w:type="paragraph" w:customStyle="1" w:styleId="9659D832F97F479D9190C5DAF5D0DAA7">
    <w:name w:val="9659D832F97F479D9190C5DAF5D0DAA7"/>
    <w:rsid w:val="001E7688"/>
  </w:style>
  <w:style w:type="paragraph" w:customStyle="1" w:styleId="C24B10908E5A45C4AC2CF7BEFE1705DF">
    <w:name w:val="C24B10908E5A45C4AC2CF7BEFE1705DF"/>
    <w:rsid w:val="001E7688"/>
  </w:style>
  <w:style w:type="paragraph" w:customStyle="1" w:styleId="E605084570554047B6EEFDD162BC3EDC">
    <w:name w:val="E605084570554047B6EEFDD162BC3EDC"/>
    <w:rsid w:val="001E7688"/>
  </w:style>
  <w:style w:type="paragraph" w:customStyle="1" w:styleId="F17A0CA917354879A7EB384475A87532">
    <w:name w:val="F17A0CA917354879A7EB384475A87532"/>
    <w:rsid w:val="001E7688"/>
  </w:style>
  <w:style w:type="paragraph" w:customStyle="1" w:styleId="62C9741DF6834985B1AB6516210B1C06">
    <w:name w:val="62C9741DF6834985B1AB6516210B1C06"/>
    <w:rsid w:val="001E7688"/>
  </w:style>
  <w:style w:type="paragraph" w:customStyle="1" w:styleId="80EFB8D9929E408BBF9D1A94CF5DC9D2">
    <w:name w:val="80EFB8D9929E408BBF9D1A94CF5DC9D2"/>
    <w:rsid w:val="001E7688"/>
  </w:style>
  <w:style w:type="paragraph" w:customStyle="1" w:styleId="346BA9A8487246F383AF6F59D90A85C7">
    <w:name w:val="346BA9A8487246F383AF6F59D90A85C7"/>
    <w:rsid w:val="001E7688"/>
  </w:style>
  <w:style w:type="paragraph" w:customStyle="1" w:styleId="73813F4810E34369A01BA6796B5CFF16">
    <w:name w:val="73813F4810E34369A01BA6796B5CFF16"/>
    <w:rsid w:val="001E7688"/>
  </w:style>
  <w:style w:type="paragraph" w:customStyle="1" w:styleId="E3903918245343B58593A13922AD65D6">
    <w:name w:val="E3903918245343B58593A13922AD65D6"/>
    <w:rsid w:val="001E7688"/>
  </w:style>
  <w:style w:type="paragraph" w:customStyle="1" w:styleId="BFD7392FE1A8437B9D572BA9289DF79B">
    <w:name w:val="BFD7392FE1A8437B9D572BA9289DF79B"/>
    <w:rsid w:val="001E7688"/>
  </w:style>
  <w:style w:type="paragraph" w:customStyle="1" w:styleId="C628439147384A65A920AB17556D7524">
    <w:name w:val="C628439147384A65A920AB17556D7524"/>
    <w:rsid w:val="001E7688"/>
  </w:style>
  <w:style w:type="paragraph" w:customStyle="1" w:styleId="F64230D3D9124F1E82D4013B11C292C4">
    <w:name w:val="F64230D3D9124F1E82D4013B11C292C4"/>
    <w:rsid w:val="001E7688"/>
  </w:style>
  <w:style w:type="paragraph" w:customStyle="1" w:styleId="4F08C21B2EDC44BE8191A932911F5010">
    <w:name w:val="4F08C21B2EDC44BE8191A932911F5010"/>
    <w:rsid w:val="001E7688"/>
  </w:style>
  <w:style w:type="paragraph" w:customStyle="1" w:styleId="C628439147384A65A920AB17556D75241">
    <w:name w:val="C628439147384A65A920AB17556D75241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F64230D3D9124F1E82D4013B11C292C41">
    <w:name w:val="F64230D3D9124F1E82D4013B11C292C41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346BA9A8487246F383AF6F59D90A85C71">
    <w:name w:val="346BA9A8487246F383AF6F59D90A85C71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73813F4810E34369A01BA6796B5CFF161">
    <w:name w:val="73813F4810E34369A01BA6796B5CFF161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E3903918245343B58593A13922AD65D61">
    <w:name w:val="E3903918245343B58593A13922AD65D61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5FFEFF099C9348C48562440D604BDDE93">
    <w:name w:val="5FFEFF099C9348C48562440D604BDDE93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4F08C21B2EDC44BE8191A932911F50101">
    <w:name w:val="4F08C21B2EDC44BE8191A932911F50101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31FFA0D8F4D34547B9F80619B27DFE903">
    <w:name w:val="31FFA0D8F4D34547B9F80619B27DFE903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C628439147384A65A920AB17556D75242">
    <w:name w:val="C628439147384A65A920AB17556D7524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F64230D3D9124F1E82D4013B11C292C42">
    <w:name w:val="F64230D3D9124F1E82D4013B11C292C4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346BA9A8487246F383AF6F59D90A85C72">
    <w:name w:val="346BA9A8487246F383AF6F59D90A85C7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73813F4810E34369A01BA6796B5CFF162">
    <w:name w:val="73813F4810E34369A01BA6796B5CFF16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E3903918245343B58593A13922AD65D62">
    <w:name w:val="E3903918245343B58593A13922AD65D62"/>
    <w:rsid w:val="001E7688"/>
    <w:pPr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5FFEFF099C9348C48562440D604BDDE94">
    <w:name w:val="5FFEFF099C9348C48562440D604BDDE94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4F08C21B2EDC44BE8191A932911F50102">
    <w:name w:val="4F08C21B2EDC44BE8191A932911F50102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31FFA0D8F4D34547B9F80619B27DFE904">
    <w:name w:val="31FFA0D8F4D34547B9F80619B27DFE904"/>
    <w:rsid w:val="001E7688"/>
    <w:pPr>
      <w:tabs>
        <w:tab w:val="center" w:pos="4320"/>
        <w:tab w:val="right" w:pos="8640"/>
      </w:tabs>
      <w:spacing w:after="0" w:line="276" w:lineRule="auto"/>
      <w:jc w:val="both"/>
    </w:pPr>
    <w:rPr>
      <w:rFonts w:ascii="Open Sans Light" w:hAnsi="Open Sans Light" w:cs="Open Sans Light"/>
    </w:rPr>
  </w:style>
  <w:style w:type="paragraph" w:customStyle="1" w:styleId="2A6B99ACB027447BA7B6B03FF142D8F5">
    <w:name w:val="2A6B99ACB027447BA7B6B03FF142D8F5"/>
    <w:rsid w:val="00B90466"/>
  </w:style>
  <w:style w:type="paragraph" w:customStyle="1" w:styleId="0D5785A9137943E98184ACB973B9EB1C">
    <w:name w:val="0D5785A9137943E98184ACB973B9EB1C"/>
    <w:rsid w:val="00B90466"/>
  </w:style>
  <w:style w:type="paragraph" w:customStyle="1" w:styleId="E9BB3D77D42B499091AE0F55F15C875B">
    <w:name w:val="E9BB3D77D42B499091AE0F55F15C875B"/>
    <w:rsid w:val="00B90466"/>
  </w:style>
  <w:style w:type="paragraph" w:customStyle="1" w:styleId="667F3817350A48B8811E56A749408E20">
    <w:name w:val="667F3817350A48B8811E56A749408E20"/>
    <w:rsid w:val="00B90466"/>
  </w:style>
  <w:style w:type="paragraph" w:customStyle="1" w:styleId="666C2A995F1B43FBAC8EB2A71D70C3E0">
    <w:name w:val="666C2A995F1B43FBAC8EB2A71D70C3E0"/>
    <w:rsid w:val="00B90466"/>
  </w:style>
  <w:style w:type="paragraph" w:customStyle="1" w:styleId="F71552720CF24CC5A51C20CFE2EF4A52">
    <w:name w:val="F71552720CF24CC5A51C20CFE2EF4A52"/>
    <w:rsid w:val="00B90466"/>
  </w:style>
  <w:style w:type="paragraph" w:customStyle="1" w:styleId="4072624D117E49368D6A29E5713CD789">
    <w:name w:val="4072624D117E49368D6A29E5713CD789"/>
    <w:rsid w:val="00B90466"/>
  </w:style>
  <w:style w:type="paragraph" w:customStyle="1" w:styleId="BCD59CA16A054325AFA1B5BA66D6F1AA">
    <w:name w:val="BCD59CA16A054325AFA1B5BA66D6F1AA"/>
    <w:rsid w:val="00B90466"/>
  </w:style>
  <w:style w:type="paragraph" w:customStyle="1" w:styleId="36A12E97843743EBB4939C86899073E4">
    <w:name w:val="36A12E97843743EBB4939C86899073E4"/>
    <w:rsid w:val="00B90466"/>
  </w:style>
  <w:style w:type="paragraph" w:customStyle="1" w:styleId="4B5FB66526E14751BF87F51C92D1CF69">
    <w:name w:val="4B5FB66526E14751BF87F51C92D1CF69"/>
    <w:rsid w:val="00B90466"/>
  </w:style>
  <w:style w:type="paragraph" w:customStyle="1" w:styleId="5CEFB6A1EAFB4552ACC5EE3DFEEDE894">
    <w:name w:val="5CEFB6A1EAFB4552ACC5EE3DFEEDE894"/>
    <w:rsid w:val="00B90466"/>
  </w:style>
  <w:style w:type="paragraph" w:customStyle="1" w:styleId="F8864BD57D7147B4AE685F7D9944B204">
    <w:name w:val="F8864BD57D7147B4AE685F7D9944B204"/>
    <w:rsid w:val="00B90466"/>
  </w:style>
  <w:style w:type="paragraph" w:customStyle="1" w:styleId="574EA356904E43BE9A714C1EDA533530">
    <w:name w:val="574EA356904E43BE9A714C1EDA533530"/>
    <w:rsid w:val="00B90466"/>
  </w:style>
  <w:style w:type="paragraph" w:customStyle="1" w:styleId="F4837BE86CC448E19AB550E7AD2F12C5">
    <w:name w:val="F4837BE86CC448E19AB550E7AD2F12C5"/>
    <w:rsid w:val="00B90466"/>
  </w:style>
  <w:style w:type="paragraph" w:customStyle="1" w:styleId="1DAD871BB28443A089E009E563788C04">
    <w:name w:val="1DAD871BB28443A089E009E563788C04"/>
    <w:rsid w:val="00B90466"/>
  </w:style>
  <w:style w:type="paragraph" w:customStyle="1" w:styleId="B9E2B0CEEEF84CFF8777986AE347AEA1">
    <w:name w:val="B9E2B0CEEEF84CFF8777986AE347AEA1"/>
    <w:rsid w:val="00B87CAF"/>
  </w:style>
  <w:style w:type="paragraph" w:customStyle="1" w:styleId="77764A30D15C45BE802F8DC3C994FD35">
    <w:name w:val="77764A30D15C45BE802F8DC3C994FD35"/>
    <w:rsid w:val="00B87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2C0794025EA4B96C55F2336B33875" ma:contentTypeVersion="2" ma:contentTypeDescription="Skapa ett nytt dokument." ma:contentTypeScope="" ma:versionID="cebd0149b363a5b0c72cca2749cddeda">
  <xsd:schema xmlns:xsd="http://www.w3.org/2001/XMLSchema" xmlns:xs="http://www.w3.org/2001/XMLSchema" xmlns:p="http://schemas.microsoft.com/office/2006/metadata/properties" xmlns:ns2="71d6bb98-5978-4393-878f-ebc139a279dc" targetNamespace="http://schemas.microsoft.com/office/2006/metadata/properties" ma:root="true" ma:fieldsID="dab5643141b442d8e476b112db223624" ns2:_="">
    <xsd:import namespace="71d6bb98-5978-4393-878f-ebc139a2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bb98-5978-4393-878f-ebc139a2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802C-D29C-4552-AE23-75F17EF68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6bb98-5978-4393-878f-ebc139a2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162A2-9712-4907-AE85-D0DD0D83E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51209-8349-4A19-82AE-B71D70A54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193B60-7052-4D34-88B8-759857CA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50</TotalTime>
  <Pages>1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åtgärd</vt:lpstr>
    </vt:vector>
  </TitlesOfParts>
  <Company>Nordmarkens pastorat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åtgärd</dc:title>
  <dc:subject/>
  <dc:creator>Sara Gandrén</dc:creator>
  <cp:keywords/>
  <dc:description/>
  <cp:lastModifiedBy>Ulrica Andersson</cp:lastModifiedBy>
  <cp:revision>19</cp:revision>
  <dcterms:created xsi:type="dcterms:W3CDTF">2019-01-29T08:04:00Z</dcterms:created>
  <dcterms:modified xsi:type="dcterms:W3CDTF">2020-02-18T15:01:00Z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0x010100CA02C0794025EA4B96C55F2336B33875</vt:lpwstr>
  </property>
</Properties>
</file>