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DEBD1" w14:textId="0F8E560B" w:rsidR="002E7DD8" w:rsidRDefault="00265983" w:rsidP="002E7DD8">
      <w:pPr>
        <w:pStyle w:val="Rubrik1"/>
        <w:rPr>
          <w:rFonts w:ascii="Crimson Svk" w:hAnsi="Crimson Svk"/>
          <w:b/>
          <w:sz w:val="32"/>
          <w:szCs w:val="32"/>
        </w:rPr>
      </w:pPr>
      <w:r w:rsidRPr="00C62B8D">
        <w:rPr>
          <w:rFonts w:ascii="Crimson Svk" w:hAnsi="Crimson Svk"/>
          <w:b/>
          <w:sz w:val="32"/>
          <w:szCs w:val="32"/>
        </w:rPr>
        <w:t xml:space="preserve">Om </w:t>
      </w:r>
      <w:r w:rsidR="00A849E4" w:rsidRPr="00C62B8D">
        <w:rPr>
          <w:rFonts w:ascii="Crimson Svk" w:hAnsi="Crimson Svk"/>
          <w:b/>
          <w:sz w:val="32"/>
          <w:szCs w:val="32"/>
        </w:rPr>
        <w:t>ni</w:t>
      </w:r>
      <w:r w:rsidRPr="00C62B8D">
        <w:rPr>
          <w:rFonts w:ascii="Crimson Svk" w:hAnsi="Crimson Svk"/>
          <w:b/>
          <w:sz w:val="32"/>
          <w:szCs w:val="32"/>
        </w:rPr>
        <w:t xml:space="preserve"> ska viga </w:t>
      </w:r>
      <w:r w:rsidR="00A849E4" w:rsidRPr="00C62B8D">
        <w:rPr>
          <w:rFonts w:ascii="Crimson Svk" w:hAnsi="Crimson Svk"/>
          <w:b/>
          <w:sz w:val="32"/>
          <w:szCs w:val="32"/>
        </w:rPr>
        <w:t>er</w:t>
      </w:r>
      <w:r w:rsidRPr="00C62B8D">
        <w:rPr>
          <w:rFonts w:ascii="Crimson Svk" w:hAnsi="Crimson Svk"/>
          <w:b/>
          <w:sz w:val="32"/>
          <w:szCs w:val="32"/>
        </w:rPr>
        <w:t xml:space="preserve"> hos oss</w:t>
      </w:r>
    </w:p>
    <w:p w14:paraId="6D7F9106" w14:textId="77777777" w:rsidR="00C62B8D" w:rsidRPr="00C62B8D" w:rsidRDefault="00C62B8D" w:rsidP="00C62B8D"/>
    <w:p w14:paraId="249EEFB7" w14:textId="454341BA" w:rsidR="00265983" w:rsidRPr="00C62B8D" w:rsidRDefault="00265983" w:rsidP="00265983">
      <w:pPr>
        <w:pStyle w:val="Rubrik2"/>
        <w:rPr>
          <w:rFonts w:ascii="Crimson Svk" w:hAnsi="Crimson Svk"/>
          <w:b/>
          <w:sz w:val="24"/>
          <w:szCs w:val="24"/>
        </w:rPr>
      </w:pPr>
      <w:r w:rsidRPr="00C62B8D">
        <w:rPr>
          <w:rFonts w:ascii="Crimson Svk" w:hAnsi="Crimson Svk"/>
          <w:b/>
          <w:sz w:val="24"/>
          <w:szCs w:val="24"/>
        </w:rPr>
        <w:t xml:space="preserve">Hur och varför behandlar vi </w:t>
      </w:r>
      <w:r w:rsidR="00A849E4" w:rsidRPr="00C62B8D">
        <w:rPr>
          <w:rFonts w:ascii="Crimson Svk" w:hAnsi="Crimson Svk"/>
          <w:b/>
          <w:sz w:val="24"/>
          <w:szCs w:val="24"/>
        </w:rPr>
        <w:t>era</w:t>
      </w:r>
      <w:r w:rsidRPr="00C62B8D">
        <w:rPr>
          <w:rFonts w:ascii="Crimson Svk" w:hAnsi="Crimson Svk"/>
          <w:b/>
          <w:sz w:val="24"/>
          <w:szCs w:val="24"/>
        </w:rPr>
        <w:t xml:space="preserve"> personuppgifter?</w:t>
      </w:r>
    </w:p>
    <w:p w14:paraId="554D438A" w14:textId="21A095FC" w:rsidR="00A849E4" w:rsidRPr="00C62B8D" w:rsidRDefault="00A849E4" w:rsidP="00A849E4">
      <w:p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>Vi behöver era personuppgifter på följande grunder:</w:t>
      </w:r>
    </w:p>
    <w:p w14:paraId="3BAE311D" w14:textId="1733E0BC" w:rsidR="00265983" w:rsidRPr="00C62B8D" w:rsidRDefault="00265983" w:rsidP="00265983">
      <w:pPr>
        <w:rPr>
          <w:rFonts w:ascii="Crimson Svk" w:hAnsi="Crimson Svk"/>
          <w:sz w:val="24"/>
          <w:szCs w:val="24"/>
        </w:rPr>
      </w:pPr>
    </w:p>
    <w:p w14:paraId="3C413DFA" w14:textId="07ECAEC2" w:rsidR="00A849E4" w:rsidRPr="00C62B8D" w:rsidRDefault="00A849E4" w:rsidP="00A849E4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>Vi behöver personuppgifterna för att planera och genomföra vigseln, vilket inkluderar exempelvis bokning av lokal och resurser</w:t>
      </w:r>
      <w:r w:rsidR="00153C0C" w:rsidRPr="00C62B8D">
        <w:rPr>
          <w:rFonts w:ascii="Crimson Svk" w:hAnsi="Crimson Svk"/>
          <w:sz w:val="24"/>
          <w:szCs w:val="24"/>
        </w:rPr>
        <w:t xml:space="preserve"> för vigseln</w:t>
      </w:r>
      <w:r w:rsidR="00473908" w:rsidRPr="00C62B8D">
        <w:rPr>
          <w:rFonts w:ascii="Crimson Svk" w:hAnsi="Crimson Svk"/>
          <w:sz w:val="24"/>
          <w:szCs w:val="24"/>
        </w:rPr>
        <w:t>, anteckningar som förs under vigselsamtalet och vad som sägs under den kyrkliga handlingen</w:t>
      </w:r>
      <w:r w:rsidRPr="00C62B8D">
        <w:rPr>
          <w:rFonts w:ascii="Crimson Svk" w:hAnsi="Crimson Svk"/>
          <w:sz w:val="24"/>
          <w:szCs w:val="24"/>
        </w:rPr>
        <w:t xml:space="preserve">. Behandlingen utförs med stöd av det </w:t>
      </w:r>
      <w:r w:rsidRPr="00C62B8D">
        <w:rPr>
          <w:rFonts w:ascii="Crimson Svk" w:hAnsi="Crimson Svk"/>
          <w:i/>
          <w:sz w:val="24"/>
          <w:szCs w:val="24"/>
        </w:rPr>
        <w:t>avtal</w:t>
      </w:r>
      <w:r w:rsidRPr="00C62B8D">
        <w:rPr>
          <w:rFonts w:ascii="Crimson Svk" w:hAnsi="Crimson Svk"/>
          <w:sz w:val="24"/>
          <w:szCs w:val="24"/>
        </w:rPr>
        <w:t xml:space="preserve"> ni anses ingå genom att boka vigsel hos oss.</w:t>
      </w:r>
    </w:p>
    <w:p w14:paraId="0DD04C7C" w14:textId="31DF033D" w:rsidR="00AE5932" w:rsidRPr="00C62B8D" w:rsidRDefault="00AE5932" w:rsidP="00AE5932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  <w:lang w:val="sv"/>
        </w:rPr>
        <w:t xml:space="preserve">För att vigas i Svenska kyrkan krävs </w:t>
      </w:r>
      <w:r w:rsidR="004F3ABF" w:rsidRPr="00C62B8D">
        <w:rPr>
          <w:rFonts w:ascii="Crimson Svk" w:hAnsi="Crimson Svk"/>
          <w:sz w:val="24"/>
          <w:szCs w:val="24"/>
          <w:lang w:val="sv"/>
        </w:rPr>
        <w:t xml:space="preserve">som huvudregel </w:t>
      </w:r>
      <w:r w:rsidRPr="00C62B8D">
        <w:rPr>
          <w:rFonts w:ascii="Crimson Svk" w:hAnsi="Crimson Svk"/>
          <w:sz w:val="24"/>
          <w:szCs w:val="24"/>
          <w:lang w:val="sv"/>
        </w:rPr>
        <w:t>att en i vigselparet är medlem i Svenska kyrkan</w:t>
      </w:r>
      <w:r w:rsidR="004F3ABF" w:rsidRPr="00C62B8D">
        <w:rPr>
          <w:rFonts w:ascii="Crimson Svk" w:hAnsi="Crimson Svk"/>
          <w:sz w:val="24"/>
          <w:szCs w:val="24"/>
          <w:lang w:val="sv"/>
        </w:rPr>
        <w:t>. När vi gör den kontrollen behöver vi därför</w:t>
      </w:r>
      <w:r w:rsidRPr="00C62B8D">
        <w:rPr>
          <w:rFonts w:ascii="Crimson Svk" w:hAnsi="Crimson Svk"/>
          <w:sz w:val="24"/>
          <w:szCs w:val="24"/>
          <w:lang w:val="sv"/>
        </w:rPr>
        <w:t xml:space="preserve"> behandla uppgifter om medlemskap för minst en av er. Detta gör vi med stöd av 23 kap. 1 a § kyrkoordningen, v</w:t>
      </w:r>
      <w:proofErr w:type="spellStart"/>
      <w:r w:rsidRPr="00C62B8D">
        <w:rPr>
          <w:rFonts w:ascii="Crimson Svk" w:hAnsi="Crimson Svk"/>
          <w:sz w:val="24"/>
          <w:szCs w:val="24"/>
        </w:rPr>
        <w:t>ilken</w:t>
      </w:r>
      <w:proofErr w:type="spellEnd"/>
      <w:r w:rsidRPr="00C62B8D">
        <w:rPr>
          <w:rFonts w:ascii="Crimson Svk" w:hAnsi="Crimson Svk"/>
          <w:sz w:val="24"/>
          <w:szCs w:val="24"/>
        </w:rPr>
        <w:t xml:space="preserve"> ses som ett </w:t>
      </w:r>
      <w:r w:rsidRPr="00C62B8D">
        <w:rPr>
          <w:rFonts w:ascii="Crimson Svk" w:hAnsi="Crimson Svk"/>
          <w:i/>
          <w:sz w:val="24"/>
          <w:szCs w:val="24"/>
        </w:rPr>
        <w:t>avtal</w:t>
      </w:r>
      <w:r w:rsidRPr="00C62B8D">
        <w:rPr>
          <w:rFonts w:ascii="Crimson Svk" w:hAnsi="Crimson Svk"/>
          <w:sz w:val="24"/>
          <w:szCs w:val="24"/>
        </w:rPr>
        <w:t xml:space="preserve"> för dess medlemmar. Uppgifter om medlemskap i Svenska kyrkan indikerar medlemmens religiösa övertygelse, vilket är en känslig personuppgift. Vi behandlar denna känsliga uppgift i egenskap av en icke vinstdrivande förening med religiöst syfte i vilken en av er eller båda är medlem/medlemmar. Vi kommer inte att lämna ut uppgifter om medlemskapet till någon utanför Svenska kyrkan utan samtycke.</w:t>
      </w:r>
    </w:p>
    <w:p w14:paraId="3D2BB3E9" w14:textId="77777777" w:rsidR="004F3ABF" w:rsidRPr="00C62B8D" w:rsidRDefault="004F3ABF" w:rsidP="004F3ABF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 xml:space="preserve">För att kunna vigas behöver ni lämna in intyg om hindersprövning och vigselintyg från Skatteverket. Behandlingen utförs med stöd av en </w:t>
      </w:r>
      <w:r w:rsidRPr="00C62B8D">
        <w:rPr>
          <w:rFonts w:ascii="Crimson Svk" w:hAnsi="Crimson Svk"/>
          <w:i/>
          <w:sz w:val="24"/>
          <w:szCs w:val="24"/>
        </w:rPr>
        <w:t xml:space="preserve">rättslig förpliktelse </w:t>
      </w:r>
      <w:r w:rsidRPr="00C62B8D">
        <w:rPr>
          <w:rFonts w:ascii="Crimson Svk" w:hAnsi="Crimson Svk"/>
          <w:sz w:val="24"/>
          <w:szCs w:val="24"/>
        </w:rPr>
        <w:t>i 4 kap. 5 § Äktenskapsbalken.</w:t>
      </w:r>
    </w:p>
    <w:p w14:paraId="50A1BBF9" w14:textId="77777777" w:rsidR="004F3ABF" w:rsidRPr="00C62B8D" w:rsidRDefault="004F3ABF" w:rsidP="004F3ABF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 xml:space="preserve">Efter vigseln lämnas ett vigselbevis till er. Underrättelse om vigseln skickas även till Skatteverket. Dessa behandlingar utförs med stöd av </w:t>
      </w:r>
      <w:r w:rsidRPr="00C62B8D">
        <w:rPr>
          <w:rFonts w:ascii="Crimson Svk" w:hAnsi="Crimson Svk"/>
          <w:i/>
          <w:sz w:val="24"/>
          <w:szCs w:val="24"/>
        </w:rPr>
        <w:t>rättsliga förpliktelser</w:t>
      </w:r>
      <w:r w:rsidRPr="00C62B8D">
        <w:rPr>
          <w:rFonts w:ascii="Crimson Svk" w:hAnsi="Crimson Svk"/>
          <w:sz w:val="24"/>
          <w:szCs w:val="24"/>
        </w:rPr>
        <w:t xml:space="preserve"> i 4 kap. 7 och 8 §§ Äktenskapsbalken.</w:t>
      </w:r>
    </w:p>
    <w:p w14:paraId="68724969" w14:textId="6DE80AE1" w:rsidR="00153C0C" w:rsidRPr="00C62B8D" w:rsidRDefault="00AE5932" w:rsidP="00E90AD2">
      <w:pPr>
        <w:pStyle w:val="Liststycke"/>
        <w:numPr>
          <w:ilvl w:val="0"/>
          <w:numId w:val="2"/>
        </w:num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 xml:space="preserve">En annons om vigseln kommer att publiceras i församlingsbladet. Vi har utgivningsbevis för vårt församlingsblad, vilket innebär att inget samtycke behövs för sådan publicering. </w:t>
      </w:r>
    </w:p>
    <w:p w14:paraId="744E56B9" w14:textId="09ED9AC7" w:rsidR="00A849E4" w:rsidRPr="00C62B8D" w:rsidRDefault="00085CE8" w:rsidP="00265983">
      <w:p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>Om ni inte lämnar era personuppgifter till oss kan ni inte vigas hos oss.</w:t>
      </w:r>
    </w:p>
    <w:p w14:paraId="50F54FAD" w14:textId="77777777" w:rsidR="002E7DD8" w:rsidRPr="00C62B8D" w:rsidRDefault="002E7DD8" w:rsidP="002E7DD8">
      <w:pPr>
        <w:rPr>
          <w:rFonts w:ascii="Crimson Svk" w:hAnsi="Crimson Svk"/>
          <w:sz w:val="24"/>
          <w:szCs w:val="24"/>
        </w:rPr>
      </w:pPr>
    </w:p>
    <w:p w14:paraId="199AC3CB" w14:textId="4EB175F6" w:rsidR="00265983" w:rsidRPr="00C62B8D" w:rsidRDefault="00265983" w:rsidP="00265983">
      <w:pPr>
        <w:pStyle w:val="Rubrik2"/>
        <w:rPr>
          <w:rFonts w:ascii="Crimson Svk" w:hAnsi="Crimson Svk"/>
          <w:b/>
          <w:sz w:val="24"/>
          <w:szCs w:val="24"/>
        </w:rPr>
      </w:pPr>
      <w:r w:rsidRPr="00C62B8D">
        <w:rPr>
          <w:rFonts w:ascii="Crimson Svk" w:hAnsi="Crimson Svk"/>
          <w:b/>
          <w:sz w:val="24"/>
          <w:szCs w:val="24"/>
        </w:rPr>
        <w:t>Vilka personuppgifter behandlar vi?</w:t>
      </w:r>
    </w:p>
    <w:p w14:paraId="047C2A45" w14:textId="3A45F670" w:rsidR="00265983" w:rsidRPr="00C62B8D" w:rsidRDefault="00473908" w:rsidP="00265983">
      <w:pPr>
        <w:rPr>
          <w:rFonts w:ascii="Crimson Svk" w:hAnsi="Crimson Svk"/>
          <w:sz w:val="24"/>
          <w:szCs w:val="24"/>
          <w:lang w:val="sv"/>
        </w:rPr>
      </w:pPr>
      <w:r w:rsidRPr="00C62B8D">
        <w:rPr>
          <w:rFonts w:ascii="Crimson Svk" w:hAnsi="Crimson Svk"/>
          <w:sz w:val="24"/>
          <w:szCs w:val="24"/>
          <w:lang w:val="sv"/>
        </w:rPr>
        <w:t>De uppgifter vi behandlar om er är n</w:t>
      </w:r>
      <w:r w:rsidR="00153C0C" w:rsidRPr="00C62B8D">
        <w:rPr>
          <w:rFonts w:ascii="Crimson Svk" w:hAnsi="Crimson Svk"/>
          <w:sz w:val="24"/>
          <w:szCs w:val="24"/>
          <w:lang w:val="sv"/>
        </w:rPr>
        <w:t>amn, personnummer, adress, telefonnummer, e-post</w:t>
      </w:r>
      <w:r w:rsidRPr="00C62B8D">
        <w:rPr>
          <w:rFonts w:ascii="Crimson Svk" w:hAnsi="Crimson Svk"/>
          <w:sz w:val="24"/>
          <w:szCs w:val="24"/>
          <w:lang w:val="sv"/>
        </w:rPr>
        <w:t xml:space="preserve">, </w:t>
      </w:r>
      <w:proofErr w:type="spellStart"/>
      <w:r w:rsidRPr="00C62B8D">
        <w:rPr>
          <w:rFonts w:ascii="Crimson Svk" w:hAnsi="Crimson Svk"/>
          <w:sz w:val="24"/>
          <w:szCs w:val="24"/>
          <w:lang w:val="sv"/>
        </w:rPr>
        <w:t>civilstatus</w:t>
      </w:r>
      <w:proofErr w:type="spellEnd"/>
      <w:r w:rsidRPr="00C62B8D">
        <w:rPr>
          <w:rFonts w:ascii="Crimson Svk" w:hAnsi="Crimson Svk"/>
          <w:sz w:val="24"/>
          <w:szCs w:val="24"/>
          <w:lang w:val="sv"/>
        </w:rPr>
        <w:t xml:space="preserve"> och eventuellt</w:t>
      </w:r>
      <w:r w:rsidR="00153C0C" w:rsidRPr="00C62B8D">
        <w:rPr>
          <w:rFonts w:ascii="Crimson Svk" w:hAnsi="Crimson Svk"/>
          <w:sz w:val="24"/>
          <w:szCs w:val="24"/>
          <w:lang w:val="sv"/>
        </w:rPr>
        <w:t xml:space="preserve"> medlemskap</w:t>
      </w:r>
      <w:r w:rsidRPr="00C62B8D">
        <w:rPr>
          <w:rFonts w:ascii="Crimson Svk" w:hAnsi="Crimson Svk"/>
          <w:sz w:val="24"/>
          <w:szCs w:val="24"/>
          <w:lang w:val="sv"/>
        </w:rPr>
        <w:t xml:space="preserve"> i Svenska kyrkan</w:t>
      </w:r>
      <w:r w:rsidR="00153C0C" w:rsidRPr="00C62B8D">
        <w:rPr>
          <w:rFonts w:ascii="Crimson Svk" w:hAnsi="Crimson Svk"/>
          <w:sz w:val="24"/>
          <w:szCs w:val="24"/>
          <w:lang w:val="sv"/>
        </w:rPr>
        <w:t xml:space="preserve">. </w:t>
      </w:r>
    </w:p>
    <w:p w14:paraId="290BEE2C" w14:textId="77777777" w:rsidR="0037336C" w:rsidRPr="00C62B8D" w:rsidRDefault="0037336C" w:rsidP="00265983">
      <w:pPr>
        <w:rPr>
          <w:rFonts w:ascii="Crimson Svk" w:hAnsi="Crimson Svk"/>
          <w:sz w:val="24"/>
          <w:szCs w:val="24"/>
          <w:lang w:val="sv"/>
        </w:rPr>
      </w:pPr>
    </w:p>
    <w:p w14:paraId="61560A73" w14:textId="75185D91" w:rsidR="00265983" w:rsidRPr="00C62B8D" w:rsidRDefault="00265983" w:rsidP="00265983">
      <w:pPr>
        <w:pStyle w:val="Rubrik2"/>
        <w:rPr>
          <w:rFonts w:ascii="Crimson Svk" w:hAnsi="Crimson Svk"/>
          <w:b/>
          <w:sz w:val="24"/>
          <w:szCs w:val="24"/>
        </w:rPr>
      </w:pPr>
      <w:r w:rsidRPr="00C62B8D">
        <w:rPr>
          <w:rFonts w:ascii="Crimson Svk" w:hAnsi="Crimson Svk"/>
          <w:b/>
          <w:sz w:val="24"/>
          <w:szCs w:val="24"/>
        </w:rPr>
        <w:t>Hur länge behandlar vi personuppgifterna?</w:t>
      </w:r>
    </w:p>
    <w:p w14:paraId="5A5048FA" w14:textId="1509D158" w:rsidR="00473908" w:rsidRPr="00C62B8D" w:rsidRDefault="00473908" w:rsidP="00473908">
      <w:pPr>
        <w:rPr>
          <w:rFonts w:ascii="Crimson Svk" w:hAnsi="Crimson Svk"/>
          <w:sz w:val="24"/>
          <w:szCs w:val="24"/>
        </w:rPr>
      </w:pPr>
      <w:r w:rsidRPr="00C62B8D">
        <w:rPr>
          <w:rFonts w:ascii="Crimson Svk" w:hAnsi="Crimson Svk"/>
          <w:sz w:val="24"/>
          <w:szCs w:val="24"/>
        </w:rPr>
        <w:t xml:space="preserve">Kontakt via exempelvis e-post gallras efter vigseln. Vissa uppgifter om vigseln kommer att sparas i en så kallad </w:t>
      </w:r>
      <w:r w:rsidR="000E2B02" w:rsidRPr="00C62B8D">
        <w:rPr>
          <w:rFonts w:ascii="Crimson Svk" w:hAnsi="Crimson Svk"/>
          <w:sz w:val="24"/>
          <w:szCs w:val="24"/>
        </w:rPr>
        <w:t>vigselbok</w:t>
      </w:r>
      <w:r w:rsidRPr="00C62B8D">
        <w:rPr>
          <w:rFonts w:ascii="Crimson Svk" w:hAnsi="Crimson Svk"/>
          <w:sz w:val="24"/>
          <w:szCs w:val="24"/>
        </w:rPr>
        <w:t>, vilken bevaras för arkivändamål av allmänt intresse. Underlag till vigselboken gallras dock efter fem år.</w:t>
      </w:r>
    </w:p>
    <w:p w14:paraId="42CA750B" w14:textId="77777777" w:rsidR="00473908" w:rsidRPr="00C62B8D" w:rsidRDefault="00473908" w:rsidP="00473908">
      <w:pPr>
        <w:rPr>
          <w:rFonts w:ascii="Crimson Svk" w:hAnsi="Crimson Svk"/>
          <w:sz w:val="24"/>
          <w:szCs w:val="24"/>
        </w:rPr>
      </w:pPr>
    </w:p>
    <w:p w14:paraId="3CDBD776" w14:textId="23098FD0" w:rsidR="00265983" w:rsidRPr="00C62B8D" w:rsidRDefault="00265983" w:rsidP="00265983">
      <w:pPr>
        <w:pStyle w:val="Rubrik2"/>
        <w:rPr>
          <w:rFonts w:ascii="Crimson Svk" w:hAnsi="Crimson Svk"/>
          <w:b/>
          <w:sz w:val="24"/>
          <w:szCs w:val="24"/>
        </w:rPr>
      </w:pPr>
      <w:r w:rsidRPr="00C62B8D">
        <w:rPr>
          <w:rFonts w:ascii="Crimson Svk" w:hAnsi="Crimson Svk"/>
          <w:b/>
          <w:sz w:val="24"/>
          <w:szCs w:val="24"/>
        </w:rPr>
        <w:lastRenderedPageBreak/>
        <w:t xml:space="preserve">Vilka rättigheter har </w:t>
      </w:r>
      <w:r w:rsidR="00A849E4" w:rsidRPr="00C62B8D">
        <w:rPr>
          <w:rFonts w:ascii="Crimson Svk" w:hAnsi="Crimson Svk"/>
          <w:b/>
          <w:sz w:val="24"/>
          <w:szCs w:val="24"/>
        </w:rPr>
        <w:t>ni</w:t>
      </w:r>
      <w:r w:rsidRPr="00C62B8D">
        <w:rPr>
          <w:rFonts w:ascii="Crimson Svk" w:hAnsi="Crimson Svk"/>
          <w:b/>
          <w:sz w:val="24"/>
          <w:szCs w:val="24"/>
        </w:rPr>
        <w:t>?</w:t>
      </w:r>
    </w:p>
    <w:p w14:paraId="58E5A31B" w14:textId="4A82D915" w:rsidR="00265983" w:rsidRPr="00C62B8D" w:rsidRDefault="00C62B8D" w:rsidP="00265983">
      <w:pPr>
        <w:rPr>
          <w:rFonts w:ascii="Crimson Svk" w:hAnsi="Crimson Svk"/>
          <w:sz w:val="24"/>
          <w:szCs w:val="24"/>
        </w:rPr>
      </w:pPr>
      <w:sdt>
        <w:sdtPr>
          <w:rPr>
            <w:rFonts w:ascii="Crimson Svk" w:hAnsi="Crimson Svk"/>
            <w:sz w:val="24"/>
            <w:szCs w:val="24"/>
          </w:rPr>
          <w:alias w:val="Företag"/>
          <w:id w:val="-1496103510"/>
          <w:placeholder>
            <w:docPart w:val="F8E610AC7AD6474EAD4EC39D8F33286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961E2" w:rsidRPr="00C62B8D">
            <w:rPr>
              <w:rFonts w:ascii="Crimson Svk" w:hAnsi="Crimson Svk"/>
              <w:sz w:val="24"/>
              <w:szCs w:val="24"/>
            </w:rPr>
            <w:t>Nordmarkens pastorat</w:t>
          </w:r>
        </w:sdtContent>
      </w:sdt>
      <w:r w:rsidR="00265983" w:rsidRPr="00C62B8D">
        <w:rPr>
          <w:rFonts w:ascii="Crimson Svk" w:hAnsi="Crimson Svk"/>
          <w:sz w:val="24"/>
          <w:szCs w:val="24"/>
        </w:rPr>
        <w:t xml:space="preserve"> ansvarar för hanteringen av </w:t>
      </w:r>
      <w:r w:rsidR="00A849E4" w:rsidRPr="00C62B8D">
        <w:rPr>
          <w:rFonts w:ascii="Crimson Svk" w:hAnsi="Crimson Svk"/>
          <w:sz w:val="24"/>
          <w:szCs w:val="24"/>
        </w:rPr>
        <w:t>era</w:t>
      </w:r>
      <w:r w:rsidR="00265983" w:rsidRPr="00C62B8D">
        <w:rPr>
          <w:rFonts w:ascii="Crimson Svk" w:hAnsi="Crimson Svk"/>
          <w:sz w:val="24"/>
          <w:szCs w:val="24"/>
        </w:rPr>
        <w:t xml:space="preserve"> personuppgifter. För information om </w:t>
      </w:r>
      <w:r w:rsidR="00A849E4" w:rsidRPr="00C62B8D">
        <w:rPr>
          <w:rFonts w:ascii="Crimson Svk" w:hAnsi="Crimson Svk"/>
          <w:sz w:val="24"/>
          <w:szCs w:val="24"/>
        </w:rPr>
        <w:t>era</w:t>
      </w:r>
      <w:r w:rsidR="00265983" w:rsidRPr="00C62B8D">
        <w:rPr>
          <w:rFonts w:ascii="Crimson Svk" w:hAnsi="Crimson Svk"/>
          <w:sz w:val="24"/>
          <w:szCs w:val="24"/>
        </w:rPr>
        <w:t xml:space="preserve"> rättigheter enligt dataskyddsförordningen, se startsidan för denna integritetspolicy. Där hittar </w:t>
      </w:r>
      <w:r w:rsidR="00A849E4" w:rsidRPr="00C62B8D">
        <w:rPr>
          <w:rFonts w:ascii="Crimson Svk" w:hAnsi="Crimson Svk"/>
          <w:sz w:val="24"/>
          <w:szCs w:val="24"/>
        </w:rPr>
        <w:t>ni</w:t>
      </w:r>
      <w:r w:rsidR="00265983" w:rsidRPr="00C62B8D">
        <w:rPr>
          <w:rFonts w:ascii="Crimson Svk" w:hAnsi="Crimson Svk"/>
          <w:sz w:val="24"/>
          <w:szCs w:val="24"/>
        </w:rPr>
        <w:t xml:space="preserve"> även kontaktuppgifter till oss och vårt dataskyddsombud.</w:t>
      </w:r>
    </w:p>
    <w:p w14:paraId="4BA5DFDC" w14:textId="77777777" w:rsidR="00265983" w:rsidRPr="00C62B8D" w:rsidRDefault="00265983" w:rsidP="00A86A6E">
      <w:pPr>
        <w:rPr>
          <w:rFonts w:ascii="Crimson Svk" w:hAnsi="Crimson Svk"/>
          <w:sz w:val="24"/>
          <w:szCs w:val="24"/>
        </w:rPr>
      </w:pPr>
      <w:bookmarkStart w:id="0" w:name="_GoBack"/>
      <w:bookmarkEnd w:id="0"/>
    </w:p>
    <w:sectPr w:rsidR="00265983" w:rsidRPr="00C62B8D" w:rsidSect="005A720B">
      <w:headerReference w:type="default" r:id="rId11"/>
      <w:footerReference w:type="even" r:id="rId12"/>
      <w:footerReference w:type="default" r:id="rId13"/>
      <w:footerReference w:type="first" r:id="rId14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AF2975" w16cid:durableId="213DD9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24414" w14:textId="77777777" w:rsidR="00FC5318" w:rsidRDefault="00FC5318" w:rsidP="00660169">
      <w:r>
        <w:separator/>
      </w:r>
    </w:p>
    <w:p w14:paraId="231A6878" w14:textId="77777777" w:rsidR="00FC5318" w:rsidRDefault="00FC5318" w:rsidP="00660169"/>
  </w:endnote>
  <w:endnote w:type="continuationSeparator" w:id="0">
    <w:p w14:paraId="297F018A" w14:textId="77777777" w:rsidR="00FC5318" w:rsidRDefault="00FC5318" w:rsidP="00660169">
      <w:r>
        <w:continuationSeparator/>
      </w:r>
    </w:p>
    <w:p w14:paraId="086AE1FA" w14:textId="77777777" w:rsidR="00FC5318" w:rsidRDefault="00FC5318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BB27A" w14:textId="77777777" w:rsidR="002A2759" w:rsidRDefault="00C62B8D" w:rsidP="00660169"/>
  <w:p w14:paraId="4DBAD30D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133F86AC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19A9077C" wp14:editId="0490D5A0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20BF6388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071E2C03" w14:textId="77777777" w:rsidR="002A2759" w:rsidRDefault="00C62B8D" w:rsidP="00660169">
    <w:pPr>
      <w:pStyle w:val="Ingetavstnd"/>
    </w:pPr>
  </w:p>
  <w:p w14:paraId="2B8B130F" w14:textId="77777777" w:rsidR="002A2759" w:rsidRDefault="00C62B8D" w:rsidP="00660169"/>
  <w:p w14:paraId="1166E11F" w14:textId="77777777" w:rsidR="002A2759" w:rsidRDefault="00C62B8D" w:rsidP="00660169"/>
  <w:p w14:paraId="32D71E5B" w14:textId="77777777" w:rsidR="002A2759" w:rsidRDefault="00C62B8D" w:rsidP="00660169"/>
  <w:p w14:paraId="01B45677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B579D" w14:textId="77777777" w:rsidR="005A720B" w:rsidRDefault="005A720B">
    <w:pPr>
      <w:pStyle w:val="Sidfot"/>
      <w:jc w:val="center"/>
    </w:pPr>
  </w:p>
  <w:p w14:paraId="740CEF6F" w14:textId="77777777" w:rsidR="005A720B" w:rsidRDefault="005A720B">
    <w:pPr>
      <w:pStyle w:val="Sidfot"/>
      <w:jc w:val="center"/>
    </w:pPr>
  </w:p>
  <w:p w14:paraId="2F4A6784" w14:textId="77777777" w:rsidR="002A2759" w:rsidRPr="00143D63" w:rsidRDefault="00C62B8D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PAGE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(</w:t>
        </w:r>
        <w:r w:rsidR="005A720B" w:rsidRPr="00143D63">
          <w:rPr>
            <w:b/>
            <w:bCs/>
            <w:sz w:val="18"/>
            <w:szCs w:val="18"/>
          </w:rPr>
          <w:fldChar w:fldCharType="begin"/>
        </w:r>
        <w:r w:rsidR="005A720B" w:rsidRPr="00143D63">
          <w:rPr>
            <w:b/>
            <w:bCs/>
            <w:sz w:val="18"/>
            <w:szCs w:val="18"/>
          </w:rPr>
          <w:instrText>NUMPAGES</w:instrText>
        </w:r>
        <w:r w:rsidR="005A720B" w:rsidRPr="00143D63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="005A720B" w:rsidRPr="00143D63">
          <w:rPr>
            <w:b/>
            <w:bCs/>
            <w:sz w:val="18"/>
            <w:szCs w:val="18"/>
          </w:rPr>
          <w:fldChar w:fldCharType="end"/>
        </w:r>
        <w:r w:rsidR="005A720B" w:rsidRPr="00143D63">
          <w:rPr>
            <w:bCs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92551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436009BB" wp14:editId="56622406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1D030" w14:textId="77777777" w:rsidR="00FC5318" w:rsidRDefault="00FC5318" w:rsidP="00660169">
      <w:r>
        <w:separator/>
      </w:r>
    </w:p>
    <w:p w14:paraId="4B0C6FD1" w14:textId="77777777" w:rsidR="00FC5318" w:rsidRDefault="00FC5318" w:rsidP="00660169"/>
  </w:footnote>
  <w:footnote w:type="continuationSeparator" w:id="0">
    <w:p w14:paraId="76CEFA08" w14:textId="77777777" w:rsidR="00FC5318" w:rsidRDefault="00FC5318" w:rsidP="00660169">
      <w:r>
        <w:continuationSeparator/>
      </w:r>
    </w:p>
    <w:p w14:paraId="7D5B0661" w14:textId="77777777" w:rsidR="00FC5318" w:rsidRDefault="00FC5318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76D31" w14:textId="299D6B8E" w:rsidR="002A2759" w:rsidRPr="00660169" w:rsidRDefault="002E7DD8" w:rsidP="00660169">
    <w:pPr>
      <w:pStyle w:val="Sidhuvud"/>
      <w:rPr>
        <w:sz w:val="18"/>
      </w:rPr>
    </w:pPr>
    <w:r>
      <w:rPr>
        <w:sz w:val="18"/>
      </w:rPr>
      <w:t>Information vid vigsel</w:t>
    </w:r>
    <w:r w:rsidR="0038059F" w:rsidRPr="00660169">
      <w:rPr>
        <w:sz w:val="18"/>
      </w:rPr>
      <w:ptab w:relativeTo="margin" w:alignment="center" w:leader="none"/>
    </w:r>
    <w:r w:rsidR="00AC0B6C" w:rsidRPr="00AC0B6C">
      <w:rPr>
        <w:sz w:val="18"/>
        <w:szCs w:val="18"/>
      </w:rPr>
      <w:t xml:space="preserve"> </w:t>
    </w:r>
    <w:r w:rsidR="00AC0B6C" w:rsidRPr="00660169">
      <w:rPr>
        <w:sz w:val="18"/>
      </w:rPr>
      <w:t xml:space="preserve"> </w:t>
    </w:r>
    <w:r w:rsidR="0038059F" w:rsidRPr="00660169">
      <w:rPr>
        <w:sz w:val="18"/>
      </w:rPr>
      <w:ptab w:relativeTo="margin" w:alignment="right" w:leader="none"/>
    </w:r>
    <w:r w:rsidR="00265983">
      <w:rPr>
        <w:sz w:val="18"/>
      </w:rPr>
      <w:t xml:space="preserve">Senast </w:t>
    </w:r>
    <w:proofErr w:type="spellStart"/>
    <w:r w:rsidR="00265983">
      <w:rPr>
        <w:sz w:val="18"/>
      </w:rPr>
      <w:t>upp</w:t>
    </w:r>
    <w:r w:rsidR="00A849E4">
      <w:rPr>
        <w:sz w:val="18"/>
      </w:rPr>
      <w:t>d</w:t>
    </w:r>
    <w:proofErr w:type="spellEnd"/>
    <w:r w:rsidR="00A849E4">
      <w:rPr>
        <w:sz w:val="18"/>
      </w:rPr>
      <w:t>. 2019-10-01</w:t>
    </w:r>
  </w:p>
  <w:p w14:paraId="78E4CB89" w14:textId="77777777" w:rsidR="00405A3A" w:rsidRDefault="00405A3A" w:rsidP="006601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661D"/>
    <w:multiLevelType w:val="hybridMultilevel"/>
    <w:tmpl w:val="428A2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36D44"/>
    <w:multiLevelType w:val="hybridMultilevel"/>
    <w:tmpl w:val="0CA0B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D8"/>
    <w:rsid w:val="00001BE0"/>
    <w:rsid w:val="00013A35"/>
    <w:rsid w:val="000316EB"/>
    <w:rsid w:val="000711E1"/>
    <w:rsid w:val="00085CE8"/>
    <w:rsid w:val="000E2B02"/>
    <w:rsid w:val="00131557"/>
    <w:rsid w:val="00142D44"/>
    <w:rsid w:val="00143D63"/>
    <w:rsid w:val="00153C0C"/>
    <w:rsid w:val="00237077"/>
    <w:rsid w:val="00265983"/>
    <w:rsid w:val="00286F45"/>
    <w:rsid w:val="002C2546"/>
    <w:rsid w:val="002E7DD8"/>
    <w:rsid w:val="0033543A"/>
    <w:rsid w:val="0037336C"/>
    <w:rsid w:val="0038059F"/>
    <w:rsid w:val="00385EA9"/>
    <w:rsid w:val="00393420"/>
    <w:rsid w:val="00405A3A"/>
    <w:rsid w:val="004152B2"/>
    <w:rsid w:val="00473908"/>
    <w:rsid w:val="004C5FEC"/>
    <w:rsid w:val="004F3ABF"/>
    <w:rsid w:val="005027E7"/>
    <w:rsid w:val="005172BE"/>
    <w:rsid w:val="005714C5"/>
    <w:rsid w:val="005A720B"/>
    <w:rsid w:val="00642855"/>
    <w:rsid w:val="00660169"/>
    <w:rsid w:val="00671FF1"/>
    <w:rsid w:val="006A2EA2"/>
    <w:rsid w:val="006F2AC6"/>
    <w:rsid w:val="008A5CAC"/>
    <w:rsid w:val="009045F7"/>
    <w:rsid w:val="00950BD3"/>
    <w:rsid w:val="009E694E"/>
    <w:rsid w:val="00A20D60"/>
    <w:rsid w:val="00A849E4"/>
    <w:rsid w:val="00A86A6E"/>
    <w:rsid w:val="00AB74E4"/>
    <w:rsid w:val="00AC0B6C"/>
    <w:rsid w:val="00AE5932"/>
    <w:rsid w:val="00AE6B78"/>
    <w:rsid w:val="00B140C4"/>
    <w:rsid w:val="00B64EB6"/>
    <w:rsid w:val="00B857C1"/>
    <w:rsid w:val="00BA46FE"/>
    <w:rsid w:val="00C26BF9"/>
    <w:rsid w:val="00C44FE5"/>
    <w:rsid w:val="00C62B8D"/>
    <w:rsid w:val="00CF1C01"/>
    <w:rsid w:val="00D13AB3"/>
    <w:rsid w:val="00D355D3"/>
    <w:rsid w:val="00DE16BF"/>
    <w:rsid w:val="00E61206"/>
    <w:rsid w:val="00E73FAC"/>
    <w:rsid w:val="00E961E2"/>
    <w:rsid w:val="00EB6C42"/>
    <w:rsid w:val="00F0247B"/>
    <w:rsid w:val="00FC3A4C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B794A7"/>
  <w15:chartTrackingRefBased/>
  <w15:docId w15:val="{B4D93F3D-FCAF-4A24-8983-626E9729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43D63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D63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3D6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43D6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43D6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3D63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143D63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D63"/>
    <w:rPr>
      <w:rFonts w:ascii="Raleway SemiBold" w:eastAsia="Times New Roman" w:hAnsi="Raleway SemiBold" w:cs="Times New Roman"/>
      <w:bCs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D63"/>
    <w:rPr>
      <w:rFonts w:ascii="Raleway SemiBold" w:eastAsia="Times New Roman" w:hAnsi="Raleway SemiBold" w:cs="Segoe UI"/>
      <w:iCs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143D63"/>
    <w:rPr>
      <w:rFonts w:ascii="Raleway SemiBold" w:eastAsiaTheme="majorEastAsia" w:hAnsi="Raleway SemiBold" w:cstheme="majorBidi"/>
      <w:i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character" w:styleId="Platshllartext">
    <w:name w:val="Placeholder Text"/>
    <w:basedOn w:val="Standardstycketeckensnitt"/>
    <w:uiPriority w:val="99"/>
    <w:semiHidden/>
    <w:rsid w:val="009045F7"/>
    <w:rPr>
      <w:color w:val="808080"/>
    </w:rPr>
  </w:style>
  <w:style w:type="table" w:styleId="Tabellrutnt">
    <w:name w:val="Table Grid"/>
    <w:basedOn w:val="Normaltabell"/>
    <w:uiPriority w:val="39"/>
    <w:rsid w:val="0090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904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5mrkdekorfrg3">
    <w:name w:val="Grid Table 5 Dark Accent 3"/>
    <w:basedOn w:val="Normaltabell"/>
    <w:uiPriority w:val="50"/>
    <w:rsid w:val="00E612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2E7DD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E7DD8"/>
    <w:pPr>
      <w:spacing w:line="240" w:lineRule="auto"/>
    </w:pPr>
    <w:rPr>
      <w:rFonts w:ascii="Segoe UI" w:eastAsiaTheme="minorHAnsi" w:hAnsi="Segoe UI" w:cs="Segoe UI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7DD8"/>
    <w:rPr>
      <w:rFonts w:ascii="Segoe UI" w:hAnsi="Segoe UI" w:cs="Segoe U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7D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7DD8"/>
    <w:rPr>
      <w:rFonts w:ascii="Segoe UI" w:eastAsiaTheme="minorEastAsia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rsid w:val="00A8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esabo\Dropbox%20(Ninetech)\inTechrity\GDPR-projekt%20och%20mallar\Wordmall%20f&#246;r%20standardmal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610AC7AD6474EAD4EC39D8F332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A4E48-3D5D-46AC-AE29-75F350070F94}"/>
      </w:docPartPr>
      <w:docPartBody>
        <w:p w:rsidR="00B033E3" w:rsidRDefault="00344681" w:rsidP="00344681">
          <w:pPr>
            <w:pStyle w:val="F8E610AC7AD6474EAD4EC39D8F332865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  <w:font w:name="Raleway SemiBold">
    <w:altName w:val="Franklin Gothic Demi"/>
    <w:charset w:val="00"/>
    <w:family w:val="swiss"/>
    <w:pitch w:val="variable"/>
    <w:sig w:usb0="00000001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Svk"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8E"/>
    <w:rsid w:val="0000508E"/>
    <w:rsid w:val="00344681"/>
    <w:rsid w:val="0060776D"/>
    <w:rsid w:val="00637F12"/>
    <w:rsid w:val="006D2568"/>
    <w:rsid w:val="00703B7C"/>
    <w:rsid w:val="00936473"/>
    <w:rsid w:val="00B033E3"/>
    <w:rsid w:val="00E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44681"/>
    <w:rPr>
      <w:color w:val="808080"/>
    </w:rPr>
  </w:style>
  <w:style w:type="paragraph" w:customStyle="1" w:styleId="38E2E06987114B658B3DF7C23E132815">
    <w:name w:val="38E2E06987114B658B3DF7C23E132815"/>
    <w:rsid w:val="0000508E"/>
  </w:style>
  <w:style w:type="paragraph" w:customStyle="1" w:styleId="D60AAF7AADA0488BA0CFEB84FC0CFE9C">
    <w:name w:val="D60AAF7AADA0488BA0CFEB84FC0CFE9C"/>
    <w:rsid w:val="0000508E"/>
  </w:style>
  <w:style w:type="paragraph" w:customStyle="1" w:styleId="10B14AF046FB4AD1A49B8A279D6255EF">
    <w:name w:val="10B14AF046FB4AD1A49B8A279D6255EF"/>
    <w:rsid w:val="0000508E"/>
  </w:style>
  <w:style w:type="paragraph" w:customStyle="1" w:styleId="04A4B3FB94C74534BB8B603042EF6A11">
    <w:name w:val="04A4B3FB94C74534BB8B603042EF6A11"/>
    <w:rsid w:val="0000508E"/>
  </w:style>
  <w:style w:type="paragraph" w:customStyle="1" w:styleId="6CEBC48868194DEEB3A268466E5F67CD">
    <w:name w:val="6CEBC48868194DEEB3A268466E5F67CD"/>
    <w:rsid w:val="0000508E"/>
  </w:style>
  <w:style w:type="paragraph" w:customStyle="1" w:styleId="4343B9AE183C42A1B51A718BF8FC5627">
    <w:name w:val="4343B9AE183C42A1B51A718BF8FC5627"/>
    <w:rsid w:val="0000508E"/>
  </w:style>
  <w:style w:type="paragraph" w:customStyle="1" w:styleId="AB5892B594BC470F863D43D1A9A701E4">
    <w:name w:val="AB5892B594BC470F863D43D1A9A701E4"/>
    <w:rsid w:val="0000508E"/>
  </w:style>
  <w:style w:type="paragraph" w:customStyle="1" w:styleId="6A2CD4FBDB884E48AC9490164625E480">
    <w:name w:val="6A2CD4FBDB884E48AC9490164625E480"/>
    <w:rsid w:val="0000508E"/>
  </w:style>
  <w:style w:type="paragraph" w:customStyle="1" w:styleId="B25BEAF411484D81BBB13BCBBBCC21CD">
    <w:name w:val="B25BEAF411484D81BBB13BCBBBCC21CD"/>
    <w:rsid w:val="0000508E"/>
  </w:style>
  <w:style w:type="paragraph" w:customStyle="1" w:styleId="0F84BA44C2F8441BA89A0B4A1FB3C5BB">
    <w:name w:val="0F84BA44C2F8441BA89A0B4A1FB3C5BB"/>
    <w:rsid w:val="0000508E"/>
  </w:style>
  <w:style w:type="paragraph" w:customStyle="1" w:styleId="ACFB79A02E714D82A5FB195A721D024B">
    <w:name w:val="ACFB79A02E714D82A5FB195A721D024B"/>
    <w:rsid w:val="0000508E"/>
  </w:style>
  <w:style w:type="paragraph" w:customStyle="1" w:styleId="7AA67F667C72445F9FBE8BBF2305981B">
    <w:name w:val="7AA67F667C72445F9FBE8BBF2305981B"/>
    <w:rsid w:val="0000508E"/>
  </w:style>
  <w:style w:type="paragraph" w:customStyle="1" w:styleId="94F7F01361034DFAA3432DAE273F7996">
    <w:name w:val="94F7F01361034DFAA3432DAE273F7996"/>
    <w:rsid w:val="0000508E"/>
  </w:style>
  <w:style w:type="paragraph" w:customStyle="1" w:styleId="44C31D4CDA33489D957D177C90A59EF6">
    <w:name w:val="44C31D4CDA33489D957D177C90A59EF6"/>
    <w:rsid w:val="0000508E"/>
  </w:style>
  <w:style w:type="paragraph" w:customStyle="1" w:styleId="6CC4C200596A4B2AA018654DA5EC801F">
    <w:name w:val="6CC4C200596A4B2AA018654DA5EC801F"/>
    <w:rsid w:val="0000508E"/>
  </w:style>
  <w:style w:type="paragraph" w:customStyle="1" w:styleId="01314699729E43D3BAA7FF5E0730A642">
    <w:name w:val="01314699729E43D3BAA7FF5E0730A642"/>
    <w:rsid w:val="0000508E"/>
  </w:style>
  <w:style w:type="paragraph" w:customStyle="1" w:styleId="38FCB07769AB460D9E49010FF978A16E">
    <w:name w:val="38FCB07769AB460D9E49010FF978A16E"/>
    <w:rsid w:val="0000508E"/>
  </w:style>
  <w:style w:type="paragraph" w:customStyle="1" w:styleId="32EEBCC3BB6743178B1719C3FBFC1443">
    <w:name w:val="32EEBCC3BB6743178B1719C3FBFC1443"/>
    <w:rsid w:val="0000508E"/>
  </w:style>
  <w:style w:type="paragraph" w:customStyle="1" w:styleId="349A5F3E3235493890FDD660FC357EF6">
    <w:name w:val="349A5F3E3235493890FDD660FC357EF6"/>
    <w:rsid w:val="0000508E"/>
  </w:style>
  <w:style w:type="paragraph" w:customStyle="1" w:styleId="6807972DDB0145BFAE19C6ED5625D05D">
    <w:name w:val="6807972DDB0145BFAE19C6ED5625D05D"/>
    <w:rsid w:val="0000508E"/>
  </w:style>
  <w:style w:type="paragraph" w:customStyle="1" w:styleId="83F5446B5E814AF3A4797AD4AF4EA313">
    <w:name w:val="83F5446B5E814AF3A4797AD4AF4EA313"/>
    <w:rsid w:val="0000508E"/>
  </w:style>
  <w:style w:type="paragraph" w:customStyle="1" w:styleId="E86F44B4E67844A083758DA57E341272">
    <w:name w:val="E86F44B4E67844A083758DA57E341272"/>
    <w:rsid w:val="0000508E"/>
  </w:style>
  <w:style w:type="paragraph" w:customStyle="1" w:styleId="0914BF1AD209457BAF4E8C2069AAC6DA">
    <w:name w:val="0914BF1AD209457BAF4E8C2069AAC6DA"/>
    <w:rsid w:val="0000508E"/>
  </w:style>
  <w:style w:type="paragraph" w:customStyle="1" w:styleId="26238D8605794BD1831BD0A136BA28FD">
    <w:name w:val="26238D8605794BD1831BD0A136BA28FD"/>
    <w:rsid w:val="0000508E"/>
  </w:style>
  <w:style w:type="paragraph" w:customStyle="1" w:styleId="6383EC19E21D43FA9A099DA4B2140D72">
    <w:name w:val="6383EC19E21D43FA9A099DA4B2140D72"/>
    <w:rsid w:val="006D2568"/>
  </w:style>
  <w:style w:type="paragraph" w:customStyle="1" w:styleId="C5C9C9B85BDD4B8DA953625188CE3253">
    <w:name w:val="C5C9C9B85BDD4B8DA953625188CE3253"/>
    <w:rsid w:val="00344681"/>
  </w:style>
  <w:style w:type="paragraph" w:customStyle="1" w:styleId="F8E610AC7AD6474EAD4EC39D8F332865">
    <w:name w:val="F8E610AC7AD6474EAD4EC39D8F332865"/>
    <w:rsid w:val="00344681"/>
  </w:style>
  <w:style w:type="paragraph" w:customStyle="1" w:styleId="B84E6365063F43EF8D79B45A09EB6609">
    <w:name w:val="B84E6365063F43EF8D79B45A09EB6609"/>
    <w:rsid w:val="00344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2C0794025EA4B96C55F2336B33875" ma:contentTypeVersion="2" ma:contentTypeDescription="Skapa ett nytt dokument." ma:contentTypeScope="" ma:versionID="cebd0149b363a5b0c72cca2749cddeda">
  <xsd:schema xmlns:xsd="http://www.w3.org/2001/XMLSchema" xmlns:xs="http://www.w3.org/2001/XMLSchema" xmlns:p="http://schemas.microsoft.com/office/2006/metadata/properties" xmlns:ns2="71d6bb98-5978-4393-878f-ebc139a279dc" targetNamespace="http://schemas.microsoft.com/office/2006/metadata/properties" ma:root="true" ma:fieldsID="dab5643141b442d8e476b112db223624" ns2:_="">
    <xsd:import namespace="71d6bb98-5978-4393-878f-ebc139a2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6bb98-5978-4393-878f-ebc139a27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142D-FA6A-49E0-B8F0-781E137D0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81E69-7FEE-4777-9A1D-CF9955260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3B25C-E73A-4419-9893-950F2F5E3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6bb98-5978-4393-878f-ebc139a2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44FC1-FB7A-4B16-A452-40DBBC39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för standardmallar</Template>
  <TotalTime>29</TotalTime>
  <Pages>2</Pages>
  <Words>396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Underrättelse om åtgärd</vt:lpstr>
    </vt:vector>
  </TitlesOfParts>
  <Company>Nordmarkens pastorat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Underrättelse om åtgärd</dc:title>
  <dc:subject/>
  <dc:creator>Sara Gandrén</dc:creator>
  <cp:keywords/>
  <dc:description/>
  <cp:lastModifiedBy>Ulrica Andersson</cp:lastModifiedBy>
  <cp:revision>7</cp:revision>
  <dcterms:created xsi:type="dcterms:W3CDTF">2019-01-29T10:32:00Z</dcterms:created>
  <dcterms:modified xsi:type="dcterms:W3CDTF">2020-02-18T15:17:00Z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0x010100CA02C0794025EA4B96C55F2336B33875</vt:lpwstr>
  </property>
</Properties>
</file>