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D31E" w14:textId="77777777" w:rsidR="00CD12D7" w:rsidRDefault="00CD12D7" w:rsidP="00CD12D7">
      <w:pPr>
        <w:pStyle w:val="Default"/>
      </w:pPr>
    </w:p>
    <w:p w14:paraId="67970C53" w14:textId="77777777" w:rsidR="00CD12D7" w:rsidRDefault="00CD12D7" w:rsidP="00CD12D7">
      <w:pPr>
        <w:pStyle w:val="Default"/>
      </w:pPr>
      <w:r>
        <w:t xml:space="preserve"> </w:t>
      </w:r>
    </w:p>
    <w:p w14:paraId="28C0B19B" w14:textId="77777777" w:rsidR="00CD12D7" w:rsidRDefault="00CD12D7" w:rsidP="00CD12D7">
      <w:pPr>
        <w:pStyle w:val="Default"/>
      </w:pPr>
    </w:p>
    <w:p w14:paraId="036A5EE7" w14:textId="77777777" w:rsidR="00CD12D7" w:rsidRDefault="00CD12D7" w:rsidP="00CD12D7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Blanketten skickas till: </w:t>
      </w:r>
    </w:p>
    <w:p w14:paraId="22C7845C" w14:textId="77777777" w:rsidR="00CD12D7" w:rsidRDefault="00CD12D7" w:rsidP="00CD12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Svenska kyrkans utbildningsinstitut </w:t>
      </w:r>
    </w:p>
    <w:p w14:paraId="5B2D78FD" w14:textId="77777777" w:rsidR="00CD12D7" w:rsidRDefault="00CD12D7" w:rsidP="00CD12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Att: Annika Persson </w:t>
      </w:r>
    </w:p>
    <w:p w14:paraId="7A876B42" w14:textId="77777777" w:rsidR="00CD12D7" w:rsidRDefault="00CD12D7" w:rsidP="00CD12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751 70 Uppsala </w:t>
      </w:r>
    </w:p>
    <w:p w14:paraId="382AABA7" w14:textId="77777777" w:rsidR="00CD12D7" w:rsidRDefault="00CD12D7" w:rsidP="00CD12D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5807F611" w14:textId="77777777" w:rsidR="00CD12D7" w:rsidRDefault="00CD12D7" w:rsidP="00CD12D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</w:p>
    <w:p w14:paraId="4477C032" w14:textId="77777777" w:rsidR="00CD12D7" w:rsidRDefault="00CD12D7" w:rsidP="00CD12D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411505B9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Verksamhetsförlagd utbildning </w:t>
      </w:r>
      <w:r w:rsidR="00FE2776"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="009541A9">
        <w:rPr>
          <w:rFonts w:ascii="Times New Roman" w:hAnsi="Times New Roman" w:cs="Times New Roman"/>
          <w:b/>
          <w:bCs/>
          <w:sz w:val="23"/>
          <w:szCs w:val="23"/>
        </w:rPr>
        <w:t>astoralteologisk grundkurs, PG</w:t>
      </w:r>
    </w:p>
    <w:p w14:paraId="5E894F97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4BF3556" w14:textId="77777777" w:rsidR="00CD12D7" w:rsidRPr="00CD12D7" w:rsidRDefault="00CD12D7" w:rsidP="00CD12D7">
      <w:pPr>
        <w:pStyle w:val="Default"/>
        <w:rPr>
          <w:rFonts w:ascii="Times New Roman" w:hAnsi="Times New Roman" w:cs="Times New Roman"/>
          <w:i/>
          <w:sz w:val="23"/>
          <w:szCs w:val="23"/>
        </w:rPr>
      </w:pPr>
      <w:r w:rsidRPr="00CD12D7">
        <w:rPr>
          <w:rFonts w:ascii="Times New Roman" w:hAnsi="Times New Roman" w:cs="Times New Roman"/>
          <w:i/>
          <w:sz w:val="23"/>
          <w:szCs w:val="23"/>
        </w:rPr>
        <w:t xml:space="preserve">Handledarblankett för pastoralteologisk grundkurs för präststuderande </w:t>
      </w:r>
    </w:p>
    <w:p w14:paraId="466E0A25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688087C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BBA24C3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Den studerandes namn:______________________________________ </w:t>
      </w:r>
    </w:p>
    <w:p w14:paraId="1F210AA8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1A2A340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75DAE62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Den studerande har genomfört följande uppgifter: </w:t>
      </w:r>
    </w:p>
    <w:p w14:paraId="0FF7C12B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EBA40C0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Ja//nej Samtalat med kyrkoherde/handledare/kyrkorådsledamot om församlingens grundläggande uppgift </w:t>
      </w:r>
    </w:p>
    <w:p w14:paraId="3A52CD15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5927579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Ja//nej Skrivit och hållit en predikan </w:t>
      </w:r>
    </w:p>
    <w:p w14:paraId="2EB16A71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74D2F77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Ja//nej Medverkat i två gudstjänster under påsken/allhelgonahelgen </w:t>
      </w:r>
    </w:p>
    <w:p w14:paraId="1722CDD6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D3F49E9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00327D7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Hållit i följande moment i gudstjänst: </w:t>
      </w:r>
    </w:p>
    <w:p w14:paraId="441C45C9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___________________________________</w:t>
      </w:r>
    </w:p>
    <w:p w14:paraId="0BAE1267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</w:p>
    <w:p w14:paraId="3004BFDA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</w:p>
    <w:p w14:paraId="4140DE25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0970402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C81C75F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Om någon uppgift ovan inte har kunnat genomföras, beskriv anledningen: </w:t>
      </w:r>
    </w:p>
    <w:p w14:paraId="49CA7116" w14:textId="77777777" w:rsidR="00CD12D7" w:rsidRDefault="00CD12D7" w:rsidP="00CD12D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76613048" w14:textId="77777777" w:rsidR="00CD12D7" w:rsidRDefault="00CD12D7" w:rsidP="00CD12D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</w:t>
      </w:r>
    </w:p>
    <w:p w14:paraId="09862B74" w14:textId="77777777" w:rsidR="00CD12D7" w:rsidRDefault="00CD12D7" w:rsidP="00CD12D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7B3DA6D4" w14:textId="77777777" w:rsidR="00CD12D7" w:rsidRDefault="00CD12D7" w:rsidP="00CD12D7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0735FADF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Närvaro/frånvaro </w:t>
      </w:r>
    </w:p>
    <w:p w14:paraId="3CE5E732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AE34D1E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Ja//nej Den studerande har varit helt närvarande, enligt överenskommen arbetstid </w:t>
      </w:r>
    </w:p>
    <w:p w14:paraId="5D125D93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Om Nej: den studerande har varit frånvarande vid följande tillfällen: </w:t>
      </w:r>
    </w:p>
    <w:p w14:paraId="249CBCE7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C079DFF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 </w:t>
      </w:r>
    </w:p>
    <w:p w14:paraId="3B44FC54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091014C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Datum: ______________________ </w:t>
      </w:r>
    </w:p>
    <w:p w14:paraId="35EBB832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F062C1C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Handledare: _________________________________________ </w:t>
      </w:r>
    </w:p>
    <w:p w14:paraId="1AD6EEC3" w14:textId="77777777" w:rsidR="00CD12D7" w:rsidRDefault="00CD12D7" w:rsidP="00CD12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2927858" w14:textId="77777777" w:rsidR="00E43FDE" w:rsidRDefault="00CD12D7" w:rsidP="00CD12D7">
      <w:r>
        <w:rPr>
          <w:rFonts w:ascii="Times New Roman" w:hAnsi="Times New Roman" w:cs="Times New Roman"/>
          <w:sz w:val="23"/>
          <w:szCs w:val="23"/>
        </w:rPr>
        <w:t>Församling: _________________________________________</w:t>
      </w:r>
    </w:p>
    <w:sectPr w:rsidR="00E43F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5E0BB" w14:textId="77777777" w:rsidR="00CD12D7" w:rsidRDefault="00CD12D7" w:rsidP="00CD12D7">
      <w:pPr>
        <w:spacing w:after="0" w:line="240" w:lineRule="auto"/>
      </w:pPr>
      <w:r>
        <w:separator/>
      </w:r>
    </w:p>
  </w:endnote>
  <w:endnote w:type="continuationSeparator" w:id="0">
    <w:p w14:paraId="011B30A4" w14:textId="77777777" w:rsidR="00CD12D7" w:rsidRDefault="00CD12D7" w:rsidP="00CD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A1F92" w14:textId="77777777" w:rsidR="009541A9" w:rsidRDefault="009541A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7D9ED" w14:textId="77777777" w:rsidR="009541A9" w:rsidRDefault="009541A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B30B" w14:textId="77777777" w:rsidR="009541A9" w:rsidRDefault="009541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58DCE" w14:textId="77777777" w:rsidR="00CD12D7" w:rsidRDefault="00CD12D7" w:rsidP="00CD12D7">
      <w:pPr>
        <w:spacing w:after="0" w:line="240" w:lineRule="auto"/>
      </w:pPr>
      <w:r>
        <w:separator/>
      </w:r>
    </w:p>
  </w:footnote>
  <w:footnote w:type="continuationSeparator" w:id="0">
    <w:p w14:paraId="397DE563" w14:textId="77777777" w:rsidR="00CD12D7" w:rsidRDefault="00CD12D7" w:rsidP="00CD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2754" w14:textId="77777777" w:rsidR="009541A9" w:rsidRDefault="009541A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C8051" w14:textId="77777777" w:rsidR="00CD12D7" w:rsidRDefault="00CD12D7">
    <w:pPr>
      <w:pStyle w:val="Sidhuvud"/>
    </w:pPr>
    <w:r w:rsidRPr="00DD6B1C">
      <w:rPr>
        <w:noProof/>
        <w:lang w:eastAsia="sv-SE"/>
      </w:rPr>
      <w:drawing>
        <wp:inline distT="0" distB="0" distL="0" distR="0" wp14:anchorId="6B87B8B1" wp14:editId="50C5580F">
          <wp:extent cx="2423165" cy="469393"/>
          <wp:effectExtent l="19050" t="0" r="0" b="0"/>
          <wp:docPr id="5" name="Bild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objekt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5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0B8DD" w14:textId="77777777" w:rsidR="009541A9" w:rsidRDefault="009541A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D7"/>
    <w:rsid w:val="00254178"/>
    <w:rsid w:val="009541A9"/>
    <w:rsid w:val="00CD12D7"/>
    <w:rsid w:val="00E43FDE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382967"/>
  <w15:chartTrackingRefBased/>
  <w15:docId w15:val="{62202E27-974D-473E-93C2-D5E630F4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D12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D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12D7"/>
  </w:style>
  <w:style w:type="paragraph" w:styleId="Sidfot">
    <w:name w:val="footer"/>
    <w:basedOn w:val="Normal"/>
    <w:link w:val="SidfotChar"/>
    <w:uiPriority w:val="99"/>
    <w:unhideWhenUsed/>
    <w:rsid w:val="00CD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AEF12D5AD6E748B306F77510DD187F" ma:contentTypeVersion="" ma:contentTypeDescription="Skapa ett nytt dokument." ma:contentTypeScope="" ma:versionID="10d00bdf2f42a1acec4c5ac738446182">
  <xsd:schema xmlns:xsd="http://www.w3.org/2001/XMLSchema" xmlns:xs="http://www.w3.org/2001/XMLSchema" xmlns:p="http://schemas.microsoft.com/office/2006/metadata/properties" xmlns:ns2="dc861e68-60cc-4ad7-88e1-12293684672b" targetNamespace="http://schemas.microsoft.com/office/2006/metadata/properties" ma:root="true" ma:fieldsID="d1f3837982e700095807500f33925b9c" ns2:_="">
    <xsd:import namespace="dc861e68-60cc-4ad7-88e1-12293684672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e68-60cc-4ad7-88e1-122936846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A25BB-8978-44A8-8FEF-D4DA03D283B5}">
  <ds:schemaRefs>
    <ds:schemaRef ds:uri="dc861e68-60cc-4ad7-88e1-12293684672b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E3FE8F-89AD-4717-A0BB-B41DE9B35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61e68-60cc-4ad7-88e1-122936846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9EB3A-84B3-4DAA-9F1F-83EA7D396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6621105A</Template>
  <TotalTime>1</TotalTime>
  <Pages>1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Holst</dc:creator>
  <cp:keywords/>
  <dc:description/>
  <cp:lastModifiedBy>Annika Persson</cp:lastModifiedBy>
  <cp:revision>2</cp:revision>
  <dcterms:created xsi:type="dcterms:W3CDTF">2020-02-18T14:56:00Z</dcterms:created>
  <dcterms:modified xsi:type="dcterms:W3CDTF">2020-02-18T14:56:00Z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0x010100FAAEF12D5AD6E748B306F77510DD187F</vt:lpwstr>
  </property>
</Properties>
</file>