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94" w:rsidRPr="001761A0" w:rsidRDefault="00526494">
      <w:pPr>
        <w:rPr>
          <w:rStyle w:val="Stark"/>
          <w:color w:val="555555"/>
          <w:sz w:val="28"/>
          <w:szCs w:val="28"/>
        </w:rPr>
      </w:pPr>
      <w:bookmarkStart w:id="0" w:name="_GoBack"/>
      <w:bookmarkEnd w:id="0"/>
      <w:r>
        <w:rPr>
          <w:rStyle w:val="Stark"/>
          <w:color w:val="555555"/>
          <w:sz w:val="28"/>
          <w:szCs w:val="28"/>
        </w:rPr>
        <w:t>Svenska kyrkan lyfter begreppet Bildning på bokmässan</w:t>
      </w:r>
    </w:p>
    <w:p w:rsidR="004E615F" w:rsidRDefault="00034103">
      <w:pPr>
        <w:rPr>
          <w:rStyle w:val="Stark"/>
          <w:color w:val="555555"/>
        </w:rPr>
      </w:pPr>
      <w:r>
        <w:rPr>
          <w:rStyle w:val="Stark"/>
          <w:color w:val="555555"/>
        </w:rPr>
        <w:t>I dag presenteras programmet för Bokmässan 2017</w:t>
      </w:r>
      <w:r w:rsidR="00B66039" w:rsidRPr="00B66039">
        <w:rPr>
          <w:rStyle w:val="Stark"/>
          <w:color w:val="555555"/>
        </w:rPr>
        <w:t xml:space="preserve">. </w:t>
      </w:r>
      <w:r>
        <w:rPr>
          <w:rStyle w:val="Stark"/>
          <w:color w:val="555555"/>
        </w:rPr>
        <w:t>Svenska kyrkan är huvudansvarig för årets tema ”Bildning”.</w:t>
      </w:r>
      <w:r w:rsidR="00141D61">
        <w:rPr>
          <w:rStyle w:val="Stark"/>
          <w:color w:val="555555"/>
        </w:rPr>
        <w:t xml:space="preserve"> </w:t>
      </w:r>
      <w:r w:rsidR="000B0E2E">
        <w:rPr>
          <w:rStyle w:val="Stark"/>
          <w:color w:val="555555"/>
        </w:rPr>
        <w:t xml:space="preserve">Vid sidan av </w:t>
      </w:r>
      <w:r w:rsidR="004A5EEB">
        <w:rPr>
          <w:rStyle w:val="Stark"/>
          <w:color w:val="555555"/>
        </w:rPr>
        <w:t>den</w:t>
      </w:r>
      <w:r w:rsidR="004E615F">
        <w:rPr>
          <w:rStyle w:val="Stark"/>
          <w:color w:val="555555"/>
        </w:rPr>
        <w:t xml:space="preserve"> etablerade Se människan-scen</w:t>
      </w:r>
      <w:r w:rsidR="004A5EEB">
        <w:rPr>
          <w:rStyle w:val="Stark"/>
          <w:color w:val="555555"/>
        </w:rPr>
        <w:t xml:space="preserve">en kommer Svenska kyrkan att ha program på </w:t>
      </w:r>
      <w:r w:rsidR="00737A5B">
        <w:rPr>
          <w:rStyle w:val="Stark"/>
          <w:color w:val="555555"/>
        </w:rPr>
        <w:t>ytterligare</w:t>
      </w:r>
      <w:r w:rsidR="00043358">
        <w:rPr>
          <w:rStyle w:val="Stark"/>
          <w:color w:val="555555"/>
        </w:rPr>
        <w:t xml:space="preserve"> två</w:t>
      </w:r>
      <w:r w:rsidR="004A5EEB">
        <w:rPr>
          <w:rStyle w:val="Stark"/>
          <w:color w:val="555555"/>
        </w:rPr>
        <w:t xml:space="preserve"> scener</w:t>
      </w:r>
      <w:r w:rsidR="00E32CAB">
        <w:rPr>
          <w:rStyle w:val="Stark"/>
          <w:color w:val="555555"/>
        </w:rPr>
        <w:t xml:space="preserve"> </w:t>
      </w:r>
      <w:r w:rsidR="00D03080">
        <w:rPr>
          <w:rStyle w:val="Stark"/>
          <w:color w:val="555555"/>
        </w:rPr>
        <w:t xml:space="preserve">som </w:t>
      </w:r>
      <w:r w:rsidR="000A6509">
        <w:rPr>
          <w:rStyle w:val="Stark"/>
          <w:color w:val="555555"/>
        </w:rPr>
        <w:t xml:space="preserve">lyfter </w:t>
      </w:r>
      <w:r w:rsidR="00D03080">
        <w:rPr>
          <w:rStyle w:val="Stark"/>
          <w:color w:val="555555"/>
        </w:rPr>
        <w:t>en mängd</w:t>
      </w:r>
      <w:r w:rsidR="000A6509">
        <w:rPr>
          <w:rStyle w:val="Stark"/>
          <w:color w:val="555555"/>
        </w:rPr>
        <w:t xml:space="preserve"> perspektiv på begreppet bildning.</w:t>
      </w:r>
    </w:p>
    <w:p w:rsidR="00BC6A5D" w:rsidRDefault="007845DA">
      <w:pPr>
        <w:rPr>
          <w:rStyle w:val="Stark"/>
          <w:b w:val="0"/>
          <w:color w:val="555555"/>
        </w:rPr>
      </w:pPr>
      <w:r>
        <w:rPr>
          <w:rStyle w:val="Stark"/>
          <w:b w:val="0"/>
          <w:color w:val="555555"/>
        </w:rPr>
        <w:t>Temat bildning anknyter till Reformationsåret 2017, och att det i år är 500 år sedan Martin Luther enligt traditionen spikade upp sina teser på porten till Slottskyrkan i Wittenberg.</w:t>
      </w:r>
      <w:r w:rsidR="004F6D5C">
        <w:rPr>
          <w:rStyle w:val="Stark"/>
          <w:b w:val="0"/>
          <w:color w:val="555555"/>
        </w:rPr>
        <w:t xml:space="preserve"> </w:t>
      </w:r>
    </w:p>
    <w:p w:rsidR="007F35B6" w:rsidRDefault="0018693F" w:rsidP="00606ED1">
      <w:pPr>
        <w:autoSpaceDE w:val="0"/>
        <w:autoSpaceDN w:val="0"/>
        <w:adjustRightInd w:val="0"/>
        <w:spacing w:after="0" w:line="240" w:lineRule="auto"/>
        <w:rPr>
          <w:rStyle w:val="Stark"/>
          <w:b w:val="0"/>
          <w:color w:val="555555"/>
        </w:rPr>
      </w:pPr>
      <w:proofErr w:type="gramStart"/>
      <w:r>
        <w:rPr>
          <w:rStyle w:val="Stark"/>
          <w:b w:val="0"/>
          <w:color w:val="555555"/>
        </w:rPr>
        <w:t>-</w:t>
      </w:r>
      <w:proofErr w:type="gramEnd"/>
      <w:r w:rsidR="00AC0B74" w:rsidRPr="0018693F">
        <w:rPr>
          <w:rFonts w:ascii="Helvetica" w:hAnsi="Helvetica"/>
          <w:color w:val="555555"/>
        </w:rPr>
        <w:t xml:space="preserve"> </w:t>
      </w:r>
      <w:r w:rsidR="00AC0B74" w:rsidRPr="0018693F">
        <w:rPr>
          <w:color w:val="555555"/>
        </w:rPr>
        <w:t>När reformatorerna betonade sådant som rätten att själv kunna läsa Bibeln och bilda sig en egen uppfattning i andliga frågor så har det haft stor betydelse för vår</w:t>
      </w:r>
      <w:r w:rsidR="00E27C3E">
        <w:rPr>
          <w:color w:val="555555"/>
        </w:rPr>
        <w:t xml:space="preserve"> syn på bildning och utbildning, säger ärkebiskop Antje Jackelén.</w:t>
      </w:r>
      <w:r w:rsidR="000D6478">
        <w:rPr>
          <w:color w:val="555555"/>
        </w:rPr>
        <w:br/>
      </w:r>
      <w:r w:rsidR="000D6478">
        <w:rPr>
          <w:color w:val="555555"/>
        </w:rPr>
        <w:br/>
      </w:r>
      <w:r w:rsidR="00920251">
        <w:rPr>
          <w:rStyle w:val="Stark"/>
          <w:b w:val="0"/>
          <w:color w:val="555555"/>
        </w:rPr>
        <w:t>I</w:t>
      </w:r>
      <w:r w:rsidR="0065425F">
        <w:rPr>
          <w:rStyle w:val="Stark"/>
          <w:b w:val="0"/>
          <w:color w:val="555555"/>
        </w:rPr>
        <w:t xml:space="preserve"> </w:t>
      </w:r>
      <w:r w:rsidR="00920251">
        <w:rPr>
          <w:rStyle w:val="Stark"/>
          <w:b w:val="0"/>
          <w:color w:val="555555"/>
        </w:rPr>
        <w:t>seminarier och på</w:t>
      </w:r>
      <w:r w:rsidR="000D6478">
        <w:rPr>
          <w:rStyle w:val="Stark"/>
          <w:b w:val="0"/>
          <w:color w:val="555555"/>
        </w:rPr>
        <w:t xml:space="preserve"> en särskild temascen, med namnet ”Om: bildning”, kommer begreppet bildning </w:t>
      </w:r>
      <w:r w:rsidR="007F35B6">
        <w:rPr>
          <w:rStyle w:val="Stark"/>
          <w:b w:val="0"/>
          <w:color w:val="555555"/>
        </w:rPr>
        <w:t>att belysas ur en mängd vinklar: h</w:t>
      </w:r>
      <w:r w:rsidR="00526477">
        <w:rPr>
          <w:rStyle w:val="Stark"/>
          <w:b w:val="0"/>
          <w:color w:val="555555"/>
        </w:rPr>
        <w:t>istoriskt</w:t>
      </w:r>
      <w:r w:rsidR="000F0E84">
        <w:rPr>
          <w:rStyle w:val="Stark"/>
          <w:b w:val="0"/>
          <w:color w:val="555555"/>
        </w:rPr>
        <w:t>,</w:t>
      </w:r>
      <w:r w:rsidR="000023F0">
        <w:rPr>
          <w:rStyle w:val="Stark"/>
          <w:b w:val="0"/>
          <w:color w:val="555555"/>
        </w:rPr>
        <w:t xml:space="preserve"> </w:t>
      </w:r>
      <w:r w:rsidR="002D1D86">
        <w:rPr>
          <w:rStyle w:val="Stark"/>
          <w:b w:val="0"/>
          <w:color w:val="555555"/>
        </w:rPr>
        <w:t>ur rättviseperspektiv, genom personliga berättelser</w:t>
      </w:r>
      <w:r w:rsidR="00A52BD0">
        <w:rPr>
          <w:rStyle w:val="Stark"/>
          <w:b w:val="0"/>
          <w:color w:val="555555"/>
        </w:rPr>
        <w:t xml:space="preserve"> </w:t>
      </w:r>
      <w:r w:rsidR="00272D2A">
        <w:rPr>
          <w:rStyle w:val="Stark"/>
          <w:b w:val="0"/>
          <w:color w:val="555555"/>
        </w:rPr>
        <w:t xml:space="preserve">och </w:t>
      </w:r>
      <w:r w:rsidR="00DC22E6">
        <w:rPr>
          <w:rStyle w:val="Stark"/>
          <w:b w:val="0"/>
          <w:color w:val="555555"/>
        </w:rPr>
        <w:t xml:space="preserve">i förhållande till </w:t>
      </w:r>
      <w:r w:rsidR="00FB5917">
        <w:rPr>
          <w:rStyle w:val="Stark"/>
          <w:b w:val="0"/>
          <w:color w:val="555555"/>
        </w:rPr>
        <w:t>aktuella</w:t>
      </w:r>
      <w:r w:rsidR="00DC22E6">
        <w:rPr>
          <w:rStyle w:val="Stark"/>
          <w:b w:val="0"/>
          <w:color w:val="555555"/>
        </w:rPr>
        <w:t xml:space="preserve"> fenomen som</w:t>
      </w:r>
      <w:r w:rsidR="00FB5917">
        <w:rPr>
          <w:rStyle w:val="Stark"/>
          <w:b w:val="0"/>
          <w:color w:val="555555"/>
        </w:rPr>
        <w:t xml:space="preserve"> filterbubblor,</w:t>
      </w:r>
      <w:r w:rsidR="00DC22E6">
        <w:rPr>
          <w:rStyle w:val="Stark"/>
          <w:b w:val="0"/>
          <w:color w:val="555555"/>
        </w:rPr>
        <w:t xml:space="preserve"> ”post </w:t>
      </w:r>
      <w:proofErr w:type="spellStart"/>
      <w:r w:rsidR="00DC22E6">
        <w:rPr>
          <w:rStyle w:val="Stark"/>
          <w:b w:val="0"/>
          <w:color w:val="555555"/>
        </w:rPr>
        <w:t>truth</w:t>
      </w:r>
      <w:proofErr w:type="spellEnd"/>
      <w:r w:rsidR="00DC22E6">
        <w:rPr>
          <w:rStyle w:val="Stark"/>
          <w:b w:val="0"/>
          <w:color w:val="555555"/>
        </w:rPr>
        <w:t>” och faktaresistens</w:t>
      </w:r>
      <w:r w:rsidR="00FB5917">
        <w:rPr>
          <w:rStyle w:val="Stark"/>
          <w:b w:val="0"/>
          <w:color w:val="555555"/>
        </w:rPr>
        <w:t>.</w:t>
      </w:r>
      <w:r w:rsidR="008A19E7">
        <w:rPr>
          <w:rStyle w:val="Stark"/>
          <w:b w:val="0"/>
          <w:color w:val="555555"/>
        </w:rPr>
        <w:br/>
      </w:r>
    </w:p>
    <w:p w:rsidR="00655888" w:rsidRDefault="00FD30FC" w:rsidP="007F35B6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Stark"/>
          <w:b w:val="0"/>
          <w:color w:val="555555"/>
        </w:rPr>
      </w:pPr>
      <w:r>
        <w:rPr>
          <w:rStyle w:val="Stark"/>
          <w:b w:val="0"/>
          <w:color w:val="555555"/>
        </w:rPr>
        <w:t xml:space="preserve">Bildning handlar </w:t>
      </w:r>
      <w:r w:rsidR="00BD68FA">
        <w:rPr>
          <w:rStyle w:val="Stark"/>
          <w:b w:val="0"/>
          <w:color w:val="555555"/>
        </w:rPr>
        <w:t xml:space="preserve">om </w:t>
      </w:r>
      <w:r>
        <w:rPr>
          <w:rStyle w:val="Stark"/>
          <w:b w:val="0"/>
          <w:color w:val="555555"/>
        </w:rPr>
        <w:t xml:space="preserve">mer </w:t>
      </w:r>
      <w:r w:rsidR="007F35B6" w:rsidRPr="007F35B6">
        <w:rPr>
          <w:rStyle w:val="Stark"/>
          <w:b w:val="0"/>
          <w:color w:val="555555"/>
        </w:rPr>
        <w:t>än kunskap</w:t>
      </w:r>
      <w:r w:rsidR="00B24ED5">
        <w:rPr>
          <w:rStyle w:val="Stark"/>
          <w:b w:val="0"/>
          <w:color w:val="555555"/>
        </w:rPr>
        <w:t>, det är i förlängningen en</w:t>
      </w:r>
      <w:r w:rsidR="00D434F1">
        <w:rPr>
          <w:rStyle w:val="Stark"/>
          <w:b w:val="0"/>
          <w:color w:val="555555"/>
        </w:rPr>
        <w:t xml:space="preserve"> existentiell </w:t>
      </w:r>
      <w:r w:rsidR="00B24ED5">
        <w:rPr>
          <w:rStyle w:val="Stark"/>
          <w:b w:val="0"/>
          <w:color w:val="555555"/>
        </w:rPr>
        <w:t xml:space="preserve">fråga som handlar om </w:t>
      </w:r>
      <w:r w:rsidR="008410A8">
        <w:rPr>
          <w:rStyle w:val="Stark"/>
          <w:b w:val="0"/>
          <w:color w:val="555555"/>
        </w:rPr>
        <w:t xml:space="preserve">att </w:t>
      </w:r>
      <w:r w:rsidR="00D434F1">
        <w:rPr>
          <w:rStyle w:val="Stark"/>
          <w:b w:val="0"/>
          <w:color w:val="555555"/>
        </w:rPr>
        <w:t>växa som individ</w:t>
      </w:r>
      <w:r w:rsidR="008B618C">
        <w:rPr>
          <w:rStyle w:val="Stark"/>
          <w:b w:val="0"/>
          <w:color w:val="555555"/>
        </w:rPr>
        <w:t xml:space="preserve">, </w:t>
      </w:r>
      <w:r w:rsidR="00B24ED5">
        <w:rPr>
          <w:rStyle w:val="Stark"/>
          <w:b w:val="0"/>
          <w:color w:val="555555"/>
        </w:rPr>
        <w:t>utveckla moralisk känsla och förmågan att fatta omdömesgilla beslut</w:t>
      </w:r>
      <w:r w:rsidR="00732228">
        <w:rPr>
          <w:rStyle w:val="Stark"/>
          <w:b w:val="0"/>
          <w:color w:val="555555"/>
        </w:rPr>
        <w:t>,</w:t>
      </w:r>
      <w:r w:rsidR="00D434F1">
        <w:rPr>
          <w:rStyle w:val="Stark"/>
          <w:b w:val="0"/>
          <w:color w:val="555555"/>
        </w:rPr>
        <w:t xml:space="preserve"> </w:t>
      </w:r>
      <w:r w:rsidR="00B24ED5">
        <w:rPr>
          <w:rStyle w:val="Stark"/>
          <w:b w:val="0"/>
          <w:color w:val="555555"/>
        </w:rPr>
        <w:t>och därmed också vara med och bygga det goda samhället</w:t>
      </w:r>
      <w:r w:rsidR="00D434F1">
        <w:rPr>
          <w:rStyle w:val="Stark"/>
          <w:b w:val="0"/>
          <w:color w:val="555555"/>
        </w:rPr>
        <w:t>. Därför</w:t>
      </w:r>
      <w:r w:rsidR="00CD2F85">
        <w:rPr>
          <w:rStyle w:val="Stark"/>
          <w:b w:val="0"/>
          <w:color w:val="555555"/>
        </w:rPr>
        <w:t xml:space="preserve"> är det</w:t>
      </w:r>
      <w:r w:rsidR="00D434F1">
        <w:rPr>
          <w:rStyle w:val="Stark"/>
          <w:b w:val="0"/>
          <w:color w:val="555555"/>
        </w:rPr>
        <w:t xml:space="preserve"> både självklart och angeläget för Svenska kyrkan att ta ansv</w:t>
      </w:r>
      <w:r w:rsidR="00204B1F">
        <w:rPr>
          <w:rStyle w:val="Stark"/>
          <w:b w:val="0"/>
          <w:color w:val="555555"/>
        </w:rPr>
        <w:t>ar för bildningstemat på årets b</w:t>
      </w:r>
      <w:r w:rsidR="00D434F1">
        <w:rPr>
          <w:rStyle w:val="Stark"/>
          <w:b w:val="0"/>
          <w:color w:val="555555"/>
        </w:rPr>
        <w:t>okmässa, säger Antje Jackelén.</w:t>
      </w:r>
      <w:r w:rsidR="00777FB4">
        <w:rPr>
          <w:rStyle w:val="Stark"/>
          <w:b w:val="0"/>
          <w:color w:val="555555"/>
        </w:rPr>
        <w:br/>
      </w:r>
      <w:r w:rsidR="00777FB4">
        <w:rPr>
          <w:rStyle w:val="Stark"/>
          <w:b w:val="0"/>
          <w:color w:val="555555"/>
        </w:rPr>
        <w:br/>
      </w:r>
      <w:r w:rsidR="008F2256">
        <w:rPr>
          <w:rStyle w:val="Stark"/>
          <w:b w:val="0"/>
          <w:color w:val="555555"/>
        </w:rPr>
        <w:t>Tysklands förre president</w:t>
      </w:r>
      <w:r w:rsidR="00430502">
        <w:rPr>
          <w:rStyle w:val="Stark"/>
          <w:b w:val="0"/>
          <w:color w:val="555555"/>
        </w:rPr>
        <w:t>, den lutherske prästen</w:t>
      </w:r>
      <w:r w:rsidR="008F2256">
        <w:rPr>
          <w:rStyle w:val="Stark"/>
          <w:b w:val="0"/>
          <w:color w:val="555555"/>
        </w:rPr>
        <w:t xml:space="preserve"> </w:t>
      </w:r>
      <w:r w:rsidR="005D1B24">
        <w:rPr>
          <w:rStyle w:val="Stark"/>
          <w:b w:val="0"/>
          <w:color w:val="555555"/>
        </w:rPr>
        <w:t xml:space="preserve">Joachim </w:t>
      </w:r>
      <w:proofErr w:type="spellStart"/>
      <w:r w:rsidR="005D1B24">
        <w:rPr>
          <w:rStyle w:val="Stark"/>
          <w:b w:val="0"/>
          <w:color w:val="555555"/>
        </w:rPr>
        <w:t>Gauck</w:t>
      </w:r>
      <w:proofErr w:type="spellEnd"/>
      <w:r w:rsidR="008F2256">
        <w:rPr>
          <w:rStyle w:val="Stark"/>
          <w:b w:val="0"/>
          <w:color w:val="555555"/>
        </w:rPr>
        <w:t xml:space="preserve"> är </w:t>
      </w:r>
      <w:r w:rsidR="00A83765">
        <w:rPr>
          <w:rStyle w:val="Stark"/>
          <w:b w:val="0"/>
          <w:color w:val="555555"/>
        </w:rPr>
        <w:t>Svenska kyrkans gäst på Bokmässan</w:t>
      </w:r>
      <w:r w:rsidR="008F2256">
        <w:rPr>
          <w:rStyle w:val="Stark"/>
          <w:b w:val="0"/>
          <w:color w:val="555555"/>
        </w:rPr>
        <w:t>. Han är i hemlandet känd som medborgar</w:t>
      </w:r>
      <w:r w:rsidR="001122E1">
        <w:rPr>
          <w:rStyle w:val="Stark"/>
          <w:b w:val="0"/>
          <w:color w:val="555555"/>
        </w:rPr>
        <w:t>r</w:t>
      </w:r>
      <w:r w:rsidR="008F2256">
        <w:rPr>
          <w:rStyle w:val="Stark"/>
          <w:b w:val="0"/>
          <w:color w:val="555555"/>
        </w:rPr>
        <w:t>ättskämpe</w:t>
      </w:r>
      <w:r w:rsidR="00430502">
        <w:rPr>
          <w:rStyle w:val="Stark"/>
          <w:b w:val="0"/>
          <w:color w:val="555555"/>
        </w:rPr>
        <w:t xml:space="preserve"> i forna DDR</w:t>
      </w:r>
      <w:r w:rsidR="00A83765">
        <w:rPr>
          <w:rStyle w:val="Stark"/>
          <w:b w:val="0"/>
          <w:color w:val="555555"/>
        </w:rPr>
        <w:t xml:space="preserve"> och en stark moralisk röst</w:t>
      </w:r>
      <w:r w:rsidR="00D24ECB">
        <w:rPr>
          <w:rStyle w:val="Stark"/>
          <w:b w:val="0"/>
          <w:color w:val="555555"/>
        </w:rPr>
        <w:t xml:space="preserve"> på den globala arenan</w:t>
      </w:r>
      <w:r w:rsidR="00A83765">
        <w:rPr>
          <w:rStyle w:val="Stark"/>
          <w:b w:val="0"/>
          <w:color w:val="555555"/>
        </w:rPr>
        <w:t>.</w:t>
      </w:r>
      <w:r w:rsidR="00430502">
        <w:rPr>
          <w:rStyle w:val="Stark"/>
          <w:b w:val="0"/>
          <w:color w:val="555555"/>
        </w:rPr>
        <w:t xml:space="preserve"> Han möter ärkebiskop Antje Jackelén i ett samtal om tro, politik, integritet och framtidshopp.</w:t>
      </w:r>
      <w:r w:rsidR="00430502">
        <w:rPr>
          <w:rStyle w:val="Stark"/>
          <w:b w:val="0"/>
          <w:color w:val="555555"/>
        </w:rPr>
        <w:br/>
      </w:r>
    </w:p>
    <w:p w:rsidR="00430502" w:rsidRDefault="00430502" w:rsidP="00430502">
      <w:pPr>
        <w:pStyle w:val="Liststycke"/>
        <w:autoSpaceDE w:val="0"/>
        <w:autoSpaceDN w:val="0"/>
        <w:adjustRightInd w:val="0"/>
        <w:spacing w:after="0" w:line="240" w:lineRule="auto"/>
        <w:rPr>
          <w:rStyle w:val="Stark"/>
          <w:b w:val="0"/>
          <w:color w:val="555555"/>
        </w:rPr>
      </w:pPr>
      <w:r>
        <w:rPr>
          <w:rStyle w:val="Stark"/>
          <w:b w:val="0"/>
          <w:color w:val="555555"/>
        </w:rPr>
        <w:t>Från Tyskland kommer också historikern Heinz Schilling, som ses som en av världens ledande forskare på Luther och reformationen.</w:t>
      </w:r>
      <w:r w:rsidR="00302AD6">
        <w:rPr>
          <w:rStyle w:val="Stark"/>
          <w:b w:val="0"/>
          <w:color w:val="555555"/>
        </w:rPr>
        <w:t xml:space="preserve"> </w:t>
      </w:r>
      <w:r w:rsidR="00100F87">
        <w:rPr>
          <w:rStyle w:val="Stark"/>
          <w:b w:val="0"/>
          <w:color w:val="555555"/>
        </w:rPr>
        <w:t>Mark Levengood samtalar med honom och</w:t>
      </w:r>
      <w:r w:rsidR="00302AD6">
        <w:rPr>
          <w:rStyle w:val="Stark"/>
          <w:b w:val="0"/>
          <w:color w:val="555555"/>
        </w:rPr>
        <w:t xml:space="preserve"> Antje Jackelén om hur arvet efter reformationen lever vidare, och om den kanske fortfarande pågår.</w:t>
      </w:r>
    </w:p>
    <w:p w:rsidR="008F2256" w:rsidRDefault="008F2256" w:rsidP="008F2256">
      <w:pPr>
        <w:pStyle w:val="Liststycke"/>
        <w:autoSpaceDE w:val="0"/>
        <w:autoSpaceDN w:val="0"/>
        <w:adjustRightInd w:val="0"/>
        <w:spacing w:after="0" w:line="240" w:lineRule="auto"/>
        <w:rPr>
          <w:rStyle w:val="Stark"/>
          <w:b w:val="0"/>
          <w:color w:val="555555"/>
        </w:rPr>
      </w:pPr>
    </w:p>
    <w:p w:rsidR="0024708F" w:rsidRPr="00302AD6" w:rsidRDefault="00584E8F" w:rsidP="00302AD6">
      <w:pPr>
        <w:pStyle w:val="Liststycke"/>
        <w:autoSpaceDE w:val="0"/>
        <w:autoSpaceDN w:val="0"/>
        <w:adjustRightInd w:val="0"/>
        <w:spacing w:after="0" w:line="240" w:lineRule="auto"/>
        <w:rPr>
          <w:rStyle w:val="Stark"/>
          <w:b w:val="0"/>
          <w:color w:val="555555"/>
        </w:rPr>
      </w:pPr>
      <w:r>
        <w:rPr>
          <w:rStyle w:val="Stark"/>
          <w:b w:val="0"/>
          <w:color w:val="555555"/>
        </w:rPr>
        <w:t xml:space="preserve">Såväl begreppet bildning som </w:t>
      </w:r>
      <w:r w:rsidR="00302AD6">
        <w:rPr>
          <w:rStyle w:val="Stark"/>
          <w:b w:val="0"/>
          <w:color w:val="555555"/>
        </w:rPr>
        <w:t xml:space="preserve">reformationens </w:t>
      </w:r>
      <w:r w:rsidR="0027026E">
        <w:rPr>
          <w:rStyle w:val="Stark"/>
          <w:b w:val="0"/>
          <w:color w:val="555555"/>
        </w:rPr>
        <w:t>arv kommer</w:t>
      </w:r>
      <w:r w:rsidR="00302AD6">
        <w:rPr>
          <w:rStyle w:val="Stark"/>
          <w:b w:val="0"/>
          <w:color w:val="555555"/>
        </w:rPr>
        <w:t xml:space="preserve"> </w:t>
      </w:r>
      <w:r>
        <w:rPr>
          <w:rStyle w:val="Stark"/>
          <w:b w:val="0"/>
          <w:color w:val="555555"/>
        </w:rPr>
        <w:t>också att</w:t>
      </w:r>
      <w:r w:rsidR="00302AD6">
        <w:rPr>
          <w:rStyle w:val="Stark"/>
          <w:b w:val="0"/>
          <w:color w:val="555555"/>
        </w:rPr>
        <w:t xml:space="preserve"> på olika sätt problematiseras. </w:t>
      </w:r>
      <w:r w:rsidR="008A19E7" w:rsidRPr="00302AD6">
        <w:rPr>
          <w:rStyle w:val="Stark"/>
          <w:b w:val="0"/>
          <w:color w:val="555555"/>
        </w:rPr>
        <w:t xml:space="preserve">Martin </w:t>
      </w:r>
      <w:r w:rsidR="0024708F" w:rsidRPr="00302AD6">
        <w:rPr>
          <w:rStyle w:val="Stark"/>
          <w:b w:val="0"/>
          <w:color w:val="555555"/>
        </w:rPr>
        <w:t xml:space="preserve">Luthers antisemitism och dess påverkan på nazismen </w:t>
      </w:r>
      <w:r w:rsidR="00845F55" w:rsidRPr="00302AD6">
        <w:rPr>
          <w:rStyle w:val="Stark"/>
          <w:b w:val="0"/>
          <w:color w:val="555555"/>
        </w:rPr>
        <w:t>tas upp i ett seminarium</w:t>
      </w:r>
      <w:r w:rsidR="00B32EB1" w:rsidRPr="00302AD6">
        <w:rPr>
          <w:rStyle w:val="Stark"/>
          <w:b w:val="0"/>
          <w:color w:val="555555"/>
        </w:rPr>
        <w:t xml:space="preserve"> </w:t>
      </w:r>
      <w:r w:rsidR="004D4D89">
        <w:rPr>
          <w:rStyle w:val="Stark"/>
          <w:b w:val="0"/>
          <w:color w:val="555555"/>
        </w:rPr>
        <w:t xml:space="preserve">med idéhistorikern Stéphane </w:t>
      </w:r>
      <w:proofErr w:type="spellStart"/>
      <w:r w:rsidR="004D4D89">
        <w:rPr>
          <w:rStyle w:val="Stark"/>
          <w:b w:val="0"/>
          <w:color w:val="555555"/>
        </w:rPr>
        <w:t>Bruchfeld</w:t>
      </w:r>
      <w:proofErr w:type="spellEnd"/>
      <w:r w:rsidR="004D4D89">
        <w:rPr>
          <w:rStyle w:val="Stark"/>
          <w:b w:val="0"/>
          <w:color w:val="555555"/>
        </w:rPr>
        <w:t>, teologen Jesper Svartvik och etikern Elisabeth Gerle.</w:t>
      </w:r>
    </w:p>
    <w:p w:rsidR="0024708F" w:rsidRDefault="0024708F" w:rsidP="00097329">
      <w:pPr>
        <w:pStyle w:val="Liststycke"/>
        <w:autoSpaceDE w:val="0"/>
        <w:autoSpaceDN w:val="0"/>
        <w:adjustRightInd w:val="0"/>
        <w:spacing w:after="0" w:line="240" w:lineRule="auto"/>
        <w:rPr>
          <w:rStyle w:val="Stark"/>
          <w:b w:val="0"/>
          <w:color w:val="555555"/>
        </w:rPr>
      </w:pPr>
    </w:p>
    <w:p w:rsidR="00EA23B1" w:rsidRPr="00302AD6" w:rsidRDefault="00B32EB1" w:rsidP="00EA23B1">
      <w:pPr>
        <w:pStyle w:val="Liststycke"/>
        <w:autoSpaceDE w:val="0"/>
        <w:autoSpaceDN w:val="0"/>
        <w:adjustRightInd w:val="0"/>
        <w:spacing w:after="0" w:line="240" w:lineRule="auto"/>
        <w:rPr>
          <w:rStyle w:val="Stark"/>
          <w:b w:val="0"/>
          <w:color w:val="555555"/>
        </w:rPr>
      </w:pPr>
      <w:r>
        <w:rPr>
          <w:rStyle w:val="Stark"/>
          <w:b w:val="0"/>
          <w:color w:val="555555"/>
        </w:rPr>
        <w:t>Ett liknande tema har seminariet</w:t>
      </w:r>
      <w:r w:rsidR="006744C7">
        <w:rPr>
          <w:rStyle w:val="Stark"/>
          <w:b w:val="0"/>
          <w:color w:val="555555"/>
        </w:rPr>
        <w:t xml:space="preserve"> ”Humboldt </w:t>
      </w:r>
      <w:proofErr w:type="spellStart"/>
      <w:r w:rsidR="006744C7">
        <w:rPr>
          <w:rStyle w:val="Stark"/>
          <w:b w:val="0"/>
          <w:color w:val="555555"/>
        </w:rPr>
        <w:t>versus</w:t>
      </w:r>
      <w:proofErr w:type="spellEnd"/>
      <w:r w:rsidR="006744C7">
        <w:rPr>
          <w:rStyle w:val="Stark"/>
          <w:b w:val="0"/>
          <w:color w:val="555555"/>
        </w:rPr>
        <w:t xml:space="preserve"> Hitler”, som ställer frågan</w:t>
      </w:r>
      <w:r w:rsidR="002209E1">
        <w:rPr>
          <w:rStyle w:val="Stark"/>
          <w:b w:val="0"/>
          <w:color w:val="555555"/>
        </w:rPr>
        <w:t xml:space="preserve"> hur Tyskland och Österrike</w:t>
      </w:r>
      <w:r w:rsidR="00100F87">
        <w:rPr>
          <w:rStyle w:val="Stark"/>
          <w:b w:val="0"/>
          <w:color w:val="555555"/>
        </w:rPr>
        <w:t>, de två länder där bildningsidealet kanske hölls högst</w:t>
      </w:r>
      <w:r w:rsidR="006744C7">
        <w:rPr>
          <w:rStyle w:val="Stark"/>
          <w:b w:val="0"/>
          <w:color w:val="555555"/>
        </w:rPr>
        <w:t xml:space="preserve"> under århundradet före världskrigen</w:t>
      </w:r>
      <w:r w:rsidR="002209E1">
        <w:rPr>
          <w:rStyle w:val="Stark"/>
          <w:b w:val="0"/>
          <w:color w:val="555555"/>
        </w:rPr>
        <w:t>,</w:t>
      </w:r>
      <w:r w:rsidR="006744C7">
        <w:rPr>
          <w:rStyle w:val="Stark"/>
          <w:b w:val="0"/>
          <w:color w:val="555555"/>
        </w:rPr>
        <w:t xml:space="preserve"> också</w:t>
      </w:r>
      <w:r w:rsidR="002209E1">
        <w:rPr>
          <w:rStyle w:val="Stark"/>
          <w:b w:val="0"/>
          <w:color w:val="555555"/>
        </w:rPr>
        <w:t xml:space="preserve"> </w:t>
      </w:r>
      <w:r w:rsidR="0057159F">
        <w:rPr>
          <w:rStyle w:val="Stark"/>
          <w:b w:val="0"/>
          <w:color w:val="555555"/>
        </w:rPr>
        <w:t>kunde bli</w:t>
      </w:r>
      <w:r w:rsidR="002209E1">
        <w:rPr>
          <w:rStyle w:val="Stark"/>
          <w:b w:val="0"/>
          <w:color w:val="555555"/>
        </w:rPr>
        <w:t xml:space="preserve"> de länder </w:t>
      </w:r>
      <w:r w:rsidR="006744C7">
        <w:rPr>
          <w:rStyle w:val="Stark"/>
          <w:b w:val="0"/>
          <w:color w:val="555555"/>
        </w:rPr>
        <w:t>där nazismen växte fram och fick brett folkligt stöd.</w:t>
      </w:r>
      <w:r w:rsidR="00EA23B1" w:rsidRPr="00EA23B1">
        <w:rPr>
          <w:rStyle w:val="Stark"/>
          <w:b w:val="0"/>
          <w:color w:val="555555"/>
        </w:rPr>
        <w:t xml:space="preserve"> </w:t>
      </w:r>
      <w:r w:rsidR="004D4D89">
        <w:rPr>
          <w:rStyle w:val="Stark"/>
          <w:b w:val="0"/>
          <w:color w:val="555555"/>
        </w:rPr>
        <w:t xml:space="preserve">Medverkar gör </w:t>
      </w:r>
      <w:r w:rsidR="00EA23B1">
        <w:rPr>
          <w:rStyle w:val="Stark"/>
          <w:b w:val="0"/>
          <w:color w:val="555555"/>
        </w:rPr>
        <w:t>författarna Lena Andersson, Per Svensson och Johan Östling</w:t>
      </w:r>
      <w:r w:rsidR="00EA23B1" w:rsidRPr="00302AD6">
        <w:rPr>
          <w:rStyle w:val="Stark"/>
          <w:b w:val="0"/>
          <w:color w:val="555555"/>
        </w:rPr>
        <w:t>.</w:t>
      </w:r>
    </w:p>
    <w:p w:rsidR="00B2798D" w:rsidRDefault="00B2798D" w:rsidP="00BB3A7A">
      <w:pPr>
        <w:pStyle w:val="Liststycke"/>
        <w:autoSpaceDE w:val="0"/>
        <w:autoSpaceDN w:val="0"/>
        <w:adjustRightInd w:val="0"/>
        <w:spacing w:after="0" w:line="240" w:lineRule="auto"/>
        <w:rPr>
          <w:rStyle w:val="Stark"/>
          <w:b w:val="0"/>
          <w:color w:val="555555"/>
        </w:rPr>
      </w:pPr>
    </w:p>
    <w:p w:rsidR="00BB3A7A" w:rsidRPr="00BB3A7A" w:rsidRDefault="007A2109" w:rsidP="00BB3A7A">
      <w:pPr>
        <w:pStyle w:val="Liststycke"/>
        <w:autoSpaceDE w:val="0"/>
        <w:autoSpaceDN w:val="0"/>
        <w:adjustRightInd w:val="0"/>
        <w:spacing w:after="0" w:line="240" w:lineRule="auto"/>
        <w:rPr>
          <w:rStyle w:val="Stark"/>
          <w:b w:val="0"/>
          <w:color w:val="555555"/>
        </w:rPr>
      </w:pPr>
      <w:r>
        <w:rPr>
          <w:rStyle w:val="Stark"/>
          <w:b w:val="0"/>
          <w:color w:val="555555"/>
        </w:rPr>
        <w:t>A</w:t>
      </w:r>
      <w:r w:rsidR="00B2798D">
        <w:rPr>
          <w:rStyle w:val="Stark"/>
          <w:b w:val="0"/>
          <w:color w:val="555555"/>
        </w:rPr>
        <w:t>ndra ämnen</w:t>
      </w:r>
      <w:r w:rsidR="002371EA">
        <w:rPr>
          <w:rStyle w:val="Stark"/>
          <w:b w:val="0"/>
          <w:color w:val="555555"/>
        </w:rPr>
        <w:t xml:space="preserve"> som möter</w:t>
      </w:r>
      <w:r w:rsidR="00B2798D">
        <w:rPr>
          <w:rStyle w:val="Stark"/>
          <w:b w:val="0"/>
          <w:color w:val="555555"/>
        </w:rPr>
        <w:t xml:space="preserve"> i </w:t>
      </w:r>
      <w:r>
        <w:rPr>
          <w:rStyle w:val="Stark"/>
          <w:b w:val="0"/>
          <w:color w:val="555555"/>
        </w:rPr>
        <w:t>de 17</w:t>
      </w:r>
      <w:r w:rsidR="00524DD5">
        <w:rPr>
          <w:rStyle w:val="Stark"/>
          <w:b w:val="0"/>
          <w:color w:val="555555"/>
        </w:rPr>
        <w:t xml:space="preserve"> större seminarier där Svenska kyrkan är medarrangör</w:t>
      </w:r>
      <w:r w:rsidR="002371EA">
        <w:rPr>
          <w:rStyle w:val="Stark"/>
          <w:b w:val="0"/>
          <w:color w:val="555555"/>
        </w:rPr>
        <w:t xml:space="preserve"> är kvinnors plats i den kristna traditionen, </w:t>
      </w:r>
      <w:r w:rsidR="00307157">
        <w:rPr>
          <w:rStyle w:val="Stark"/>
          <w:b w:val="0"/>
          <w:color w:val="555555"/>
        </w:rPr>
        <w:t>toleransens gränser i ett demokratiskt samhälle,</w:t>
      </w:r>
      <w:r w:rsidR="00261E58">
        <w:rPr>
          <w:rStyle w:val="Stark"/>
          <w:b w:val="0"/>
          <w:color w:val="555555"/>
        </w:rPr>
        <w:t xml:space="preserve"> </w:t>
      </w:r>
      <w:r w:rsidR="002371EA">
        <w:rPr>
          <w:rStyle w:val="Stark"/>
          <w:b w:val="0"/>
          <w:color w:val="555555"/>
        </w:rPr>
        <w:t xml:space="preserve">och hur effektivitetskrav i dag </w:t>
      </w:r>
      <w:r w:rsidR="008C0827" w:rsidRPr="008C0827">
        <w:rPr>
          <w:rStyle w:val="Stark"/>
          <w:b w:val="0"/>
          <w:color w:val="555555"/>
        </w:rPr>
        <w:t>påverkar forskning och utbildning vid universiteten</w:t>
      </w:r>
      <w:r w:rsidR="008C0827">
        <w:rPr>
          <w:rStyle w:val="Stark"/>
          <w:b w:val="0"/>
          <w:color w:val="555555"/>
        </w:rPr>
        <w:t>.</w:t>
      </w:r>
      <w:r w:rsidR="006744C7" w:rsidRPr="008C0827">
        <w:rPr>
          <w:rStyle w:val="Stark"/>
          <w:b w:val="0"/>
          <w:color w:val="555555"/>
        </w:rPr>
        <w:br/>
      </w:r>
      <w:r w:rsidR="00CE15FE">
        <w:rPr>
          <w:rStyle w:val="Stark"/>
          <w:b w:val="0"/>
          <w:color w:val="555555"/>
        </w:rPr>
        <w:br/>
      </w:r>
      <w:r w:rsidR="00693CE9">
        <w:rPr>
          <w:rStyle w:val="Stark"/>
          <w:b w:val="0"/>
          <w:color w:val="555555"/>
        </w:rPr>
        <w:t>Svenska kyrkan har i år också ett särskilt samarbete med Utbildningsradion på det som kallas Fredagsscenen. Där kommer 14 seminarier</w:t>
      </w:r>
      <w:r w:rsidR="00A432F1">
        <w:rPr>
          <w:rStyle w:val="Stark"/>
          <w:b w:val="0"/>
          <w:color w:val="555555"/>
        </w:rPr>
        <w:t xml:space="preserve"> på temat ”Bildning, mod och motstånd”</w:t>
      </w:r>
      <w:r w:rsidR="00E863E9">
        <w:rPr>
          <w:rStyle w:val="Stark"/>
          <w:b w:val="0"/>
          <w:color w:val="555555"/>
        </w:rPr>
        <w:t xml:space="preserve"> att bandas av UR Samtiden och sändas i SVT:s Kunskapskanalen under hösten.</w:t>
      </w:r>
    </w:p>
    <w:p w:rsidR="00BB3A7A" w:rsidRDefault="00BB3A7A" w:rsidP="00E863E9">
      <w:pPr>
        <w:pStyle w:val="Liststycke"/>
        <w:autoSpaceDE w:val="0"/>
        <w:autoSpaceDN w:val="0"/>
        <w:adjustRightInd w:val="0"/>
        <w:spacing w:after="0" w:line="240" w:lineRule="auto"/>
        <w:rPr>
          <w:rStyle w:val="Stark"/>
          <w:b w:val="0"/>
          <w:color w:val="555555"/>
        </w:rPr>
      </w:pPr>
    </w:p>
    <w:p w:rsidR="00EF6D25" w:rsidRDefault="001A3B89" w:rsidP="00E863E9">
      <w:pPr>
        <w:pStyle w:val="Liststycke"/>
        <w:autoSpaceDE w:val="0"/>
        <w:autoSpaceDN w:val="0"/>
        <w:adjustRightInd w:val="0"/>
        <w:spacing w:after="0" w:line="240" w:lineRule="auto"/>
        <w:rPr>
          <w:rStyle w:val="Stark"/>
          <w:b w:val="0"/>
          <w:color w:val="555555"/>
        </w:rPr>
      </w:pPr>
      <w:r>
        <w:rPr>
          <w:rStyle w:val="Stark"/>
          <w:b w:val="0"/>
          <w:color w:val="555555"/>
        </w:rPr>
        <w:lastRenderedPageBreak/>
        <w:t>Det blir också ett sedvanligt fullmatat program på Svenska kyrkans</w:t>
      </w:r>
      <w:r w:rsidR="00D03B00">
        <w:rPr>
          <w:rStyle w:val="Stark"/>
          <w:b w:val="0"/>
          <w:color w:val="555555"/>
        </w:rPr>
        <w:t xml:space="preserve"> ordinarie Se människan-scen</w:t>
      </w:r>
      <w:r w:rsidR="004F4E8F">
        <w:rPr>
          <w:rStyle w:val="Stark"/>
          <w:b w:val="0"/>
          <w:color w:val="555555"/>
        </w:rPr>
        <w:t xml:space="preserve">, </w:t>
      </w:r>
      <w:r>
        <w:rPr>
          <w:rStyle w:val="Stark"/>
          <w:b w:val="0"/>
          <w:color w:val="555555"/>
        </w:rPr>
        <w:t xml:space="preserve">där ett </w:t>
      </w:r>
      <w:r w:rsidR="008D5391">
        <w:rPr>
          <w:rStyle w:val="Stark"/>
          <w:b w:val="0"/>
          <w:color w:val="555555"/>
        </w:rPr>
        <w:t>60-</w:t>
      </w:r>
      <w:r w:rsidR="00B80A23">
        <w:rPr>
          <w:rStyle w:val="Stark"/>
          <w:b w:val="0"/>
          <w:color w:val="555555"/>
        </w:rPr>
        <w:t>tal författare</w:t>
      </w:r>
      <w:r>
        <w:rPr>
          <w:rStyle w:val="Stark"/>
          <w:b w:val="0"/>
          <w:color w:val="555555"/>
        </w:rPr>
        <w:t xml:space="preserve"> möter i</w:t>
      </w:r>
      <w:r w:rsidR="00B80A23">
        <w:rPr>
          <w:rStyle w:val="Stark"/>
          <w:b w:val="0"/>
          <w:color w:val="555555"/>
        </w:rPr>
        <w:t xml:space="preserve"> samtal om </w:t>
      </w:r>
      <w:r w:rsidR="001350BA">
        <w:rPr>
          <w:rStyle w:val="Stark"/>
          <w:b w:val="0"/>
          <w:color w:val="555555"/>
        </w:rPr>
        <w:t xml:space="preserve">litteratur </w:t>
      </w:r>
      <w:r>
        <w:rPr>
          <w:rStyle w:val="Stark"/>
          <w:b w:val="0"/>
          <w:color w:val="555555"/>
        </w:rPr>
        <w:t xml:space="preserve">och </w:t>
      </w:r>
      <w:r w:rsidR="001350BA">
        <w:rPr>
          <w:rStyle w:val="Stark"/>
          <w:b w:val="0"/>
          <w:color w:val="555555"/>
        </w:rPr>
        <w:t>livsfrågor</w:t>
      </w:r>
      <w:r>
        <w:rPr>
          <w:rStyle w:val="Stark"/>
          <w:b w:val="0"/>
          <w:color w:val="555555"/>
        </w:rPr>
        <w:t>.</w:t>
      </w:r>
      <w:r w:rsidR="00782EFA">
        <w:rPr>
          <w:rStyle w:val="Stark"/>
          <w:b w:val="0"/>
          <w:color w:val="555555"/>
        </w:rPr>
        <w:br/>
      </w:r>
    </w:p>
    <w:p w:rsidR="008603DB" w:rsidRDefault="00EF6D25" w:rsidP="00E863E9">
      <w:pPr>
        <w:pStyle w:val="Liststycke"/>
        <w:autoSpaceDE w:val="0"/>
        <w:autoSpaceDN w:val="0"/>
        <w:adjustRightInd w:val="0"/>
        <w:spacing w:after="0" w:line="240" w:lineRule="auto"/>
        <w:rPr>
          <w:rStyle w:val="Stark"/>
          <w:b w:val="0"/>
          <w:color w:val="555555"/>
        </w:rPr>
      </w:pPr>
      <w:proofErr w:type="gramStart"/>
      <w:r>
        <w:rPr>
          <w:rStyle w:val="Stark"/>
          <w:b w:val="0"/>
          <w:color w:val="555555"/>
        </w:rPr>
        <w:t>-</w:t>
      </w:r>
      <w:proofErr w:type="gramEnd"/>
      <w:r>
        <w:rPr>
          <w:rStyle w:val="Stark"/>
          <w:b w:val="0"/>
          <w:color w:val="555555"/>
        </w:rPr>
        <w:t xml:space="preserve"> Att jobba med temat bildning har varit </w:t>
      </w:r>
      <w:r w:rsidR="00481B44">
        <w:rPr>
          <w:rStyle w:val="Stark"/>
          <w:b w:val="0"/>
          <w:color w:val="555555"/>
        </w:rPr>
        <w:t>väldig</w:t>
      </w:r>
      <w:r>
        <w:rPr>
          <w:rStyle w:val="Stark"/>
          <w:b w:val="0"/>
          <w:color w:val="555555"/>
        </w:rPr>
        <w:t>t roligt och stimulerande. Det handlar om allas vår medfödda lust att upptäcka nya saker, men är också ett begrepp som</w:t>
      </w:r>
      <w:r w:rsidR="00481B44">
        <w:rPr>
          <w:rStyle w:val="Stark"/>
          <w:b w:val="0"/>
          <w:color w:val="555555"/>
        </w:rPr>
        <w:t xml:space="preserve"> väl</w:t>
      </w:r>
      <w:r>
        <w:rPr>
          <w:rStyle w:val="Stark"/>
          <w:b w:val="0"/>
          <w:color w:val="555555"/>
        </w:rPr>
        <w:t xml:space="preserve"> låter sig lånas för kritisk granskning</w:t>
      </w:r>
      <w:r w:rsidR="00481B44">
        <w:rPr>
          <w:rStyle w:val="Stark"/>
          <w:b w:val="0"/>
          <w:color w:val="555555"/>
        </w:rPr>
        <w:t xml:space="preserve"> av olika företeelser</w:t>
      </w:r>
      <w:r>
        <w:rPr>
          <w:rStyle w:val="Stark"/>
          <w:b w:val="0"/>
          <w:color w:val="555555"/>
        </w:rPr>
        <w:t>, säger projektledarna för Svenska kyrkans arbete på bokmässan, Erika Hedenström och Mikael Ringlander.</w:t>
      </w:r>
      <w:r w:rsidR="00A97130">
        <w:rPr>
          <w:rStyle w:val="Stark"/>
          <w:b w:val="0"/>
          <w:color w:val="555555"/>
        </w:rPr>
        <w:br/>
      </w:r>
      <w:r w:rsidR="00A97130">
        <w:rPr>
          <w:rStyle w:val="Stark"/>
          <w:b w:val="0"/>
          <w:color w:val="555555"/>
        </w:rPr>
        <w:br/>
        <w:t>De båda konstaterar</w:t>
      </w:r>
      <w:r w:rsidR="00A272B2">
        <w:rPr>
          <w:rStyle w:val="Stark"/>
          <w:b w:val="0"/>
          <w:color w:val="555555"/>
        </w:rPr>
        <w:t xml:space="preserve"> </w:t>
      </w:r>
      <w:r w:rsidR="00481B44">
        <w:rPr>
          <w:rStyle w:val="Stark"/>
          <w:b w:val="0"/>
          <w:color w:val="555555"/>
        </w:rPr>
        <w:t xml:space="preserve">att de många avhoppen från årets mässa </w:t>
      </w:r>
      <w:r w:rsidR="00A272B2">
        <w:rPr>
          <w:rStyle w:val="Stark"/>
          <w:b w:val="0"/>
          <w:color w:val="555555"/>
        </w:rPr>
        <w:t>också har påverkat Svenska kyrkans program.</w:t>
      </w:r>
      <w:r w:rsidR="008603DB">
        <w:rPr>
          <w:rStyle w:val="Stark"/>
          <w:b w:val="0"/>
          <w:color w:val="555555"/>
        </w:rPr>
        <w:br/>
      </w:r>
    </w:p>
    <w:p w:rsidR="006A3DF7" w:rsidRPr="00C6705C" w:rsidRDefault="00782EFA" w:rsidP="00C6705C">
      <w:pPr>
        <w:pStyle w:val="Liststycke"/>
        <w:autoSpaceDE w:val="0"/>
        <w:autoSpaceDN w:val="0"/>
        <w:adjustRightInd w:val="0"/>
        <w:spacing w:after="0" w:line="240" w:lineRule="auto"/>
        <w:rPr>
          <w:bCs/>
          <w:color w:val="555555"/>
        </w:rPr>
      </w:pPr>
      <w:proofErr w:type="gramStart"/>
      <w:r>
        <w:rPr>
          <w:rStyle w:val="Stark"/>
          <w:b w:val="0"/>
          <w:color w:val="555555"/>
        </w:rPr>
        <w:t>-</w:t>
      </w:r>
      <w:proofErr w:type="gramEnd"/>
      <w:r>
        <w:rPr>
          <w:rStyle w:val="Stark"/>
          <w:b w:val="0"/>
          <w:color w:val="555555"/>
        </w:rPr>
        <w:t xml:space="preserve"> </w:t>
      </w:r>
      <w:r w:rsidR="00C6705C">
        <w:rPr>
          <w:rStyle w:val="Stark"/>
          <w:b w:val="0"/>
          <w:color w:val="555555"/>
        </w:rPr>
        <w:t xml:space="preserve">Totalt medverkar 109 författare </w:t>
      </w:r>
      <w:r w:rsidR="0013688B">
        <w:rPr>
          <w:rStyle w:val="Stark"/>
          <w:b w:val="0"/>
          <w:color w:val="555555"/>
        </w:rPr>
        <w:t>på våra scener</w:t>
      </w:r>
      <w:r w:rsidR="00C6705C">
        <w:rPr>
          <w:rStyle w:val="Stark"/>
          <w:b w:val="0"/>
          <w:color w:val="555555"/>
        </w:rPr>
        <w:t>. Men f</w:t>
      </w:r>
      <w:r w:rsidR="00AE0F3A">
        <w:rPr>
          <w:rStyle w:val="Stark"/>
          <w:b w:val="0"/>
          <w:color w:val="555555"/>
        </w:rPr>
        <w:t>lera som vi hade önskat skulle medverka och lyfta viktiga perspektiv</w:t>
      </w:r>
      <w:r w:rsidR="008603DB">
        <w:rPr>
          <w:rStyle w:val="Stark"/>
          <w:b w:val="0"/>
          <w:color w:val="555555"/>
        </w:rPr>
        <w:t xml:space="preserve"> har valt att utebli. </w:t>
      </w:r>
      <w:r w:rsidR="00AE0F3A">
        <w:rPr>
          <w:rStyle w:val="Stark"/>
          <w:b w:val="0"/>
          <w:color w:val="555555"/>
        </w:rPr>
        <w:t xml:space="preserve"> </w:t>
      </w:r>
      <w:r w:rsidR="001F70B7">
        <w:rPr>
          <w:rStyle w:val="Stark"/>
          <w:b w:val="0"/>
          <w:color w:val="555555"/>
        </w:rPr>
        <w:t>De</w:t>
      </w:r>
      <w:r w:rsidR="00A272B2">
        <w:rPr>
          <w:rStyle w:val="Stark"/>
          <w:b w:val="0"/>
          <w:color w:val="555555"/>
        </w:rPr>
        <w:t>t har påverkat våra möjligheter</w:t>
      </w:r>
      <w:r w:rsidR="001F70B7">
        <w:rPr>
          <w:rStyle w:val="Stark"/>
          <w:b w:val="0"/>
          <w:color w:val="555555"/>
        </w:rPr>
        <w:t xml:space="preserve">, men vi </w:t>
      </w:r>
      <w:r w:rsidR="00AE0F3A">
        <w:rPr>
          <w:rStyle w:val="Stark"/>
          <w:b w:val="0"/>
          <w:color w:val="555555"/>
        </w:rPr>
        <w:t xml:space="preserve">respekterar </w:t>
      </w:r>
      <w:r w:rsidR="001F70B7">
        <w:rPr>
          <w:rStyle w:val="Stark"/>
          <w:b w:val="0"/>
          <w:color w:val="555555"/>
        </w:rPr>
        <w:t xml:space="preserve">helt och fullt </w:t>
      </w:r>
      <w:r w:rsidR="00AE0F3A">
        <w:rPr>
          <w:rStyle w:val="Stark"/>
          <w:b w:val="0"/>
          <w:color w:val="555555"/>
        </w:rPr>
        <w:t>deras beslut</w:t>
      </w:r>
      <w:r w:rsidR="006E1C5B">
        <w:rPr>
          <w:rStyle w:val="Stark"/>
          <w:b w:val="0"/>
          <w:color w:val="555555"/>
        </w:rPr>
        <w:t>.</w:t>
      </w:r>
      <w:r w:rsidR="00A272B2" w:rsidRPr="00C6705C">
        <w:rPr>
          <w:rStyle w:val="Stark"/>
          <w:b w:val="0"/>
          <w:color w:val="555555"/>
        </w:rPr>
        <w:br/>
      </w:r>
      <w:r w:rsidR="00D708E2" w:rsidRPr="00C6705C">
        <w:rPr>
          <w:bCs/>
          <w:color w:val="555555"/>
        </w:rPr>
        <w:br/>
      </w:r>
      <w:r w:rsidR="00D708E2" w:rsidRPr="00C6705C">
        <w:rPr>
          <w:b/>
          <w:bCs/>
          <w:color w:val="555555"/>
        </w:rPr>
        <w:t>Svenska kyrkans medverkan på Bokmässan:</w:t>
      </w:r>
    </w:p>
    <w:p w:rsidR="00A20292" w:rsidRPr="00131A79" w:rsidRDefault="004F25A6" w:rsidP="00E863E9">
      <w:pPr>
        <w:pStyle w:val="Liststycke"/>
        <w:autoSpaceDE w:val="0"/>
        <w:autoSpaceDN w:val="0"/>
        <w:adjustRightInd w:val="0"/>
        <w:spacing w:after="0" w:line="240" w:lineRule="auto"/>
        <w:rPr>
          <w:b/>
          <w:bCs/>
          <w:color w:val="555555"/>
        </w:rPr>
      </w:pPr>
      <w:r>
        <w:rPr>
          <w:b/>
          <w:bCs/>
          <w:color w:val="555555"/>
        </w:rPr>
        <w:br/>
      </w:r>
      <w:r w:rsidR="00131A79" w:rsidRPr="00131A79">
        <w:rPr>
          <w:b/>
          <w:bCs/>
          <w:color w:val="555555"/>
        </w:rPr>
        <w:t xml:space="preserve">17 </w:t>
      </w:r>
      <w:r w:rsidR="00D708E2" w:rsidRPr="00131A79">
        <w:rPr>
          <w:b/>
          <w:bCs/>
          <w:color w:val="555555"/>
        </w:rPr>
        <w:t>större seminarier</w:t>
      </w:r>
    </w:p>
    <w:p w:rsidR="00E83C3A" w:rsidRDefault="008D6288" w:rsidP="00E863E9">
      <w:pPr>
        <w:pStyle w:val="Liststycke"/>
        <w:autoSpaceDE w:val="0"/>
        <w:autoSpaceDN w:val="0"/>
        <w:adjustRightInd w:val="0"/>
        <w:spacing w:after="0" w:line="240" w:lineRule="auto"/>
        <w:rPr>
          <w:bCs/>
          <w:color w:val="555555"/>
        </w:rPr>
      </w:pPr>
      <w:r w:rsidRPr="00131A79">
        <w:rPr>
          <w:b/>
          <w:bCs/>
          <w:color w:val="555555"/>
        </w:rPr>
        <w:t>Scenen ”</w:t>
      </w:r>
      <w:proofErr w:type="spellStart"/>
      <w:proofErr w:type="gramStart"/>
      <w:r w:rsidR="00E83C3A" w:rsidRPr="00131A79">
        <w:rPr>
          <w:b/>
          <w:bCs/>
          <w:color w:val="555555"/>
        </w:rPr>
        <w:t>Om:bildning</w:t>
      </w:r>
      <w:proofErr w:type="spellEnd"/>
      <w:proofErr w:type="gramEnd"/>
      <w:r w:rsidRPr="00131A79">
        <w:rPr>
          <w:b/>
          <w:bCs/>
          <w:color w:val="555555"/>
        </w:rPr>
        <w:t>”</w:t>
      </w:r>
      <w:r w:rsidR="00E83C3A">
        <w:rPr>
          <w:bCs/>
          <w:color w:val="555555"/>
        </w:rPr>
        <w:t xml:space="preserve"> </w:t>
      </w:r>
      <w:r w:rsidR="009B11FD">
        <w:rPr>
          <w:bCs/>
          <w:color w:val="555555"/>
        </w:rPr>
        <w:t>–</w:t>
      </w:r>
      <w:r w:rsidR="00F72EA1">
        <w:rPr>
          <w:bCs/>
          <w:color w:val="555555"/>
        </w:rPr>
        <w:t xml:space="preserve"> författarsamtal</w:t>
      </w:r>
      <w:r w:rsidR="009B11FD">
        <w:rPr>
          <w:bCs/>
          <w:color w:val="555555"/>
        </w:rPr>
        <w:t xml:space="preserve">, seminarier, </w:t>
      </w:r>
      <w:r w:rsidR="00A72823">
        <w:rPr>
          <w:bCs/>
          <w:color w:val="555555"/>
        </w:rPr>
        <w:t>personliga berättelser, med mera, på temat bildning.</w:t>
      </w:r>
      <w:r w:rsidR="00A72823">
        <w:rPr>
          <w:bCs/>
          <w:color w:val="555555"/>
        </w:rPr>
        <w:br/>
      </w:r>
      <w:r w:rsidR="00A20292" w:rsidRPr="00131A79">
        <w:rPr>
          <w:b/>
          <w:bCs/>
          <w:color w:val="555555"/>
        </w:rPr>
        <w:t>Fredagsscenen</w:t>
      </w:r>
      <w:r w:rsidR="008D5391">
        <w:rPr>
          <w:bCs/>
          <w:color w:val="555555"/>
        </w:rPr>
        <w:t xml:space="preserve"> </w:t>
      </w:r>
      <w:r w:rsidR="00F97269">
        <w:rPr>
          <w:bCs/>
          <w:color w:val="555555"/>
        </w:rPr>
        <w:t>–</w:t>
      </w:r>
      <w:r w:rsidR="008D5391">
        <w:rPr>
          <w:bCs/>
          <w:color w:val="555555"/>
        </w:rPr>
        <w:t xml:space="preserve"> </w:t>
      </w:r>
      <w:r w:rsidR="00F97269">
        <w:rPr>
          <w:bCs/>
          <w:color w:val="555555"/>
        </w:rPr>
        <w:t>14 miniseminarier som bandas av UR och sänds senare i höst.</w:t>
      </w:r>
      <w:r w:rsidR="00A20292">
        <w:rPr>
          <w:bCs/>
          <w:color w:val="555555"/>
        </w:rPr>
        <w:br/>
      </w:r>
      <w:r w:rsidR="00A20292" w:rsidRPr="00131A79">
        <w:rPr>
          <w:b/>
          <w:bCs/>
          <w:color w:val="555555"/>
        </w:rPr>
        <w:t>Se människan-scenen</w:t>
      </w:r>
      <w:r w:rsidR="00F97269">
        <w:rPr>
          <w:bCs/>
          <w:color w:val="555555"/>
        </w:rPr>
        <w:t xml:space="preserve"> </w:t>
      </w:r>
      <w:r w:rsidR="00131A79">
        <w:rPr>
          <w:bCs/>
          <w:color w:val="555555"/>
        </w:rPr>
        <w:t>–</w:t>
      </w:r>
      <w:r w:rsidR="00F97269">
        <w:rPr>
          <w:bCs/>
          <w:color w:val="555555"/>
        </w:rPr>
        <w:t xml:space="preserve"> </w:t>
      </w:r>
      <w:r w:rsidR="00131A79">
        <w:rPr>
          <w:bCs/>
          <w:color w:val="555555"/>
        </w:rPr>
        <w:t>författarmöten</w:t>
      </w:r>
      <w:r w:rsidR="00F575B5">
        <w:rPr>
          <w:bCs/>
          <w:color w:val="555555"/>
        </w:rPr>
        <w:t xml:space="preserve"> om</w:t>
      </w:r>
      <w:r w:rsidR="00131A79">
        <w:rPr>
          <w:bCs/>
          <w:color w:val="555555"/>
        </w:rPr>
        <w:t xml:space="preserve"> litteratur och livsfrågor</w:t>
      </w:r>
      <w:r w:rsidR="004F25A6">
        <w:rPr>
          <w:bCs/>
          <w:color w:val="555555"/>
        </w:rPr>
        <w:t>.</w:t>
      </w:r>
    </w:p>
    <w:p w:rsidR="005E78AE" w:rsidRDefault="005E78AE" w:rsidP="00E863E9">
      <w:pPr>
        <w:pStyle w:val="Liststycke"/>
        <w:autoSpaceDE w:val="0"/>
        <w:autoSpaceDN w:val="0"/>
        <w:adjustRightInd w:val="0"/>
        <w:spacing w:after="0" w:line="240" w:lineRule="auto"/>
        <w:rPr>
          <w:bCs/>
          <w:color w:val="555555"/>
        </w:rPr>
      </w:pPr>
      <w:r w:rsidRPr="002371EA">
        <w:rPr>
          <w:b/>
          <w:bCs/>
          <w:color w:val="555555"/>
        </w:rPr>
        <w:t>Litterär gudstjänst</w:t>
      </w:r>
      <w:r w:rsidR="00F97269">
        <w:rPr>
          <w:bCs/>
          <w:color w:val="555555"/>
        </w:rPr>
        <w:t xml:space="preserve"> </w:t>
      </w:r>
      <w:r w:rsidR="002371EA">
        <w:rPr>
          <w:bCs/>
          <w:color w:val="555555"/>
        </w:rPr>
        <w:t>–</w:t>
      </w:r>
      <w:r w:rsidR="00F97269">
        <w:rPr>
          <w:bCs/>
          <w:color w:val="555555"/>
        </w:rPr>
        <w:t xml:space="preserve"> </w:t>
      </w:r>
      <w:r w:rsidR="001A5A36">
        <w:rPr>
          <w:bCs/>
          <w:color w:val="555555"/>
        </w:rPr>
        <w:t xml:space="preserve">medverkan av </w:t>
      </w:r>
      <w:r w:rsidR="002371EA">
        <w:rPr>
          <w:bCs/>
          <w:color w:val="555555"/>
        </w:rPr>
        <w:t xml:space="preserve">författarna Eva </w:t>
      </w:r>
      <w:proofErr w:type="spellStart"/>
      <w:r w:rsidR="002371EA">
        <w:rPr>
          <w:bCs/>
          <w:color w:val="555555"/>
        </w:rPr>
        <w:t>Susso</w:t>
      </w:r>
      <w:proofErr w:type="spellEnd"/>
      <w:r w:rsidR="001A5A36">
        <w:rPr>
          <w:bCs/>
          <w:color w:val="555555"/>
        </w:rPr>
        <w:t xml:space="preserve">, Anna Höglund och </w:t>
      </w:r>
      <w:r w:rsidR="002371EA">
        <w:rPr>
          <w:bCs/>
          <w:color w:val="555555"/>
        </w:rPr>
        <w:t>Astrid Seeberger</w:t>
      </w:r>
      <w:r w:rsidR="001A5A36">
        <w:rPr>
          <w:bCs/>
          <w:color w:val="555555"/>
        </w:rPr>
        <w:t>, samt biskop emeritus</w:t>
      </w:r>
      <w:r w:rsidR="002371EA">
        <w:rPr>
          <w:bCs/>
          <w:color w:val="555555"/>
        </w:rPr>
        <w:t xml:space="preserve"> Martin Lind</w:t>
      </w:r>
      <w:r w:rsidR="001A5A36">
        <w:rPr>
          <w:bCs/>
          <w:color w:val="555555"/>
        </w:rPr>
        <w:t>. Gudstjänsten leds av prästen Ludvig</w:t>
      </w:r>
      <w:r w:rsidR="002371EA">
        <w:rPr>
          <w:bCs/>
          <w:color w:val="555555"/>
        </w:rPr>
        <w:t xml:space="preserve"> Lindelöf.</w:t>
      </w:r>
      <w:r>
        <w:rPr>
          <w:bCs/>
          <w:color w:val="555555"/>
        </w:rPr>
        <w:br/>
      </w:r>
      <w:r w:rsidRPr="00131A79">
        <w:rPr>
          <w:b/>
          <w:bCs/>
          <w:color w:val="555555"/>
        </w:rPr>
        <w:t>Fotografiska stråket</w:t>
      </w:r>
      <w:r w:rsidR="008D0171">
        <w:rPr>
          <w:b/>
          <w:bCs/>
          <w:color w:val="555555"/>
        </w:rPr>
        <w:t xml:space="preserve"> </w:t>
      </w:r>
      <w:r w:rsidR="004F25A6">
        <w:rPr>
          <w:bCs/>
          <w:color w:val="555555"/>
        </w:rPr>
        <w:t>–</w:t>
      </w:r>
      <w:r w:rsidR="008D0171" w:rsidRPr="008D0171">
        <w:rPr>
          <w:bCs/>
          <w:color w:val="555555"/>
        </w:rPr>
        <w:t xml:space="preserve"> </w:t>
      </w:r>
      <w:r w:rsidR="00045491">
        <w:rPr>
          <w:bCs/>
          <w:color w:val="555555"/>
        </w:rPr>
        <w:t>fotoutställningar</w:t>
      </w:r>
      <w:r w:rsidR="004F25A6">
        <w:rPr>
          <w:bCs/>
          <w:color w:val="555555"/>
        </w:rPr>
        <w:t xml:space="preserve"> </w:t>
      </w:r>
      <w:r w:rsidR="00A72823">
        <w:rPr>
          <w:bCs/>
          <w:color w:val="555555"/>
        </w:rPr>
        <w:t>med bland annat Årets bild 2016</w:t>
      </w:r>
      <w:r w:rsidR="00A9237D">
        <w:rPr>
          <w:bCs/>
          <w:color w:val="555555"/>
        </w:rPr>
        <w:t xml:space="preserve">. </w:t>
      </w:r>
    </w:p>
    <w:p w:rsidR="00B154CD" w:rsidRDefault="00131A79" w:rsidP="00E863E9">
      <w:pPr>
        <w:pStyle w:val="Liststycke"/>
        <w:autoSpaceDE w:val="0"/>
        <w:autoSpaceDN w:val="0"/>
        <w:adjustRightInd w:val="0"/>
        <w:spacing w:after="0" w:line="240" w:lineRule="auto"/>
        <w:rPr>
          <w:bCs/>
          <w:color w:val="555555"/>
        </w:rPr>
      </w:pPr>
      <w:r w:rsidRPr="00131A79">
        <w:rPr>
          <w:b/>
          <w:bCs/>
          <w:color w:val="555555"/>
        </w:rPr>
        <w:t xml:space="preserve">Musikalen </w:t>
      </w:r>
      <w:r w:rsidR="005E78AE" w:rsidRPr="00131A79">
        <w:rPr>
          <w:b/>
          <w:bCs/>
          <w:color w:val="555555"/>
        </w:rPr>
        <w:t>Luthers ungar</w:t>
      </w:r>
      <w:r w:rsidR="008D0171">
        <w:rPr>
          <w:b/>
          <w:bCs/>
          <w:color w:val="555555"/>
        </w:rPr>
        <w:t xml:space="preserve"> </w:t>
      </w:r>
      <w:r w:rsidR="000C7922">
        <w:rPr>
          <w:bCs/>
          <w:color w:val="555555"/>
        </w:rPr>
        <w:t>–</w:t>
      </w:r>
      <w:r w:rsidR="008D0171" w:rsidRPr="000C7922">
        <w:rPr>
          <w:bCs/>
          <w:color w:val="555555"/>
        </w:rPr>
        <w:t xml:space="preserve"> </w:t>
      </w:r>
      <w:r w:rsidR="000C7922">
        <w:rPr>
          <w:bCs/>
          <w:color w:val="555555"/>
        </w:rPr>
        <w:t xml:space="preserve">av Karin </w:t>
      </w:r>
      <w:proofErr w:type="spellStart"/>
      <w:r w:rsidR="000C7922">
        <w:rPr>
          <w:bCs/>
          <w:color w:val="555555"/>
        </w:rPr>
        <w:t>Runow</w:t>
      </w:r>
      <w:proofErr w:type="spellEnd"/>
      <w:r w:rsidR="000C7922">
        <w:rPr>
          <w:bCs/>
          <w:color w:val="555555"/>
        </w:rPr>
        <w:t xml:space="preserve">. Framförs </w:t>
      </w:r>
      <w:r w:rsidR="000C7922">
        <w:t>i Göteborgs domkyrka</w:t>
      </w:r>
      <w:r w:rsidR="000C7922">
        <w:rPr>
          <w:rFonts w:ascii="Cambria" w:hAnsi="Cambria"/>
          <w:sz w:val="24"/>
          <w:szCs w:val="24"/>
        </w:rPr>
        <w:t>.</w:t>
      </w:r>
      <w:r w:rsidR="005E78AE">
        <w:rPr>
          <w:bCs/>
          <w:color w:val="555555"/>
        </w:rPr>
        <w:br/>
      </w:r>
      <w:r w:rsidRPr="008D0171">
        <w:rPr>
          <w:b/>
          <w:bCs/>
          <w:color w:val="555555"/>
        </w:rPr>
        <w:t>Inledningskonsert</w:t>
      </w:r>
      <w:r w:rsidR="00B154CD">
        <w:rPr>
          <w:bCs/>
          <w:color w:val="555555"/>
        </w:rPr>
        <w:t xml:space="preserve"> </w:t>
      </w:r>
      <w:r w:rsidR="00B154CD" w:rsidRPr="00A3179C">
        <w:rPr>
          <w:b/>
          <w:bCs/>
          <w:color w:val="555555"/>
        </w:rPr>
        <w:t>i Göteborgs domkyrka</w:t>
      </w:r>
      <w:r w:rsidR="00B154CD">
        <w:rPr>
          <w:bCs/>
          <w:color w:val="555555"/>
        </w:rPr>
        <w:t xml:space="preserve"> – med den irländska kören</w:t>
      </w:r>
      <w:r w:rsidR="008D0171">
        <w:rPr>
          <w:bCs/>
          <w:color w:val="555555"/>
        </w:rPr>
        <w:t xml:space="preserve"> </w:t>
      </w:r>
      <w:proofErr w:type="spellStart"/>
      <w:r w:rsidR="00B154CD">
        <w:rPr>
          <w:bCs/>
          <w:color w:val="555555"/>
        </w:rPr>
        <w:t>Anú</w:t>
      </w:r>
      <w:r w:rsidR="009A5279">
        <w:rPr>
          <w:bCs/>
          <w:color w:val="555555"/>
        </w:rPr>
        <w:t>na</w:t>
      </w:r>
      <w:proofErr w:type="spellEnd"/>
      <w:r w:rsidR="009A5279">
        <w:rPr>
          <w:bCs/>
          <w:color w:val="555555"/>
        </w:rPr>
        <w:t xml:space="preserve"> o</w:t>
      </w:r>
      <w:r w:rsidR="00A3179C">
        <w:rPr>
          <w:bCs/>
          <w:color w:val="555555"/>
        </w:rPr>
        <w:t>ch violi</w:t>
      </w:r>
      <w:r w:rsidR="008D0171">
        <w:rPr>
          <w:bCs/>
          <w:color w:val="555555"/>
        </w:rPr>
        <w:t>nisten</w:t>
      </w:r>
      <w:r w:rsidR="009A5279">
        <w:rPr>
          <w:bCs/>
          <w:color w:val="555555"/>
        </w:rPr>
        <w:t xml:space="preserve"> Linda Lampenius</w:t>
      </w:r>
      <w:r w:rsidR="00B154CD">
        <w:rPr>
          <w:bCs/>
          <w:color w:val="555555"/>
        </w:rPr>
        <w:t xml:space="preserve">. Konserten uppmärksammar bokmässans två underteman ”Finland 100 år” och ”Röster från Irland”. </w:t>
      </w:r>
    </w:p>
    <w:p w:rsidR="00B154CD" w:rsidRDefault="00B154CD" w:rsidP="00E863E9">
      <w:pPr>
        <w:pStyle w:val="Liststycke"/>
        <w:autoSpaceDE w:val="0"/>
        <w:autoSpaceDN w:val="0"/>
        <w:adjustRightInd w:val="0"/>
        <w:spacing w:after="0" w:line="240" w:lineRule="auto"/>
      </w:pPr>
    </w:p>
    <w:p w:rsidR="00B876E0" w:rsidRDefault="00B876E0" w:rsidP="00E863E9">
      <w:pPr>
        <w:pStyle w:val="Liststycke"/>
        <w:autoSpaceDE w:val="0"/>
        <w:autoSpaceDN w:val="0"/>
        <w:adjustRightInd w:val="0"/>
        <w:spacing w:after="0" w:line="240" w:lineRule="auto"/>
        <w:rPr>
          <w:bCs/>
          <w:color w:val="555555"/>
        </w:rPr>
      </w:pPr>
      <w:r>
        <w:rPr>
          <w:bCs/>
          <w:color w:val="555555"/>
        </w:rPr>
        <w:t>Bokmässan äger rum 28 september-1 oktober</w:t>
      </w:r>
      <w:r w:rsidR="008D0171">
        <w:rPr>
          <w:bCs/>
          <w:color w:val="555555"/>
        </w:rPr>
        <w:t xml:space="preserve">. </w:t>
      </w:r>
    </w:p>
    <w:p w:rsidR="00B876E0" w:rsidRPr="00E863E9" w:rsidRDefault="00B876E0" w:rsidP="00E863E9">
      <w:pPr>
        <w:pStyle w:val="Liststycke"/>
        <w:autoSpaceDE w:val="0"/>
        <w:autoSpaceDN w:val="0"/>
        <w:adjustRightInd w:val="0"/>
        <w:spacing w:after="0" w:line="240" w:lineRule="auto"/>
        <w:rPr>
          <w:bCs/>
          <w:color w:val="555555"/>
        </w:rPr>
      </w:pPr>
    </w:p>
    <w:p w:rsidR="00C767B6" w:rsidRPr="00EC6D3B" w:rsidRDefault="00EC6D3B">
      <w:pPr>
        <w:rPr>
          <w:rStyle w:val="Stark"/>
          <w:b w:val="0"/>
          <w:color w:val="555555"/>
        </w:rPr>
      </w:pPr>
      <w:r w:rsidRPr="00EC6D3B">
        <w:rPr>
          <w:rStyle w:val="Stark"/>
          <w:color w:val="555555"/>
        </w:rPr>
        <w:t xml:space="preserve">Bifogat: </w:t>
      </w:r>
      <w:r w:rsidRPr="00EC6D3B">
        <w:rPr>
          <w:rStyle w:val="Stark"/>
          <w:color w:val="555555"/>
        </w:rPr>
        <w:br/>
      </w:r>
      <w:r>
        <w:rPr>
          <w:rStyle w:val="Stark"/>
          <w:b w:val="0"/>
          <w:color w:val="555555"/>
        </w:rPr>
        <w:t>Tidigare pressmeddelande om Joachim</w:t>
      </w:r>
      <w:r w:rsidR="00BD68FA">
        <w:rPr>
          <w:rStyle w:val="Stark"/>
          <w:b w:val="0"/>
          <w:color w:val="555555"/>
        </w:rPr>
        <w:t xml:space="preserve"> </w:t>
      </w:r>
      <w:proofErr w:type="spellStart"/>
      <w:r w:rsidR="00BD68FA">
        <w:rPr>
          <w:rStyle w:val="Stark"/>
          <w:b w:val="0"/>
          <w:color w:val="555555"/>
        </w:rPr>
        <w:t>Gauck</w:t>
      </w:r>
      <w:proofErr w:type="spellEnd"/>
      <w:r w:rsidR="003761C3">
        <w:rPr>
          <w:rStyle w:val="Stark"/>
          <w:b w:val="0"/>
          <w:color w:val="555555"/>
        </w:rPr>
        <w:br/>
      </w:r>
      <w:r w:rsidR="003761C3" w:rsidRPr="00EC6D3B">
        <w:rPr>
          <w:rStyle w:val="Stark"/>
          <w:color w:val="555555"/>
        </w:rPr>
        <w:t>Länka</w:t>
      </w:r>
      <w:r w:rsidRPr="00EC6D3B">
        <w:rPr>
          <w:rStyle w:val="Stark"/>
          <w:color w:val="555555"/>
        </w:rPr>
        <w:t>r:</w:t>
      </w:r>
      <w:r w:rsidRPr="00EC6D3B">
        <w:rPr>
          <w:rStyle w:val="Stark"/>
          <w:color w:val="555555"/>
        </w:rPr>
        <w:br/>
      </w:r>
      <w:r>
        <w:rPr>
          <w:rStyle w:val="Stark"/>
          <w:b w:val="0"/>
          <w:color w:val="555555"/>
        </w:rPr>
        <w:t>T</w:t>
      </w:r>
      <w:r w:rsidR="003761C3">
        <w:rPr>
          <w:rStyle w:val="Stark"/>
          <w:b w:val="0"/>
          <w:color w:val="555555"/>
        </w:rPr>
        <w:t xml:space="preserve">ill </w:t>
      </w:r>
      <w:r>
        <w:rPr>
          <w:rStyle w:val="Stark"/>
          <w:b w:val="0"/>
          <w:color w:val="555555"/>
        </w:rPr>
        <w:t>seminarie</w:t>
      </w:r>
      <w:r w:rsidR="00EA4427">
        <w:rPr>
          <w:rStyle w:val="Stark"/>
          <w:b w:val="0"/>
          <w:color w:val="555555"/>
        </w:rPr>
        <w:t>programmet</w:t>
      </w:r>
      <w:r w:rsidR="007C13EB">
        <w:rPr>
          <w:rStyle w:val="Stark"/>
          <w:b w:val="0"/>
          <w:color w:val="555555"/>
        </w:rPr>
        <w:br/>
      </w:r>
      <w:r>
        <w:rPr>
          <w:rStyle w:val="Stark"/>
          <w:b w:val="0"/>
          <w:color w:val="555555"/>
        </w:rPr>
        <w:t>Till</w:t>
      </w:r>
      <w:r w:rsidR="007C13EB">
        <w:rPr>
          <w:rStyle w:val="Stark"/>
          <w:b w:val="0"/>
          <w:color w:val="555555"/>
        </w:rPr>
        <w:t xml:space="preserve"> </w:t>
      </w:r>
      <w:r>
        <w:rPr>
          <w:rStyle w:val="Stark"/>
          <w:b w:val="0"/>
          <w:color w:val="555555"/>
        </w:rPr>
        <w:t xml:space="preserve">programmet på </w:t>
      </w:r>
      <w:r w:rsidR="007C13EB">
        <w:rPr>
          <w:rStyle w:val="Stark"/>
          <w:b w:val="0"/>
          <w:color w:val="555555"/>
        </w:rPr>
        <w:t>Se människan-scenen</w:t>
      </w:r>
      <w:r w:rsidR="00F26989">
        <w:rPr>
          <w:rStyle w:val="Stark"/>
          <w:b w:val="0"/>
          <w:color w:val="555555"/>
        </w:rPr>
        <w:br/>
        <w:t>Till Bokmässans hemsida</w:t>
      </w:r>
    </w:p>
    <w:p w:rsidR="00D53146" w:rsidRPr="0000663C" w:rsidRDefault="00D53146"/>
    <w:sectPr w:rsidR="00D53146" w:rsidRPr="00006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1FC"/>
    <w:multiLevelType w:val="hybridMultilevel"/>
    <w:tmpl w:val="37926408"/>
    <w:lvl w:ilvl="0" w:tplc="C4D0DC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A74BA"/>
    <w:multiLevelType w:val="hybridMultilevel"/>
    <w:tmpl w:val="5E461DEE"/>
    <w:lvl w:ilvl="0" w:tplc="597EAD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D213E"/>
    <w:multiLevelType w:val="hybridMultilevel"/>
    <w:tmpl w:val="DBA49D96"/>
    <w:lvl w:ilvl="0" w:tplc="9490E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E6078"/>
    <w:multiLevelType w:val="hybridMultilevel"/>
    <w:tmpl w:val="AA645A96"/>
    <w:lvl w:ilvl="0" w:tplc="A0021B2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422BE"/>
    <w:multiLevelType w:val="hybridMultilevel"/>
    <w:tmpl w:val="DAB25CF2"/>
    <w:lvl w:ilvl="0" w:tplc="638EB10E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42"/>
    <w:rsid w:val="000023F0"/>
    <w:rsid w:val="00005CA9"/>
    <w:rsid w:val="0000663C"/>
    <w:rsid w:val="0001280E"/>
    <w:rsid w:val="000166C2"/>
    <w:rsid w:val="00027170"/>
    <w:rsid w:val="00034103"/>
    <w:rsid w:val="00043358"/>
    <w:rsid w:val="00045491"/>
    <w:rsid w:val="000577B1"/>
    <w:rsid w:val="00082C6D"/>
    <w:rsid w:val="00097329"/>
    <w:rsid w:val="000A6509"/>
    <w:rsid w:val="000B0E2E"/>
    <w:rsid w:val="000C72F9"/>
    <w:rsid w:val="000C7922"/>
    <w:rsid w:val="000D4E3C"/>
    <w:rsid w:val="000D6478"/>
    <w:rsid w:val="000E2F03"/>
    <w:rsid w:val="000F0E84"/>
    <w:rsid w:val="000F1B6C"/>
    <w:rsid w:val="00100F87"/>
    <w:rsid w:val="00103128"/>
    <w:rsid w:val="001122E1"/>
    <w:rsid w:val="00131A79"/>
    <w:rsid w:val="001350BA"/>
    <w:rsid w:val="0013688B"/>
    <w:rsid w:val="00137765"/>
    <w:rsid w:val="00141D61"/>
    <w:rsid w:val="00150F04"/>
    <w:rsid w:val="0016079E"/>
    <w:rsid w:val="00163254"/>
    <w:rsid w:val="001761A0"/>
    <w:rsid w:val="0018693F"/>
    <w:rsid w:val="001A3B89"/>
    <w:rsid w:val="001A5A36"/>
    <w:rsid w:val="001F70B7"/>
    <w:rsid w:val="00201E07"/>
    <w:rsid w:val="00204B1F"/>
    <w:rsid w:val="00211C04"/>
    <w:rsid w:val="002209E1"/>
    <w:rsid w:val="002371EA"/>
    <w:rsid w:val="0024708F"/>
    <w:rsid w:val="00257D8B"/>
    <w:rsid w:val="00257E7B"/>
    <w:rsid w:val="00261E58"/>
    <w:rsid w:val="002642FA"/>
    <w:rsid w:val="0027026E"/>
    <w:rsid w:val="00272D03"/>
    <w:rsid w:val="00272D2A"/>
    <w:rsid w:val="002C14EB"/>
    <w:rsid w:val="002D1D86"/>
    <w:rsid w:val="002D3144"/>
    <w:rsid w:val="002E5E19"/>
    <w:rsid w:val="002E6659"/>
    <w:rsid w:val="002F0629"/>
    <w:rsid w:val="00302AD6"/>
    <w:rsid w:val="00307157"/>
    <w:rsid w:val="00313312"/>
    <w:rsid w:val="00355B58"/>
    <w:rsid w:val="00360B4A"/>
    <w:rsid w:val="00365453"/>
    <w:rsid w:val="003748FD"/>
    <w:rsid w:val="003761C3"/>
    <w:rsid w:val="0038256D"/>
    <w:rsid w:val="00385EC9"/>
    <w:rsid w:val="003B2977"/>
    <w:rsid w:val="003F265E"/>
    <w:rsid w:val="003F54B2"/>
    <w:rsid w:val="00402E0E"/>
    <w:rsid w:val="00407156"/>
    <w:rsid w:val="00430502"/>
    <w:rsid w:val="0045597C"/>
    <w:rsid w:val="00473E3B"/>
    <w:rsid w:val="00481B44"/>
    <w:rsid w:val="004A5EEB"/>
    <w:rsid w:val="004D4D89"/>
    <w:rsid w:val="004E5EED"/>
    <w:rsid w:val="004E615F"/>
    <w:rsid w:val="004E782B"/>
    <w:rsid w:val="004F25A6"/>
    <w:rsid w:val="004F4E8F"/>
    <w:rsid w:val="004F6D5C"/>
    <w:rsid w:val="0052304D"/>
    <w:rsid w:val="0052310D"/>
    <w:rsid w:val="00524DD5"/>
    <w:rsid w:val="00526477"/>
    <w:rsid w:val="00526494"/>
    <w:rsid w:val="00526A8D"/>
    <w:rsid w:val="00536A4F"/>
    <w:rsid w:val="0057159F"/>
    <w:rsid w:val="00582FC1"/>
    <w:rsid w:val="00584E8F"/>
    <w:rsid w:val="0059097D"/>
    <w:rsid w:val="005B06C9"/>
    <w:rsid w:val="005C561E"/>
    <w:rsid w:val="005D1B24"/>
    <w:rsid w:val="005E2242"/>
    <w:rsid w:val="005E78AE"/>
    <w:rsid w:val="005F3AD9"/>
    <w:rsid w:val="00606ED1"/>
    <w:rsid w:val="0063153C"/>
    <w:rsid w:val="006323FC"/>
    <w:rsid w:val="0065425F"/>
    <w:rsid w:val="00655888"/>
    <w:rsid w:val="0067442A"/>
    <w:rsid w:val="006744C7"/>
    <w:rsid w:val="006873A8"/>
    <w:rsid w:val="00693CE9"/>
    <w:rsid w:val="00696D43"/>
    <w:rsid w:val="006A0A93"/>
    <w:rsid w:val="006A354C"/>
    <w:rsid w:val="006A3DF7"/>
    <w:rsid w:val="006C35CF"/>
    <w:rsid w:val="006C519E"/>
    <w:rsid w:val="006E1C5B"/>
    <w:rsid w:val="006F2DF4"/>
    <w:rsid w:val="00700A7D"/>
    <w:rsid w:val="00703429"/>
    <w:rsid w:val="00704774"/>
    <w:rsid w:val="00712E86"/>
    <w:rsid w:val="00716F53"/>
    <w:rsid w:val="00732228"/>
    <w:rsid w:val="00737A5B"/>
    <w:rsid w:val="007423E3"/>
    <w:rsid w:val="00746DA8"/>
    <w:rsid w:val="00750369"/>
    <w:rsid w:val="00777189"/>
    <w:rsid w:val="00777FB4"/>
    <w:rsid w:val="00782EFA"/>
    <w:rsid w:val="007845DA"/>
    <w:rsid w:val="007A2109"/>
    <w:rsid w:val="007B2756"/>
    <w:rsid w:val="007C13EB"/>
    <w:rsid w:val="007C39D0"/>
    <w:rsid w:val="007E7778"/>
    <w:rsid w:val="007F195B"/>
    <w:rsid w:val="007F35B6"/>
    <w:rsid w:val="008269E7"/>
    <w:rsid w:val="008375BE"/>
    <w:rsid w:val="008410A8"/>
    <w:rsid w:val="00845F55"/>
    <w:rsid w:val="008603DB"/>
    <w:rsid w:val="0089786E"/>
    <w:rsid w:val="008A19E7"/>
    <w:rsid w:val="008B618C"/>
    <w:rsid w:val="008C0827"/>
    <w:rsid w:val="008D00A7"/>
    <w:rsid w:val="008D0171"/>
    <w:rsid w:val="008D5391"/>
    <w:rsid w:val="008D6288"/>
    <w:rsid w:val="008E679A"/>
    <w:rsid w:val="008F2256"/>
    <w:rsid w:val="008F3CE6"/>
    <w:rsid w:val="0091571E"/>
    <w:rsid w:val="00920251"/>
    <w:rsid w:val="00932F8E"/>
    <w:rsid w:val="00971623"/>
    <w:rsid w:val="00976A66"/>
    <w:rsid w:val="0098287F"/>
    <w:rsid w:val="00984086"/>
    <w:rsid w:val="00986FBB"/>
    <w:rsid w:val="009A5279"/>
    <w:rsid w:val="009B11FD"/>
    <w:rsid w:val="009C4718"/>
    <w:rsid w:val="009C658D"/>
    <w:rsid w:val="009D6B3D"/>
    <w:rsid w:val="009E076E"/>
    <w:rsid w:val="00A12A6D"/>
    <w:rsid w:val="00A20292"/>
    <w:rsid w:val="00A21268"/>
    <w:rsid w:val="00A23A51"/>
    <w:rsid w:val="00A23A77"/>
    <w:rsid w:val="00A25BB9"/>
    <w:rsid w:val="00A272B2"/>
    <w:rsid w:val="00A3179C"/>
    <w:rsid w:val="00A34397"/>
    <w:rsid w:val="00A432F1"/>
    <w:rsid w:val="00A46058"/>
    <w:rsid w:val="00A52BD0"/>
    <w:rsid w:val="00A60C3A"/>
    <w:rsid w:val="00A72823"/>
    <w:rsid w:val="00A83765"/>
    <w:rsid w:val="00A84F61"/>
    <w:rsid w:val="00A9237D"/>
    <w:rsid w:val="00A9611B"/>
    <w:rsid w:val="00A97130"/>
    <w:rsid w:val="00AA3E25"/>
    <w:rsid w:val="00AB7E05"/>
    <w:rsid w:val="00AC0B74"/>
    <w:rsid w:val="00AC473D"/>
    <w:rsid w:val="00AC5F53"/>
    <w:rsid w:val="00AE0A64"/>
    <w:rsid w:val="00AE0F3A"/>
    <w:rsid w:val="00B154CD"/>
    <w:rsid w:val="00B24ED5"/>
    <w:rsid w:val="00B25241"/>
    <w:rsid w:val="00B2798D"/>
    <w:rsid w:val="00B32EB1"/>
    <w:rsid w:val="00B451B0"/>
    <w:rsid w:val="00B53826"/>
    <w:rsid w:val="00B54E36"/>
    <w:rsid w:val="00B57F82"/>
    <w:rsid w:val="00B66039"/>
    <w:rsid w:val="00B7709C"/>
    <w:rsid w:val="00B80A23"/>
    <w:rsid w:val="00B876E0"/>
    <w:rsid w:val="00BA0E3D"/>
    <w:rsid w:val="00BA4CD6"/>
    <w:rsid w:val="00BB3A7A"/>
    <w:rsid w:val="00BC6A5D"/>
    <w:rsid w:val="00BD162A"/>
    <w:rsid w:val="00BD68FA"/>
    <w:rsid w:val="00C03A74"/>
    <w:rsid w:val="00C136AC"/>
    <w:rsid w:val="00C50068"/>
    <w:rsid w:val="00C6705C"/>
    <w:rsid w:val="00C767B6"/>
    <w:rsid w:val="00C939C5"/>
    <w:rsid w:val="00CA0292"/>
    <w:rsid w:val="00CB06AF"/>
    <w:rsid w:val="00CD151D"/>
    <w:rsid w:val="00CD2F85"/>
    <w:rsid w:val="00CD5E06"/>
    <w:rsid w:val="00CE15FE"/>
    <w:rsid w:val="00CF6F99"/>
    <w:rsid w:val="00D03080"/>
    <w:rsid w:val="00D03115"/>
    <w:rsid w:val="00D03B00"/>
    <w:rsid w:val="00D24ECB"/>
    <w:rsid w:val="00D279DE"/>
    <w:rsid w:val="00D434F1"/>
    <w:rsid w:val="00D5133E"/>
    <w:rsid w:val="00D53146"/>
    <w:rsid w:val="00D708E2"/>
    <w:rsid w:val="00D87F59"/>
    <w:rsid w:val="00D90785"/>
    <w:rsid w:val="00DA4740"/>
    <w:rsid w:val="00DB29B1"/>
    <w:rsid w:val="00DC22E6"/>
    <w:rsid w:val="00DE083B"/>
    <w:rsid w:val="00DE7B44"/>
    <w:rsid w:val="00E03377"/>
    <w:rsid w:val="00E06BCA"/>
    <w:rsid w:val="00E27C3E"/>
    <w:rsid w:val="00E32CAB"/>
    <w:rsid w:val="00E477AE"/>
    <w:rsid w:val="00E83C3A"/>
    <w:rsid w:val="00E863E9"/>
    <w:rsid w:val="00EA1354"/>
    <w:rsid w:val="00EA23B1"/>
    <w:rsid w:val="00EA4427"/>
    <w:rsid w:val="00EC6D3B"/>
    <w:rsid w:val="00EE06CE"/>
    <w:rsid w:val="00EF3D1D"/>
    <w:rsid w:val="00EF6D25"/>
    <w:rsid w:val="00F10EA7"/>
    <w:rsid w:val="00F26989"/>
    <w:rsid w:val="00F3015B"/>
    <w:rsid w:val="00F575B5"/>
    <w:rsid w:val="00F67815"/>
    <w:rsid w:val="00F72EA1"/>
    <w:rsid w:val="00F85ED9"/>
    <w:rsid w:val="00F90C3A"/>
    <w:rsid w:val="00F97269"/>
    <w:rsid w:val="00FA0FE9"/>
    <w:rsid w:val="00FB5917"/>
    <w:rsid w:val="00FC42A2"/>
    <w:rsid w:val="00FD30FC"/>
    <w:rsid w:val="00FD5464"/>
    <w:rsid w:val="00FE460E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C72F9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B660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C72F9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B660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495A7D6A</Template>
  <TotalTime>1</TotalTime>
  <Pages>2</Pages>
  <Words>790</Words>
  <Characters>4187</Characters>
  <Application>Microsoft Office Word</Application>
  <DocSecurity>4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Kyrkokansliet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Larsson</dc:creator>
  <cp:lastModifiedBy>Kristina Bergqvist</cp:lastModifiedBy>
  <cp:revision>2</cp:revision>
  <cp:lastPrinted>2017-05-31T11:06:00Z</cp:lastPrinted>
  <dcterms:created xsi:type="dcterms:W3CDTF">2017-05-31T11:07:00Z</dcterms:created>
  <dcterms:modified xsi:type="dcterms:W3CDTF">2017-05-31T11:07:00Z</dcterms:modified>
</cp:coreProperties>
</file>