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CCF" w14:textId="4A3045FE" w:rsidR="00C23A0B" w:rsidRPr="003873B5" w:rsidRDefault="00093338" w:rsidP="00C23A0B">
      <w:pPr>
        <w:pStyle w:val="Brdtext"/>
        <w:spacing w:after="24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873B5">
        <w:rPr>
          <w:rFonts w:asciiTheme="minorHAnsi" w:hAnsiTheme="minorHAnsi" w:cstheme="minorHAnsi"/>
          <w:b/>
          <w:bCs/>
          <w:sz w:val="28"/>
          <w:szCs w:val="28"/>
        </w:rPr>
        <w:t>Anmälan för kremation på Umeå krematorium</w:t>
      </w:r>
    </w:p>
    <w:p w14:paraId="17C21EC6" w14:textId="14C19943" w:rsidR="00B65CA3" w:rsidRPr="009920E4" w:rsidRDefault="00093338" w:rsidP="00C23A0B">
      <w:pPr>
        <w:pStyle w:val="Brdtext"/>
        <w:spacing w:after="120" w:line="240" w:lineRule="auto"/>
        <w:rPr>
          <w:rFonts w:asciiTheme="minorHAnsi" w:eastAsia="Calibri" w:hAnsiTheme="minorHAnsi" w:cstheme="minorHAnsi"/>
          <w:b/>
          <w:bCs/>
          <w:sz w:val="22"/>
          <w:szCs w:val="16"/>
        </w:rPr>
      </w:pPr>
      <w:r w:rsidRPr="009920E4">
        <w:rPr>
          <w:rFonts w:asciiTheme="minorHAnsi" w:eastAsia="Calibri" w:hAnsiTheme="minorHAnsi" w:cstheme="minorHAnsi"/>
          <w:b/>
          <w:bCs/>
          <w:sz w:val="22"/>
          <w:szCs w:val="16"/>
        </w:rPr>
        <w:t>Beställare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B65CA3" w:rsidRPr="00EF603F" w14:paraId="4DC5C5DF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157C859" w14:textId="32BE8B7B" w:rsidR="00B65CA3" w:rsidRPr="00EF603F" w:rsidRDefault="00093338" w:rsidP="00C23A0B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Namn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05B36210" w14:textId="4DBE386E" w:rsidR="00B65CA3" w:rsidRPr="00EF603F" w:rsidRDefault="00CF2752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 </w:t>
            </w:r>
          </w:p>
        </w:tc>
      </w:tr>
      <w:tr w:rsidR="00C23A0B" w:rsidRPr="00EF603F" w14:paraId="64894226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ACB5F40" w14:textId="4A31BB81" w:rsidR="00C23A0B" w:rsidRPr="00EF603F" w:rsidRDefault="00C23A0B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Personnummer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5711E4F4" w14:textId="1920EDC3" w:rsidR="00C23A0B" w:rsidRPr="00EF603F" w:rsidRDefault="00C23A0B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</w:p>
        </w:tc>
      </w:tr>
      <w:tr w:rsidR="00C23A0B" w:rsidRPr="00EF603F" w14:paraId="11BC2934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2C939AE" w14:textId="5F6E1C0D" w:rsidR="00C23A0B" w:rsidRPr="00EF603F" w:rsidRDefault="00C23A0B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Adress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4CB68940" w14:textId="7A5D2E97" w:rsidR="00C23A0B" w:rsidRPr="00EF603F" w:rsidRDefault="00CF2752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  <w:tr w:rsidR="00B65CA3" w:rsidRPr="00EF603F" w14:paraId="566A194F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5D888DC" w14:textId="47496A2B" w:rsidR="00B65CA3" w:rsidRPr="00EF603F" w:rsidRDefault="00C23A0B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Telefon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13EF17A0" w14:textId="46F1F70C" w:rsidR="00B65CA3" w:rsidRPr="00EF603F" w:rsidRDefault="00CF2752" w:rsidP="00AE1E91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</w:tbl>
    <w:p w14:paraId="68B8CCC6" w14:textId="62214DDE" w:rsidR="00A67265" w:rsidRPr="009920E4" w:rsidRDefault="009920E4" w:rsidP="00A67265">
      <w:pPr>
        <w:pStyle w:val="Brdtext"/>
        <w:spacing w:after="120" w:line="240" w:lineRule="auto"/>
        <w:rPr>
          <w:rFonts w:asciiTheme="minorHAnsi" w:eastAsia="Calibri" w:hAnsiTheme="minorHAnsi" w:cstheme="minorHAnsi"/>
          <w:b/>
          <w:bCs/>
          <w:sz w:val="22"/>
          <w:szCs w:val="16"/>
        </w:rPr>
      </w:pPr>
      <w:r>
        <w:rPr>
          <w:rFonts w:asciiTheme="minorHAnsi" w:eastAsia="Calibri" w:hAnsiTheme="minorHAnsi" w:cstheme="minorHAnsi"/>
          <w:b/>
          <w:bCs/>
          <w:sz w:val="22"/>
          <w:szCs w:val="16"/>
        </w:rPr>
        <w:br/>
      </w:r>
      <w:r w:rsidR="00A67265" w:rsidRPr="009920E4">
        <w:rPr>
          <w:rFonts w:asciiTheme="minorHAnsi" w:eastAsia="Calibri" w:hAnsiTheme="minorHAnsi" w:cstheme="minorHAnsi"/>
          <w:b/>
          <w:bCs/>
          <w:sz w:val="22"/>
          <w:szCs w:val="16"/>
        </w:rPr>
        <w:t>Anlitad begravningsbyrå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EF603F" w:rsidRPr="00EF603F" w14:paraId="0647C80F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94CC18D" w14:textId="77777777" w:rsidR="00EF603F" w:rsidRPr="00EF603F" w:rsidRDefault="00EF603F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Namn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30AA09D4" w14:textId="466435D2" w:rsidR="00EF603F" w:rsidRPr="00EF603F" w:rsidRDefault="00CF2752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</w:tbl>
    <w:p w14:paraId="495D9356" w14:textId="3BEBC9BE" w:rsidR="00576C05" w:rsidRPr="009920E4" w:rsidRDefault="009920E4" w:rsidP="00576C05">
      <w:pPr>
        <w:pStyle w:val="Brdtext"/>
        <w:spacing w:after="120" w:line="240" w:lineRule="auto"/>
        <w:rPr>
          <w:rFonts w:asciiTheme="minorHAnsi" w:eastAsia="Calibri" w:hAnsiTheme="minorHAnsi" w:cstheme="minorHAnsi"/>
          <w:b/>
          <w:bCs/>
          <w:sz w:val="22"/>
          <w:szCs w:val="16"/>
        </w:rPr>
      </w:pPr>
      <w:r>
        <w:rPr>
          <w:rFonts w:asciiTheme="minorHAnsi" w:eastAsia="Calibri" w:hAnsiTheme="minorHAnsi" w:cstheme="minorHAnsi"/>
          <w:b/>
          <w:bCs/>
          <w:sz w:val="22"/>
          <w:szCs w:val="16"/>
        </w:rPr>
        <w:br/>
      </w:r>
      <w:r w:rsidR="00916ED9" w:rsidRPr="009920E4">
        <w:rPr>
          <w:rFonts w:asciiTheme="minorHAnsi" w:eastAsia="Calibri" w:hAnsiTheme="minorHAnsi" w:cstheme="minorHAnsi"/>
          <w:b/>
          <w:bCs/>
          <w:sz w:val="22"/>
          <w:szCs w:val="16"/>
        </w:rPr>
        <w:t>Avliden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593220" w:rsidRPr="00EF603F" w14:paraId="07BB94E8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F957867" w14:textId="77777777" w:rsidR="00593220" w:rsidRPr="00EF603F" w:rsidRDefault="00593220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Namn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3438F27E" w14:textId="0545B0D0" w:rsidR="00593220" w:rsidRPr="00EF603F" w:rsidRDefault="00CF2752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  <w:tr w:rsidR="00593220" w:rsidRPr="00EF603F" w14:paraId="13274274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24C468C" w14:textId="38AB6C9E" w:rsidR="00593220" w:rsidRPr="00EF603F" w:rsidRDefault="00593220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EF603F">
              <w:rPr>
                <w:rFonts w:asciiTheme="minorHAnsi" w:eastAsia="Calibri" w:hAnsiTheme="minorHAnsi" w:cstheme="minorHAnsi"/>
                <w:sz w:val="20"/>
              </w:rPr>
              <w:t>Personnummer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033B4088" w14:textId="5263ADDD" w:rsidR="00593220" w:rsidRPr="00EF603F" w:rsidRDefault="00CF2752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  <w:tr w:rsidR="00593220" w:rsidRPr="00EF603F" w14:paraId="56A5DA6E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42D1397" w14:textId="1F774B90" w:rsidR="00593220" w:rsidRPr="00EF603F" w:rsidRDefault="0011039F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Döds</w:t>
            </w:r>
            <w:r w:rsidR="00593220">
              <w:rPr>
                <w:rFonts w:asciiTheme="minorHAnsi" w:eastAsia="Calibri" w:hAnsiTheme="minorHAnsi" w:cstheme="minorHAnsi"/>
                <w:sz w:val="20"/>
              </w:rPr>
              <w:t>datum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30556238" w14:textId="1719B977" w:rsidR="00593220" w:rsidRPr="00EF603F" w:rsidRDefault="00CF2752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  <w:tr w:rsidR="00593220" w:rsidRPr="00EF603F" w14:paraId="5DFD929A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3B990DE" w14:textId="77300139" w:rsidR="00593220" w:rsidRPr="00EF603F" w:rsidRDefault="00593220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Församling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70F7657E" w14:textId="09EFE9DF" w:rsidR="00593220" w:rsidRPr="00EF603F" w:rsidRDefault="00CF2752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  <w:tr w:rsidR="009920E4" w:rsidRPr="00EF603F" w14:paraId="62DF22E6" w14:textId="77777777" w:rsidTr="009920E4">
        <w:trPr>
          <w:trHeight w:hRule="exact" w:val="483"/>
        </w:trPr>
        <w:tc>
          <w:tcPr>
            <w:tcW w:w="9639" w:type="dxa"/>
            <w:gridSpan w:val="2"/>
            <w:tcMar>
              <w:top w:w="57" w:type="dxa"/>
              <w:bottom w:w="57" w:type="dxa"/>
            </w:tcMar>
            <w:vAlign w:val="center"/>
          </w:tcPr>
          <w:p w14:paraId="00E817A1" w14:textId="4EC577E4" w:rsidR="009920E4" w:rsidRPr="00EF603F" w:rsidRDefault="009920E4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593220">
              <w:rPr>
                <w:rFonts w:asciiTheme="minorHAnsi" w:eastAsia="Calibri" w:hAnsiTheme="minorHAnsi" w:cstheme="minorHAnsi"/>
                <w:b/>
                <w:bCs/>
                <w:sz w:val="20"/>
              </w:rPr>
              <w:t>Ankomst till krematoriet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</w:rPr>
              <w:t>:</w:t>
            </w:r>
          </w:p>
        </w:tc>
      </w:tr>
    </w:tbl>
    <w:p w14:paraId="6C4E78AC" w14:textId="71B2546A" w:rsidR="00964B2D" w:rsidRPr="009920E4" w:rsidRDefault="009920E4" w:rsidP="00964B2D">
      <w:pPr>
        <w:pStyle w:val="Brdtext"/>
        <w:spacing w:after="120" w:line="240" w:lineRule="auto"/>
        <w:rPr>
          <w:rFonts w:asciiTheme="minorHAnsi" w:eastAsia="Calibri" w:hAnsiTheme="minorHAnsi" w:cstheme="minorHAnsi"/>
          <w:b/>
          <w:bCs/>
          <w:sz w:val="22"/>
          <w:szCs w:val="16"/>
        </w:rPr>
      </w:pPr>
      <w:r>
        <w:rPr>
          <w:rFonts w:asciiTheme="minorHAnsi" w:eastAsia="Calibri" w:hAnsiTheme="minorHAnsi" w:cstheme="minorHAnsi"/>
          <w:b/>
          <w:bCs/>
          <w:sz w:val="22"/>
          <w:szCs w:val="16"/>
        </w:rPr>
        <w:br/>
      </w:r>
      <w:r w:rsidR="00964B2D" w:rsidRPr="009920E4">
        <w:rPr>
          <w:rFonts w:asciiTheme="minorHAnsi" w:eastAsia="Calibri" w:hAnsiTheme="minorHAnsi" w:cstheme="minorHAnsi"/>
          <w:b/>
          <w:bCs/>
          <w:sz w:val="22"/>
          <w:szCs w:val="16"/>
        </w:rPr>
        <w:t>Begravningsakt</w:t>
      </w:r>
    </w:p>
    <w:p w14:paraId="708A9734" w14:textId="17C15362" w:rsidR="008517BC" w:rsidRPr="009920E4" w:rsidRDefault="00C44B91" w:rsidP="00512743">
      <w:pPr>
        <w:pStyle w:val="Brdtext"/>
        <w:tabs>
          <w:tab w:val="left" w:pos="2552"/>
          <w:tab w:val="left" w:pos="5103"/>
          <w:tab w:val="left" w:pos="7655"/>
        </w:tabs>
        <w:spacing w:line="240" w:lineRule="auto"/>
        <w:rPr>
          <w:rFonts w:asciiTheme="minorHAnsi" w:eastAsia="Calibri" w:hAnsiTheme="minorHAnsi" w:cstheme="minorBidi"/>
          <w:sz w:val="22"/>
          <w:szCs w:val="22"/>
        </w:rPr>
      </w:pPr>
      <w:sdt>
        <w:sdtPr>
          <w:rPr>
            <w:rFonts w:asciiTheme="minorHAnsi" w:eastAsia="Calibri" w:hAnsiTheme="minorHAnsi" w:cstheme="minorBidi"/>
          </w:rPr>
          <w:id w:val="60570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FF77F9" w:rsidRPr="6A2F9045">
            <w:rPr>
              <w:rFonts w:ascii="MS Gothic" w:eastAsia="MS Gothic" w:hAnsi="MS Gothic" w:cstheme="minorBidi"/>
            </w:rPr>
            <w:t>☐</w:t>
          </w:r>
        </w:sdtContent>
      </w:sdt>
      <w:r w:rsidR="004000EA" w:rsidRPr="336B85E2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8517BC" w:rsidRPr="336B85E2">
        <w:rPr>
          <w:rFonts w:asciiTheme="minorHAnsi" w:eastAsia="Calibri" w:hAnsiTheme="minorHAnsi" w:cstheme="minorBidi"/>
          <w:sz w:val="22"/>
          <w:szCs w:val="22"/>
        </w:rPr>
        <w:t>Akt med urna</w:t>
      </w:r>
      <w:r w:rsidR="00593220" w:rsidRPr="336B85E2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9920E4">
        <w:rPr>
          <w:rFonts w:eastAsia="Calibri"/>
        </w:rPr>
        <w:tab/>
      </w:r>
      <w:sdt>
        <w:sdtPr>
          <w:rPr>
            <w:rFonts w:asciiTheme="minorHAnsi" w:eastAsia="Calibri" w:hAnsiTheme="minorHAnsi" w:cstheme="minorBidi"/>
          </w:rPr>
          <w:id w:val="-36721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72A576B" w:rsidRPr="3F16E2A6">
            <w:rPr>
              <w:rFonts w:ascii="MS Gothic" w:eastAsia="MS Gothic" w:hAnsi="MS Gothic" w:cstheme="minorBidi"/>
            </w:rPr>
            <w:t>☐</w:t>
          </w:r>
        </w:sdtContent>
      </w:sdt>
      <w:r w:rsidR="004000EA" w:rsidRPr="336B85E2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8517BC" w:rsidRPr="336B85E2">
        <w:rPr>
          <w:rFonts w:asciiTheme="minorHAnsi" w:eastAsia="Calibri" w:hAnsiTheme="minorHAnsi" w:cstheme="minorBidi"/>
          <w:sz w:val="22"/>
          <w:szCs w:val="22"/>
        </w:rPr>
        <w:t>Akt med kista</w:t>
      </w:r>
      <w:r w:rsidR="00593220" w:rsidRPr="336B85E2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9920E4">
        <w:rPr>
          <w:rFonts w:eastAsia="Calibri"/>
        </w:rPr>
        <w:tab/>
      </w:r>
      <w:sdt>
        <w:sdtPr>
          <w:rPr>
            <w:rFonts w:asciiTheme="minorHAnsi" w:eastAsia="Calibri" w:hAnsiTheme="minorHAnsi" w:cstheme="minorBidi"/>
          </w:rPr>
          <w:id w:val="475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990A665" w:rsidRPr="278E969F">
            <w:rPr>
              <w:rFonts w:ascii="MS Gothic" w:eastAsia="MS Gothic" w:hAnsi="MS Gothic" w:cstheme="minorBidi"/>
            </w:rPr>
            <w:t>☐</w:t>
          </w:r>
        </w:sdtContent>
      </w:sdt>
      <w:r w:rsidR="004000EA" w:rsidRPr="336B85E2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8517BC" w:rsidRPr="336B85E2">
        <w:rPr>
          <w:rFonts w:asciiTheme="minorHAnsi" w:eastAsia="Calibri" w:hAnsiTheme="minorHAnsi" w:cstheme="minorBidi"/>
          <w:sz w:val="22"/>
          <w:szCs w:val="22"/>
        </w:rPr>
        <w:t>Ingen akt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1E0C07" w:rsidRPr="00EF603F" w14:paraId="7A3F84BE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09FDA76D" w14:textId="5F2CCF83" w:rsidR="001E0C07" w:rsidRPr="00EF603F" w:rsidRDefault="001E0C07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Datum för akt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630CB9C4" w14:textId="44E2C94E" w:rsidR="001E0C07" w:rsidRPr="00EF603F" w:rsidRDefault="00CF2752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  <w:tr w:rsidR="001E0C07" w:rsidRPr="00EF603F" w14:paraId="65C9C732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1D4667B" w14:textId="6D8A60CD" w:rsidR="001E0C07" w:rsidRPr="00EF603F" w:rsidRDefault="001E0C07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Lokal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7C6C6774" w14:textId="479C9C39" w:rsidR="001E0C07" w:rsidRPr="00EF603F" w:rsidRDefault="003623E9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</w:tbl>
    <w:p w14:paraId="3E4E9DD7" w14:textId="53704604" w:rsidR="00ED0070" w:rsidRPr="004000EA" w:rsidRDefault="009920E4" w:rsidP="00ED0070">
      <w:pPr>
        <w:spacing w:after="120"/>
        <w:ind w:right="-710"/>
        <w:rPr>
          <w:rFonts w:asciiTheme="minorHAnsi" w:eastAsia="Calibri" w:hAnsiTheme="minorHAnsi" w:cstheme="minorHAnsi"/>
          <w:b/>
          <w:bCs/>
          <w:szCs w:val="18"/>
        </w:rPr>
      </w:pPr>
      <w:r>
        <w:rPr>
          <w:rFonts w:asciiTheme="minorHAnsi" w:eastAsia="Calibri" w:hAnsiTheme="minorHAnsi" w:cstheme="minorHAnsi"/>
          <w:b/>
          <w:bCs/>
          <w:szCs w:val="18"/>
        </w:rPr>
        <w:br/>
      </w:r>
      <w:r w:rsidR="009A5CD3" w:rsidRPr="004000EA">
        <w:rPr>
          <w:rFonts w:asciiTheme="minorHAnsi" w:eastAsia="Calibri" w:hAnsiTheme="minorHAnsi" w:cstheme="minorHAnsi"/>
          <w:b/>
          <w:bCs/>
          <w:szCs w:val="18"/>
        </w:rPr>
        <w:t>Gravsättning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1E0C07" w:rsidRPr="00EF603F" w14:paraId="3CA73B0F" w14:textId="77777777" w:rsidTr="0011039F">
        <w:trPr>
          <w:trHeight w:hRule="exact" w:val="397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AED2D08" w14:textId="4CA5167A" w:rsidR="001E0C07" w:rsidRPr="00EF603F" w:rsidRDefault="001E0C07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Kyrkogård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  <w:vAlign w:val="center"/>
          </w:tcPr>
          <w:p w14:paraId="77E58EE1" w14:textId="297DE63A" w:rsidR="001E0C07" w:rsidRPr="00EF603F" w:rsidRDefault="003623E9" w:rsidP="00BB38F6">
            <w:pPr>
              <w:tabs>
                <w:tab w:val="left" w:pos="2127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     </w:t>
            </w:r>
          </w:p>
        </w:tc>
      </w:tr>
    </w:tbl>
    <w:p w14:paraId="7B5F343B" w14:textId="7E55F323" w:rsidR="009A5CD3" w:rsidRPr="009920E4" w:rsidRDefault="00CF2752" w:rsidP="00156106">
      <w:pPr>
        <w:tabs>
          <w:tab w:val="left" w:leader="dot" w:pos="9072"/>
        </w:tabs>
        <w:spacing w:before="240" w:after="120"/>
        <w:ind w:right="-709"/>
        <w:rPr>
          <w:rFonts w:asciiTheme="minorHAnsi" w:eastAsia="Calibri" w:hAnsiTheme="minorHAnsi" w:cstheme="minorHAnsi"/>
          <w:szCs w:val="18"/>
        </w:rPr>
      </w:pPr>
      <w:sdt>
        <w:sdtPr>
          <w:rPr>
            <w:rFonts w:asciiTheme="minorHAnsi" w:eastAsia="Calibri" w:hAnsiTheme="minorHAnsi" w:cstheme="minorHAnsi"/>
            <w:szCs w:val="18"/>
          </w:rPr>
          <w:id w:val="132053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3E9">
            <w:rPr>
              <w:rFonts w:ascii="MS Gothic" w:eastAsia="MS Gothic" w:hAnsi="MS Gothic" w:cstheme="minorHAnsi" w:hint="eastAsia"/>
              <w:szCs w:val="18"/>
            </w:rPr>
            <w:t>☐</w:t>
          </w:r>
        </w:sdtContent>
      </w:sdt>
      <w:r w:rsidR="009920E4" w:rsidRPr="009920E4">
        <w:rPr>
          <w:rFonts w:asciiTheme="minorHAnsi" w:eastAsia="Calibri" w:hAnsiTheme="minorHAnsi" w:cstheme="minorHAnsi"/>
          <w:szCs w:val="18"/>
        </w:rPr>
        <w:t xml:space="preserve"> </w:t>
      </w:r>
      <w:r w:rsidR="0047348E" w:rsidRPr="009920E4">
        <w:rPr>
          <w:rFonts w:asciiTheme="minorHAnsi" w:eastAsia="Calibri" w:hAnsiTheme="minorHAnsi" w:cstheme="minorHAnsi"/>
          <w:szCs w:val="18"/>
        </w:rPr>
        <w:t>Enskild grav, gravnummer:</w:t>
      </w:r>
      <w:r w:rsidR="00156106">
        <w:rPr>
          <w:rFonts w:asciiTheme="minorHAnsi" w:eastAsia="Calibri" w:hAnsiTheme="minorHAnsi" w:cstheme="minorHAnsi"/>
          <w:szCs w:val="18"/>
        </w:rPr>
        <w:t xml:space="preserve"> </w:t>
      </w:r>
      <w:r w:rsidR="00156106">
        <w:rPr>
          <w:rFonts w:asciiTheme="minorHAnsi" w:eastAsia="Calibri" w:hAnsiTheme="minorHAnsi" w:cstheme="minorHAnsi"/>
          <w:szCs w:val="18"/>
        </w:rPr>
        <w:tab/>
      </w:r>
    </w:p>
    <w:p w14:paraId="5948F3C9" w14:textId="745148FC" w:rsidR="0064311C" w:rsidRPr="009920E4" w:rsidRDefault="00CF2752" w:rsidP="009920E4">
      <w:pPr>
        <w:tabs>
          <w:tab w:val="left" w:pos="2552"/>
          <w:tab w:val="left" w:pos="5103"/>
          <w:tab w:val="left" w:pos="7655"/>
        </w:tabs>
        <w:spacing w:before="200" w:after="120"/>
        <w:ind w:right="-709"/>
        <w:rPr>
          <w:rFonts w:asciiTheme="minorHAnsi" w:eastAsia="Calibri" w:hAnsiTheme="minorHAnsi" w:cstheme="minorBidi"/>
        </w:rPr>
      </w:pPr>
      <w:sdt>
        <w:sdtPr>
          <w:rPr>
            <w:rFonts w:asciiTheme="minorHAnsi" w:eastAsia="Calibri" w:hAnsiTheme="minorHAnsi" w:cstheme="minorBidi"/>
          </w:rPr>
          <w:id w:val="1999073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6B85E2">
            <w:rPr>
              <w:rFonts w:ascii="MS Gothic" w:eastAsia="MS Gothic" w:hAnsi="MS Gothic" w:cstheme="minorBidi" w:hint="eastAsia"/>
            </w:rPr>
            <w:t>☐</w:t>
          </w:r>
        </w:sdtContent>
      </w:sdt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47348E" w:rsidRPr="336B85E2">
        <w:rPr>
          <w:rFonts w:asciiTheme="minorHAnsi" w:eastAsia="Calibri" w:hAnsiTheme="minorHAnsi" w:cstheme="minorBidi"/>
        </w:rPr>
        <w:t>Askgravlund</w:t>
      </w:r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9920E4">
        <w:rPr>
          <w:rFonts w:eastAsia="Calibri"/>
        </w:rPr>
        <w:tab/>
      </w:r>
      <w:sdt>
        <w:sdtPr>
          <w:rPr>
            <w:rFonts w:asciiTheme="minorHAnsi" w:eastAsia="Calibri" w:hAnsiTheme="minorHAnsi" w:cstheme="minorBidi"/>
          </w:rPr>
          <w:id w:val="11284360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1ECAC47C" w:rsidRPr="336B85E2">
            <w:rPr>
              <w:rFonts w:ascii="MS Gothic" w:eastAsia="MS Gothic" w:hAnsi="MS Gothic" w:cstheme="minorBidi"/>
            </w:rPr>
            <w:t>☐</w:t>
          </w:r>
        </w:sdtContent>
      </w:sdt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47348E" w:rsidRPr="336B85E2">
        <w:rPr>
          <w:rFonts w:asciiTheme="minorHAnsi" w:eastAsia="Calibri" w:hAnsiTheme="minorHAnsi" w:cstheme="minorBidi"/>
        </w:rPr>
        <w:t>Minneslund</w:t>
      </w:r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9920E4">
        <w:rPr>
          <w:rFonts w:eastAsia="Calibri"/>
        </w:rPr>
        <w:tab/>
      </w:r>
      <w:sdt>
        <w:sdtPr>
          <w:rPr>
            <w:rFonts w:asciiTheme="minorHAnsi" w:eastAsia="Calibri" w:hAnsiTheme="minorHAnsi" w:cstheme="minorBidi"/>
          </w:rPr>
          <w:id w:val="194310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6B85E2">
            <w:rPr>
              <w:rFonts w:ascii="MS Gothic" w:eastAsia="MS Gothic" w:hAnsi="MS Gothic" w:cstheme="minorBidi" w:hint="eastAsia"/>
            </w:rPr>
            <w:t>☐</w:t>
          </w:r>
        </w:sdtContent>
      </w:sdt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64311C" w:rsidRPr="336B85E2">
        <w:rPr>
          <w:rFonts w:asciiTheme="minorHAnsi" w:eastAsia="Calibri" w:hAnsiTheme="minorHAnsi" w:cstheme="minorBidi"/>
        </w:rPr>
        <w:t>Spridning</w:t>
      </w:r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9920E4">
        <w:rPr>
          <w:rFonts w:eastAsia="Calibri"/>
        </w:rPr>
        <w:tab/>
      </w:r>
      <w:sdt>
        <w:sdtPr>
          <w:rPr>
            <w:rFonts w:asciiTheme="minorHAnsi" w:eastAsia="Calibri" w:hAnsiTheme="minorHAnsi" w:cstheme="minorBidi"/>
          </w:rPr>
          <w:id w:val="-62022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6B85E2">
            <w:rPr>
              <w:rFonts w:ascii="MS Gothic" w:eastAsia="MS Gothic" w:hAnsi="MS Gothic" w:cstheme="minorBidi" w:hint="eastAsia"/>
            </w:rPr>
            <w:t>☐</w:t>
          </w:r>
        </w:sdtContent>
      </w:sdt>
      <w:r w:rsidR="009920E4" w:rsidRPr="336B85E2">
        <w:rPr>
          <w:rFonts w:asciiTheme="minorHAnsi" w:eastAsia="Calibri" w:hAnsiTheme="minorHAnsi" w:cstheme="minorBidi"/>
        </w:rPr>
        <w:t xml:space="preserve"> </w:t>
      </w:r>
      <w:r w:rsidR="0064311C" w:rsidRPr="336B85E2">
        <w:rPr>
          <w:rFonts w:asciiTheme="minorHAnsi" w:eastAsia="Calibri" w:hAnsiTheme="minorHAnsi" w:cstheme="minorBidi"/>
        </w:rPr>
        <w:t>Ej bestämt</w:t>
      </w:r>
    </w:p>
    <w:p w14:paraId="15C230F7" w14:textId="77777777" w:rsidR="00A15009" w:rsidRPr="006A16D7" w:rsidRDefault="00A15009" w:rsidP="009920E4">
      <w:pPr>
        <w:pBdr>
          <w:top w:val="single" w:sz="4" w:space="1" w:color="auto"/>
        </w:pBdr>
        <w:spacing w:after="120"/>
        <w:ind w:right="-710"/>
        <w:rPr>
          <w:rFonts w:asciiTheme="minorHAnsi" w:eastAsia="Calibri" w:hAnsiTheme="minorHAnsi" w:cstheme="minorHAnsi"/>
          <w:b/>
          <w:bCs/>
          <w:sz w:val="12"/>
          <w:szCs w:val="8"/>
        </w:rPr>
      </w:pPr>
    </w:p>
    <w:p w14:paraId="2482DC65" w14:textId="7FE99A30" w:rsidR="00A15009" w:rsidRPr="004000EA" w:rsidRDefault="00A15009" w:rsidP="006A16D7">
      <w:pPr>
        <w:spacing w:after="240"/>
        <w:ind w:right="-709"/>
        <w:rPr>
          <w:rFonts w:asciiTheme="minorHAnsi" w:eastAsia="Calibri" w:hAnsiTheme="minorHAnsi" w:cstheme="minorHAnsi"/>
          <w:b/>
          <w:bCs/>
          <w:szCs w:val="18"/>
        </w:rPr>
      </w:pPr>
      <w:r w:rsidRPr="004000EA">
        <w:rPr>
          <w:rFonts w:asciiTheme="minorHAnsi" w:eastAsia="Calibri" w:hAnsiTheme="minorHAnsi" w:cstheme="minorHAnsi"/>
          <w:b/>
          <w:bCs/>
          <w:szCs w:val="18"/>
        </w:rPr>
        <w:t>Egen urna</w:t>
      </w:r>
      <w:r w:rsidR="001753B2">
        <w:rPr>
          <w:rFonts w:asciiTheme="minorHAnsi" w:eastAsia="Calibri" w:hAnsiTheme="minorHAnsi" w:cstheme="minorHAnsi"/>
          <w:b/>
          <w:bCs/>
          <w:szCs w:val="18"/>
        </w:rPr>
        <w:t>?</w:t>
      </w:r>
    </w:p>
    <w:p w14:paraId="52143C2D" w14:textId="02FE4A2C" w:rsidR="00A15009" w:rsidRPr="000B3168" w:rsidRDefault="00CF2752" w:rsidP="001753B2">
      <w:pPr>
        <w:tabs>
          <w:tab w:val="left" w:leader="dot" w:pos="4820"/>
          <w:tab w:val="left" w:pos="5103"/>
        </w:tabs>
        <w:spacing w:after="120"/>
        <w:ind w:right="-709"/>
        <w:rPr>
          <w:rFonts w:asciiTheme="minorHAnsi" w:eastAsia="Calibri" w:hAnsiTheme="minorHAnsi" w:cstheme="minorHAnsi"/>
          <w:szCs w:val="22"/>
        </w:rPr>
      </w:pPr>
      <w:sdt>
        <w:sdtPr>
          <w:rPr>
            <w:rFonts w:asciiTheme="minorHAnsi" w:eastAsia="Calibri" w:hAnsiTheme="minorHAnsi" w:cstheme="minorHAnsi"/>
            <w:szCs w:val="22"/>
          </w:rPr>
          <w:id w:val="82323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106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9920E4" w:rsidRPr="000B3168">
        <w:rPr>
          <w:rFonts w:asciiTheme="minorHAnsi" w:eastAsia="Calibri" w:hAnsiTheme="minorHAnsi" w:cstheme="minorHAnsi"/>
          <w:szCs w:val="22"/>
        </w:rPr>
        <w:t xml:space="preserve"> </w:t>
      </w:r>
      <w:r w:rsidR="00A15009" w:rsidRPr="000B3168">
        <w:rPr>
          <w:rFonts w:asciiTheme="minorHAnsi" w:eastAsia="Calibri" w:hAnsiTheme="minorHAnsi" w:cstheme="minorHAnsi"/>
          <w:szCs w:val="22"/>
        </w:rPr>
        <w:t>Ja</w:t>
      </w:r>
      <w:r w:rsidR="001753B2">
        <w:rPr>
          <w:rFonts w:asciiTheme="minorHAnsi" w:eastAsia="Calibri" w:hAnsiTheme="minorHAnsi" w:cstheme="minorHAnsi"/>
          <w:szCs w:val="22"/>
        </w:rPr>
        <w:t xml:space="preserve">: </w:t>
      </w:r>
      <w:r w:rsidR="001753B2">
        <w:rPr>
          <w:rFonts w:asciiTheme="minorHAnsi" w:eastAsia="Calibri" w:hAnsiTheme="minorHAnsi" w:cstheme="minorHAnsi"/>
          <w:szCs w:val="22"/>
        </w:rPr>
        <w:tab/>
      </w:r>
      <w:r w:rsidR="001753B2">
        <w:rPr>
          <w:rFonts w:asciiTheme="minorHAnsi" w:eastAsia="Calibri" w:hAnsiTheme="minorHAnsi" w:cstheme="minorHAnsi"/>
          <w:szCs w:val="22"/>
        </w:rPr>
        <w:tab/>
      </w:r>
      <w:sdt>
        <w:sdtPr>
          <w:rPr>
            <w:rFonts w:asciiTheme="minorHAnsi" w:eastAsia="Calibri" w:hAnsiTheme="minorHAnsi" w:cstheme="minorHAnsi"/>
            <w:szCs w:val="22"/>
          </w:rPr>
          <w:id w:val="118610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9920E4" w:rsidRPr="000B3168">
        <w:rPr>
          <w:rFonts w:asciiTheme="minorHAnsi" w:eastAsia="Calibri" w:hAnsiTheme="minorHAnsi" w:cstheme="minorHAnsi"/>
          <w:szCs w:val="22"/>
        </w:rPr>
        <w:t xml:space="preserve"> </w:t>
      </w:r>
      <w:r w:rsidR="00A15009" w:rsidRPr="000B3168">
        <w:rPr>
          <w:rFonts w:asciiTheme="minorHAnsi" w:eastAsia="Calibri" w:hAnsiTheme="minorHAnsi" w:cstheme="minorHAnsi"/>
          <w:szCs w:val="22"/>
        </w:rPr>
        <w:t>Nej</w:t>
      </w:r>
      <w:r w:rsidR="001753B2">
        <w:rPr>
          <w:rFonts w:asciiTheme="minorHAnsi" w:eastAsia="Calibri" w:hAnsiTheme="minorHAnsi" w:cstheme="minorHAnsi"/>
          <w:szCs w:val="22"/>
        </w:rPr>
        <w:t xml:space="preserve"> (</w:t>
      </w:r>
      <w:r w:rsidR="00C020A3">
        <w:rPr>
          <w:rFonts w:asciiTheme="minorHAnsi" w:eastAsia="Calibri" w:hAnsiTheme="minorHAnsi" w:cstheme="minorHAnsi"/>
          <w:szCs w:val="22"/>
        </w:rPr>
        <w:t>i</w:t>
      </w:r>
      <w:r w:rsidR="001753B2">
        <w:rPr>
          <w:rFonts w:asciiTheme="minorHAnsi" w:eastAsia="Calibri" w:hAnsiTheme="minorHAnsi" w:cstheme="minorHAnsi"/>
          <w:szCs w:val="22"/>
        </w:rPr>
        <w:t>nnebär att textilurna används)</w:t>
      </w:r>
    </w:p>
    <w:p w14:paraId="4129B28D" w14:textId="77777777" w:rsidR="009920E4" w:rsidRPr="00CF2752" w:rsidRDefault="009920E4" w:rsidP="000316B3">
      <w:pPr>
        <w:pStyle w:val="Brdtext"/>
        <w:spacing w:after="120" w:line="240" w:lineRule="auto"/>
        <w:rPr>
          <w:rFonts w:asciiTheme="minorHAnsi" w:hAnsiTheme="minorHAnsi" w:cstheme="minorHAnsi"/>
          <w:sz w:val="2"/>
          <w:szCs w:val="2"/>
        </w:rPr>
      </w:pPr>
    </w:p>
    <w:p w14:paraId="46FB72A2" w14:textId="45912D4B" w:rsidR="00833402" w:rsidRPr="00CF2752" w:rsidRDefault="00CF2752" w:rsidP="009920E4">
      <w:pPr>
        <w:pStyle w:val="Brdtext"/>
        <w:pBdr>
          <w:top w:val="single" w:sz="4" w:space="1" w:color="auto"/>
        </w:pBdr>
        <w:spacing w:after="120" w:line="240" w:lineRule="auto"/>
        <w:rPr>
          <w:rFonts w:asciiTheme="minorHAnsi" w:hAnsiTheme="minorHAnsi" w:cstheme="minorHAnsi"/>
          <w:color w:val="FF0000"/>
          <w:sz w:val="20"/>
        </w:rPr>
      </w:pPr>
      <w:r>
        <w:rPr>
          <w:rFonts w:asciiTheme="minorHAnsi" w:hAnsiTheme="minorHAnsi" w:cstheme="minorHAnsi"/>
          <w:color w:val="FF0000"/>
          <w:sz w:val="20"/>
        </w:rPr>
        <w:br/>
      </w:r>
      <w:r w:rsidR="006A16D7" w:rsidRPr="00CF2752">
        <w:rPr>
          <w:rFonts w:asciiTheme="minorHAnsi" w:hAnsiTheme="minorHAnsi" w:cstheme="minorHAnsi"/>
          <w:color w:val="FF0000"/>
          <w:sz w:val="20"/>
        </w:rPr>
        <w:t>Skicka</w:t>
      </w:r>
      <w:r w:rsidR="009920E4" w:rsidRPr="00CF2752">
        <w:rPr>
          <w:rFonts w:asciiTheme="minorHAnsi" w:hAnsiTheme="minorHAnsi" w:cstheme="minorHAnsi"/>
          <w:color w:val="FF0000"/>
          <w:sz w:val="20"/>
        </w:rPr>
        <w:t xml:space="preserve"> denna blankett till krematoriet i god tid före</w:t>
      </w:r>
      <w:r w:rsidR="00C31B73" w:rsidRPr="00CF2752">
        <w:rPr>
          <w:rFonts w:asciiTheme="minorHAnsi" w:hAnsiTheme="minorHAnsi" w:cstheme="minorHAnsi"/>
          <w:color w:val="FF0000"/>
          <w:sz w:val="20"/>
        </w:rPr>
        <w:t xml:space="preserve"> kremationen</w:t>
      </w:r>
      <w:r w:rsidR="009920E4" w:rsidRPr="00CF2752">
        <w:rPr>
          <w:rFonts w:asciiTheme="minorHAnsi" w:hAnsiTheme="minorHAnsi" w:cstheme="minorHAnsi"/>
          <w:color w:val="FF0000"/>
          <w:sz w:val="20"/>
        </w:rPr>
        <w:t>. Bifoga</w:t>
      </w:r>
      <w:r w:rsidR="006A16D7" w:rsidRPr="00CF2752">
        <w:rPr>
          <w:rFonts w:asciiTheme="minorHAnsi" w:hAnsiTheme="minorHAnsi" w:cstheme="minorHAnsi"/>
          <w:color w:val="FF0000"/>
          <w:sz w:val="20"/>
        </w:rPr>
        <w:t xml:space="preserve"> korrekta </w:t>
      </w:r>
      <w:r w:rsidR="00C31B73" w:rsidRPr="00CF2752">
        <w:rPr>
          <w:rFonts w:asciiTheme="minorHAnsi" w:hAnsiTheme="minorHAnsi" w:cstheme="minorHAnsi"/>
          <w:color w:val="FF0000"/>
          <w:sz w:val="20"/>
        </w:rPr>
        <w:t xml:space="preserve">intyg. </w:t>
      </w:r>
    </w:p>
    <w:p w14:paraId="61272DBF" w14:textId="68DEC750" w:rsidR="00D5410D" w:rsidRPr="00CF2752" w:rsidRDefault="006A16D7" w:rsidP="000316B3">
      <w:pPr>
        <w:pStyle w:val="Brdtext"/>
        <w:spacing w:after="120" w:line="240" w:lineRule="auto"/>
        <w:rPr>
          <w:rFonts w:asciiTheme="minorHAnsi" w:hAnsiTheme="minorHAnsi" w:cstheme="minorHAnsi"/>
          <w:sz w:val="20"/>
        </w:rPr>
      </w:pPr>
      <w:r w:rsidRPr="00CF2752">
        <w:rPr>
          <w:rFonts w:asciiTheme="minorHAnsi" w:hAnsiTheme="minorHAnsi" w:cstheme="minorHAnsi"/>
          <w:sz w:val="20"/>
        </w:rPr>
        <w:t xml:space="preserve">E-post: </w:t>
      </w:r>
      <w:hyperlink r:id="rId11" w:history="1">
        <w:r w:rsidR="00347A5C" w:rsidRPr="00CF2752">
          <w:rPr>
            <w:rStyle w:val="Hyperlnk"/>
            <w:rFonts w:asciiTheme="minorHAnsi" w:hAnsiTheme="minorHAnsi" w:cstheme="minorHAnsi"/>
            <w:sz w:val="20"/>
          </w:rPr>
          <w:t>umea.krematoriet@svenskakyrkan.se</w:t>
        </w:r>
      </w:hyperlink>
      <w:r w:rsidR="009920E4" w:rsidRPr="00CF2752">
        <w:rPr>
          <w:rFonts w:asciiTheme="minorHAnsi" w:hAnsiTheme="minorHAnsi" w:cstheme="minorHAnsi"/>
          <w:sz w:val="20"/>
        </w:rPr>
        <w:t xml:space="preserve"> </w:t>
      </w:r>
      <w:r w:rsidR="009920E4" w:rsidRPr="00CF2752">
        <w:rPr>
          <w:rFonts w:asciiTheme="minorHAnsi" w:hAnsiTheme="minorHAnsi" w:cstheme="minorHAnsi"/>
          <w:sz w:val="20"/>
        </w:rPr>
        <w:br/>
      </w:r>
      <w:r w:rsidR="00424DD6" w:rsidRPr="00CF2752">
        <w:rPr>
          <w:rFonts w:asciiTheme="minorHAnsi" w:hAnsiTheme="minorHAnsi" w:cstheme="minorHAnsi"/>
          <w:sz w:val="20"/>
        </w:rPr>
        <w:t>Telefon</w:t>
      </w:r>
      <w:r w:rsidRPr="00CF2752">
        <w:rPr>
          <w:rFonts w:asciiTheme="minorHAnsi" w:hAnsiTheme="minorHAnsi" w:cstheme="minorHAnsi"/>
          <w:sz w:val="20"/>
        </w:rPr>
        <w:t xml:space="preserve">: </w:t>
      </w:r>
      <w:r w:rsidR="00C41ADA" w:rsidRPr="00CF2752">
        <w:rPr>
          <w:rFonts w:asciiTheme="minorHAnsi" w:hAnsiTheme="minorHAnsi" w:cstheme="minorHAnsi"/>
          <w:sz w:val="20"/>
        </w:rPr>
        <w:t xml:space="preserve">090-200 25 </w:t>
      </w:r>
      <w:r w:rsidR="00817129" w:rsidRPr="00CF2752">
        <w:rPr>
          <w:rFonts w:asciiTheme="minorHAnsi" w:hAnsiTheme="minorHAnsi" w:cstheme="minorHAnsi"/>
          <w:sz w:val="20"/>
        </w:rPr>
        <w:t>60</w:t>
      </w:r>
    </w:p>
    <w:sectPr w:rsidR="00D5410D" w:rsidRPr="00CF2752" w:rsidSect="00CF2752">
      <w:headerReference w:type="default" r:id="rId12"/>
      <w:headerReference w:type="first" r:id="rId13"/>
      <w:footerReference w:type="first" r:id="rId14"/>
      <w:type w:val="continuous"/>
      <w:pgSz w:w="11907" w:h="16840" w:code="9"/>
      <w:pgMar w:top="2127" w:right="1418" w:bottom="709" w:left="1418" w:header="90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0419" w14:textId="77777777" w:rsidR="00FB28E5" w:rsidRPr="000A2A02" w:rsidRDefault="00FB28E5">
      <w:r w:rsidRPr="000A2A02">
        <w:separator/>
      </w:r>
    </w:p>
  </w:endnote>
  <w:endnote w:type="continuationSeparator" w:id="0">
    <w:p w14:paraId="25F55CCB" w14:textId="77777777" w:rsidR="00FB28E5" w:rsidRPr="000A2A02" w:rsidRDefault="00FB28E5">
      <w:r w:rsidRPr="000A2A02">
        <w:continuationSeparator/>
      </w:r>
    </w:p>
  </w:endnote>
  <w:endnote w:type="continuationNotice" w:id="1">
    <w:p w14:paraId="7BCD431E" w14:textId="77777777" w:rsidR="00FB28E5" w:rsidRDefault="00FB2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FoundrySterling-Bold"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2D22" w14:textId="37CFDA9B" w:rsidR="00920C36" w:rsidRDefault="007937B7" w:rsidP="00476CE5">
    <w:pPr>
      <w:pStyle w:val="Sidfot"/>
      <w:rPr>
        <w:rFonts w:ascii="DM Sans" w:hAnsi="DM Sans"/>
        <w:sz w:val="20"/>
      </w:rPr>
    </w:pPr>
    <w:bookmarkStart w:id="1" w:name="_Hlk507053089"/>
    <w:r>
      <w:rPr>
        <w:rFonts w:ascii="DM Sans" w:hAnsi="DM Sans"/>
        <w:noProof/>
        <w:sz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286E543" wp14:editId="5E7F3DE2">
              <wp:simplePos x="0" y="0"/>
              <wp:positionH relativeFrom="column">
                <wp:posOffset>5387009</wp:posOffset>
              </wp:positionH>
              <wp:positionV relativeFrom="paragraph">
                <wp:posOffset>8890</wp:posOffset>
              </wp:positionV>
              <wp:extent cx="723265" cy="477520"/>
              <wp:effectExtent l="0" t="0" r="635" b="0"/>
              <wp:wrapNone/>
              <wp:docPr id="1326255443" name="Pil: hög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65" cy="477520"/>
                      </a:xfrm>
                      <a:prstGeom prst="rightArrow">
                        <a:avLst>
                          <a:gd name="adj1" fmla="val 56661"/>
                          <a:gd name="adj2" fmla="val 35014"/>
                        </a:avLst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6DC375" w14:textId="069328ED" w:rsidR="007937B7" w:rsidRPr="003928C3" w:rsidRDefault="007937B7" w:rsidP="003928C3">
                          <w:pPr>
                            <w:jc w:val="center"/>
                            <w:rPr>
                              <w:rFonts w:ascii="DM Sans Medium" w:hAnsi="DM Sans Medium"/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r w:rsidRPr="003928C3">
                            <w:rPr>
                              <w:rFonts w:ascii="DM Sans Medium" w:hAnsi="DM Sans Medium"/>
                              <w:color w:val="000000" w:themeColor="text1"/>
                              <w:sz w:val="20"/>
                              <w:szCs w:val="18"/>
                            </w:rPr>
                            <w:t>V</w:t>
                          </w:r>
                          <w:r w:rsidR="000D7D7A">
                            <w:rPr>
                              <w:rFonts w:ascii="DM Sans Medium" w:hAnsi="DM Sans Medium"/>
                              <w:color w:val="000000" w:themeColor="text1"/>
                              <w:sz w:val="20"/>
                              <w:szCs w:val="18"/>
                            </w:rPr>
                            <w:t>ÄND</w:t>
                          </w:r>
                          <w:r w:rsidR="003928C3">
                            <w:rPr>
                              <w:rFonts w:ascii="DM Sans Medium" w:hAnsi="DM Sans Medium"/>
                              <w:color w:val="000000" w:themeColor="text1"/>
                              <w:sz w:val="20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86E54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öger 3" o:spid="_x0000_s1028" type="#_x0000_t13" style="position:absolute;margin-left:424.15pt;margin-top:.7pt;width:56.95pt;height:37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" adj="16607,4681" fillcolor="#ffc72c [3209]" stroked="f" strokeweight="2pt">
              <v:textbox inset="0,0,0,0">
                <w:txbxContent>
                  <w:p w14:paraId="0D6DC375" w14:textId="069328ED" w:rsidR="007937B7" w:rsidRPr="003928C3" w:rsidRDefault="007937B7" w:rsidP="003928C3">
                    <w:pPr>
                      <w:jc w:val="center"/>
                      <w:rPr>
                        <w:rFonts w:ascii="DM Sans Medium" w:hAnsi="DM Sans Medium"/>
                        <w:color w:val="000000" w:themeColor="text1"/>
                        <w:sz w:val="20"/>
                        <w:szCs w:val="18"/>
                      </w:rPr>
                    </w:pPr>
                    <w:r w:rsidRPr="003928C3">
                      <w:rPr>
                        <w:rFonts w:ascii="DM Sans Medium" w:hAnsi="DM Sans Medium"/>
                        <w:color w:val="000000" w:themeColor="text1"/>
                        <w:sz w:val="20"/>
                        <w:szCs w:val="18"/>
                      </w:rPr>
                      <w:t>V</w:t>
                    </w:r>
                    <w:r w:rsidR="000D7D7A">
                      <w:rPr>
                        <w:rFonts w:ascii="DM Sans Medium" w:hAnsi="DM Sans Medium"/>
                        <w:color w:val="000000" w:themeColor="text1"/>
                        <w:sz w:val="20"/>
                        <w:szCs w:val="18"/>
                      </w:rPr>
                      <w:t>ÄND</w:t>
                    </w:r>
                    <w:r w:rsidR="003928C3">
                      <w:rPr>
                        <w:rFonts w:ascii="DM Sans Medium" w:hAnsi="DM Sans Medium"/>
                        <w:color w:val="000000" w:themeColor="text1"/>
                        <w:sz w:val="20"/>
                        <w:szCs w:val="18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 w:rsidR="001A0E5E" w:rsidRPr="007A2DE0">
      <w:rPr>
        <w:rFonts w:ascii="DM Sans" w:hAnsi="DM Sans"/>
        <w:sz w:val="20"/>
      </w:rPr>
      <w:t>Blanketten</w:t>
    </w:r>
    <w:r w:rsidR="00573C48">
      <w:rPr>
        <w:rFonts w:ascii="DM Sans" w:hAnsi="DM Sans"/>
        <w:sz w:val="20"/>
      </w:rPr>
      <w:t xml:space="preserve"> </w:t>
    </w:r>
    <w:r w:rsidR="001A0E5E" w:rsidRPr="007A2DE0">
      <w:rPr>
        <w:rFonts w:ascii="DM Sans" w:hAnsi="DM Sans"/>
        <w:sz w:val="20"/>
      </w:rPr>
      <w:t>postas till: Kyrkogårdsexpeditionen, Box 3184</w:t>
    </w:r>
    <w:r w:rsidR="007A2DE0" w:rsidRPr="007A2DE0">
      <w:rPr>
        <w:rFonts w:ascii="DM Sans" w:hAnsi="DM Sans"/>
        <w:sz w:val="20"/>
      </w:rPr>
      <w:t>, 903 04 Umeå</w:t>
    </w:r>
    <w:r>
      <w:rPr>
        <w:rFonts w:ascii="DM Sans" w:hAnsi="DM Sans"/>
        <w:sz w:val="20"/>
      </w:rPr>
      <w:t xml:space="preserve"> </w:t>
    </w:r>
  </w:p>
  <w:p w14:paraId="3A1474C1" w14:textId="77777777" w:rsidR="005D238D" w:rsidRDefault="005D238D" w:rsidP="00476CE5">
    <w:pPr>
      <w:pStyle w:val="Sidfot"/>
      <w:rPr>
        <w:rFonts w:ascii="DM Sans" w:hAnsi="DM Sans"/>
        <w:sz w:val="20"/>
      </w:rPr>
    </w:pPr>
  </w:p>
  <w:p w14:paraId="29EFAFDA" w14:textId="77777777" w:rsidR="005D238D" w:rsidRDefault="005D238D" w:rsidP="00476CE5">
    <w:pPr>
      <w:pStyle w:val="Sidfot"/>
      <w:rPr>
        <w:rFonts w:ascii="DM Sans" w:hAnsi="DM Sans"/>
        <w:sz w:val="20"/>
      </w:rPr>
    </w:pPr>
  </w:p>
  <w:p w14:paraId="39E27001" w14:textId="77777777" w:rsidR="005D238D" w:rsidRDefault="005D238D" w:rsidP="00476CE5">
    <w:pPr>
      <w:pStyle w:val="Sidfot"/>
      <w:rPr>
        <w:rFonts w:ascii="DM Sans" w:hAnsi="DM Sans"/>
        <w:sz w:val="20"/>
      </w:rPr>
    </w:pPr>
  </w:p>
  <w:bookmarkEnd w:id="1"/>
  <w:p w14:paraId="0F2610FF" w14:textId="77777777" w:rsidR="005D238D" w:rsidRPr="007A2DE0" w:rsidRDefault="005D238D" w:rsidP="00476CE5">
    <w:pPr>
      <w:pStyle w:val="Sidfot"/>
      <w:rPr>
        <w:rFonts w:ascii="DM Sans" w:hAnsi="DM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CFF3" w14:textId="77777777" w:rsidR="00FB28E5" w:rsidRPr="000A2A02" w:rsidRDefault="00FB28E5">
      <w:r w:rsidRPr="000A2A02">
        <w:separator/>
      </w:r>
    </w:p>
  </w:footnote>
  <w:footnote w:type="continuationSeparator" w:id="0">
    <w:p w14:paraId="723542FA" w14:textId="77777777" w:rsidR="00FB28E5" w:rsidRPr="000A2A02" w:rsidRDefault="00FB28E5">
      <w:r w:rsidRPr="000A2A02">
        <w:continuationSeparator/>
      </w:r>
    </w:p>
  </w:footnote>
  <w:footnote w:type="continuationNotice" w:id="1">
    <w:p w14:paraId="32534A7D" w14:textId="77777777" w:rsidR="00FB28E5" w:rsidRDefault="00FB2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593A" w14:textId="01A66F83" w:rsidR="0077006C" w:rsidRPr="007E1036" w:rsidRDefault="00C23A0B">
    <w:pPr>
      <w:pStyle w:val="Logo"/>
      <w:rPr>
        <w:sz w:val="18"/>
        <w:szCs w:val="18"/>
      </w:rPr>
    </w:pPr>
    <w:bookmarkStart w:id="0" w:name="bkmLogo2"/>
    <w:r>
      <w:rPr>
        <w:noProof/>
      </w:rPr>
      <w:drawing>
        <wp:anchor distT="0" distB="0" distL="114300" distR="114300" simplePos="0" relativeHeight="251658243" behindDoc="1" locked="0" layoutInCell="1" allowOverlap="1" wp14:anchorId="3586B856" wp14:editId="331FB389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1337310" cy="560070"/>
          <wp:effectExtent l="0" t="0" r="0" b="0"/>
          <wp:wrapTight wrapText="bothSides">
            <wp:wrapPolygon edited="0">
              <wp:start x="0" y="0"/>
              <wp:lineTo x="0" y="19102"/>
              <wp:lineTo x="308" y="20571"/>
              <wp:lineTo x="17231" y="20571"/>
              <wp:lineTo x="21231" y="20571"/>
              <wp:lineTo x="21231" y="15429"/>
              <wp:lineTo x="17231" y="11755"/>
              <wp:lineTo x="21231" y="3673"/>
              <wp:lineTo x="21231" y="0"/>
              <wp:lineTo x="17538" y="0"/>
              <wp:lineTo x="0" y="0"/>
            </wp:wrapPolygon>
          </wp:wrapTight>
          <wp:docPr id="1108427502" name="Bildobjekt 1" descr="En bild som visar logotyp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22480" name="Bildobjekt 1" descr="En bild som visar logotyp, symbol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9" cy="563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7F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D2ECA1" wp14:editId="0E0CE780">
              <wp:simplePos x="0" y="0"/>
              <wp:positionH relativeFrom="margin">
                <wp:posOffset>3551666</wp:posOffset>
              </wp:positionH>
              <wp:positionV relativeFrom="paragraph">
                <wp:posOffset>-313055</wp:posOffset>
              </wp:positionV>
              <wp:extent cx="2628900" cy="707390"/>
              <wp:effectExtent l="0" t="0" r="19050" b="16510"/>
              <wp:wrapNone/>
              <wp:docPr id="1260000160" name="Rektangel 1260000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0739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6E498" w14:textId="61C0E95D" w:rsidR="003873B5" w:rsidRDefault="003873B5" w:rsidP="00E1392D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BLANKETT</w:t>
                          </w:r>
                        </w:p>
                        <w:p w14:paraId="77DE6977" w14:textId="40C57717" w:rsidR="00C83FF0" w:rsidRPr="004000EA" w:rsidRDefault="00093338" w:rsidP="00E1392D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4000EA">
                            <w:rPr>
                              <w:rFonts w:asciiTheme="minorHAnsi" w:hAnsiTheme="minorHAnsi" w:cstheme="minorHAnsi"/>
                              <w:sz w:val="20"/>
                            </w:rPr>
                            <w:t>Anmälan kremation</w:t>
                          </w:r>
                        </w:p>
                        <w:p w14:paraId="16391A6C" w14:textId="1B42E53F" w:rsidR="00E1392D" w:rsidRDefault="00E1392D" w:rsidP="00E1392D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DM Sans" w:hAnsi="DM Sans" w:cs="Arial"/>
                              <w:b/>
                              <w:bCs/>
                              <w:sz w:val="20"/>
                            </w:rPr>
                          </w:pPr>
                        </w:p>
                        <w:p w14:paraId="4D579FA4" w14:textId="77777777" w:rsidR="002E448C" w:rsidRDefault="002E448C" w:rsidP="00E1392D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DM Sans" w:hAnsi="DM Sans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2ECA1" id="Rektangel 1260000160" o:spid="_x0000_s1026" style="position:absolute;margin-left:279.65pt;margin-top:-24.65pt;width:207pt;height:55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" fillcolor="white [3201]" strokecolor="white [3212]" strokeweight="2pt">
              <v:textbox inset=",,0">
                <w:txbxContent>
                  <w:p w14:paraId="3CA6E498" w14:textId="61C0E95D" w:rsidR="003873B5" w:rsidRDefault="003873B5" w:rsidP="00E1392D">
                    <w:pPr>
                      <w:tabs>
                        <w:tab w:val="left" w:pos="2127"/>
                      </w:tabs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</w:rPr>
                      <w:t>BLANKETT</w:t>
                    </w:r>
                  </w:p>
                  <w:p w14:paraId="77DE6977" w14:textId="40C57717" w:rsidR="00C83FF0" w:rsidRPr="004000EA" w:rsidRDefault="00093338" w:rsidP="00E1392D">
                    <w:pPr>
                      <w:tabs>
                        <w:tab w:val="left" w:pos="2127"/>
                      </w:tabs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4000EA">
                      <w:rPr>
                        <w:rFonts w:asciiTheme="minorHAnsi" w:hAnsiTheme="minorHAnsi" w:cstheme="minorHAnsi"/>
                        <w:sz w:val="20"/>
                      </w:rPr>
                      <w:t>Anmälan kremation</w:t>
                    </w:r>
                  </w:p>
                  <w:p w14:paraId="16391A6C" w14:textId="1B42E53F" w:rsidR="00E1392D" w:rsidRDefault="00E1392D" w:rsidP="00E1392D">
                    <w:pPr>
                      <w:tabs>
                        <w:tab w:val="left" w:pos="2127"/>
                      </w:tabs>
                      <w:jc w:val="right"/>
                      <w:rPr>
                        <w:rFonts w:ascii="DM Sans" w:hAnsi="DM Sans" w:cs="Arial"/>
                        <w:b/>
                        <w:bCs/>
                        <w:sz w:val="20"/>
                      </w:rPr>
                    </w:pPr>
                  </w:p>
                  <w:p w14:paraId="4D579FA4" w14:textId="77777777" w:rsidR="002E448C" w:rsidRDefault="002E448C" w:rsidP="00E1392D">
                    <w:pPr>
                      <w:tabs>
                        <w:tab w:val="left" w:pos="2127"/>
                      </w:tabs>
                      <w:jc w:val="right"/>
                      <w:rPr>
                        <w:rFonts w:ascii="DM Sans" w:hAnsi="DM Sans"/>
                        <w:sz w:val="16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bookmarkEnd w:id="0"/>
  </w:p>
  <w:p w14:paraId="5F1B03CC" w14:textId="231DC3CB" w:rsidR="0077006C" w:rsidRPr="007E1036" w:rsidRDefault="0077006C">
    <w:pPr>
      <w:pStyle w:val="Logo"/>
      <w:rPr>
        <w:sz w:val="18"/>
        <w:szCs w:val="18"/>
      </w:rPr>
    </w:pPr>
  </w:p>
  <w:p w14:paraId="2A6DA15F" w14:textId="77777777" w:rsidR="0077006C" w:rsidRPr="007E1036" w:rsidRDefault="0077006C">
    <w:pPr>
      <w:pStyle w:val="Logo"/>
      <w:rPr>
        <w:sz w:val="18"/>
        <w:szCs w:val="18"/>
      </w:rPr>
    </w:pPr>
  </w:p>
  <w:p w14:paraId="4AD48171" w14:textId="55B94C5D" w:rsidR="005C0AC2" w:rsidRPr="00642D06" w:rsidRDefault="005C0AC2" w:rsidP="00DF27BF">
    <w:pPr>
      <w:pStyle w:val="Ledtex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2A1C" w14:textId="11F769C4" w:rsidR="005C0AC2" w:rsidRPr="00E1392D" w:rsidRDefault="00180977" w:rsidP="00E1392D">
    <w:pPr>
      <w:pStyle w:val="Logo"/>
      <w:spacing w:after="624"/>
      <w:rPr>
        <w:rFonts w:ascii="DM Sans" w:hAnsi="DM Sans"/>
        <w:sz w:val="16"/>
        <w:szCs w:val="14"/>
      </w:rPr>
    </w:pPr>
    <w:r w:rsidRPr="00822D5B">
      <w:rPr>
        <w:rFonts w:ascii="FoundrySterling-Bold" w:hAnsi="FoundrySterling-Bold" w:cs="Arial"/>
        <w:noProof/>
        <w:sz w:val="24"/>
        <w:szCs w:val="24"/>
      </w:rPr>
      <w:drawing>
        <wp:anchor distT="0" distB="0" distL="114300" distR="114300" simplePos="0" relativeHeight="251658244" behindDoc="1" locked="0" layoutInCell="1" allowOverlap="1" wp14:anchorId="3EC6DA8F" wp14:editId="569E0503">
          <wp:simplePos x="0" y="0"/>
          <wp:positionH relativeFrom="column">
            <wp:posOffset>6220460</wp:posOffset>
          </wp:positionH>
          <wp:positionV relativeFrom="paragraph">
            <wp:posOffset>-207341</wp:posOffset>
          </wp:positionV>
          <wp:extent cx="104775" cy="104775"/>
          <wp:effectExtent l="0" t="0" r="9525" b="9525"/>
          <wp:wrapTight wrapText="bothSides">
            <wp:wrapPolygon edited="0">
              <wp:start x="0" y="0"/>
              <wp:lineTo x="0" y="19636"/>
              <wp:lineTo x="19636" y="19636"/>
              <wp:lineTo x="19636" y="0"/>
              <wp:lineTo x="0" y="0"/>
            </wp:wrapPolygon>
          </wp:wrapTight>
          <wp:docPr id="1875113210" name="Bildobjekt 1875113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213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6A092" wp14:editId="6A83CAF5">
              <wp:simplePos x="0" y="0"/>
              <wp:positionH relativeFrom="margin">
                <wp:posOffset>3630627</wp:posOffset>
              </wp:positionH>
              <wp:positionV relativeFrom="paragraph">
                <wp:posOffset>-302990</wp:posOffset>
              </wp:positionV>
              <wp:extent cx="2628900" cy="709684"/>
              <wp:effectExtent l="0" t="0" r="19050" b="14605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09684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F389E" w14:textId="56A56323" w:rsidR="00E1392D" w:rsidRDefault="00E1392D" w:rsidP="00E1392D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DM Sans" w:hAnsi="DM Sans"/>
                              <w:sz w:val="16"/>
                              <w:szCs w:val="14"/>
                            </w:rPr>
                          </w:pPr>
                          <w:r w:rsidRPr="00E41496">
                            <w:rPr>
                              <w:rFonts w:ascii="DM Sans" w:hAnsi="DM Sans" w:cs="Arial"/>
                              <w:b/>
                              <w:bCs/>
                              <w:sz w:val="20"/>
                            </w:rPr>
                            <w:t>ANMÄLAN GRAVSÄTTNING ASKGRAVLUND</w:t>
                          </w:r>
                          <w:r w:rsidRPr="00E41496">
                            <w:rPr>
                              <w:rFonts w:ascii="DM Sans" w:hAnsi="DM Sans" w:cs="Arial"/>
                              <w:b/>
                              <w:bCs/>
                              <w:sz w:val="20"/>
                            </w:rPr>
                            <w:br/>
                          </w:r>
                          <w:r w:rsidRPr="00E1392D">
                            <w:rPr>
                              <w:rFonts w:ascii="DM Sans" w:hAnsi="DM Sans"/>
                              <w:sz w:val="16"/>
                              <w:szCs w:val="14"/>
                            </w:rPr>
                            <w:fldChar w:fldCharType="begin"/>
                          </w:r>
                          <w:r w:rsidRPr="00E1392D">
                            <w:rPr>
                              <w:rFonts w:ascii="DM Sans" w:hAnsi="DM Sans"/>
                              <w:sz w:val="16"/>
                              <w:szCs w:val="14"/>
                            </w:rPr>
                            <w:instrText xml:space="preserve"> TIME \@ "yyyy-MM-dd" </w:instrText>
                          </w:r>
                          <w:r w:rsidRPr="00E1392D">
                            <w:rPr>
                              <w:rFonts w:ascii="DM Sans" w:hAnsi="DM Sans"/>
                              <w:sz w:val="16"/>
                              <w:szCs w:val="14"/>
                            </w:rPr>
                            <w:fldChar w:fldCharType="separate"/>
                          </w:r>
                          <w:r w:rsidR="00D648AB">
                            <w:rPr>
                              <w:rFonts w:ascii="DM Sans" w:hAnsi="DM Sans"/>
                              <w:noProof/>
                              <w:sz w:val="16"/>
                              <w:szCs w:val="14"/>
                            </w:rPr>
                            <w:t>2026-02-05</w:t>
                          </w:r>
                          <w:r w:rsidRPr="00E1392D">
                            <w:rPr>
                              <w:rFonts w:ascii="DM Sans" w:hAnsi="DM Sans"/>
                              <w:sz w:val="16"/>
                              <w:szCs w:val="14"/>
                            </w:rPr>
                            <w:fldChar w:fldCharType="end"/>
                          </w:r>
                        </w:p>
                        <w:p w14:paraId="654FA93F" w14:textId="1715D21D" w:rsidR="0085213D" w:rsidRPr="00E1392D" w:rsidRDefault="00180977" w:rsidP="00E1392D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DM Sans" w:hAnsi="DM Sans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DM Sans" w:hAnsi="DM Sans"/>
                              <w:sz w:val="16"/>
                              <w:szCs w:val="14"/>
                            </w:rPr>
                            <w:t>sid 1 (4)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6A092" id="Rektangel 6" o:spid="_x0000_s1027" style="position:absolute;margin-left:285.9pt;margin-top:-23.85pt;width:207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" fillcolor="white [3201]" strokecolor="white [3212]" strokeweight="2pt">
              <v:textbox>
                <w:txbxContent>
                  <w:p w14:paraId="177F389E" w14:textId="56A56323" w:rsidR="00E1392D" w:rsidRDefault="00E1392D" w:rsidP="00E1392D">
                    <w:pPr>
                      <w:tabs>
                        <w:tab w:val="left" w:pos="2127"/>
                      </w:tabs>
                      <w:jc w:val="right"/>
                      <w:rPr>
                        <w:rFonts w:ascii="DM Sans" w:hAnsi="DM Sans"/>
                        <w:sz w:val="16"/>
                        <w:szCs w:val="14"/>
                      </w:rPr>
                    </w:pPr>
                    <w:r w:rsidRPr="00E41496">
                      <w:rPr>
                        <w:rFonts w:ascii="DM Sans" w:hAnsi="DM Sans" w:cs="Arial"/>
                        <w:b/>
                        <w:bCs/>
                        <w:sz w:val="20"/>
                      </w:rPr>
                      <w:t>ANMÄLAN GRAVSÄTTNING ASKGRAVLUND</w:t>
                    </w:r>
                    <w:r w:rsidRPr="00E41496">
                      <w:rPr>
                        <w:rFonts w:ascii="DM Sans" w:hAnsi="DM Sans" w:cs="Arial"/>
                        <w:b/>
                        <w:bCs/>
                        <w:sz w:val="20"/>
                      </w:rPr>
                      <w:br/>
                    </w:r>
                    <w:r w:rsidRPr="00E1392D">
                      <w:rPr>
                        <w:rFonts w:ascii="DM Sans" w:hAnsi="DM Sans"/>
                        <w:sz w:val="16"/>
                        <w:szCs w:val="14"/>
                      </w:rPr>
                      <w:fldChar w:fldCharType="begin"/>
                    </w:r>
                    <w:r w:rsidRPr="00E1392D">
                      <w:rPr>
                        <w:rFonts w:ascii="DM Sans" w:hAnsi="DM Sans"/>
                        <w:sz w:val="16"/>
                        <w:szCs w:val="14"/>
                      </w:rPr>
                      <w:instrText xml:space="preserve"> TIME \@ "yyyy-MM-dd" </w:instrText>
                    </w:r>
                    <w:r w:rsidRPr="00E1392D">
                      <w:rPr>
                        <w:rFonts w:ascii="DM Sans" w:hAnsi="DM Sans"/>
                        <w:sz w:val="16"/>
                        <w:szCs w:val="14"/>
                      </w:rPr>
                      <w:fldChar w:fldCharType="separate"/>
                    </w:r>
                    <w:r w:rsidR="00D648AB">
                      <w:rPr>
                        <w:rFonts w:ascii="DM Sans" w:hAnsi="DM Sans"/>
                        <w:noProof/>
                        <w:sz w:val="16"/>
                        <w:szCs w:val="14"/>
                      </w:rPr>
                      <w:t>2026-02-05</w:t>
                    </w:r>
                    <w:r w:rsidRPr="00E1392D">
                      <w:rPr>
                        <w:rFonts w:ascii="DM Sans" w:hAnsi="DM Sans"/>
                        <w:sz w:val="16"/>
                        <w:szCs w:val="14"/>
                      </w:rPr>
                      <w:fldChar w:fldCharType="end"/>
                    </w:r>
                  </w:p>
                  <w:p w14:paraId="654FA93F" w14:textId="1715D21D" w:rsidR="0085213D" w:rsidRPr="00E1392D" w:rsidRDefault="00180977" w:rsidP="00E1392D">
                    <w:pPr>
                      <w:tabs>
                        <w:tab w:val="left" w:pos="2127"/>
                      </w:tabs>
                      <w:jc w:val="right"/>
                      <w:rPr>
                        <w:rFonts w:ascii="DM Sans" w:hAnsi="DM Sans"/>
                        <w:sz w:val="16"/>
                        <w:szCs w:val="14"/>
                      </w:rPr>
                    </w:pPr>
                    <w:r>
                      <w:rPr>
                        <w:rFonts w:ascii="DM Sans" w:hAnsi="DM Sans"/>
                        <w:sz w:val="16"/>
                        <w:szCs w:val="14"/>
                      </w:rPr>
                      <w:t>sid 1 (4)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173B3">
      <w:rPr>
        <w:noProof/>
      </w:rPr>
      <w:drawing>
        <wp:anchor distT="0" distB="0" distL="114300" distR="114300" simplePos="0" relativeHeight="251658242" behindDoc="1" locked="0" layoutInCell="1" allowOverlap="1" wp14:anchorId="4D56192B" wp14:editId="01DA7594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1746250" cy="731520"/>
          <wp:effectExtent l="0" t="0" r="6350" b="0"/>
          <wp:wrapTight wrapText="bothSides">
            <wp:wrapPolygon edited="0">
              <wp:start x="0" y="0"/>
              <wp:lineTo x="0" y="4500"/>
              <wp:lineTo x="10839" y="9000"/>
              <wp:lineTo x="0" y="9563"/>
              <wp:lineTo x="0" y="19125"/>
              <wp:lineTo x="707" y="20813"/>
              <wp:lineTo x="17201" y="20813"/>
              <wp:lineTo x="21443" y="20250"/>
              <wp:lineTo x="21443" y="10125"/>
              <wp:lineTo x="10839" y="9000"/>
              <wp:lineTo x="21443" y="3938"/>
              <wp:lineTo x="21443" y="0"/>
              <wp:lineTo x="17673" y="0"/>
              <wp:lineTo x="0" y="0"/>
            </wp:wrapPolygon>
          </wp:wrapTight>
          <wp:docPr id="546303980" name="Bildobjekt 1" descr="En bild som visar logotyp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22480" name="Bildobjekt 1" descr="En bild som visar logotyp, symbol, Grafik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85123"/>
    <w:multiLevelType w:val="multilevel"/>
    <w:tmpl w:val="BFCED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1AE44D82"/>
    <w:multiLevelType w:val="hybridMultilevel"/>
    <w:tmpl w:val="712E64A6"/>
    <w:lvl w:ilvl="0" w:tplc="6B90CF8A">
      <w:start w:val="1"/>
      <w:numFmt w:val="bullet"/>
      <w:lvlText w:val="£"/>
      <w:lvlJc w:val="left"/>
      <w:pPr>
        <w:ind w:left="774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E530EB0"/>
    <w:multiLevelType w:val="hybridMultilevel"/>
    <w:tmpl w:val="498025E8"/>
    <w:lvl w:ilvl="0" w:tplc="6B90CF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C6407"/>
    <w:multiLevelType w:val="multilevel"/>
    <w:tmpl w:val="73286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75A7F"/>
    <w:multiLevelType w:val="hybridMultilevel"/>
    <w:tmpl w:val="CBAE860A"/>
    <w:lvl w:ilvl="0" w:tplc="32CE70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7B67BD1"/>
    <w:multiLevelType w:val="hybridMultilevel"/>
    <w:tmpl w:val="39B65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C5AC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556842EF"/>
    <w:multiLevelType w:val="hybridMultilevel"/>
    <w:tmpl w:val="3FECA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214EF"/>
    <w:multiLevelType w:val="multilevel"/>
    <w:tmpl w:val="A316F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13E5F3A"/>
    <w:multiLevelType w:val="hybridMultilevel"/>
    <w:tmpl w:val="0136B2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A2197"/>
    <w:multiLevelType w:val="hybridMultilevel"/>
    <w:tmpl w:val="D062D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86F85"/>
    <w:multiLevelType w:val="hybridMultilevel"/>
    <w:tmpl w:val="3224E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3737">
    <w:abstractNumId w:val="8"/>
  </w:num>
  <w:num w:numId="2" w16cid:durableId="317224259">
    <w:abstractNumId w:val="3"/>
  </w:num>
  <w:num w:numId="3" w16cid:durableId="1299611402">
    <w:abstractNumId w:val="2"/>
  </w:num>
  <w:num w:numId="4" w16cid:durableId="1271280217">
    <w:abstractNumId w:val="1"/>
  </w:num>
  <w:num w:numId="5" w16cid:durableId="1316838226">
    <w:abstractNumId w:val="0"/>
  </w:num>
  <w:num w:numId="6" w16cid:durableId="113251193">
    <w:abstractNumId w:val="9"/>
  </w:num>
  <w:num w:numId="7" w16cid:durableId="1182014914">
    <w:abstractNumId w:val="7"/>
  </w:num>
  <w:num w:numId="8" w16cid:durableId="594097555">
    <w:abstractNumId w:val="6"/>
  </w:num>
  <w:num w:numId="9" w16cid:durableId="1332681523">
    <w:abstractNumId w:val="5"/>
  </w:num>
  <w:num w:numId="10" w16cid:durableId="1536310982">
    <w:abstractNumId w:val="4"/>
  </w:num>
  <w:num w:numId="11" w16cid:durableId="787431782">
    <w:abstractNumId w:val="15"/>
  </w:num>
  <w:num w:numId="12" w16cid:durableId="1428647779">
    <w:abstractNumId w:val="16"/>
  </w:num>
  <w:num w:numId="13" w16cid:durableId="1048728065">
    <w:abstractNumId w:val="19"/>
  </w:num>
  <w:num w:numId="14" w16cid:durableId="470559049">
    <w:abstractNumId w:val="11"/>
  </w:num>
  <w:num w:numId="15" w16cid:durableId="701789066">
    <w:abstractNumId w:val="22"/>
  </w:num>
  <w:num w:numId="16" w16cid:durableId="804591705">
    <w:abstractNumId w:val="21"/>
  </w:num>
  <w:num w:numId="17" w16cid:durableId="1718774696">
    <w:abstractNumId w:val="25"/>
  </w:num>
  <w:num w:numId="18" w16cid:durableId="418648195">
    <w:abstractNumId w:val="20"/>
  </w:num>
  <w:num w:numId="19" w16cid:durableId="1666282246">
    <w:abstractNumId w:val="10"/>
  </w:num>
  <w:num w:numId="20" w16cid:durableId="626744006">
    <w:abstractNumId w:val="14"/>
  </w:num>
  <w:num w:numId="21" w16cid:durableId="2032030474">
    <w:abstractNumId w:val="24"/>
  </w:num>
  <w:num w:numId="22" w16cid:durableId="1992712454">
    <w:abstractNumId w:val="27"/>
  </w:num>
  <w:num w:numId="23" w16cid:durableId="1163160532">
    <w:abstractNumId w:val="26"/>
  </w:num>
  <w:num w:numId="24" w16cid:durableId="721948339">
    <w:abstractNumId w:val="12"/>
  </w:num>
  <w:num w:numId="25" w16cid:durableId="1378775955">
    <w:abstractNumId w:val="17"/>
  </w:num>
  <w:num w:numId="26" w16cid:durableId="1202784973">
    <w:abstractNumId w:val="13"/>
  </w:num>
  <w:num w:numId="27" w16cid:durableId="1722169571">
    <w:abstractNumId w:val="18"/>
  </w:num>
  <w:num w:numId="28" w16cid:durableId="558371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E5"/>
    <w:rsid w:val="00006B1E"/>
    <w:rsid w:val="00006D95"/>
    <w:rsid w:val="00010067"/>
    <w:rsid w:val="00017FC7"/>
    <w:rsid w:val="00020CC0"/>
    <w:rsid w:val="00021162"/>
    <w:rsid w:val="00025910"/>
    <w:rsid w:val="00027236"/>
    <w:rsid w:val="00027ED9"/>
    <w:rsid w:val="000316B3"/>
    <w:rsid w:val="00033458"/>
    <w:rsid w:val="00040772"/>
    <w:rsid w:val="00040923"/>
    <w:rsid w:val="00041C3C"/>
    <w:rsid w:val="000517C2"/>
    <w:rsid w:val="00060129"/>
    <w:rsid w:val="000672DD"/>
    <w:rsid w:val="00073902"/>
    <w:rsid w:val="00082ACE"/>
    <w:rsid w:val="00085A97"/>
    <w:rsid w:val="00093338"/>
    <w:rsid w:val="000A06F2"/>
    <w:rsid w:val="000A2A02"/>
    <w:rsid w:val="000A6F7E"/>
    <w:rsid w:val="000B3168"/>
    <w:rsid w:val="000B509B"/>
    <w:rsid w:val="000C67D7"/>
    <w:rsid w:val="000C6A58"/>
    <w:rsid w:val="000D2330"/>
    <w:rsid w:val="000D282E"/>
    <w:rsid w:val="000D57FE"/>
    <w:rsid w:val="000D6140"/>
    <w:rsid w:val="000D6EB8"/>
    <w:rsid w:val="000D7A87"/>
    <w:rsid w:val="000D7D7A"/>
    <w:rsid w:val="000E75E6"/>
    <w:rsid w:val="000F03BA"/>
    <w:rsid w:val="000F045D"/>
    <w:rsid w:val="000F1C92"/>
    <w:rsid w:val="000F508B"/>
    <w:rsid w:val="001048EA"/>
    <w:rsid w:val="00105EEF"/>
    <w:rsid w:val="0010608F"/>
    <w:rsid w:val="0011039F"/>
    <w:rsid w:val="0011048D"/>
    <w:rsid w:val="00112766"/>
    <w:rsid w:val="00115AAE"/>
    <w:rsid w:val="0012579E"/>
    <w:rsid w:val="0012620C"/>
    <w:rsid w:val="00126E65"/>
    <w:rsid w:val="00127DA6"/>
    <w:rsid w:val="00134DAA"/>
    <w:rsid w:val="00135EA8"/>
    <w:rsid w:val="00137D15"/>
    <w:rsid w:val="0014151C"/>
    <w:rsid w:val="00141660"/>
    <w:rsid w:val="00145C6F"/>
    <w:rsid w:val="00153D87"/>
    <w:rsid w:val="00154316"/>
    <w:rsid w:val="00156106"/>
    <w:rsid w:val="0015749D"/>
    <w:rsid w:val="0017062E"/>
    <w:rsid w:val="001753B2"/>
    <w:rsid w:val="00175850"/>
    <w:rsid w:val="001764EB"/>
    <w:rsid w:val="00180977"/>
    <w:rsid w:val="00181212"/>
    <w:rsid w:val="00181618"/>
    <w:rsid w:val="00185360"/>
    <w:rsid w:val="00190F18"/>
    <w:rsid w:val="00191879"/>
    <w:rsid w:val="001971E4"/>
    <w:rsid w:val="001A0E5E"/>
    <w:rsid w:val="001A1AED"/>
    <w:rsid w:val="001A203E"/>
    <w:rsid w:val="001A2330"/>
    <w:rsid w:val="001A3D1A"/>
    <w:rsid w:val="001A6F7B"/>
    <w:rsid w:val="001A6FF0"/>
    <w:rsid w:val="001A7C72"/>
    <w:rsid w:val="001B38C1"/>
    <w:rsid w:val="001C13D6"/>
    <w:rsid w:val="001C2907"/>
    <w:rsid w:val="001C520B"/>
    <w:rsid w:val="001C54C7"/>
    <w:rsid w:val="001C714D"/>
    <w:rsid w:val="001D4816"/>
    <w:rsid w:val="001D7518"/>
    <w:rsid w:val="001E0C07"/>
    <w:rsid w:val="001E28F2"/>
    <w:rsid w:val="001E58B5"/>
    <w:rsid w:val="001E625E"/>
    <w:rsid w:val="001F36DD"/>
    <w:rsid w:val="001F374B"/>
    <w:rsid w:val="001F7B36"/>
    <w:rsid w:val="0020353A"/>
    <w:rsid w:val="00204CC0"/>
    <w:rsid w:val="00205D19"/>
    <w:rsid w:val="00206703"/>
    <w:rsid w:val="00206FF6"/>
    <w:rsid w:val="00221CE4"/>
    <w:rsid w:val="00223E7B"/>
    <w:rsid w:val="00245629"/>
    <w:rsid w:val="002470F3"/>
    <w:rsid w:val="00247F15"/>
    <w:rsid w:val="002544F0"/>
    <w:rsid w:val="002550FA"/>
    <w:rsid w:val="00256744"/>
    <w:rsid w:val="0025757F"/>
    <w:rsid w:val="00264FA2"/>
    <w:rsid w:val="002672ED"/>
    <w:rsid w:val="00282BCD"/>
    <w:rsid w:val="00285A21"/>
    <w:rsid w:val="00285D7A"/>
    <w:rsid w:val="00290366"/>
    <w:rsid w:val="002904FF"/>
    <w:rsid w:val="00291198"/>
    <w:rsid w:val="00294449"/>
    <w:rsid w:val="002A2A79"/>
    <w:rsid w:val="002A2F6E"/>
    <w:rsid w:val="002A4BB1"/>
    <w:rsid w:val="002A5144"/>
    <w:rsid w:val="002B2147"/>
    <w:rsid w:val="002B6C2E"/>
    <w:rsid w:val="002C02E8"/>
    <w:rsid w:val="002C0E8D"/>
    <w:rsid w:val="002C2B8C"/>
    <w:rsid w:val="002D2A2C"/>
    <w:rsid w:val="002D46B0"/>
    <w:rsid w:val="002D6501"/>
    <w:rsid w:val="002E448C"/>
    <w:rsid w:val="002E7B4A"/>
    <w:rsid w:val="002F4EDB"/>
    <w:rsid w:val="002F5B4D"/>
    <w:rsid w:val="002F7C02"/>
    <w:rsid w:val="00301AFE"/>
    <w:rsid w:val="00301C23"/>
    <w:rsid w:val="00304249"/>
    <w:rsid w:val="0031526A"/>
    <w:rsid w:val="00315E0E"/>
    <w:rsid w:val="00316625"/>
    <w:rsid w:val="003216F3"/>
    <w:rsid w:val="00321710"/>
    <w:rsid w:val="0032309A"/>
    <w:rsid w:val="00323DA5"/>
    <w:rsid w:val="003252D9"/>
    <w:rsid w:val="003304E0"/>
    <w:rsid w:val="00330D7D"/>
    <w:rsid w:val="00331C12"/>
    <w:rsid w:val="003325FA"/>
    <w:rsid w:val="00333B45"/>
    <w:rsid w:val="0034086C"/>
    <w:rsid w:val="00343113"/>
    <w:rsid w:val="003461C1"/>
    <w:rsid w:val="00347A5C"/>
    <w:rsid w:val="003509C1"/>
    <w:rsid w:val="00351442"/>
    <w:rsid w:val="0035370F"/>
    <w:rsid w:val="0035458B"/>
    <w:rsid w:val="003623E9"/>
    <w:rsid w:val="003672C4"/>
    <w:rsid w:val="00367AE5"/>
    <w:rsid w:val="00376F0B"/>
    <w:rsid w:val="00380CBC"/>
    <w:rsid w:val="003873B5"/>
    <w:rsid w:val="003928C3"/>
    <w:rsid w:val="00395A4E"/>
    <w:rsid w:val="003A0FA6"/>
    <w:rsid w:val="003A11EE"/>
    <w:rsid w:val="003A268F"/>
    <w:rsid w:val="003A5973"/>
    <w:rsid w:val="003A6858"/>
    <w:rsid w:val="003A79A3"/>
    <w:rsid w:val="003A7B49"/>
    <w:rsid w:val="003B5892"/>
    <w:rsid w:val="003C65B4"/>
    <w:rsid w:val="003C7559"/>
    <w:rsid w:val="003D275D"/>
    <w:rsid w:val="003D5220"/>
    <w:rsid w:val="003E3AEC"/>
    <w:rsid w:val="003E42BA"/>
    <w:rsid w:val="003E77EF"/>
    <w:rsid w:val="003F1CC5"/>
    <w:rsid w:val="003F41CC"/>
    <w:rsid w:val="003F41EF"/>
    <w:rsid w:val="004000EA"/>
    <w:rsid w:val="00401F78"/>
    <w:rsid w:val="004024A9"/>
    <w:rsid w:val="004036AA"/>
    <w:rsid w:val="00403FA0"/>
    <w:rsid w:val="00404FAE"/>
    <w:rsid w:val="00405458"/>
    <w:rsid w:val="004173B3"/>
    <w:rsid w:val="00417AFC"/>
    <w:rsid w:val="004204E3"/>
    <w:rsid w:val="004222DC"/>
    <w:rsid w:val="00423D2D"/>
    <w:rsid w:val="00424DD6"/>
    <w:rsid w:val="00427C54"/>
    <w:rsid w:val="00431A0B"/>
    <w:rsid w:val="004328A9"/>
    <w:rsid w:val="00434225"/>
    <w:rsid w:val="0044647E"/>
    <w:rsid w:val="00451ED4"/>
    <w:rsid w:val="0045279B"/>
    <w:rsid w:val="00455072"/>
    <w:rsid w:val="004662DC"/>
    <w:rsid w:val="004676C4"/>
    <w:rsid w:val="00467B70"/>
    <w:rsid w:val="00471F6D"/>
    <w:rsid w:val="004725A8"/>
    <w:rsid w:val="0047348E"/>
    <w:rsid w:val="00476CE5"/>
    <w:rsid w:val="00477A4B"/>
    <w:rsid w:val="0048152A"/>
    <w:rsid w:val="00484603"/>
    <w:rsid w:val="004853FB"/>
    <w:rsid w:val="00492E88"/>
    <w:rsid w:val="004975B1"/>
    <w:rsid w:val="004A1BC6"/>
    <w:rsid w:val="004A5268"/>
    <w:rsid w:val="004A5C0E"/>
    <w:rsid w:val="004B5A7B"/>
    <w:rsid w:val="004C1A0D"/>
    <w:rsid w:val="004C61FD"/>
    <w:rsid w:val="004D5202"/>
    <w:rsid w:val="004E0A37"/>
    <w:rsid w:val="004E2634"/>
    <w:rsid w:val="004E48BA"/>
    <w:rsid w:val="00501211"/>
    <w:rsid w:val="00502B35"/>
    <w:rsid w:val="00503BEC"/>
    <w:rsid w:val="00510253"/>
    <w:rsid w:val="00512027"/>
    <w:rsid w:val="00512743"/>
    <w:rsid w:val="00531C87"/>
    <w:rsid w:val="00535983"/>
    <w:rsid w:val="00536F11"/>
    <w:rsid w:val="00543317"/>
    <w:rsid w:val="00557D0B"/>
    <w:rsid w:val="00564704"/>
    <w:rsid w:val="005714BC"/>
    <w:rsid w:val="00571523"/>
    <w:rsid w:val="00573C48"/>
    <w:rsid w:val="005750D0"/>
    <w:rsid w:val="00575184"/>
    <w:rsid w:val="00575AAD"/>
    <w:rsid w:val="00576C05"/>
    <w:rsid w:val="00580A48"/>
    <w:rsid w:val="0058339E"/>
    <w:rsid w:val="00584EA6"/>
    <w:rsid w:val="005929A7"/>
    <w:rsid w:val="00593220"/>
    <w:rsid w:val="00594281"/>
    <w:rsid w:val="00594FCB"/>
    <w:rsid w:val="0059561B"/>
    <w:rsid w:val="005971B1"/>
    <w:rsid w:val="005A48D8"/>
    <w:rsid w:val="005A4A5E"/>
    <w:rsid w:val="005A5516"/>
    <w:rsid w:val="005C0AC2"/>
    <w:rsid w:val="005C5796"/>
    <w:rsid w:val="005C5AF7"/>
    <w:rsid w:val="005C6F4D"/>
    <w:rsid w:val="005C7701"/>
    <w:rsid w:val="005D238D"/>
    <w:rsid w:val="005D7573"/>
    <w:rsid w:val="005E1E71"/>
    <w:rsid w:val="005E434A"/>
    <w:rsid w:val="005E5C7C"/>
    <w:rsid w:val="005F5614"/>
    <w:rsid w:val="0060213C"/>
    <w:rsid w:val="00604CAD"/>
    <w:rsid w:val="0060529F"/>
    <w:rsid w:val="00606E2D"/>
    <w:rsid w:val="00612B91"/>
    <w:rsid w:val="006154EE"/>
    <w:rsid w:val="00616273"/>
    <w:rsid w:val="00624043"/>
    <w:rsid w:val="00625561"/>
    <w:rsid w:val="006264AC"/>
    <w:rsid w:val="0062712C"/>
    <w:rsid w:val="0064161E"/>
    <w:rsid w:val="006419AC"/>
    <w:rsid w:val="00642D06"/>
    <w:rsid w:val="0064311C"/>
    <w:rsid w:val="006460FE"/>
    <w:rsid w:val="00650804"/>
    <w:rsid w:val="00651543"/>
    <w:rsid w:val="006536BC"/>
    <w:rsid w:val="0065595E"/>
    <w:rsid w:val="00665214"/>
    <w:rsid w:val="00677AB3"/>
    <w:rsid w:val="00680C98"/>
    <w:rsid w:val="00683644"/>
    <w:rsid w:val="00683F70"/>
    <w:rsid w:val="006858F7"/>
    <w:rsid w:val="0069689F"/>
    <w:rsid w:val="00696A6D"/>
    <w:rsid w:val="006A16D7"/>
    <w:rsid w:val="006A571C"/>
    <w:rsid w:val="006B099D"/>
    <w:rsid w:val="006B0E75"/>
    <w:rsid w:val="006B1C9A"/>
    <w:rsid w:val="006B26E4"/>
    <w:rsid w:val="006C06A6"/>
    <w:rsid w:val="006C3CF1"/>
    <w:rsid w:val="006D0C57"/>
    <w:rsid w:val="006D2F2D"/>
    <w:rsid w:val="006D4540"/>
    <w:rsid w:val="006D5546"/>
    <w:rsid w:val="006D58D6"/>
    <w:rsid w:val="006E046A"/>
    <w:rsid w:val="006E0B68"/>
    <w:rsid w:val="006E4587"/>
    <w:rsid w:val="006E543C"/>
    <w:rsid w:val="006F1852"/>
    <w:rsid w:val="006F4242"/>
    <w:rsid w:val="006F6230"/>
    <w:rsid w:val="006F624E"/>
    <w:rsid w:val="00702C24"/>
    <w:rsid w:val="00704230"/>
    <w:rsid w:val="007221FE"/>
    <w:rsid w:val="0072629E"/>
    <w:rsid w:val="0073789D"/>
    <w:rsid w:val="007401FE"/>
    <w:rsid w:val="007413F9"/>
    <w:rsid w:val="007419C8"/>
    <w:rsid w:val="00744AA4"/>
    <w:rsid w:val="0074665F"/>
    <w:rsid w:val="00751286"/>
    <w:rsid w:val="00763642"/>
    <w:rsid w:val="0077006C"/>
    <w:rsid w:val="007712F1"/>
    <w:rsid w:val="0078409C"/>
    <w:rsid w:val="007867B8"/>
    <w:rsid w:val="007937B7"/>
    <w:rsid w:val="00793F73"/>
    <w:rsid w:val="0079683C"/>
    <w:rsid w:val="00797860"/>
    <w:rsid w:val="00797934"/>
    <w:rsid w:val="00797F87"/>
    <w:rsid w:val="007A1871"/>
    <w:rsid w:val="007A2DE0"/>
    <w:rsid w:val="007A528E"/>
    <w:rsid w:val="007A56ED"/>
    <w:rsid w:val="007B3647"/>
    <w:rsid w:val="007C220C"/>
    <w:rsid w:val="007C47A8"/>
    <w:rsid w:val="007C57F4"/>
    <w:rsid w:val="007C68EA"/>
    <w:rsid w:val="007D0DDD"/>
    <w:rsid w:val="007D0EEE"/>
    <w:rsid w:val="007E1036"/>
    <w:rsid w:val="007F40E0"/>
    <w:rsid w:val="007F4AB7"/>
    <w:rsid w:val="00800D76"/>
    <w:rsid w:val="00802D24"/>
    <w:rsid w:val="00803A97"/>
    <w:rsid w:val="0080428D"/>
    <w:rsid w:val="00813ECF"/>
    <w:rsid w:val="00817129"/>
    <w:rsid w:val="00820B7C"/>
    <w:rsid w:val="00822174"/>
    <w:rsid w:val="00823A96"/>
    <w:rsid w:val="00824802"/>
    <w:rsid w:val="00826D19"/>
    <w:rsid w:val="008318C0"/>
    <w:rsid w:val="00833402"/>
    <w:rsid w:val="0083730D"/>
    <w:rsid w:val="00844412"/>
    <w:rsid w:val="0084695D"/>
    <w:rsid w:val="008470E2"/>
    <w:rsid w:val="00850B34"/>
    <w:rsid w:val="008517BC"/>
    <w:rsid w:val="0085213D"/>
    <w:rsid w:val="00856EEB"/>
    <w:rsid w:val="0086772E"/>
    <w:rsid w:val="008721E1"/>
    <w:rsid w:val="0087774A"/>
    <w:rsid w:val="00880211"/>
    <w:rsid w:val="00881999"/>
    <w:rsid w:val="00884CF1"/>
    <w:rsid w:val="008939C3"/>
    <w:rsid w:val="008952AE"/>
    <w:rsid w:val="008A0E45"/>
    <w:rsid w:val="008B2E42"/>
    <w:rsid w:val="008B4A63"/>
    <w:rsid w:val="008C3688"/>
    <w:rsid w:val="008D28FD"/>
    <w:rsid w:val="008D73DF"/>
    <w:rsid w:val="008D7476"/>
    <w:rsid w:val="008E38B3"/>
    <w:rsid w:val="009029A5"/>
    <w:rsid w:val="009039F5"/>
    <w:rsid w:val="00913FAF"/>
    <w:rsid w:val="00914E96"/>
    <w:rsid w:val="00916ED9"/>
    <w:rsid w:val="00920C36"/>
    <w:rsid w:val="00921396"/>
    <w:rsid w:val="00922974"/>
    <w:rsid w:val="00930783"/>
    <w:rsid w:val="00932BBE"/>
    <w:rsid w:val="009357BA"/>
    <w:rsid w:val="00942E74"/>
    <w:rsid w:val="0094687F"/>
    <w:rsid w:val="00951DB0"/>
    <w:rsid w:val="0095328B"/>
    <w:rsid w:val="00956AAB"/>
    <w:rsid w:val="00961239"/>
    <w:rsid w:val="00964B2D"/>
    <w:rsid w:val="00965F93"/>
    <w:rsid w:val="009679EA"/>
    <w:rsid w:val="00973D48"/>
    <w:rsid w:val="00982F89"/>
    <w:rsid w:val="00983526"/>
    <w:rsid w:val="00986F0A"/>
    <w:rsid w:val="009920E4"/>
    <w:rsid w:val="009A071B"/>
    <w:rsid w:val="009A1955"/>
    <w:rsid w:val="009A3768"/>
    <w:rsid w:val="009A5CD3"/>
    <w:rsid w:val="009A7112"/>
    <w:rsid w:val="009B0D03"/>
    <w:rsid w:val="009B2A6B"/>
    <w:rsid w:val="009B37B5"/>
    <w:rsid w:val="009B6EAB"/>
    <w:rsid w:val="009C45E8"/>
    <w:rsid w:val="009C46DF"/>
    <w:rsid w:val="009C5939"/>
    <w:rsid w:val="009D2EDE"/>
    <w:rsid w:val="009D36B2"/>
    <w:rsid w:val="009D5D48"/>
    <w:rsid w:val="009D6C7A"/>
    <w:rsid w:val="009D6CA6"/>
    <w:rsid w:val="009E26ED"/>
    <w:rsid w:val="009E502B"/>
    <w:rsid w:val="009E5541"/>
    <w:rsid w:val="009F339F"/>
    <w:rsid w:val="009F62F9"/>
    <w:rsid w:val="00A024F7"/>
    <w:rsid w:val="00A033F6"/>
    <w:rsid w:val="00A036CB"/>
    <w:rsid w:val="00A11578"/>
    <w:rsid w:val="00A1378C"/>
    <w:rsid w:val="00A15009"/>
    <w:rsid w:val="00A21561"/>
    <w:rsid w:val="00A3165C"/>
    <w:rsid w:val="00A31DFA"/>
    <w:rsid w:val="00A326AD"/>
    <w:rsid w:val="00A37E60"/>
    <w:rsid w:val="00A43A11"/>
    <w:rsid w:val="00A56F70"/>
    <w:rsid w:val="00A60196"/>
    <w:rsid w:val="00A64B3C"/>
    <w:rsid w:val="00A67265"/>
    <w:rsid w:val="00A71143"/>
    <w:rsid w:val="00A76A1C"/>
    <w:rsid w:val="00A828AB"/>
    <w:rsid w:val="00A875B6"/>
    <w:rsid w:val="00A91223"/>
    <w:rsid w:val="00A948EC"/>
    <w:rsid w:val="00A96404"/>
    <w:rsid w:val="00AA4418"/>
    <w:rsid w:val="00AA5C44"/>
    <w:rsid w:val="00AA70A9"/>
    <w:rsid w:val="00AA7AFF"/>
    <w:rsid w:val="00AC340C"/>
    <w:rsid w:val="00AC3832"/>
    <w:rsid w:val="00AD6C95"/>
    <w:rsid w:val="00AD7773"/>
    <w:rsid w:val="00AD7E1C"/>
    <w:rsid w:val="00AE3C30"/>
    <w:rsid w:val="00AE4C9E"/>
    <w:rsid w:val="00AF7BEF"/>
    <w:rsid w:val="00B00631"/>
    <w:rsid w:val="00B0284A"/>
    <w:rsid w:val="00B077BA"/>
    <w:rsid w:val="00B12136"/>
    <w:rsid w:val="00B1487C"/>
    <w:rsid w:val="00B17F50"/>
    <w:rsid w:val="00B2335C"/>
    <w:rsid w:val="00B23402"/>
    <w:rsid w:val="00B23F15"/>
    <w:rsid w:val="00B25CA5"/>
    <w:rsid w:val="00B27A06"/>
    <w:rsid w:val="00B31935"/>
    <w:rsid w:val="00B37A52"/>
    <w:rsid w:val="00B442F9"/>
    <w:rsid w:val="00B46236"/>
    <w:rsid w:val="00B46273"/>
    <w:rsid w:val="00B46EF0"/>
    <w:rsid w:val="00B5101F"/>
    <w:rsid w:val="00B52517"/>
    <w:rsid w:val="00B52FC8"/>
    <w:rsid w:val="00B55C58"/>
    <w:rsid w:val="00B5676B"/>
    <w:rsid w:val="00B57E1F"/>
    <w:rsid w:val="00B57F6D"/>
    <w:rsid w:val="00B602E2"/>
    <w:rsid w:val="00B6360A"/>
    <w:rsid w:val="00B65CA3"/>
    <w:rsid w:val="00B76236"/>
    <w:rsid w:val="00B803E5"/>
    <w:rsid w:val="00B8312F"/>
    <w:rsid w:val="00B86D23"/>
    <w:rsid w:val="00B91268"/>
    <w:rsid w:val="00B92105"/>
    <w:rsid w:val="00B95207"/>
    <w:rsid w:val="00BA3216"/>
    <w:rsid w:val="00BA56FC"/>
    <w:rsid w:val="00BB1CA8"/>
    <w:rsid w:val="00BC01B1"/>
    <w:rsid w:val="00BC53D9"/>
    <w:rsid w:val="00BD4762"/>
    <w:rsid w:val="00BD51C0"/>
    <w:rsid w:val="00BE1ED5"/>
    <w:rsid w:val="00BE3D8C"/>
    <w:rsid w:val="00BE4F6A"/>
    <w:rsid w:val="00BF15CB"/>
    <w:rsid w:val="00BF1623"/>
    <w:rsid w:val="00C018B3"/>
    <w:rsid w:val="00C020A3"/>
    <w:rsid w:val="00C02ECC"/>
    <w:rsid w:val="00C05A39"/>
    <w:rsid w:val="00C1196B"/>
    <w:rsid w:val="00C1759D"/>
    <w:rsid w:val="00C20899"/>
    <w:rsid w:val="00C2173B"/>
    <w:rsid w:val="00C2208B"/>
    <w:rsid w:val="00C23A0B"/>
    <w:rsid w:val="00C264A8"/>
    <w:rsid w:val="00C305D1"/>
    <w:rsid w:val="00C313DE"/>
    <w:rsid w:val="00C31B73"/>
    <w:rsid w:val="00C41ADA"/>
    <w:rsid w:val="00C43AFB"/>
    <w:rsid w:val="00C44B91"/>
    <w:rsid w:val="00C64B97"/>
    <w:rsid w:val="00C814E8"/>
    <w:rsid w:val="00C83FF0"/>
    <w:rsid w:val="00C90478"/>
    <w:rsid w:val="00C94FE9"/>
    <w:rsid w:val="00C96D8D"/>
    <w:rsid w:val="00CA1F21"/>
    <w:rsid w:val="00CA1FA3"/>
    <w:rsid w:val="00CA226E"/>
    <w:rsid w:val="00CA68C4"/>
    <w:rsid w:val="00CB0868"/>
    <w:rsid w:val="00CB252A"/>
    <w:rsid w:val="00CB2A10"/>
    <w:rsid w:val="00CB2E58"/>
    <w:rsid w:val="00CB3D94"/>
    <w:rsid w:val="00CB7757"/>
    <w:rsid w:val="00CC11D1"/>
    <w:rsid w:val="00CC43C9"/>
    <w:rsid w:val="00CC7309"/>
    <w:rsid w:val="00CC7662"/>
    <w:rsid w:val="00CD05E7"/>
    <w:rsid w:val="00CD24F6"/>
    <w:rsid w:val="00CD4050"/>
    <w:rsid w:val="00CD43D0"/>
    <w:rsid w:val="00CD72AF"/>
    <w:rsid w:val="00CE0CC3"/>
    <w:rsid w:val="00CF2752"/>
    <w:rsid w:val="00CF2EB9"/>
    <w:rsid w:val="00CF5D81"/>
    <w:rsid w:val="00CF73FD"/>
    <w:rsid w:val="00D0002E"/>
    <w:rsid w:val="00D13425"/>
    <w:rsid w:val="00D154FE"/>
    <w:rsid w:val="00D159A7"/>
    <w:rsid w:val="00D211CF"/>
    <w:rsid w:val="00D22D2C"/>
    <w:rsid w:val="00D2506C"/>
    <w:rsid w:val="00D26FEE"/>
    <w:rsid w:val="00D31EC7"/>
    <w:rsid w:val="00D324FD"/>
    <w:rsid w:val="00D326AE"/>
    <w:rsid w:val="00D375EF"/>
    <w:rsid w:val="00D4704C"/>
    <w:rsid w:val="00D5410D"/>
    <w:rsid w:val="00D5676E"/>
    <w:rsid w:val="00D60C75"/>
    <w:rsid w:val="00D648AB"/>
    <w:rsid w:val="00D65B67"/>
    <w:rsid w:val="00D70D72"/>
    <w:rsid w:val="00D71DA0"/>
    <w:rsid w:val="00D7525C"/>
    <w:rsid w:val="00D83BED"/>
    <w:rsid w:val="00D83DCA"/>
    <w:rsid w:val="00D87AC8"/>
    <w:rsid w:val="00D9019C"/>
    <w:rsid w:val="00D9093E"/>
    <w:rsid w:val="00D95991"/>
    <w:rsid w:val="00D968F6"/>
    <w:rsid w:val="00DA2F29"/>
    <w:rsid w:val="00DA4AC6"/>
    <w:rsid w:val="00DA5839"/>
    <w:rsid w:val="00DA6E05"/>
    <w:rsid w:val="00DA6EA5"/>
    <w:rsid w:val="00DB1549"/>
    <w:rsid w:val="00DB285C"/>
    <w:rsid w:val="00DB3104"/>
    <w:rsid w:val="00DB3B0E"/>
    <w:rsid w:val="00DC02D1"/>
    <w:rsid w:val="00DC08C0"/>
    <w:rsid w:val="00DC4BAD"/>
    <w:rsid w:val="00DD085A"/>
    <w:rsid w:val="00DE08A4"/>
    <w:rsid w:val="00DE18A0"/>
    <w:rsid w:val="00DE704C"/>
    <w:rsid w:val="00DF1CF5"/>
    <w:rsid w:val="00DF1F4D"/>
    <w:rsid w:val="00DF27BF"/>
    <w:rsid w:val="00DF7D87"/>
    <w:rsid w:val="00E002CE"/>
    <w:rsid w:val="00E05711"/>
    <w:rsid w:val="00E059EA"/>
    <w:rsid w:val="00E0745D"/>
    <w:rsid w:val="00E1392D"/>
    <w:rsid w:val="00E17B2D"/>
    <w:rsid w:val="00E17D7F"/>
    <w:rsid w:val="00E348FB"/>
    <w:rsid w:val="00E41496"/>
    <w:rsid w:val="00E45225"/>
    <w:rsid w:val="00E45CCF"/>
    <w:rsid w:val="00E4605D"/>
    <w:rsid w:val="00E46762"/>
    <w:rsid w:val="00E52624"/>
    <w:rsid w:val="00E575F4"/>
    <w:rsid w:val="00E62598"/>
    <w:rsid w:val="00E762B1"/>
    <w:rsid w:val="00E76E0A"/>
    <w:rsid w:val="00E814C0"/>
    <w:rsid w:val="00E93285"/>
    <w:rsid w:val="00E94A05"/>
    <w:rsid w:val="00E96A2E"/>
    <w:rsid w:val="00EA1936"/>
    <w:rsid w:val="00EA3BCA"/>
    <w:rsid w:val="00EA6E14"/>
    <w:rsid w:val="00EB04DD"/>
    <w:rsid w:val="00EB0E05"/>
    <w:rsid w:val="00EC1390"/>
    <w:rsid w:val="00EC42FC"/>
    <w:rsid w:val="00EC661D"/>
    <w:rsid w:val="00ED0070"/>
    <w:rsid w:val="00ED4062"/>
    <w:rsid w:val="00EE2CFD"/>
    <w:rsid w:val="00EE70C2"/>
    <w:rsid w:val="00EF0219"/>
    <w:rsid w:val="00EF5BC1"/>
    <w:rsid w:val="00EF603F"/>
    <w:rsid w:val="00F00FAC"/>
    <w:rsid w:val="00F0485B"/>
    <w:rsid w:val="00F061F0"/>
    <w:rsid w:val="00F1012C"/>
    <w:rsid w:val="00F12631"/>
    <w:rsid w:val="00F255CD"/>
    <w:rsid w:val="00F25FBB"/>
    <w:rsid w:val="00F26A99"/>
    <w:rsid w:val="00F277DC"/>
    <w:rsid w:val="00F34A24"/>
    <w:rsid w:val="00F35724"/>
    <w:rsid w:val="00F40F97"/>
    <w:rsid w:val="00F422E5"/>
    <w:rsid w:val="00F42638"/>
    <w:rsid w:val="00F44821"/>
    <w:rsid w:val="00F46945"/>
    <w:rsid w:val="00F514DC"/>
    <w:rsid w:val="00F64F78"/>
    <w:rsid w:val="00F710F3"/>
    <w:rsid w:val="00F779CD"/>
    <w:rsid w:val="00F8082E"/>
    <w:rsid w:val="00F929AE"/>
    <w:rsid w:val="00F94B22"/>
    <w:rsid w:val="00FA2FEF"/>
    <w:rsid w:val="00FA3B85"/>
    <w:rsid w:val="00FB28E5"/>
    <w:rsid w:val="00FB47A5"/>
    <w:rsid w:val="00FB7EAF"/>
    <w:rsid w:val="00FC5121"/>
    <w:rsid w:val="00FD2A66"/>
    <w:rsid w:val="00FD7853"/>
    <w:rsid w:val="00FD7B7E"/>
    <w:rsid w:val="00FE12A7"/>
    <w:rsid w:val="00FE25EE"/>
    <w:rsid w:val="00FF160F"/>
    <w:rsid w:val="00FF60C5"/>
    <w:rsid w:val="032D572A"/>
    <w:rsid w:val="0AB89B5B"/>
    <w:rsid w:val="15FC499E"/>
    <w:rsid w:val="1E02CCC2"/>
    <w:rsid w:val="1ECAC47C"/>
    <w:rsid w:val="23CB6B56"/>
    <w:rsid w:val="272A576B"/>
    <w:rsid w:val="278E969F"/>
    <w:rsid w:val="2911704E"/>
    <w:rsid w:val="2DD9567B"/>
    <w:rsid w:val="33578782"/>
    <w:rsid w:val="336B85E2"/>
    <w:rsid w:val="3990A665"/>
    <w:rsid w:val="3F16E2A6"/>
    <w:rsid w:val="44B17479"/>
    <w:rsid w:val="50FF77F9"/>
    <w:rsid w:val="6A2F9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159A0"/>
  <w15:docId w15:val="{2E194428-C402-45AD-A962-8095AED8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4725A8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7062E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17062E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uiPriority w:val="99"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920C36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920C36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table" w:customStyle="1" w:styleId="Tabellrutnt10">
    <w:name w:val="Tabellrutnät1"/>
    <w:basedOn w:val="Normaltabell"/>
    <w:next w:val="Tabellrutnt"/>
    <w:rsid w:val="00D4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4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ea.krematoriet@svenskakyrkan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kyrkan.sharepoint.com/Organisatoriska%20dokumentmallar/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f8bcb-656a-4a40-8f36-37d43d593d12" xsi:nil="true"/>
    <lcf76f155ced4ddcb4097134ff3c332f xmlns="2fd68f92-180d-43f5-b12a-1db8a9d401a6">
      <Terms xmlns="http://schemas.microsoft.com/office/infopath/2007/PartnerControls"/>
    </lcf76f155ced4ddcb4097134ff3c332f>
    <SharedWithUsers xmlns="1f7f8bcb-656a-4a40-8f36-37d43d593d1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61F840A6023A42BA4D0EAB586A7F37" ma:contentTypeVersion="17" ma:contentTypeDescription="Skapa ett nytt dokument." ma:contentTypeScope="" ma:versionID="09106aedf344132a34a5cd11adb5d26c">
  <xsd:schema xmlns:xsd="http://www.w3.org/2001/XMLSchema" xmlns:xs="http://www.w3.org/2001/XMLSchema" xmlns:p="http://schemas.microsoft.com/office/2006/metadata/properties" xmlns:ns2="2fd68f92-180d-43f5-b12a-1db8a9d401a6" xmlns:ns3="1f7f8bcb-656a-4a40-8f36-37d43d593d12" targetNamespace="http://schemas.microsoft.com/office/2006/metadata/properties" ma:root="true" ma:fieldsID="198f8557954fef8708166c81dfa021a8" ns2:_="" ns3:_="">
    <xsd:import namespace="2fd68f92-180d-43f5-b12a-1db8a9d401a6"/>
    <xsd:import namespace="1f7f8bcb-656a-4a40-8f36-37d43d593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68f92-180d-43f5-b12a-1db8a9d40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bcb-656a-4a40-8f36-37d43d593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e794bf-e4dc-4f96-802f-0d76e8ff48e2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6147-75A3-4718-AC96-4A18D458E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CB0DA-F362-4207-9296-DD56BD12FB30}">
  <ds:schemaRefs>
    <ds:schemaRef ds:uri="http://schemas.microsoft.com/office/2006/metadata/properties"/>
    <ds:schemaRef ds:uri="http://schemas.microsoft.com/office/infopath/2007/PartnerControls"/>
    <ds:schemaRef ds:uri="1f7f8bcb-656a-4a40-8f36-37d43d593d12"/>
    <ds:schemaRef ds:uri="2fd68f92-180d-43f5-b12a-1db8a9d401a6"/>
  </ds:schemaRefs>
</ds:datastoreItem>
</file>

<file path=customXml/itemProps3.xml><?xml version="1.0" encoding="utf-8"?>
<ds:datastoreItem xmlns:ds="http://schemas.openxmlformats.org/officeDocument/2006/customXml" ds:itemID="{7B10B767-A4FC-4365-8A1D-6AEF6E4F9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68f92-180d-43f5-b12a-1db8a9d401a6"/>
    <ds:schemaRef ds:uri="1f7f8bcb-656a-4a40-8f36-37d43d593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7A48D-AACA-441B-90BB-DF07471243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816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6" baseType="variant"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mailto:umea.krematoriet@svenskakyrkan.se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Högberg</dc:creator>
  <cp:keywords>SvK Meddelande</cp:keywords>
  <cp:lastModifiedBy>Josefin Högberg</cp:lastModifiedBy>
  <cp:revision>366</cp:revision>
  <cp:lastPrinted>2026-02-05T11:02:00Z</cp:lastPrinted>
  <dcterms:created xsi:type="dcterms:W3CDTF">2025-01-02T01:05:00Z</dcterms:created>
  <dcterms:modified xsi:type="dcterms:W3CDTF">2026-02-05T12:44:00Z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0x0101002861F840A6023A42BA4D0EAB586A7F37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Order">
    <vt:r8>55900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</Properties>
</file>